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.76pt;margin-top:10.440002pt;width:402.119998pt;height:486.720001pt;mso-position-horizontal-relative:page;mso-position-vertical-relative:page;z-index:-8145" coordorigin="115,209" coordsize="8042,9734">
            <v:shape style="position:absolute;left:115;top:209;width:6278;height:9734" type="#_x0000_t75">
              <v:imagedata r:id="rId5" o:title=""/>
            </v:shape>
            <v:shape style="position:absolute;left:6451;top:245;width:1706;height:540" type="#_x0000_t75">
              <v:imagedata r:id="rId6" o:title=""/>
            </v:shape>
            <w10:wrap type="none"/>
          </v:group>
        </w:pict>
      </w:r>
      <w:r>
        <w:rPr/>
        <w:pict>
          <v:group style="position:absolute;margin-left:594.720032pt;margin-top:488.160004pt;width:.1pt;height:353.88001pt;mso-position-horizontal-relative:page;mso-position-vertical-relative:page;z-index:-8143" coordorigin="11894,9763" coordsize="2,7078">
            <v:shape style="position:absolute;left:11894;top:9763;width:2;height:7078" coordorigin="11894,9763" coordsize="0,7078" path="m11894,16841l11894,9763e" filled="f" stroked="t" strokeweight="1.08pt" strokecolor="#A8AFA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.080001pt;height:56.88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05" w:lineRule="exact"/>
        <w:ind w:left="2842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shape style="position:absolute;margin-left:501.839996pt;margin-top:-103.140884pt;width:79.919998pt;height:151.919998pt;mso-position-horizontal-relative:page;mso-position-vertical-relative:paragraph;z-index:-8144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1"/>
          <w:position w:val="-1"/>
        </w:rPr>
        <w:t>UNIVERSIDADE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-8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1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1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7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1"/>
          <w:position w:val="-1"/>
        </w:rPr>
        <w:t>ÉVOR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1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-14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2676E"/>
          <w:spacing w:val="4"/>
          <w:w w:val="133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-9"/>
          <w:w w:val="94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1"/>
          <w:position w:val="-1"/>
        </w:rPr>
        <w:t>COL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2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-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3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-11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2"/>
          <w:position w:val="-1"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-1"/>
          <w:w w:val="92"/>
          <w:position w:val="-1"/>
        </w:rPr>
        <w:t>Ê</w:t>
      </w:r>
      <w:r>
        <w:rPr>
          <w:rFonts w:ascii="Times New Roman" w:hAnsi="Times New Roman" w:cs="Times New Roman" w:eastAsia="Times New Roman"/>
          <w:sz w:val="19"/>
          <w:szCs w:val="19"/>
          <w:color w:val="495057"/>
          <w:spacing w:val="-2"/>
          <w:w w:val="89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3"/>
          <w:position w:val="-1"/>
        </w:rPr>
        <w:t>CIA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94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-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1383D"/>
          <w:spacing w:val="0"/>
          <w:w w:val="105"/>
          <w:position w:val="-1"/>
        </w:rPr>
        <w:t>SOCWS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62" w:lineRule="exact"/>
        <w:ind w:left="2842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31383D"/>
          <w:spacing w:val="0"/>
          <w:w w:val="108"/>
          <w:position w:val="1"/>
        </w:rPr>
        <w:t>DEPARTAMENT</w:t>
      </w:r>
      <w:r>
        <w:rPr>
          <w:rFonts w:ascii="Times New Roman" w:hAnsi="Times New Roman" w:cs="Times New Roman" w:eastAsia="Times New Roman"/>
          <w:sz w:val="27"/>
          <w:szCs w:val="27"/>
          <w:color w:val="31383D"/>
          <w:spacing w:val="0"/>
          <w:w w:val="108"/>
          <w:position w:val="1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31383D"/>
          <w:spacing w:val="42"/>
          <w:w w:val="108"/>
          <w:position w:val="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1383D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31383D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31383D"/>
          <w:spacing w:val="6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1383D"/>
          <w:spacing w:val="0"/>
          <w:w w:val="111"/>
          <w:position w:val="1"/>
        </w:rPr>
        <w:t>PSICOLOGIA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8" w:lineRule="exact"/>
        <w:ind w:left="2849" w:right="2590" w:firstLine="-7"/>
        <w:jc w:val="left"/>
        <w:rPr>
          <w:rFonts w:ascii="Times New Roman" w:hAnsi="Times New Roman" w:cs="Times New Roman" w:eastAsia="Times New Roman"/>
          <w:sz w:val="37"/>
          <w:szCs w:val="37"/>
        </w:rPr>
      </w:pPr>
      <w:rPr/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ANSIEDADE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8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5"/>
          <w:b/>
          <w:bCs/>
        </w:rPr>
        <w:t>DILEMAS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4"/>
          <w:b/>
          <w:bCs/>
        </w:rPr>
        <w:t>PSICOLOGOS</w:t>
      </w:r>
      <w:r>
        <w:rPr>
          <w:rFonts w:ascii="Times New Roman" w:hAnsi="Times New Roman" w:cs="Times New Roman" w:eastAsia="Times New Roman"/>
          <w:sz w:val="37"/>
          <w:szCs w:val="37"/>
          <w:color w:val="000000"/>
          <w:spacing w:val="0"/>
          <w:w w:val="100"/>
        </w:rPr>
      </w:r>
    </w:p>
    <w:p>
      <w:pPr>
        <w:spacing w:before="1" w:after="0" w:line="388" w:lineRule="exact"/>
        <w:ind w:left="2842" w:right="2505"/>
        <w:jc w:val="left"/>
        <w:rPr>
          <w:rFonts w:ascii="Times New Roman" w:hAnsi="Times New Roman" w:cs="Times New Roman" w:eastAsia="Times New Roman"/>
          <w:sz w:val="37"/>
          <w:szCs w:val="37"/>
        </w:rPr>
      </w:pPr>
      <w:rPr/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EM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4"/>
          <w:b/>
          <w:bCs/>
        </w:rPr>
        <w:t>ACONSELHAMENTO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4"/>
          <w:b/>
          <w:bCs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8"/>
          <w:b/>
          <w:bCs/>
        </w:rPr>
        <w:t>DECARREIRA</w:t>
      </w:r>
      <w:r>
        <w:rPr>
          <w:rFonts w:ascii="Times New Roman" w:hAnsi="Times New Roman" w:cs="Times New Roman" w:eastAsia="Times New Roman"/>
          <w:sz w:val="37"/>
          <w:szCs w:val="37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auto"/>
        <w:ind w:left="2849" w:right="-20"/>
        <w:jc w:val="left"/>
        <w:rPr>
          <w:rFonts w:ascii="Times New Roman" w:hAnsi="Times New Roman" w:cs="Times New Roman" w:eastAsia="Times New Roman"/>
          <w:sz w:val="37"/>
          <w:szCs w:val="37"/>
        </w:rPr>
      </w:pPr>
      <w:rPr/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Sofi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Isabel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Marque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color w:val="31383D"/>
          <w:spacing w:val="0"/>
          <w:w w:val="104"/>
          <w:b/>
          <w:bCs/>
        </w:rPr>
        <w:t>Amorim</w:t>
      </w:r>
      <w:r>
        <w:rPr>
          <w:rFonts w:ascii="Times New Roman" w:hAnsi="Times New Roman" w:cs="Times New Roman" w:eastAsia="Times New Roman"/>
          <w:sz w:val="37"/>
          <w:szCs w:val="37"/>
          <w:color w:val="000000"/>
          <w:spacing w:val="0"/>
          <w:w w:val="100"/>
        </w:rPr>
      </w:r>
    </w:p>
    <w:p>
      <w:pPr>
        <w:spacing w:before="39" w:after="0" w:line="240" w:lineRule="auto"/>
        <w:ind w:left="2842" w:right="-20"/>
        <w:jc w:val="left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31383D"/>
          <w:spacing w:val="0"/>
          <w:w w:val="87"/>
        </w:rPr>
        <w:t>Orientaçâo:</w:t>
      </w:r>
      <w:r>
        <w:rPr>
          <w:rFonts w:ascii="Times New Roman" w:hAnsi="Times New Roman" w:cs="Times New Roman" w:eastAsia="Times New Roman"/>
          <w:sz w:val="31"/>
          <w:szCs w:val="31"/>
          <w:color w:val="31383D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0"/>
          <w:w w:val="89"/>
          <w:b/>
          <w:bCs/>
        </w:rPr>
        <w:t>Prof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0"/>
          <w:w w:val="90"/>
          <w:b/>
          <w:bCs/>
        </w:rPr>
        <w:t>.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-5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0"/>
          <w:w w:val="90"/>
          <w:b/>
          <w:bCs/>
        </w:rPr>
        <w:t>Douto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0"/>
          <w:w w:val="89"/>
          <w:b/>
          <w:bCs/>
        </w:rPr>
        <w:t>r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0"/>
          <w:w w:val="90"/>
          <w:b/>
          <w:bCs/>
        </w:rPr>
        <w:t>Paul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0"/>
          <w:w w:val="91"/>
          <w:b/>
          <w:bCs/>
        </w:rPr>
        <w:t>o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-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0"/>
          <w:w w:val="90"/>
          <w:b/>
          <w:bCs/>
        </w:rPr>
        <w:t>Miguel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-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0"/>
          <w:w w:val="88"/>
          <w:b/>
          <w:bCs/>
        </w:rPr>
        <w:t>Süva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-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1383D"/>
          <w:spacing w:val="0"/>
          <w:w w:val="100"/>
          <w:b/>
          <w:bCs/>
        </w:rPr>
        <w:t>Cardoso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842" w:right="-20"/>
        <w:jc w:val="lef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31383D"/>
          <w:spacing w:val="0"/>
          <w:w w:val="100"/>
        </w:rPr>
        <w:t>Mestrad</w:t>
      </w:r>
      <w:r>
        <w:rPr>
          <w:rFonts w:ascii="Times New Roman" w:hAnsi="Times New Roman" w:cs="Times New Roman" w:eastAsia="Times New Roman"/>
          <w:sz w:val="29"/>
          <w:szCs w:val="29"/>
          <w:color w:val="31383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9"/>
          <w:szCs w:val="29"/>
          <w:color w:val="31383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31383D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9"/>
          <w:szCs w:val="29"/>
          <w:color w:val="31383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31383D"/>
          <w:spacing w:val="0"/>
          <w:w w:val="103"/>
        </w:rPr>
        <w:t>Psicologia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spacing w:before="0" w:after="0" w:line="251" w:lineRule="exact"/>
        <w:ind w:left="284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0"/>
        </w:rPr>
        <w:t>especializaçà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5057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495057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0"/>
        </w:rPr>
        <w:t>Psicologia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5"/>
        </w:rPr>
        <w:t>Educaçào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2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58.759995pt;margin-top:47.169533pt;width:83.52pt;height:.1pt;mso-position-horizontal-relative:page;mso-position-vertical-relative:paragraph;z-index:-8142" coordorigin="3175,943" coordsize="1670,2">
            <v:shape style="position:absolute;left:3175;top:943;width:1670;height:2" coordorigin="3175,943" coordsize="1670,0" path="m3175,943l4846,943e" filled="f" stroked="t" strokeweight="1.08pt" strokecolor="#D4DBE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0"/>
        </w:rPr>
        <w:t>Évora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5057"/>
          <w:spacing w:val="0"/>
          <w:w w:val="37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495057"/>
          <w:spacing w:val="0"/>
          <w:w w:val="3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5057"/>
          <w:spacing w:val="18"/>
          <w:w w:val="3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83D"/>
          <w:spacing w:val="0"/>
          <w:w w:val="106"/>
        </w:rPr>
        <w:t>2012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80" w:right="160"/>
        </w:sectPr>
      </w:pPr>
      <w:rPr/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5.440pt;height:842.4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1920" w:h="16860"/>
          <w:pgMar w:top="-20" w:bottom="0" w:left="0" w:right="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4.003479pt;margin-top:184.364853pt;width:.1pt;height:656.59763pt;mso-position-horizontal-relative:page;mso-position-vertical-relative:page;z-index:-8141" coordorigin="11880,3687" coordsize="2,13132">
            <v:shape style="position:absolute;left:11880;top:3687;width:2;height:13132" coordorigin="11880,3687" coordsize="0,13132" path="m11880,16819l11880,3687e" filled="f" stroked="t" strokeweight="1.077394pt" strokecolor="#AFB8B8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4" w:after="0" w:line="316" w:lineRule="exact"/>
        <w:ind w:left="176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3F4446"/>
          <w:spacing w:val="0"/>
          <w:w w:val="100"/>
          <w:position w:val="-1"/>
        </w:rPr>
        <w:t>Mestrad</w:t>
      </w:r>
      <w:r>
        <w:rPr>
          <w:rFonts w:ascii="Arial" w:hAnsi="Arial" w:cs="Arial" w:eastAsia="Arial"/>
          <w:sz w:val="28"/>
          <w:szCs w:val="28"/>
          <w:color w:val="3F444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3F4446"/>
          <w:spacing w:val="7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F4446"/>
          <w:spacing w:val="0"/>
          <w:w w:val="100"/>
          <w:position w:val="-1"/>
        </w:rPr>
        <w:t>em</w:t>
      </w:r>
      <w:r>
        <w:rPr>
          <w:rFonts w:ascii="Arial" w:hAnsi="Arial" w:cs="Arial" w:eastAsia="Arial"/>
          <w:sz w:val="28"/>
          <w:szCs w:val="28"/>
          <w:color w:val="3F4446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F4446"/>
          <w:spacing w:val="0"/>
          <w:w w:val="109"/>
          <w:position w:val="-1"/>
        </w:rPr>
        <w:t>Psicologi</w:t>
      </w:r>
      <w:r>
        <w:rPr>
          <w:rFonts w:ascii="Arial" w:hAnsi="Arial" w:cs="Arial" w:eastAsia="Arial"/>
          <w:sz w:val="28"/>
          <w:szCs w:val="28"/>
          <w:color w:val="3F4446"/>
          <w:spacing w:val="0"/>
          <w:w w:val="109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3F4446"/>
          <w:spacing w:val="-5"/>
          <w:w w:val="109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F4446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8"/>
          <w:szCs w:val="28"/>
          <w:color w:val="3F4446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F4446"/>
          <w:spacing w:val="0"/>
          <w:w w:val="105"/>
          <w:position w:val="-1"/>
        </w:rPr>
        <w:t>Educaçao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316" w:lineRule="exact"/>
        <w:ind w:left="3436" w:right="341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3F4446"/>
          <w:spacing w:val="0"/>
          <w:w w:val="107"/>
          <w:position w:val="-1"/>
        </w:rPr>
        <w:t>Dissertaçao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372" w:lineRule="auto"/>
        <w:ind w:left="3779" w:right="309" w:firstLine="-3433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3F4446"/>
          <w:w w:val="96"/>
        </w:rPr>
        <w:t>Ansiedad</w:t>
      </w:r>
      <w:r>
        <w:rPr>
          <w:rFonts w:ascii="Arial" w:hAnsi="Arial" w:cs="Arial" w:eastAsia="Arial"/>
          <w:sz w:val="31"/>
          <w:szCs w:val="31"/>
          <w:color w:val="3F4446"/>
          <w:spacing w:val="17"/>
          <w:w w:val="97"/>
        </w:rPr>
        <w:t>e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112"/>
        </w:rPr>
        <w:t>e</w:t>
      </w:r>
      <w:r>
        <w:rPr>
          <w:rFonts w:ascii="Arial" w:hAnsi="Arial" w:cs="Arial" w:eastAsia="Arial"/>
          <w:sz w:val="31"/>
          <w:szCs w:val="31"/>
          <w:color w:val="3F4446"/>
          <w:spacing w:val="-55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98"/>
        </w:rPr>
        <w:t>dilemas</w:t>
      </w:r>
      <w:r>
        <w:rPr>
          <w:rFonts w:ascii="Arial" w:hAnsi="Arial" w:cs="Arial" w:eastAsia="Arial"/>
          <w:sz w:val="31"/>
          <w:szCs w:val="31"/>
          <w:color w:val="3F4446"/>
          <w:spacing w:val="-42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102"/>
        </w:rPr>
        <w:t>dos</w:t>
      </w:r>
      <w:r>
        <w:rPr>
          <w:rFonts w:ascii="Arial" w:hAnsi="Arial" w:cs="Arial" w:eastAsia="Arial"/>
          <w:sz w:val="31"/>
          <w:szCs w:val="31"/>
          <w:color w:val="3F4446"/>
          <w:spacing w:val="-48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93"/>
        </w:rPr>
        <w:t>psic61ogos</w:t>
      </w:r>
      <w:r>
        <w:rPr>
          <w:rFonts w:ascii="Arial" w:hAnsi="Arial" w:cs="Arial" w:eastAsia="Arial"/>
          <w:sz w:val="31"/>
          <w:szCs w:val="31"/>
          <w:color w:val="3F4446"/>
          <w:spacing w:val="-53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102"/>
        </w:rPr>
        <w:t>em</w:t>
      </w:r>
      <w:r>
        <w:rPr>
          <w:rFonts w:ascii="Arial" w:hAnsi="Arial" w:cs="Arial" w:eastAsia="Arial"/>
          <w:sz w:val="31"/>
          <w:szCs w:val="31"/>
          <w:color w:val="3F4446"/>
          <w:spacing w:val="-51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95"/>
        </w:rPr>
        <w:t>aconselhament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96"/>
        </w:rPr>
        <w:t>o</w:t>
      </w:r>
      <w:r>
        <w:rPr>
          <w:rFonts w:ascii="Arial" w:hAnsi="Arial" w:cs="Arial" w:eastAsia="Arial"/>
          <w:sz w:val="31"/>
          <w:szCs w:val="31"/>
          <w:color w:val="3F4446"/>
          <w:spacing w:val="-51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100"/>
        </w:rPr>
        <w:t>de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100"/>
        </w:rPr>
        <w:t> </w:t>
      </w:r>
      <w:r>
        <w:rPr>
          <w:rFonts w:ascii="Arial" w:hAnsi="Arial" w:cs="Arial" w:eastAsia="Arial"/>
          <w:sz w:val="31"/>
          <w:szCs w:val="31"/>
          <w:color w:val="3F4446"/>
          <w:spacing w:val="0"/>
          <w:w w:val="100"/>
        </w:rPr>
        <w:t>carreira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54" w:right="2657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Sofi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F4446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Isabe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color w:val="3F4446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Marques</w:t>
      </w:r>
      <w:r>
        <w:rPr>
          <w:rFonts w:ascii="Arial" w:hAnsi="Arial" w:cs="Arial" w:eastAsia="Arial"/>
          <w:sz w:val="23"/>
          <w:szCs w:val="23"/>
          <w:color w:val="3F4446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4"/>
        </w:rPr>
        <w:t>Amorim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84" w:right="3560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F4446"/>
          <w:spacing w:val="0"/>
          <w:w w:val="113"/>
        </w:rPr>
        <w:t>Orientador: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075" w:right="2084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Prof.</w:t>
      </w:r>
      <w:r>
        <w:rPr>
          <w:rFonts w:ascii="Arial" w:hAnsi="Arial" w:cs="Arial" w:eastAsia="Arial"/>
          <w:sz w:val="23"/>
          <w:szCs w:val="23"/>
          <w:color w:val="3F4446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Douto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color w:val="3F4446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Paul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color w:val="3F4446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Miguel</w:t>
      </w:r>
      <w:r>
        <w:rPr>
          <w:rFonts w:ascii="Arial" w:hAnsi="Arial" w:cs="Arial" w:eastAsia="Arial"/>
          <w:sz w:val="23"/>
          <w:szCs w:val="23"/>
          <w:color w:val="3F4446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Silv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3F4446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F4446"/>
          <w:spacing w:val="0"/>
          <w:w w:val="105"/>
        </w:rPr>
        <w:t>Cardoso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5.440pt;height:842.4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1920" w:h="16860"/>
          <w:pgMar w:top="-20" w:bottom="0" w:left="0" w:right="0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4.003479pt;margin-top:184.364853pt;width:.1pt;height:656.238244pt;mso-position-horizontal-relative:page;mso-position-vertical-relative:page;z-index:-8140" coordorigin="11880,3687" coordsize="2,13125">
            <v:shape style="position:absolute;left:11880;top:3687;width:2;height:13125" coordorigin="11880,3687" coordsize="0,13125" path="m11880,16812l11880,3687e" filled="f" stroked="t" strokeweight="1.077394pt" strokecolor="#AFB8B3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49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4141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B41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4141"/>
          <w:spacing w:val="0"/>
          <w:w w:val="100"/>
        </w:rPr>
        <w:t>minha</w:t>
      </w:r>
      <w:r>
        <w:rPr>
          <w:rFonts w:ascii="Arial" w:hAnsi="Arial" w:cs="Arial" w:eastAsia="Arial"/>
          <w:sz w:val="21"/>
          <w:szCs w:val="21"/>
          <w:color w:val="3B41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4141"/>
          <w:spacing w:val="0"/>
          <w:w w:val="110"/>
        </w:rPr>
        <w:t>ma</w:t>
      </w:r>
      <w:r>
        <w:rPr>
          <w:rFonts w:ascii="Arial" w:hAnsi="Arial" w:cs="Arial" w:eastAsia="Arial"/>
          <w:sz w:val="21"/>
          <w:szCs w:val="21"/>
          <w:color w:val="3B4141"/>
          <w:spacing w:val="-16"/>
          <w:w w:val="110"/>
        </w:rPr>
        <w:t>e</w:t>
      </w:r>
      <w:r>
        <w:rPr>
          <w:rFonts w:ascii="Arial" w:hAnsi="Arial" w:cs="Arial" w:eastAsia="Arial"/>
          <w:sz w:val="21"/>
          <w:szCs w:val="21"/>
          <w:color w:val="5B5B5B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5B5B5B"/>
          <w:spacing w:val="-11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B4141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B41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4141"/>
          <w:spacing w:val="0"/>
          <w:w w:val="100"/>
        </w:rPr>
        <w:t>realizou</w:t>
      </w:r>
      <w:r>
        <w:rPr>
          <w:rFonts w:ascii="Arial" w:hAnsi="Arial" w:cs="Arial" w:eastAsia="Arial"/>
          <w:sz w:val="21"/>
          <w:szCs w:val="21"/>
          <w:color w:val="3B41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41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414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4141"/>
          <w:spacing w:val="0"/>
          <w:w w:val="100"/>
        </w:rPr>
        <w:t>meu</w:t>
      </w:r>
      <w:r>
        <w:rPr>
          <w:rFonts w:ascii="Arial" w:hAnsi="Arial" w:cs="Arial" w:eastAsia="Arial"/>
          <w:sz w:val="21"/>
          <w:szCs w:val="21"/>
          <w:color w:val="3B414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4141"/>
          <w:spacing w:val="0"/>
          <w:w w:val="106"/>
        </w:rPr>
        <w:t>sonh</w:t>
      </w:r>
      <w:r>
        <w:rPr>
          <w:rFonts w:ascii="Arial" w:hAnsi="Arial" w:cs="Arial" w:eastAsia="Arial"/>
          <w:sz w:val="21"/>
          <w:szCs w:val="21"/>
          <w:color w:val="3B4141"/>
          <w:spacing w:val="-8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161616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60"/>
          <w:pgMar w:top="1580" w:bottom="280" w:left="1680" w:right="162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2.566956pt;margin-top:99.909218pt;width:.1pt;height:741.053264pt;mso-position-horizontal-relative:page;mso-position-vertical-relative:page;z-index:-8139" coordorigin="11851,1998" coordsize="2,14821">
            <v:shape style="position:absolute;left:11851;top:1998;width:2;height:14821" coordorigin="11851,1998" coordsize="0,14821" path="m11851,16819l11851,1998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2" w:after="0" w:line="240" w:lineRule="auto"/>
        <w:ind w:left="3401" w:right="339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8"/>
          <w:b/>
          <w:bCs/>
        </w:rPr>
        <w:t>Agradecimentos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2" w:right="70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54"/>
        </w:rPr>
        <w:t>0</w:t>
      </w:r>
      <w:r>
        <w:rPr>
          <w:rFonts w:ascii="Arial" w:hAnsi="Arial" w:cs="Arial" w:eastAsia="Arial"/>
          <w:sz w:val="22"/>
          <w:szCs w:val="22"/>
          <w:color w:val="383D3F"/>
          <w:spacing w:val="-1"/>
          <w:w w:val="154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represent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mim</w:t>
      </w:r>
      <w:r>
        <w:rPr>
          <w:rFonts w:ascii="Arial" w:hAnsi="Arial" w:cs="Arial" w:eastAsia="Arial"/>
          <w:sz w:val="22"/>
          <w:szCs w:val="22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finalizaça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uma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etap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minha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42A2A"/>
          <w:spacing w:val="0"/>
          <w:w w:val="100"/>
        </w:rPr>
        <w:t>vida</w:t>
      </w:r>
      <w:r>
        <w:rPr>
          <w:rFonts w:ascii="Arial" w:hAnsi="Arial" w:cs="Arial" w:eastAsia="Arial"/>
          <w:sz w:val="22"/>
          <w:szCs w:val="22"/>
          <w:color w:val="242A2A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pessoal</w:t>
      </w:r>
      <w:r>
        <w:rPr>
          <w:rFonts w:ascii="Arial" w:hAnsi="Arial" w:cs="Arial" w:eastAsia="Arial"/>
          <w:sz w:val="22"/>
          <w:szCs w:val="22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académica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realizaçao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sonho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quai</w:t>
      </w:r>
      <w:r>
        <w:rPr>
          <w:rFonts w:ascii="Arial" w:hAnsi="Arial" w:cs="Arial" w:eastAsia="Arial"/>
          <w:sz w:val="22"/>
          <w:szCs w:val="22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seria</w:t>
      </w:r>
      <w:r>
        <w:rPr>
          <w:rFonts w:ascii="Arial" w:hAnsi="Arial" w:cs="Arial" w:eastAsia="Arial"/>
          <w:sz w:val="22"/>
          <w:szCs w:val="22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possivel</w:t>
      </w:r>
      <w:r>
        <w:rPr>
          <w:rFonts w:ascii="Arial" w:hAnsi="Arial" w:cs="Arial" w:eastAsia="Arial"/>
          <w:sz w:val="22"/>
          <w:szCs w:val="22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alcançar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sem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apoio</w:t>
      </w:r>
      <w:r>
        <w:rPr>
          <w:rFonts w:ascii="Arial" w:hAnsi="Arial" w:cs="Arial" w:eastAsia="Arial"/>
          <w:sz w:val="22"/>
          <w:szCs w:val="22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varias</w:t>
      </w:r>
      <w:r>
        <w:rPr>
          <w:rFonts w:ascii="Arial" w:hAnsi="Arial" w:cs="Arial" w:eastAsia="Arial"/>
          <w:sz w:val="22"/>
          <w:szCs w:val="22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pessoa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2"/>
        </w:rPr>
        <w:t>s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B5D5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Dai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meu</w:t>
      </w:r>
      <w:r>
        <w:rPr>
          <w:rFonts w:ascii="Arial" w:hAnsi="Arial" w:cs="Arial" w:eastAsia="Arial"/>
          <w:sz w:val="22"/>
          <w:szCs w:val="22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sincero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agradecimento: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8" w:lineRule="auto"/>
        <w:ind w:left="112" w:right="100" w:firstLine="1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Prof.</w:t>
      </w:r>
      <w:r>
        <w:rPr>
          <w:rFonts w:ascii="Arial" w:hAnsi="Arial" w:cs="Arial" w:eastAsia="Arial"/>
          <w:sz w:val="22"/>
          <w:szCs w:val="22"/>
          <w:color w:val="383D3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Douto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Paulo</w:t>
      </w:r>
      <w:r>
        <w:rPr>
          <w:rFonts w:ascii="Arial" w:hAnsi="Arial" w:cs="Arial" w:eastAsia="Arial"/>
          <w:sz w:val="22"/>
          <w:szCs w:val="22"/>
          <w:color w:val="383D3F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Cardos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tod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apoi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esclarecimento</w:t>
      </w:r>
      <w:r>
        <w:rPr>
          <w:rFonts w:ascii="Arial" w:hAnsi="Arial" w:cs="Arial" w:eastAsia="Arial"/>
          <w:sz w:val="22"/>
          <w:szCs w:val="22"/>
          <w:color w:val="383D3F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D707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D707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disponibilidade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conhecimento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transmitido</w:t>
      </w:r>
      <w:r>
        <w:rPr>
          <w:rFonts w:ascii="Arial" w:hAnsi="Arial" w:cs="Arial" w:eastAsia="Arial"/>
          <w:sz w:val="22"/>
          <w:szCs w:val="22"/>
          <w:color w:val="383D3F"/>
          <w:spacing w:val="-8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B5D5D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Obrigad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D3F"/>
          <w:spacing w:val="-1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383D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ensinou;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8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participante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D5D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nvestigaça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6D7070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6D707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pela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83D3F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disponibilidade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colabora</w:t>
      </w:r>
      <w:r>
        <w:rPr>
          <w:rFonts w:ascii="Arial" w:hAnsi="Arial" w:cs="Arial" w:eastAsia="Arial"/>
          <w:sz w:val="22"/>
          <w:szCs w:val="22"/>
          <w:color w:val="383D3F"/>
          <w:spacing w:val="-17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22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8" w:lineRule="auto"/>
        <w:ind w:left="119" w:right="57" w:firstLine="-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83D3F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minha</w:t>
      </w:r>
      <w:r>
        <w:rPr>
          <w:rFonts w:ascii="Arial" w:hAnsi="Arial" w:cs="Arial" w:eastAsia="Arial"/>
          <w:sz w:val="22"/>
          <w:szCs w:val="22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mae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Engracia,</w:t>
      </w:r>
      <w:r>
        <w:rPr>
          <w:rFonts w:ascii="Arial" w:hAnsi="Arial" w:cs="Arial" w:eastAsia="Arial"/>
          <w:sz w:val="22"/>
          <w:szCs w:val="22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TUDO</w:t>
      </w:r>
      <w:r>
        <w:rPr>
          <w:rFonts w:ascii="Arial" w:hAnsi="Arial" w:cs="Arial" w:eastAsia="Arial"/>
          <w:sz w:val="22"/>
          <w:szCs w:val="22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mim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especialment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pelo</w:t>
      </w:r>
      <w:r>
        <w:rPr>
          <w:rFonts w:ascii="Arial" w:hAnsi="Arial" w:cs="Arial" w:eastAsia="Arial"/>
          <w:sz w:val="22"/>
          <w:szCs w:val="22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apoi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motivaça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compreensao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confianç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depositado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5"/>
        </w:rPr>
        <w:t>mi</w:t>
      </w:r>
      <w:r>
        <w:rPr>
          <w:rFonts w:ascii="Arial" w:hAnsi="Arial" w:cs="Arial" w:eastAsia="Arial"/>
          <w:sz w:val="22"/>
          <w:szCs w:val="22"/>
          <w:color w:val="383D3F"/>
          <w:spacing w:val="-16"/>
          <w:w w:val="105"/>
        </w:rPr>
        <w:t>m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5"/>
        </w:rPr>
        <w:t>.</w:t>
      </w:r>
      <w:r>
        <w:rPr>
          <w:rFonts w:ascii="Arial" w:hAnsi="Arial" w:cs="Arial" w:eastAsia="Arial"/>
          <w:sz w:val="22"/>
          <w:szCs w:val="22"/>
          <w:color w:val="5B5D5D"/>
          <w:spacing w:val="6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admiro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83D3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tud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ela</w:t>
      </w:r>
      <w:r>
        <w:rPr>
          <w:rFonts w:ascii="Arial" w:hAnsi="Arial" w:cs="Arial" w:eastAsia="Arial"/>
          <w:sz w:val="22"/>
          <w:szCs w:val="22"/>
          <w:color w:val="383D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83D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lhe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agradeço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83D3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D3F"/>
          <w:spacing w:val="-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sou</w:t>
      </w:r>
      <w:r>
        <w:rPr>
          <w:rFonts w:ascii="Arial" w:hAnsi="Arial" w:cs="Arial" w:eastAsia="Arial"/>
          <w:sz w:val="22"/>
          <w:szCs w:val="22"/>
          <w:color w:val="383D3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je;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4" w:lineRule="auto"/>
        <w:ind w:left="112" w:right="8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meus</w:t>
      </w:r>
      <w:r>
        <w:rPr>
          <w:rFonts w:ascii="Arial" w:hAnsi="Arial" w:cs="Arial" w:eastAsia="Arial"/>
          <w:sz w:val="22"/>
          <w:szCs w:val="22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av6s</w:t>
      </w:r>
      <w:r>
        <w:rPr>
          <w:rFonts w:ascii="Arial" w:hAnsi="Arial" w:cs="Arial" w:eastAsia="Arial"/>
          <w:sz w:val="22"/>
          <w:szCs w:val="22"/>
          <w:color w:val="383D3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Maria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Antoni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color w:val="383D3F"/>
          <w:spacing w:val="-8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383D3F"/>
          <w:spacing w:val="-2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nh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Florbel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meus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D5D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emplos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99"/>
        </w:rPr>
        <w:t>vida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B5D5D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Obrigad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83D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TUD</w:t>
      </w:r>
      <w:r>
        <w:rPr>
          <w:rFonts w:ascii="Arial" w:hAnsi="Arial" w:cs="Arial" w:eastAsia="Arial"/>
          <w:sz w:val="22"/>
          <w:szCs w:val="22"/>
          <w:color w:val="383D3F"/>
          <w:spacing w:val="-8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22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2" w:right="5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5B5D5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Vitor,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Paul</w:t>
      </w:r>
      <w:r>
        <w:rPr>
          <w:rFonts w:ascii="Arial" w:hAnsi="Arial" w:cs="Arial" w:eastAsia="Arial"/>
          <w:sz w:val="22"/>
          <w:szCs w:val="22"/>
          <w:color w:val="383D3F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D707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D707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Luci</w:t>
      </w:r>
      <w:r>
        <w:rPr>
          <w:rFonts w:ascii="Arial" w:hAnsi="Arial" w:cs="Arial" w:eastAsia="Arial"/>
          <w:sz w:val="22"/>
          <w:szCs w:val="22"/>
          <w:color w:val="383D3F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Cind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Joan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Susan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Cristina,</w:t>
      </w:r>
      <w:r>
        <w:rPr>
          <w:rFonts w:ascii="Arial" w:hAnsi="Arial" w:cs="Arial" w:eastAsia="Arial"/>
          <w:sz w:val="22"/>
          <w:szCs w:val="22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colega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amigos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verdad</w:t>
      </w:r>
      <w:r>
        <w:rPr>
          <w:rFonts w:ascii="Arial" w:hAnsi="Arial" w:cs="Arial" w:eastAsia="Arial"/>
          <w:sz w:val="22"/>
          <w:szCs w:val="22"/>
          <w:color w:val="383D3F"/>
          <w:spacing w:val="-9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D707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D7070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6D707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Obrigado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terem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acompanhado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neste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percurs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D5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4"/>
        </w:rPr>
        <w:t>nos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momento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bons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quer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menos</w:t>
      </w:r>
      <w:r>
        <w:rPr>
          <w:rFonts w:ascii="Arial" w:hAnsi="Arial" w:cs="Arial" w:eastAsia="Arial"/>
          <w:sz w:val="22"/>
          <w:szCs w:val="22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bon</w:t>
      </w:r>
      <w:r>
        <w:rPr>
          <w:rFonts w:ascii="Arial" w:hAnsi="Arial" w:cs="Arial" w:eastAsia="Arial"/>
          <w:sz w:val="22"/>
          <w:szCs w:val="22"/>
          <w:color w:val="383D3F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pois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vosso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lado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tud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torno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mais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alcançave</w:t>
      </w:r>
      <w:r>
        <w:rPr>
          <w:rFonts w:ascii="Arial" w:hAnsi="Arial" w:cs="Arial" w:eastAsia="Arial"/>
          <w:sz w:val="22"/>
          <w:szCs w:val="22"/>
          <w:color w:val="383D3F"/>
          <w:spacing w:val="-26"/>
          <w:w w:val="101"/>
        </w:rPr>
        <w:t>l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22"/>
        </w:rPr>
        <w:t>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119" w:right="77" w:firstLine="-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meu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b/>
          <w:bCs/>
        </w:rPr>
        <w:t>filhot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65"/>
          <w:b/>
          <w:bCs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acompanhou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apenas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fina</w:t>
      </w:r>
      <w:r>
        <w:rPr>
          <w:rFonts w:ascii="Arial" w:hAnsi="Arial" w:cs="Arial" w:eastAsia="Arial"/>
          <w:sz w:val="22"/>
          <w:szCs w:val="22"/>
          <w:color w:val="383D3F"/>
          <w:spacing w:val="-19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mas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um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siti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privilegiado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383D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42A2A"/>
          <w:spacing w:val="0"/>
          <w:w w:val="100"/>
        </w:rPr>
        <w:t>interio</w:t>
      </w:r>
      <w:r>
        <w:rPr>
          <w:rFonts w:ascii="Arial" w:hAnsi="Arial" w:cs="Arial" w:eastAsia="Arial"/>
          <w:sz w:val="22"/>
          <w:szCs w:val="22"/>
          <w:color w:val="242A2A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42A2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minha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barrig</w:t>
      </w:r>
      <w:r>
        <w:rPr>
          <w:rFonts w:ascii="Arial" w:hAnsi="Arial" w:cs="Arial" w:eastAsia="Arial"/>
          <w:sz w:val="22"/>
          <w:szCs w:val="22"/>
          <w:color w:val="383D3F"/>
          <w:spacing w:val="-8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Sz w:w="11920" w:h="16860"/>
          <w:pgMar w:top="1580" w:bottom="280" w:left="1540" w:right="160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594.179993pt;margin-top:171.360001pt;width:.1pt;height:670.680019pt;mso-position-horizontal-relative:page;mso-position-vertical-relative:page;z-index:-8138" coordorigin="11884,3427" coordsize="2,13414">
            <v:shape style="position:absolute;left:11884;top:3427;width:2;height:13414" coordorigin="11884,3427" coordsize="0,13414" path="m11884,16841l11884,3427e" filled="f" stroked="t" strokeweight="1.08pt" strokecolor="#ACB3B3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40" w:lineRule="auto"/>
        <w:ind w:left="1231" w:right="119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43A3B"/>
          <w:w w:val="85"/>
          <w:b/>
          <w:bCs/>
        </w:rPr>
        <w:t>Ansiedadeedilemasdo</w:t>
      </w:r>
      <w:r>
        <w:rPr>
          <w:rFonts w:ascii="Arial" w:hAnsi="Arial" w:cs="Arial" w:eastAsia="Arial"/>
          <w:sz w:val="24"/>
          <w:szCs w:val="24"/>
          <w:color w:val="343A3B"/>
          <w:w w:val="86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43A3B"/>
          <w:spacing w:val="-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43A3B"/>
          <w:spacing w:val="0"/>
          <w:w w:val="93"/>
          <w:b/>
          <w:bCs/>
        </w:rPr>
        <w:t>psic6logo</w:t>
      </w:r>
      <w:r>
        <w:rPr>
          <w:rFonts w:ascii="Times New Roman" w:hAnsi="Times New Roman" w:cs="Times New Roman" w:eastAsia="Times New Roman"/>
          <w:sz w:val="25"/>
          <w:szCs w:val="25"/>
          <w:color w:val="343A3B"/>
          <w:spacing w:val="0"/>
          <w:w w:val="94"/>
          <w:b/>
          <w:bCs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343A3B"/>
          <w:spacing w:val="-4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43A3B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43A3B"/>
          <w:spacing w:val="2"/>
          <w:w w:val="96"/>
          <w:b/>
          <w:bCs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color w:val="343A3B"/>
          <w:spacing w:val="0"/>
          <w:w w:val="90"/>
          <w:b/>
          <w:bCs/>
        </w:rPr>
        <w:t>aconselhament</w:t>
      </w:r>
      <w:r>
        <w:rPr>
          <w:rFonts w:ascii="Times New Roman" w:hAnsi="Times New Roman" w:cs="Times New Roman" w:eastAsia="Times New Roman"/>
          <w:sz w:val="25"/>
          <w:szCs w:val="25"/>
          <w:color w:val="343A3B"/>
          <w:spacing w:val="0"/>
          <w:w w:val="91"/>
          <w:b/>
          <w:bCs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43A3B"/>
          <w:spacing w:val="-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43A3B"/>
          <w:spacing w:val="0"/>
          <w:w w:val="93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343A3B"/>
          <w:spacing w:val="10"/>
          <w:w w:val="94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43A3B"/>
          <w:spacing w:val="0"/>
          <w:w w:val="78"/>
          <w:b/>
          <w:bCs/>
        </w:rPr>
        <w:t>carreira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83" w:right="3818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43A3B"/>
          <w:spacing w:val="0"/>
          <w:w w:val="101"/>
          <w:b/>
          <w:bCs/>
        </w:rPr>
        <w:t>Resuma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6" w:lineRule="auto"/>
        <w:ind w:left="105" w:right="46" w:firstLine="70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investigaça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procura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identifica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43A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frequente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43A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43A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bem</w:t>
      </w:r>
      <w:r>
        <w:rPr>
          <w:rFonts w:ascii="Arial" w:hAnsi="Arial" w:cs="Arial" w:eastAsia="Arial"/>
          <w:sz w:val="21"/>
          <w:szCs w:val="21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43A3B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estuda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43A3B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43A3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cam</w:t>
      </w:r>
      <w:r>
        <w:rPr>
          <w:rFonts w:ascii="Arial" w:hAnsi="Arial" w:cs="Arial" w:eastAsia="Arial"/>
          <w:sz w:val="21"/>
          <w:szCs w:val="21"/>
          <w:color w:val="343A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5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traça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Participara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102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32828"/>
          <w:spacing w:val="-9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bos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sexos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3"/>
        </w:rPr>
        <w:t>que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exercem</w:t>
      </w:r>
      <w:r>
        <w:rPr>
          <w:rFonts w:ascii="Arial" w:hAnsi="Arial" w:cs="Arial" w:eastAsia="Arial"/>
          <w:sz w:val="21"/>
          <w:szCs w:val="21"/>
          <w:color w:val="343A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pratica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instrumenta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utilizado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fora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Questionari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Dadas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Demografico</w:t>
      </w:r>
      <w:r>
        <w:rPr>
          <w:rFonts w:ascii="Arial" w:hAnsi="Arial" w:cs="Arial" w:eastAsia="Arial"/>
          <w:sz w:val="21"/>
          <w:szCs w:val="21"/>
          <w:color w:val="343A3B"/>
          <w:spacing w:val="-5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-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lnventari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43A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IDAC: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Cardos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3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Questionari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Auto-Avaliaça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QA</w:t>
      </w:r>
      <w:r>
        <w:rPr>
          <w:rFonts w:ascii="Arial" w:hAnsi="Arial" w:cs="Arial" w:eastAsia="Arial"/>
          <w:sz w:val="21"/>
          <w:szCs w:val="21"/>
          <w:color w:val="343A3B"/>
          <w:spacing w:val="-3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Silv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2"/>
        </w:rPr>
        <w:t>&amp;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Correi</w:t>
      </w:r>
      <w:r>
        <w:rPr>
          <w:rFonts w:ascii="Arial" w:hAnsi="Arial" w:cs="Arial" w:eastAsia="Arial"/>
          <w:sz w:val="21"/>
          <w:szCs w:val="21"/>
          <w:color w:val="343A3B"/>
          <w:spacing w:val="-7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1997</w:t>
      </w:r>
      <w:r>
        <w:rPr>
          <w:rFonts w:ascii="Arial" w:hAnsi="Arial" w:cs="Arial" w:eastAsia="Arial"/>
          <w:sz w:val="21"/>
          <w:szCs w:val="21"/>
          <w:color w:val="343A3B"/>
          <w:spacing w:val="-8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25454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evidenciaram</w:t>
      </w:r>
      <w:r>
        <w:rPr>
          <w:rFonts w:ascii="Arial" w:hAnsi="Arial" w:cs="Arial" w:eastAsia="Arial"/>
          <w:sz w:val="21"/>
          <w:szCs w:val="21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(1)</w:t>
      </w:r>
      <w:r>
        <w:rPr>
          <w:rFonts w:ascii="Arial" w:hAnsi="Arial" w:cs="Arial" w:eastAsia="Arial"/>
          <w:sz w:val="21"/>
          <w:szCs w:val="21"/>
          <w:color w:val="343A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dupla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lealdade</w:t>
      </w:r>
      <w:r>
        <w:rPr>
          <w:rFonts w:ascii="Arial" w:hAnsi="Arial" w:cs="Arial" w:eastAsia="Arial"/>
          <w:sz w:val="21"/>
          <w:szCs w:val="21"/>
          <w:color w:val="343A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neutralidad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43A3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43A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frequente</w:t>
      </w:r>
      <w:r>
        <w:rPr>
          <w:rFonts w:ascii="Arial" w:hAnsi="Arial" w:cs="Arial" w:eastAsia="Arial"/>
          <w:sz w:val="21"/>
          <w:szCs w:val="21"/>
          <w:color w:val="343A3B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;</w:t>
      </w:r>
      <w:r>
        <w:rPr>
          <w:rFonts w:ascii="Arial" w:hAnsi="Arial" w:cs="Arial" w:eastAsia="Arial"/>
          <w:sz w:val="21"/>
          <w:szCs w:val="21"/>
          <w:color w:val="525454"/>
          <w:spacing w:val="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(2)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cam</w:t>
      </w:r>
      <w:r>
        <w:rPr>
          <w:rFonts w:ascii="Arial" w:hAnsi="Arial" w:cs="Arial" w:eastAsia="Arial"/>
          <w:sz w:val="21"/>
          <w:szCs w:val="21"/>
          <w:color w:val="343A3B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aument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43A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idade</w:t>
      </w:r>
      <w:r>
        <w:rPr>
          <w:rFonts w:ascii="Arial" w:hAnsi="Arial" w:cs="Arial" w:eastAsia="Arial"/>
          <w:sz w:val="21"/>
          <w:szCs w:val="21"/>
          <w:color w:val="23282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serviço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diminui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frequênci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8"/>
        </w:rPr>
        <w:t>carr</w:t>
      </w:r>
      <w:r>
        <w:rPr>
          <w:rFonts w:ascii="Arial" w:hAnsi="Arial" w:cs="Arial" w:eastAsia="Arial"/>
          <w:sz w:val="21"/>
          <w:szCs w:val="21"/>
          <w:color w:val="343A3B"/>
          <w:spacing w:val="-3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-13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0"/>
        </w:rPr>
        <w:t>r</w:t>
      </w:r>
      <w:r>
        <w:rPr>
          <w:rFonts w:ascii="Arial" w:hAnsi="Arial" w:cs="Arial" w:eastAsia="Arial"/>
          <w:sz w:val="21"/>
          <w:szCs w:val="21"/>
          <w:color w:val="343A3B"/>
          <w:spacing w:val="-6"/>
          <w:w w:val="110"/>
        </w:rPr>
        <w:t>a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28"/>
        </w:rPr>
        <w:t>;</w:t>
      </w:r>
      <w:r>
        <w:rPr>
          <w:rFonts w:ascii="Arial" w:hAnsi="Arial" w:cs="Arial" w:eastAsia="Arial"/>
          <w:sz w:val="21"/>
          <w:szCs w:val="21"/>
          <w:color w:val="525454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(3)</w:t>
      </w:r>
      <w:r>
        <w:rPr>
          <w:rFonts w:ascii="Arial" w:hAnsi="Arial" w:cs="Arial" w:eastAsia="Arial"/>
          <w:sz w:val="21"/>
          <w:szCs w:val="21"/>
          <w:color w:val="343A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maiores</w:t>
      </w:r>
      <w:r>
        <w:rPr>
          <w:rFonts w:ascii="Arial" w:hAnsi="Arial" w:cs="Arial" w:eastAsia="Arial"/>
          <w:sz w:val="21"/>
          <w:szCs w:val="21"/>
          <w:color w:val="343A3B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niveis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traç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relacionam-se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cam</w:t>
      </w:r>
      <w:r>
        <w:rPr>
          <w:rFonts w:ascii="Arial" w:hAnsi="Arial" w:cs="Arial" w:eastAsia="Arial"/>
          <w:sz w:val="21"/>
          <w:szCs w:val="21"/>
          <w:color w:val="343A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aument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da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vivência</w:t>
      </w:r>
      <w:r>
        <w:rPr>
          <w:rFonts w:ascii="Arial" w:hAnsi="Arial" w:cs="Arial" w:eastAsia="Arial"/>
          <w:sz w:val="21"/>
          <w:szCs w:val="21"/>
          <w:color w:val="343A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carreir</w:t>
      </w:r>
      <w:r>
        <w:rPr>
          <w:rFonts w:ascii="Arial" w:hAnsi="Arial" w:cs="Arial" w:eastAsia="Arial"/>
          <w:sz w:val="21"/>
          <w:szCs w:val="21"/>
          <w:color w:val="343A3B"/>
          <w:spacing w:val="-8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46967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" w:right="60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Pala</w:t>
      </w:r>
      <w:r>
        <w:rPr>
          <w:rFonts w:ascii="Arial" w:hAnsi="Arial" w:cs="Arial" w:eastAsia="Arial"/>
          <w:sz w:val="21"/>
          <w:szCs w:val="21"/>
          <w:color w:val="343A3B"/>
          <w:spacing w:val="5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color w:val="52545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as-chave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43A3B"/>
          <w:spacing w:val="-5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carre</w:t>
      </w:r>
      <w:r>
        <w:rPr>
          <w:rFonts w:ascii="Arial" w:hAnsi="Arial" w:cs="Arial" w:eastAsia="Arial"/>
          <w:sz w:val="21"/>
          <w:szCs w:val="21"/>
          <w:color w:val="343A3B"/>
          <w:spacing w:val="-2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525454"/>
          <w:spacing w:val="-7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ansiedade-traço,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ansiedade­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7" w:lineRule="exact"/>
        <w:ind w:left="10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A3B"/>
          <w:w w:val="106"/>
          <w:position w:val="-1"/>
        </w:rPr>
        <w:t>estad</w:t>
      </w:r>
      <w:r>
        <w:rPr>
          <w:rFonts w:ascii="Arial" w:hAnsi="Arial" w:cs="Arial" w:eastAsia="Arial"/>
          <w:sz w:val="21"/>
          <w:szCs w:val="21"/>
          <w:color w:val="343A3B"/>
          <w:spacing w:val="-6"/>
          <w:w w:val="107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36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1" w:after="0" w:line="240" w:lineRule="auto"/>
        <w:ind w:left="4422" w:right="4099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95979A"/>
          <w:spacing w:val="0"/>
          <w:w w:val="217"/>
        </w:rPr>
        <w:t>ll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80" w:right="1580"/>
        </w:sectPr>
      </w:pPr>
      <w:rPr/>
    </w:p>
    <w:p>
      <w:pPr>
        <w:spacing w:before="73" w:after="0" w:line="240" w:lineRule="auto"/>
        <w:ind w:left="899" w:right="873"/>
        <w:jc w:val="center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591.489563pt;margin-top:172.864517pt;width:.1pt;height:668.097972pt;mso-position-horizontal-relative:page;mso-position-vertical-relative:page;z-index:-8137" coordorigin="11830,3457" coordsize="2,13362">
            <v:shape style="position:absolute;left:11830;top:3457;width:2;height:13362" coordorigin="11830,3457" coordsize="0,13362" path="m11830,16819l11830,3457e" filled="f" stroked="t" strokeweight="1.077394pt" strokecolor="#B3B8B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Anxiet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383D3F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3"/>
          <w:szCs w:val="23"/>
          <w:color w:val="383D3F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dilemma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83D3F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color w:val="383D3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psychologist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83D3F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3"/>
          <w:szCs w:val="23"/>
          <w:color w:val="383D3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career</w:t>
      </w:r>
      <w:r>
        <w:rPr>
          <w:rFonts w:ascii="Arial" w:hAnsi="Arial" w:cs="Arial" w:eastAsia="Arial"/>
          <w:sz w:val="23"/>
          <w:szCs w:val="23"/>
          <w:color w:val="383D3F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4"/>
          <w:b/>
          <w:bCs/>
        </w:rPr>
        <w:t>counseling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exact"/>
        <w:ind w:left="3873" w:right="382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83D3F"/>
          <w:spacing w:val="0"/>
          <w:w w:val="104"/>
          <w:b/>
          <w:bCs/>
          <w:position w:val="-1"/>
        </w:rPr>
        <w:t>Abstract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354" w:lineRule="auto"/>
        <w:ind w:left="132" w:right="65" w:firstLine="704"/>
        <w:jc w:val="left"/>
        <w:tabs>
          <w:tab w:pos="3560" w:val="left"/>
          <w:tab w:pos="5920" w:val="left"/>
          <w:tab w:pos="6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Thi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research</w:t>
      </w:r>
      <w:r>
        <w:rPr>
          <w:rFonts w:ascii="Arial" w:hAnsi="Arial" w:cs="Arial" w:eastAsia="Arial"/>
          <w:sz w:val="22"/>
          <w:szCs w:val="22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aims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identif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common</w:t>
      </w:r>
      <w:r>
        <w:rPr>
          <w:rFonts w:ascii="Arial" w:hAnsi="Arial" w:cs="Arial" w:eastAsia="Arial"/>
          <w:sz w:val="22"/>
          <w:szCs w:val="22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dilemmas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psychologist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7"/>
        </w:rPr>
        <w:t>in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career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counselin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5B5D5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study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relationship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with</w:t>
        <w:tab/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anxiety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trait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)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358" w:lineRule="auto"/>
        <w:ind w:left="118" w:right="43" w:firstLine="2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102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psychologist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participate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stud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bat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sexes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delivering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83D3F"/>
          <w:spacing w:val="-1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reer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counseling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practice</w:t>
      </w:r>
      <w:r>
        <w:rPr>
          <w:rFonts w:ascii="Arial" w:hAnsi="Arial" w:cs="Arial" w:eastAsia="Arial"/>
          <w:sz w:val="22"/>
          <w:szCs w:val="22"/>
          <w:color w:val="383D3F"/>
          <w:spacing w:val="-15"/>
          <w:w w:val="102"/>
        </w:rPr>
        <w:t>s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D5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instruments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Demographie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Questionnair</w:t>
      </w:r>
      <w:r>
        <w:rPr>
          <w:rFonts w:ascii="Arial" w:hAnsi="Arial" w:cs="Arial" w:eastAsia="Arial"/>
          <w:sz w:val="22"/>
          <w:szCs w:val="22"/>
          <w:color w:val="383D3F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D5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the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lnventory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Dilemmas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Career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Counseling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(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IDA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1"/>
        </w:rPr>
        <w:t>C</w:t>
      </w:r>
      <w:r>
        <w:rPr>
          <w:rFonts w:ascii="Arial" w:hAnsi="Arial" w:cs="Arial" w:eastAsia="Arial"/>
          <w:sz w:val="22"/>
          <w:szCs w:val="22"/>
          <w:color w:val="161A1C"/>
          <w:spacing w:val="0"/>
          <w:w w:val="130"/>
        </w:rPr>
        <w:t>:</w:t>
      </w:r>
      <w:r>
        <w:rPr>
          <w:rFonts w:ascii="Arial" w:hAnsi="Arial" w:cs="Arial" w:eastAsia="Arial"/>
          <w:sz w:val="22"/>
          <w:szCs w:val="22"/>
          <w:color w:val="161A1C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61A1C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Cardos</w:t>
      </w:r>
      <w:r>
        <w:rPr>
          <w:rFonts w:ascii="Arial" w:hAnsi="Arial" w:cs="Arial" w:eastAsia="Arial"/>
          <w:sz w:val="22"/>
          <w:szCs w:val="22"/>
          <w:color w:val="383D3F"/>
          <w:spacing w:val="-1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D5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2012)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Self­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Assessment</w:t>
      </w:r>
      <w:r>
        <w:rPr>
          <w:rFonts w:ascii="Arial" w:hAnsi="Arial" w:cs="Arial" w:eastAsia="Arial"/>
          <w:sz w:val="22"/>
          <w:szCs w:val="22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Questionnair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SAQ: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Correia</w:t>
      </w:r>
      <w:r>
        <w:rPr>
          <w:rFonts w:ascii="Arial" w:hAnsi="Arial" w:cs="Arial" w:eastAsia="Arial"/>
          <w:sz w:val="22"/>
          <w:szCs w:val="22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Silva,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1997</w:t>
      </w:r>
      <w:r>
        <w:rPr>
          <w:rFonts w:ascii="Arial" w:hAnsi="Arial" w:cs="Arial" w:eastAsia="Arial"/>
          <w:sz w:val="22"/>
          <w:szCs w:val="22"/>
          <w:color w:val="383D3F"/>
          <w:spacing w:val="-1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B5D5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result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showed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(1)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dilemmas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dual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loyalt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neutralit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frequen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5B5D5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(2)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wit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increasing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service</w:t>
      </w:r>
      <w:r>
        <w:rPr>
          <w:rFonts w:ascii="Arial" w:hAnsi="Arial" w:cs="Arial" w:eastAsia="Arial"/>
          <w:sz w:val="22"/>
          <w:szCs w:val="22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tim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decreases</w:t>
      </w:r>
      <w:r>
        <w:rPr>
          <w:rFonts w:ascii="Arial" w:hAnsi="Arial" w:cs="Arial" w:eastAsia="Arial"/>
          <w:sz w:val="22"/>
          <w:szCs w:val="22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B5D5D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383D3F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frequenc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F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dilemmas</w:t>
      </w:r>
      <w:r>
        <w:rPr>
          <w:rFonts w:ascii="Arial" w:hAnsi="Arial" w:cs="Arial" w:eastAsia="Arial"/>
          <w:sz w:val="22"/>
          <w:szCs w:val="22"/>
          <w:color w:val="383D3F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psychologist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the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practic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career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counseling;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(3)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higher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levels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anxiet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383D3F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trait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relate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4"/>
        </w:rPr>
        <w:t>an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experience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dilemmas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F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83D3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reer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counseling.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1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3"/>
          <w:szCs w:val="23"/>
          <w:color w:val="383D3F"/>
          <w:spacing w:val="0"/>
          <w:w w:val="96"/>
          <w:b/>
          <w:bCs/>
          <w:position w:val="-1"/>
        </w:rPr>
        <w:t>Keywords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96"/>
          <w:b/>
          <w:bCs/>
          <w:position w:val="-1"/>
        </w:rPr>
        <w:t>:</w:t>
      </w:r>
      <w:r>
        <w:rPr>
          <w:rFonts w:ascii="Arial" w:hAnsi="Arial" w:cs="Arial" w:eastAsia="Arial"/>
          <w:sz w:val="23"/>
          <w:szCs w:val="23"/>
          <w:color w:val="383D3F"/>
          <w:spacing w:val="-21"/>
          <w:w w:val="96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position w:val="-1"/>
        </w:rPr>
        <w:t>dilemma</w:t>
      </w:r>
      <w:r>
        <w:rPr>
          <w:rFonts w:ascii="Arial" w:hAnsi="Arial" w:cs="Arial" w:eastAsia="Arial"/>
          <w:sz w:val="22"/>
          <w:szCs w:val="22"/>
          <w:color w:val="383D3F"/>
          <w:spacing w:val="-13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position w:val="-1"/>
        </w:rPr>
        <w:t>reer</w:t>
      </w:r>
      <w:r>
        <w:rPr>
          <w:rFonts w:ascii="Arial" w:hAnsi="Arial" w:cs="Arial" w:eastAsia="Arial"/>
          <w:sz w:val="22"/>
          <w:szCs w:val="22"/>
          <w:color w:val="383D3F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position w:val="-1"/>
        </w:rPr>
        <w:t>counselin</w:t>
      </w:r>
      <w:r>
        <w:rPr>
          <w:rFonts w:ascii="Arial" w:hAnsi="Arial" w:cs="Arial" w:eastAsia="Arial"/>
          <w:sz w:val="22"/>
          <w:szCs w:val="22"/>
          <w:color w:val="383D3F"/>
          <w:spacing w:val="-4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position w:val="-1"/>
        </w:rPr>
        <w:t>stat</w:t>
      </w:r>
      <w:r>
        <w:rPr>
          <w:rFonts w:ascii="Arial" w:hAnsi="Arial" w:cs="Arial" w:eastAsia="Arial"/>
          <w:sz w:val="22"/>
          <w:szCs w:val="22"/>
          <w:color w:val="383D3F"/>
          <w:spacing w:val="-1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5B5D5D"/>
          <w:spacing w:val="-10"/>
          <w:w w:val="100"/>
          <w:position w:val="-1"/>
        </w:rPr>
        <w:t>-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  <w:position w:val="-1"/>
        </w:rPr>
        <w:t>anxiet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5B5D5D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99"/>
          <w:position w:val="-1"/>
        </w:rPr>
        <w:t>trait-anxiet</w:t>
      </w:r>
      <w:r>
        <w:rPr>
          <w:rFonts w:ascii="Arial" w:hAnsi="Arial" w:cs="Arial" w:eastAsia="Arial"/>
          <w:sz w:val="22"/>
          <w:szCs w:val="22"/>
          <w:color w:val="383D3F"/>
          <w:spacing w:val="-7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color w:val="5B5D5D"/>
          <w:spacing w:val="0"/>
          <w:w w:val="13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4417" w:right="405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A5A8A8"/>
          <w:w w:val="217"/>
        </w:rPr>
        <w:t>l</w:t>
      </w:r>
      <w:r>
        <w:rPr>
          <w:rFonts w:ascii="Arial" w:hAnsi="Arial" w:cs="Arial" w:eastAsia="Arial"/>
          <w:sz w:val="16"/>
          <w:szCs w:val="16"/>
          <w:color w:val="A5A8A8"/>
          <w:spacing w:val="-18"/>
          <w:w w:val="217"/>
        </w:rPr>
        <w:t>l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204"/>
        </w:rPr>
        <w:t>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00" w:bottom="280" w:left="1520" w:right="1620"/>
        </w:sectPr>
      </w:pPr>
      <w:rPr/>
    </w:p>
    <w:p>
      <w:pPr>
        <w:spacing w:before="83" w:after="0" w:line="237" w:lineRule="exact"/>
        <w:ind w:left="4027" w:right="3887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594.359985pt;margin-top:234pt;width:.1pt;height:608.040017pt;mso-position-horizontal-relative:page;mso-position-vertical-relative:page;z-index:-8136" coordorigin="11887,4680" coordsize="2,12161">
            <v:shape style="position:absolute;left:11887;top:4680;width:2;height:12161" coordorigin="11887,4680" coordsize="0,12161" path="m11887,16841l11887,4680e" filled="f" stroked="t" strokeweight="1.08pt" strokecolor="#AC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5"/>
          <w:b/>
          <w:bCs/>
          <w:position w:val="-1"/>
        </w:rPr>
        <w:t>indice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16" w:right="45"/>
        <w:jc w:val="center"/>
        <w:tabs>
          <w:tab w:pos="8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lntroduçao</w:t>
      </w:r>
      <w:r>
        <w:rPr>
          <w:rFonts w:ascii="Arial" w:hAnsi="Arial" w:cs="Arial" w:eastAsia="Arial"/>
          <w:sz w:val="21"/>
          <w:szCs w:val="21"/>
          <w:color w:val="343A3B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12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" w:right="70"/>
        <w:jc w:val="center"/>
        <w:tabs>
          <w:tab w:pos="84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  <w:position w:val="1"/>
        </w:rPr>
        <w:t>Part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77"/>
          <w:b/>
          <w:bCs/>
          <w:position w:val="1"/>
        </w:rPr>
        <w:t>1-</w:t>
      </w:r>
      <w:r>
        <w:rPr>
          <w:rFonts w:ascii="Arial" w:hAnsi="Arial" w:cs="Arial" w:eastAsia="Arial"/>
          <w:sz w:val="21"/>
          <w:szCs w:val="21"/>
          <w:color w:val="343A3B"/>
          <w:spacing w:val="8"/>
          <w:w w:val="77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  <w:b/>
          <w:bCs/>
          <w:position w:val="1"/>
        </w:rPr>
        <w:t>Enquadramento</w:t>
      </w:r>
      <w:r>
        <w:rPr>
          <w:rFonts w:ascii="Arial" w:hAnsi="Arial" w:cs="Arial" w:eastAsia="Arial"/>
          <w:sz w:val="21"/>
          <w:szCs w:val="21"/>
          <w:color w:val="343A3B"/>
          <w:spacing w:val="-9"/>
          <w:w w:val="105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  <w:position w:val="1"/>
        </w:rPr>
        <w:t>te6rico</w:t>
      </w:r>
      <w:r>
        <w:rPr>
          <w:rFonts w:ascii="Arial" w:hAnsi="Arial" w:cs="Arial" w:eastAsia="Arial"/>
          <w:sz w:val="21"/>
          <w:szCs w:val="21"/>
          <w:color w:val="343A3B"/>
          <w:spacing w:val="-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98"/>
          <w:position w:val="0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55"/>
        <w:jc w:val="center"/>
        <w:tabs>
          <w:tab w:pos="84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1"/>
          <w:szCs w:val="21"/>
          <w:color w:val="343A3B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b/>
          <w:bCs/>
        </w:rPr>
        <w:t>1-</w:t>
      </w:r>
      <w:r>
        <w:rPr>
          <w:rFonts w:ascii="Arial" w:hAnsi="Arial" w:cs="Arial" w:eastAsia="Arial"/>
          <w:sz w:val="22"/>
          <w:szCs w:val="22"/>
          <w:color w:val="343A3B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carreira</w:t>
      </w:r>
      <w:r>
        <w:rPr>
          <w:rFonts w:ascii="Arial" w:hAnsi="Arial" w:cs="Arial" w:eastAsia="Arial"/>
          <w:sz w:val="21"/>
          <w:szCs w:val="21"/>
          <w:color w:val="343A3B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color w:val="343A3B"/>
          <w:spacing w:val="0"/>
          <w:w w:val="122"/>
          <w:position w:val="-2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68"/>
        <w:jc w:val="center"/>
        <w:tabs>
          <w:tab w:pos="84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  <w:position w:val="1"/>
        </w:rPr>
        <w:t>Capitulo</w:t>
      </w:r>
      <w:r>
        <w:rPr>
          <w:rFonts w:ascii="Arial" w:hAnsi="Arial" w:cs="Arial" w:eastAsia="Arial"/>
          <w:sz w:val="21"/>
          <w:szCs w:val="21"/>
          <w:color w:val="44494B"/>
          <w:spacing w:val="4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  <w:position w:val="1"/>
        </w:rPr>
        <w:t>2-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  <w:position w:val="1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-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11"/>
          <w:position w:val="0"/>
        </w:rPr>
        <w:t>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14" w:right="-20"/>
        <w:jc w:val="left"/>
        <w:tabs>
          <w:tab w:pos="84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2.1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43A3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43A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43A3B"/>
          <w:spacing w:val="-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11"/>
          <w:position w:val="-2"/>
        </w:rPr>
        <w:t>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14" w:right="-20"/>
        <w:jc w:val="left"/>
        <w:tabs>
          <w:tab w:pos="8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2.2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22"/>
          <w:szCs w:val="22"/>
          <w:color w:val="343A3B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Dilemas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no</w:t>
      </w:r>
      <w:r>
        <w:rPr>
          <w:rFonts w:ascii="Arial" w:hAnsi="Arial" w:cs="Arial" w:eastAsia="Arial"/>
          <w:sz w:val="22"/>
          <w:szCs w:val="22"/>
          <w:color w:val="343A3B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aconselhament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22"/>
          <w:szCs w:val="22"/>
          <w:color w:val="343A3B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carreira</w:t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3"/>
          <w:position w:val="0"/>
        </w:rPr>
        <w:t>14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exact"/>
        <w:ind w:left="837" w:right="82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4494B"/>
          <w:w w:val="99"/>
          <w:position w:val="-1"/>
        </w:rPr>
        <w:t>2.</w:t>
      </w:r>
      <w:r>
        <w:rPr>
          <w:rFonts w:ascii="Arial" w:hAnsi="Arial" w:cs="Arial" w:eastAsia="Arial"/>
          <w:sz w:val="22"/>
          <w:szCs w:val="22"/>
          <w:color w:val="44494B"/>
          <w:spacing w:val="-3"/>
          <w:w w:val="100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151515"/>
          <w:spacing w:val="-12"/>
          <w:w w:val="13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99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gesta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Dilemas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pratic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aconselhament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1"/>
          <w:position w:val="-1"/>
        </w:rPr>
        <w:t>da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39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psicoterapia</w:t>
      </w:r>
      <w:r>
        <w:rPr>
          <w:rFonts w:ascii="Arial" w:hAnsi="Arial" w:cs="Arial" w:eastAsia="Arial"/>
          <w:sz w:val="22"/>
          <w:szCs w:val="22"/>
          <w:color w:val="343A3B"/>
          <w:spacing w:val="-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4"/>
        </w:rPr>
        <w:t>20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9" w:right="-20"/>
        <w:jc w:val="left"/>
        <w:tabs>
          <w:tab w:pos="83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3-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Ansiedade</w:t>
      </w:r>
      <w:r>
        <w:rPr>
          <w:rFonts w:ascii="Arial" w:hAnsi="Arial" w:cs="Arial" w:eastAsia="Arial"/>
          <w:sz w:val="21"/>
          <w:szCs w:val="21"/>
          <w:color w:val="44494B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7"/>
        </w:rPr>
        <w:t>23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14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43A3B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conceito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A3B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estad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43A3B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traço</w:t>
      </w:r>
      <w:r>
        <w:rPr>
          <w:rFonts w:ascii="Arial" w:hAnsi="Arial" w:cs="Arial" w:eastAsia="Arial"/>
          <w:sz w:val="22"/>
          <w:szCs w:val="22"/>
          <w:color w:val="343A3B"/>
          <w:spacing w:val="-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4"/>
        </w:rPr>
        <w:t>23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06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  <w:t>3.2</w:t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44494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43A3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font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ansiedade</w:t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3"/>
        </w:rPr>
        <w:t>25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9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4494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color w:val="44494B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4494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Empirica</w:t>
      </w:r>
      <w:r>
        <w:rPr>
          <w:rFonts w:ascii="Arial" w:hAnsi="Arial" w:cs="Arial" w:eastAsia="Arial"/>
          <w:sz w:val="21"/>
          <w:szCs w:val="21"/>
          <w:color w:val="343A3B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4"/>
        </w:rPr>
        <w:t>29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1"/>
          <w:szCs w:val="21"/>
          <w:color w:val="343A3B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43"/>
          <w:b/>
          <w:bCs/>
        </w:rPr>
        <w:t>4-</w:t>
      </w:r>
      <w:r>
        <w:rPr>
          <w:rFonts w:ascii="Arial" w:hAnsi="Arial" w:cs="Arial" w:eastAsia="Arial"/>
          <w:sz w:val="21"/>
          <w:szCs w:val="21"/>
          <w:color w:val="44494B"/>
          <w:spacing w:val="-33"/>
          <w:w w:val="143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Objetive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questôe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4494B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6"/>
          <w:b/>
          <w:bCs/>
        </w:rPr>
        <w:t>investigaçâe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31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Capitul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4494B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5-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Metodolegia</w:t>
      </w:r>
      <w:r>
        <w:rPr>
          <w:rFonts w:ascii="Arial" w:hAnsi="Arial" w:cs="Arial" w:eastAsia="Arial"/>
          <w:sz w:val="21"/>
          <w:szCs w:val="21"/>
          <w:color w:val="44494B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33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06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  <w:t>5.1</w:t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44494B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A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  <w:t>participantes</w:t>
        <w:tab/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33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99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5.2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43A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Instrumente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A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utilizados</w:t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36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4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5.2.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43A3B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Questionari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A3B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dados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  <w:t>demograficos</w:t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36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4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-8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10101"/>
          <w:spacing w:val="-3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lnventari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43A3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IDAC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)</w:t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36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4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5.2.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343A3B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Questionari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Auto-Avaliaça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QAA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)</w:t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38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99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5.3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43A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Procedimentos</w:t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2"/>
        </w:rPr>
        <w:t>39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" w:right="-20"/>
        <w:jc w:val="left"/>
        <w:tabs>
          <w:tab w:pos="83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Capitul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44494B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  <w:b/>
          <w:bCs/>
        </w:rPr>
        <w:t>6-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>Resultades</w:t>
      </w:r>
      <w:r>
        <w:rPr>
          <w:rFonts w:ascii="Arial" w:hAnsi="Arial" w:cs="Arial" w:eastAsia="Arial"/>
          <w:sz w:val="21"/>
          <w:szCs w:val="21"/>
          <w:color w:val="44494B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44494B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4"/>
        </w:rPr>
        <w:t>41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9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43A3B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Analis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caracterfstica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psicométrica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A3B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lnventari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A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em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-20"/>
        <w:jc w:val="left"/>
        <w:tabs>
          <w:tab w:pos="83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A3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217"/>
        </w:rPr>
        <w:t>-</w:t>
      </w:r>
      <w:r>
        <w:rPr>
          <w:rFonts w:ascii="Arial" w:hAnsi="Arial" w:cs="Arial" w:eastAsia="Arial"/>
          <w:sz w:val="22"/>
          <w:szCs w:val="22"/>
          <w:color w:val="343A3B"/>
          <w:spacing w:val="-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IDAC</w:t>
      </w:r>
      <w:r>
        <w:rPr>
          <w:rFonts w:ascii="Arial" w:hAnsi="Arial" w:cs="Arial" w:eastAsia="Arial"/>
          <w:sz w:val="22"/>
          <w:szCs w:val="22"/>
          <w:color w:val="343A3B"/>
          <w:spacing w:val="-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4"/>
        </w:rPr>
        <w:t>41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9" w:right="-20"/>
        <w:jc w:val="left"/>
        <w:tabs>
          <w:tab w:pos="83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6.1.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Analis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descritiv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A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IDAC</w:t>
      </w:r>
      <w:r>
        <w:rPr>
          <w:rFonts w:ascii="Arial" w:hAnsi="Arial" w:cs="Arial" w:eastAsia="Arial"/>
          <w:sz w:val="22"/>
          <w:szCs w:val="22"/>
          <w:color w:val="343A3B"/>
          <w:spacing w:val="-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7"/>
        </w:rPr>
        <w:t>41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66" w:right="-20"/>
        <w:jc w:val="left"/>
        <w:tabs>
          <w:tab w:pos="83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6.1.2.</w:t>
      </w:r>
      <w:r>
        <w:rPr>
          <w:rFonts w:ascii="Arial" w:hAnsi="Arial" w:cs="Arial" w:eastAsia="Arial"/>
          <w:sz w:val="22"/>
          <w:szCs w:val="22"/>
          <w:color w:val="343A3B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43A3B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homogeneidade/unidimensionalidad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IDAC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5"/>
        </w:rPr>
        <w:t>43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34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6.1.2.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43A3B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Validad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convergent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discriminant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IDAC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43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34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-9"/>
          <w:w w:val="104"/>
        </w:rPr>
        <w:t>6</w:t>
      </w:r>
      <w:r>
        <w:rPr>
          <w:rFonts w:ascii="Arial" w:hAnsi="Arial" w:cs="Arial" w:eastAsia="Arial"/>
          <w:sz w:val="22"/>
          <w:szCs w:val="22"/>
          <w:color w:val="010101"/>
          <w:spacing w:val="-12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98"/>
        </w:rPr>
        <w:t>1.2.2.</w:t>
      </w:r>
      <w:r>
        <w:rPr>
          <w:rFonts w:ascii="Arial" w:hAnsi="Arial" w:cs="Arial" w:eastAsia="Arial"/>
          <w:sz w:val="22"/>
          <w:szCs w:val="22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43A3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correlaç6es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inter-iten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A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43A3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IDAC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2"/>
        </w:rPr>
        <w:t>43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66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4494B"/>
          <w:spacing w:val="0"/>
          <w:w w:val="106"/>
        </w:rPr>
        <w:t>6.</w:t>
      </w:r>
      <w:r>
        <w:rPr>
          <w:rFonts w:ascii="Arial" w:hAnsi="Arial" w:cs="Arial" w:eastAsia="Arial"/>
          <w:sz w:val="22"/>
          <w:szCs w:val="22"/>
          <w:color w:val="44494B"/>
          <w:spacing w:val="-26"/>
          <w:w w:val="106"/>
        </w:rPr>
        <w:t>1</w:t>
      </w:r>
      <w:r>
        <w:rPr>
          <w:rFonts w:ascii="Arial" w:hAnsi="Arial" w:cs="Arial" w:eastAsia="Arial"/>
          <w:sz w:val="22"/>
          <w:szCs w:val="22"/>
          <w:color w:val="606262"/>
          <w:spacing w:val="-20"/>
          <w:w w:val="106"/>
        </w:rPr>
        <w:t>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6"/>
        </w:rPr>
        <w:t>3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6"/>
        </w:rPr>
        <w:t>.</w:t>
      </w:r>
      <w:r>
        <w:rPr>
          <w:rFonts w:ascii="Arial" w:hAnsi="Arial" w:cs="Arial" w:eastAsia="Arial"/>
          <w:sz w:val="22"/>
          <w:szCs w:val="22"/>
          <w:color w:val="343A3B"/>
          <w:spacing w:val="-18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consistênci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A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intern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A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IDAC</w:t>
      </w:r>
      <w:r>
        <w:rPr>
          <w:rFonts w:ascii="Arial" w:hAnsi="Arial" w:cs="Arial" w:eastAsia="Arial"/>
          <w:sz w:val="22"/>
          <w:szCs w:val="22"/>
          <w:color w:val="343A3B"/>
          <w:spacing w:val="-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43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exact"/>
        <w:ind w:left="49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6.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343A3B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Estud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das</w:t>
      </w:r>
      <w:r>
        <w:rPr>
          <w:rFonts w:ascii="Arial" w:hAnsi="Arial" w:cs="Arial" w:eastAsia="Arial"/>
          <w:sz w:val="22"/>
          <w:szCs w:val="22"/>
          <w:color w:val="343A3B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relaç6es</w:t>
      </w:r>
      <w:r>
        <w:rPr>
          <w:rFonts w:ascii="Arial" w:hAnsi="Arial" w:cs="Arial" w:eastAsia="Arial"/>
          <w:sz w:val="22"/>
          <w:szCs w:val="22"/>
          <w:color w:val="343A3B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entr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2"/>
          <w:szCs w:val="22"/>
          <w:color w:val="343A3B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variaveis</w:t>
      </w:r>
      <w:r>
        <w:rPr>
          <w:rFonts w:ascii="Arial" w:hAnsi="Arial" w:cs="Arial" w:eastAsia="Arial"/>
          <w:sz w:val="22"/>
          <w:szCs w:val="22"/>
          <w:color w:val="343A3B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demograficas,</w:t>
      </w:r>
      <w:r>
        <w:rPr>
          <w:rFonts w:ascii="Arial" w:hAnsi="Arial" w:cs="Arial" w:eastAsia="Arial"/>
          <w:sz w:val="22"/>
          <w:szCs w:val="22"/>
          <w:color w:val="343A3B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2"/>
          <w:szCs w:val="22"/>
          <w:color w:val="343A3B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-1"/>
        </w:rPr>
        <w:t>dilemas</w:t>
      </w:r>
      <w:r>
        <w:rPr>
          <w:rFonts w:ascii="Arial" w:hAnsi="Arial" w:cs="Arial" w:eastAsia="Arial"/>
          <w:sz w:val="22"/>
          <w:szCs w:val="22"/>
          <w:color w:val="343A3B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1"/>
          <w:position w:val="-1"/>
        </w:rPr>
        <w:t>do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5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aconselhament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43A3B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ansiedade</w:t>
      </w:r>
      <w:r>
        <w:rPr>
          <w:rFonts w:ascii="Arial" w:hAnsi="Arial" w:cs="Arial" w:eastAsia="Arial"/>
          <w:sz w:val="22"/>
          <w:szCs w:val="22"/>
          <w:color w:val="343A3B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  <w:position w:val="1"/>
        </w:rPr>
        <w:t>(</w:t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22"/>
          <w:szCs w:val="22"/>
          <w:color w:val="44494B"/>
          <w:spacing w:val="-3"/>
          <w:w w:val="100"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traço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)</w:t>
      </w:r>
      <w:r>
        <w:rPr>
          <w:rFonts w:ascii="Arial" w:hAnsi="Arial" w:cs="Arial" w:eastAsia="Arial"/>
          <w:sz w:val="22"/>
          <w:szCs w:val="22"/>
          <w:color w:val="343A3B"/>
          <w:spacing w:val="-6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  <w:position w:val="0"/>
        </w:rPr>
        <w:t>45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25" w:right="67" w:firstLine="374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343A3B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43A3B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A3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4494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grupos</w:t>
      </w:r>
      <w:r>
        <w:rPr>
          <w:rFonts w:ascii="Arial" w:hAnsi="Arial" w:cs="Arial" w:eastAsia="Arial"/>
          <w:sz w:val="22"/>
          <w:szCs w:val="22"/>
          <w:color w:val="343A3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relativament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43A3B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43A3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em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aconselhament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2"/>
          <w:szCs w:val="22"/>
          <w:color w:val="343A3B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  <w:t>carreira</w:t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  <w:position w:val="1"/>
        </w:rPr>
      </w:r>
      <w:r>
        <w:rPr>
          <w:rFonts w:ascii="Arial" w:hAnsi="Arial" w:cs="Arial" w:eastAsia="Arial"/>
          <w:sz w:val="22"/>
          <w:szCs w:val="22"/>
          <w:color w:val="44494B"/>
          <w:spacing w:val="0"/>
          <w:w w:val="102"/>
          <w:position w:val="0"/>
        </w:rPr>
        <w:t>46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54" w:lineRule="exact"/>
        <w:ind w:left="866" w:right="-20"/>
        <w:jc w:val="left"/>
        <w:tabs>
          <w:tab w:pos="8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A3B"/>
          <w:spacing w:val="0"/>
          <w:w w:val="108"/>
        </w:rPr>
        <w:t>6.</w:t>
      </w:r>
      <w:r>
        <w:rPr>
          <w:rFonts w:ascii="Arial" w:hAnsi="Arial" w:cs="Arial" w:eastAsia="Arial"/>
          <w:sz w:val="22"/>
          <w:szCs w:val="22"/>
          <w:color w:val="343A3B"/>
          <w:spacing w:val="-11"/>
          <w:w w:val="108"/>
        </w:rPr>
        <w:t>3</w:t>
      </w:r>
      <w:r>
        <w:rPr>
          <w:rFonts w:ascii="Arial" w:hAnsi="Arial" w:cs="Arial" w:eastAsia="Arial"/>
          <w:sz w:val="22"/>
          <w:szCs w:val="22"/>
          <w:color w:val="606262"/>
          <w:spacing w:val="-20"/>
          <w:w w:val="108"/>
        </w:rPr>
        <w:t>.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8"/>
        </w:rPr>
        <w:t>1</w:t>
      </w:r>
      <w:r>
        <w:rPr>
          <w:rFonts w:ascii="Arial" w:hAnsi="Arial" w:cs="Arial" w:eastAsia="Arial"/>
          <w:sz w:val="22"/>
          <w:szCs w:val="22"/>
          <w:color w:val="343A3B"/>
          <w:spacing w:val="-20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A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43A3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IDA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43A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43A3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A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>sexe</w:t>
      </w:r>
      <w:r>
        <w:rPr>
          <w:rFonts w:ascii="Arial" w:hAnsi="Arial" w:cs="Arial" w:eastAsia="Arial"/>
          <w:sz w:val="22"/>
          <w:szCs w:val="22"/>
          <w:color w:val="343A3B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A3B"/>
          <w:spacing w:val="0"/>
          <w:w w:val="102"/>
        </w:rPr>
        <w:t>46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068" w:right="438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43A3B"/>
          <w:spacing w:val="0"/>
          <w:w w:val="113"/>
        </w:rPr>
        <w:t>IV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440" w:bottom="280" w:left="1560" w:right="1640"/>
        </w:sectPr>
      </w:pPr>
      <w:rPr/>
    </w:p>
    <w:p>
      <w:pPr>
        <w:spacing w:before="77" w:after="0" w:line="385" w:lineRule="auto"/>
        <w:ind w:left="108" w:right="101" w:firstLine="-6"/>
        <w:jc w:val="center"/>
        <w:tabs>
          <w:tab w:pos="828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591.489563pt;margin-top:152.379532pt;width:.1pt;height:688.582955pt;mso-position-horizontal-relative:page;mso-position-vertical-relative:page;z-index:-8135" coordorigin="11830,3048" coordsize="2,13772">
            <v:shape style="position:absolute;left:11830;top:3048;width:2;height:13772" coordorigin="11830,3048" coordsize="0,13772" path="m11830,16819l11830,3048e" filled="f" stroked="t" strokeweight="1.077394pt" strokecolor="#AFB8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383D3F"/>
          <w:spacing w:val="-9"/>
          <w:w w:val="110"/>
        </w:rPr>
        <w:t>6</w:t>
      </w:r>
      <w:r>
        <w:rPr>
          <w:rFonts w:ascii="Arial" w:hAnsi="Arial" w:cs="Arial" w:eastAsia="Arial"/>
          <w:sz w:val="21"/>
          <w:szCs w:val="21"/>
          <w:color w:val="666769"/>
          <w:spacing w:val="-13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0"/>
        </w:rPr>
        <w:t>3.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0"/>
        </w:rPr>
        <w:t>2</w:t>
      </w:r>
      <w:r>
        <w:rPr>
          <w:rFonts w:ascii="Arial" w:hAnsi="Arial" w:cs="Arial" w:eastAsia="Arial"/>
          <w:sz w:val="21"/>
          <w:szCs w:val="21"/>
          <w:color w:val="383D3F"/>
          <w:spacing w:val="46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IDA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funça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formaça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83D3F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47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1" w:lineRule="exact"/>
        <w:ind w:left="859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-19"/>
          <w:w w:val="114"/>
        </w:rPr>
        <w:t>6</w:t>
      </w:r>
      <w:r>
        <w:rPr>
          <w:rFonts w:ascii="Arial" w:hAnsi="Arial" w:cs="Arial" w:eastAsia="Arial"/>
          <w:sz w:val="21"/>
          <w:szCs w:val="21"/>
          <w:color w:val="666769"/>
          <w:spacing w:val="-14"/>
          <w:w w:val="114"/>
        </w:rPr>
        <w:t>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4"/>
        </w:rPr>
        <w:t>3.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4"/>
        </w:rPr>
        <w:t>3</w:t>
      </w:r>
      <w:r>
        <w:rPr>
          <w:rFonts w:ascii="Arial" w:hAnsi="Arial" w:cs="Arial" w:eastAsia="Arial"/>
          <w:sz w:val="21"/>
          <w:szCs w:val="21"/>
          <w:color w:val="383D3F"/>
          <w:spacing w:val="-14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nas</w:t>
      </w:r>
      <w:r>
        <w:rPr>
          <w:rFonts w:ascii="Arial" w:hAnsi="Arial" w:cs="Arial" w:eastAsia="Arial"/>
          <w:sz w:val="21"/>
          <w:szCs w:val="21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IDA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funça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idade</w:t>
      </w:r>
      <w:r>
        <w:rPr>
          <w:rFonts w:ascii="Arial" w:hAnsi="Arial" w:cs="Arial" w:eastAsia="Arial"/>
          <w:sz w:val="21"/>
          <w:szCs w:val="21"/>
          <w:color w:val="383D3F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48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9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6.3.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nas</w:t>
      </w:r>
      <w:r>
        <w:rPr>
          <w:rFonts w:ascii="Arial" w:hAnsi="Arial" w:cs="Arial" w:eastAsia="Arial"/>
          <w:sz w:val="21"/>
          <w:szCs w:val="21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IDA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funça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serviço</w:t>
      </w:r>
      <w:r>
        <w:rPr>
          <w:rFonts w:ascii="Arial" w:hAnsi="Arial" w:cs="Arial" w:eastAsia="Arial"/>
          <w:sz w:val="21"/>
          <w:szCs w:val="21"/>
          <w:color w:val="383D3F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48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6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6.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variaveis</w:t>
      </w:r>
      <w:r>
        <w:rPr>
          <w:rFonts w:ascii="Arial" w:hAnsi="Arial" w:cs="Arial" w:eastAsia="Arial"/>
          <w:sz w:val="21"/>
          <w:szCs w:val="21"/>
          <w:color w:val="383D3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demograficas</w:t>
      </w:r>
      <w:r>
        <w:rPr>
          <w:rFonts w:ascii="Arial" w:hAnsi="Arial" w:cs="Arial" w:eastAsia="Arial"/>
          <w:sz w:val="21"/>
          <w:szCs w:val="21"/>
          <w:color w:val="383D3F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49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9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6.4.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sexo</w:t>
      </w:r>
      <w:r>
        <w:rPr>
          <w:rFonts w:ascii="Arial" w:hAnsi="Arial" w:cs="Arial" w:eastAsia="Arial"/>
          <w:sz w:val="21"/>
          <w:szCs w:val="21"/>
          <w:color w:val="383D3F"/>
          <w:spacing w:val="-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49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8" w:lineRule="auto"/>
        <w:ind w:left="94" w:right="93" w:firstLine="-13"/>
        <w:jc w:val="center"/>
        <w:tabs>
          <w:tab w:pos="800" w:val="left"/>
          <w:tab w:pos="2060" w:val="left"/>
          <w:tab w:pos="2520" w:val="left"/>
          <w:tab w:pos="3740" w:val="left"/>
          <w:tab w:pos="4260" w:val="left"/>
          <w:tab w:pos="5140" w:val="left"/>
          <w:tab w:pos="5600" w:val="left"/>
          <w:tab w:pos="6720" w:val="left"/>
          <w:tab w:pos="82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6.4.2</w:t>
      </w:r>
      <w:r>
        <w:rPr>
          <w:rFonts w:ascii="Arial" w:hAnsi="Arial" w:cs="Arial" w:eastAsia="Arial"/>
          <w:sz w:val="21"/>
          <w:szCs w:val="21"/>
          <w:color w:val="383D3F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Diferenças</w:t>
      </w:r>
      <w:r>
        <w:rPr>
          <w:rFonts w:ascii="Arial" w:hAnsi="Arial" w:cs="Arial" w:eastAsia="Arial"/>
          <w:sz w:val="21"/>
          <w:szCs w:val="21"/>
          <w:color w:val="383D3F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F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F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-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funçao</w:t>
      </w:r>
      <w:r>
        <w:rPr>
          <w:rFonts w:ascii="Arial" w:hAnsi="Arial" w:cs="Arial" w:eastAsia="Arial"/>
          <w:sz w:val="21"/>
          <w:szCs w:val="21"/>
          <w:color w:val="383D3F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F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formaçao</w:t>
      </w:r>
      <w:r>
        <w:rPr>
          <w:rFonts w:ascii="Arial" w:hAnsi="Arial" w:cs="Arial" w:eastAsia="Arial"/>
          <w:sz w:val="21"/>
          <w:szCs w:val="21"/>
          <w:color w:val="383D3F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-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83D3F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  <w:tab/>
        <w:tab/>
        <w:tab/>
        <w:tab/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50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240" w:lineRule="auto"/>
        <w:ind w:left="859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6.4.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funça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F5454"/>
          <w:spacing w:val="0"/>
          <w:w w:val="100"/>
        </w:rPr>
        <w:t>idade</w:t>
      </w:r>
      <w:r>
        <w:rPr>
          <w:rFonts w:ascii="Arial" w:hAnsi="Arial" w:cs="Arial" w:eastAsia="Arial"/>
          <w:sz w:val="21"/>
          <w:szCs w:val="21"/>
          <w:color w:val="4F5454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F5454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4F5454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50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2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-11"/>
          <w:w w:val="113"/>
        </w:rPr>
        <w:t>6</w:t>
      </w:r>
      <w:r>
        <w:rPr>
          <w:rFonts w:ascii="Arial" w:hAnsi="Arial" w:cs="Arial" w:eastAsia="Arial"/>
          <w:sz w:val="21"/>
          <w:szCs w:val="21"/>
          <w:color w:val="666769"/>
          <w:spacing w:val="-15"/>
          <w:w w:val="113"/>
        </w:rPr>
        <w:t>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3"/>
        </w:rPr>
        <w:t>4.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3"/>
        </w:rPr>
        <w:t>4</w:t>
      </w:r>
      <w:r>
        <w:rPr>
          <w:rFonts w:ascii="Arial" w:hAnsi="Arial" w:cs="Arial" w:eastAsia="Arial"/>
          <w:sz w:val="21"/>
          <w:szCs w:val="21"/>
          <w:color w:val="383D3F"/>
          <w:spacing w:val="-4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funça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serviço</w:t>
      </w:r>
      <w:r>
        <w:rPr>
          <w:rFonts w:ascii="Arial" w:hAnsi="Arial" w:cs="Arial" w:eastAsia="Arial"/>
          <w:sz w:val="21"/>
          <w:szCs w:val="21"/>
          <w:color w:val="383D3F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8"/>
        </w:rPr>
        <w:t>51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-1"/>
          <w:w w:val="111"/>
        </w:rPr>
        <w:t>6</w:t>
      </w:r>
      <w:r>
        <w:rPr>
          <w:rFonts w:ascii="Arial" w:hAnsi="Arial" w:cs="Arial" w:eastAsia="Arial"/>
          <w:sz w:val="21"/>
          <w:szCs w:val="21"/>
          <w:color w:val="666769"/>
          <w:spacing w:val="-13"/>
          <w:w w:val="111"/>
        </w:rPr>
        <w:t>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1"/>
        </w:rPr>
        <w:t>5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ansiedade-estad</w:t>
      </w:r>
      <w:r>
        <w:rPr>
          <w:rFonts w:ascii="Arial" w:hAnsi="Arial" w:cs="Arial" w:eastAsia="Arial"/>
          <w:sz w:val="21"/>
          <w:szCs w:val="21"/>
          <w:color w:val="383D3F"/>
          <w:spacing w:val="-5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666769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666769"/>
          <w:spacing w:val="12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ansiedade-traço,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faix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etari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serviço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predizendo</w:t>
      </w:r>
      <w:r>
        <w:rPr>
          <w:rFonts w:ascii="Arial" w:hAnsi="Arial" w:cs="Arial" w:eastAsia="Arial"/>
          <w:sz w:val="21"/>
          <w:szCs w:val="21"/>
          <w:color w:val="383D3F"/>
          <w:spacing w:val="-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83D3F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51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1"/>
          <w:szCs w:val="21"/>
          <w:color w:val="383D3F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7-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Discussao</w:t>
      </w:r>
      <w:r>
        <w:rPr>
          <w:rFonts w:ascii="Arial" w:hAnsi="Arial" w:cs="Arial" w:eastAsia="Arial"/>
          <w:sz w:val="21"/>
          <w:szCs w:val="21"/>
          <w:color w:val="383D3F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result</w:t>
      </w:r>
      <w:r>
        <w:rPr>
          <w:rFonts w:ascii="Arial" w:hAnsi="Arial" w:cs="Arial" w:eastAsia="Arial"/>
          <w:sz w:val="21"/>
          <w:szCs w:val="21"/>
          <w:color w:val="383D3F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dos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3"/>
        </w:rPr>
        <w:t>53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6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7.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caracteristica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psicométrica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IDAC</w:t>
      </w:r>
      <w:r>
        <w:rPr>
          <w:rFonts w:ascii="Arial" w:hAnsi="Arial" w:cs="Arial" w:eastAsia="Arial"/>
          <w:sz w:val="21"/>
          <w:szCs w:val="21"/>
          <w:color w:val="383D3F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53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6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7.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83D3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83D3F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54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color w:val="666769"/>
          <w:spacing w:val="1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variaveis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demograficas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aconselhamento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83D3F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56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6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7.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Ansiedad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83D3F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57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b/>
          <w:bCs/>
        </w:rPr>
        <w:t>Conclusôe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-9"/>
          <w:w w:val="10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gerais</w:t>
      </w:r>
      <w:r>
        <w:rPr>
          <w:rFonts w:ascii="Arial" w:hAnsi="Arial" w:cs="Arial" w:eastAsia="Arial"/>
          <w:sz w:val="21"/>
          <w:szCs w:val="21"/>
          <w:color w:val="383D3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59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6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Referência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bibliograficas</w:t>
      </w:r>
      <w:r>
        <w:rPr>
          <w:rFonts w:ascii="Arial" w:hAnsi="Arial" w:cs="Arial" w:eastAsia="Arial"/>
          <w:sz w:val="21"/>
          <w:szCs w:val="21"/>
          <w:color w:val="383D3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62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2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>Anexos</w:t>
      </w:r>
      <w:r>
        <w:rPr>
          <w:rFonts w:ascii="Arial" w:hAnsi="Arial" w:cs="Arial" w:eastAsia="Arial"/>
          <w:sz w:val="21"/>
          <w:szCs w:val="21"/>
          <w:color w:val="383D3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68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49"/>
        </w:rPr>
        <w:t>1</w:t>
      </w:r>
      <w:r>
        <w:rPr>
          <w:rFonts w:ascii="Arial" w:hAnsi="Arial" w:cs="Arial" w:eastAsia="Arial"/>
          <w:sz w:val="22"/>
          <w:szCs w:val="22"/>
          <w:color w:val="666769"/>
          <w:spacing w:val="0"/>
          <w:w w:val="120"/>
        </w:rPr>
        <w:t>-</w:t>
      </w:r>
      <w:r>
        <w:rPr>
          <w:rFonts w:ascii="Arial" w:hAnsi="Arial" w:cs="Arial" w:eastAsia="Arial"/>
          <w:sz w:val="22"/>
          <w:szCs w:val="22"/>
          <w:color w:val="666769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Questionari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Dados</w:t>
      </w:r>
      <w:r>
        <w:rPr>
          <w:rFonts w:ascii="Arial" w:hAnsi="Arial" w:cs="Arial" w:eastAsia="Arial"/>
          <w:sz w:val="21"/>
          <w:szCs w:val="21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Demograficos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69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Il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lnventari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83D3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-1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83D3F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9"/>
        </w:rPr>
        <w:t>71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" w:right="-20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Ill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383D3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Distribuiçëe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IDAC</w:t>
      </w:r>
      <w:r>
        <w:rPr>
          <w:rFonts w:ascii="Arial" w:hAnsi="Arial" w:cs="Arial" w:eastAsia="Arial"/>
          <w:sz w:val="21"/>
          <w:szCs w:val="21"/>
          <w:color w:val="383D3F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77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8" w:lineRule="auto"/>
        <w:ind w:left="112" w:right="61" w:firstLine="-7"/>
        <w:jc w:val="left"/>
        <w:tabs>
          <w:tab w:pos="83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IV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validade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convergent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2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discriminant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0"/>
        </w:rPr>
        <w:t>80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categorizaça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conceptual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3" w:lineRule="exact"/>
        <w:ind w:left="10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Anex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Correlaçëes</w:t>
      </w:r>
      <w:r>
        <w:rPr>
          <w:rFonts w:ascii="Arial" w:hAnsi="Arial" w:cs="Arial" w:eastAsia="Arial"/>
          <w:sz w:val="21"/>
          <w:szCs w:val="21"/>
          <w:color w:val="383D3F"/>
          <w:spacing w:val="5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inter-iten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das</w:t>
      </w:r>
      <w:r>
        <w:rPr>
          <w:rFonts w:ascii="Arial" w:hAnsi="Arial" w:cs="Arial" w:eastAsia="Arial"/>
          <w:sz w:val="21"/>
          <w:szCs w:val="21"/>
          <w:color w:val="383D3F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escalas</w:t>
      </w:r>
      <w:r>
        <w:rPr>
          <w:rFonts w:ascii="Arial" w:hAnsi="Arial" w:cs="Arial" w:eastAsia="Arial"/>
          <w:sz w:val="21"/>
          <w:szCs w:val="21"/>
          <w:color w:val="383D3F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conceptualment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position w:val="-1"/>
        </w:rPr>
        <w:t>derivadas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97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84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7" w:lineRule="exact"/>
        <w:ind w:right="99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3"/>
          <w:position w:val="-1"/>
        </w:rPr>
        <w:t>87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left="4172" w:right="431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A8ACAE"/>
          <w:spacing w:val="0"/>
          <w:w w:val="119"/>
        </w:rPr>
        <w:t>v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00" w:bottom="280" w:left="1540" w:right="168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3.823914pt;margin-top:205.568604pt;width:.1pt;height:635.393875pt;mso-position-horizontal-relative:page;mso-position-vertical-relative:page;z-index:-8134" coordorigin="11876,4111" coordsize="2,12708">
            <v:shape style="position:absolute;left:11876;top:4111;width:2;height:12708" coordorigin="11876,4111" coordsize="0,12708" path="m11876,16819l11876,4111e" filled="f" stroked="t" strokeweight="1.077394pt" strokecolor="#B3B8B8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30" w:after="0" w:line="240" w:lineRule="auto"/>
        <w:ind w:left="128" w:right="7328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83D3F"/>
          <w:spacing w:val="0"/>
          <w:w w:val="105"/>
          <w:b/>
          <w:bCs/>
        </w:rPr>
        <w:t>lntroduçao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4" w:right="64" w:firstLine="7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ultime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assistimo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mudança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sociedade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vivemos,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nomeadament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trabalhos,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pessoas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préprios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serviços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disponiveis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Tornou-se,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assim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necessaria</w:t>
      </w:r>
      <w:r>
        <w:rPr>
          <w:rFonts w:ascii="Arial" w:hAnsi="Arial" w:cs="Arial" w:eastAsia="Arial"/>
          <w:sz w:val="22"/>
          <w:szCs w:val="22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intervença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atravé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pratica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mais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flexivei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privilegiem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cielo</w:t>
      </w:r>
      <w:r>
        <w:rPr>
          <w:rFonts w:ascii="Arial" w:hAnsi="Arial" w:cs="Arial" w:eastAsia="Arial"/>
          <w:sz w:val="22"/>
          <w:szCs w:val="22"/>
          <w:color w:val="383D3F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vida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pessoas,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recorrendo</w:t>
      </w:r>
      <w:r>
        <w:rPr>
          <w:rFonts w:ascii="Arial" w:hAnsi="Arial" w:cs="Arial" w:eastAsia="Arial"/>
          <w:sz w:val="22"/>
          <w:szCs w:val="22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metodologia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cada</w:t>
      </w:r>
      <w:r>
        <w:rPr>
          <w:rFonts w:ascii="Arial" w:hAnsi="Arial" w:cs="Arial" w:eastAsia="Arial"/>
          <w:sz w:val="22"/>
          <w:szCs w:val="22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vez</w:t>
      </w:r>
      <w:r>
        <w:rPr>
          <w:rFonts w:ascii="Arial" w:hAnsi="Arial" w:cs="Arial" w:eastAsia="Arial"/>
          <w:sz w:val="22"/>
          <w:szCs w:val="22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dinâmicas</w:t>
      </w:r>
      <w:r>
        <w:rPr>
          <w:rFonts w:ascii="Arial" w:hAnsi="Arial" w:cs="Arial" w:eastAsia="Arial"/>
          <w:sz w:val="22"/>
          <w:szCs w:val="22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ajustada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Amudson,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2006)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profunda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mudanças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técnico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deparam-se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algumas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dificuldade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exercicio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profissao.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358" w:lineRule="auto"/>
        <w:ind w:left="114" w:right="77" w:firstLine="70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elaboraçao</w:t>
      </w:r>
      <w:r>
        <w:rPr>
          <w:rFonts w:ascii="Arial" w:hAnsi="Arial" w:cs="Arial" w:eastAsia="Arial"/>
          <w:sz w:val="22"/>
          <w:szCs w:val="22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prende-se</w:t>
      </w:r>
      <w:r>
        <w:rPr>
          <w:rFonts w:ascii="Arial" w:hAnsi="Arial" w:cs="Arial" w:eastAsia="Arial"/>
          <w:sz w:val="22"/>
          <w:szCs w:val="22"/>
          <w:color w:val="383D3F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psicélog</w:t>
      </w:r>
      <w:r>
        <w:rPr>
          <w:rFonts w:ascii="Arial" w:hAnsi="Arial" w:cs="Arial" w:eastAsia="Arial"/>
          <w:sz w:val="22"/>
          <w:szCs w:val="22"/>
          <w:color w:val="383D3F"/>
          <w:spacing w:val="-1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464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ao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tenta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auxiliar</w:t>
      </w:r>
      <w:r>
        <w:rPr>
          <w:rFonts w:ascii="Arial" w:hAnsi="Arial" w:cs="Arial" w:eastAsia="Arial"/>
          <w:sz w:val="22"/>
          <w:szCs w:val="22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resolver</w:t>
      </w:r>
      <w:r>
        <w:rPr>
          <w:rFonts w:ascii="Arial" w:hAnsi="Arial" w:cs="Arial" w:eastAsia="Arial"/>
          <w:sz w:val="22"/>
          <w:szCs w:val="22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seus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ele</w:t>
      </w:r>
      <w:r>
        <w:rPr>
          <w:rFonts w:ascii="Arial" w:hAnsi="Arial" w:cs="Arial" w:eastAsia="Arial"/>
          <w:sz w:val="22"/>
          <w:szCs w:val="22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depara</w:t>
      </w:r>
      <w:r>
        <w:rPr>
          <w:rFonts w:ascii="Arial" w:hAnsi="Arial" w:cs="Arial" w:eastAsia="Arial"/>
          <w:sz w:val="22"/>
          <w:szCs w:val="22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9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gesta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seus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préprios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757575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pratic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carreir</w:t>
      </w:r>
      <w:r>
        <w:rPr>
          <w:rFonts w:ascii="Arial" w:hAnsi="Arial" w:cs="Arial" w:eastAsia="Arial"/>
          <w:sz w:val="22"/>
          <w:szCs w:val="22"/>
          <w:color w:val="383D3F"/>
          <w:spacing w:val="-8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58" w:lineRule="auto"/>
        <w:ind w:left="106" w:right="71" w:firstLine="7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literatur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revelado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situaçôe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vivenciadas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peles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técnicos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83D3F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psicoterapia.</w:t>
      </w:r>
      <w:r>
        <w:rPr>
          <w:rFonts w:ascii="Arial" w:hAnsi="Arial" w:cs="Arial" w:eastAsia="Arial"/>
          <w:sz w:val="22"/>
          <w:szCs w:val="22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Contudo,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83D3F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âmbito</w:t>
      </w:r>
      <w:r>
        <w:rPr>
          <w:rFonts w:ascii="Arial" w:hAnsi="Arial" w:cs="Arial" w:eastAsia="Arial"/>
          <w:sz w:val="22"/>
          <w:szCs w:val="22"/>
          <w:color w:val="383D3F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3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ainda</w:t>
      </w:r>
      <w:r>
        <w:rPr>
          <w:rFonts w:ascii="Arial" w:hAnsi="Arial" w:cs="Arial" w:eastAsia="Arial"/>
          <w:sz w:val="22"/>
          <w:szCs w:val="22"/>
          <w:color w:val="383D3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muit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pouce</w:t>
      </w:r>
      <w:r>
        <w:rPr>
          <w:rFonts w:ascii="Arial" w:hAnsi="Arial" w:cs="Arial" w:eastAsia="Arial"/>
          <w:sz w:val="22"/>
          <w:szCs w:val="22"/>
          <w:color w:val="383D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realizado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conduziu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à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necessidade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investigar</w:t>
      </w:r>
      <w:r>
        <w:rPr>
          <w:rFonts w:ascii="Arial" w:hAnsi="Arial" w:cs="Arial" w:eastAsia="Arial"/>
          <w:sz w:val="22"/>
          <w:szCs w:val="22"/>
          <w:color w:val="383D3F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assunt</w:t>
      </w:r>
      <w:r>
        <w:rPr>
          <w:rFonts w:ascii="Arial" w:hAnsi="Arial" w:cs="Arial" w:eastAsia="Arial"/>
          <w:sz w:val="22"/>
          <w:szCs w:val="22"/>
          <w:color w:val="383D3F"/>
          <w:spacing w:val="-7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26464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Deste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mod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26464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considera-se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extremamente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pertinente</w:t>
      </w:r>
      <w:r>
        <w:rPr>
          <w:rFonts w:ascii="Arial" w:hAnsi="Arial" w:cs="Arial" w:eastAsia="Arial"/>
          <w:sz w:val="22"/>
          <w:szCs w:val="22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estudar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quais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em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vivenciam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gere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464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vez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tai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estudos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constitui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F5454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contribut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formaça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4F5454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gestao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desafio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83D3F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confrontado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pratica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carreira.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8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literatur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apont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F5454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questôe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serem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fortes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21" w:right="68" w:firstLine="-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fonte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ansiedad</w:t>
      </w:r>
      <w:r>
        <w:rPr>
          <w:rFonts w:ascii="Arial" w:hAnsi="Arial" w:cs="Arial" w:eastAsia="Arial"/>
          <w:sz w:val="22"/>
          <w:szCs w:val="22"/>
          <w:color w:val="383D3F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464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medida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conflito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altament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stressore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3"/>
        </w:rPr>
        <w:t>para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individuo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Scaturo,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2002a</w:t>
      </w:r>
      <w:r>
        <w:rPr>
          <w:rFonts w:ascii="Arial" w:hAnsi="Arial" w:cs="Arial" w:eastAsia="Arial"/>
          <w:sz w:val="22"/>
          <w:szCs w:val="22"/>
          <w:color w:val="383D3F"/>
          <w:spacing w:val="-9"/>
          <w:w w:val="101"/>
        </w:rPr>
        <w:t>)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26464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Neste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sentido,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considera-se</w:t>
      </w:r>
      <w:r>
        <w:rPr>
          <w:rFonts w:ascii="Arial" w:hAnsi="Arial" w:cs="Arial" w:eastAsia="Arial"/>
          <w:sz w:val="22"/>
          <w:szCs w:val="22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igualmente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pertinente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investiga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relaciona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464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revela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Acrescente-s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obtidos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investigaça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dar</w:t>
      </w:r>
      <w:r>
        <w:rPr>
          <w:rFonts w:ascii="Arial" w:hAnsi="Arial" w:cs="Arial" w:eastAsia="Arial"/>
          <w:sz w:val="22"/>
          <w:szCs w:val="22"/>
          <w:color w:val="383D3F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seu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contribut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entendiment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papel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pessoa</w:t>
      </w:r>
      <w:r>
        <w:rPr>
          <w:rFonts w:ascii="Arial" w:hAnsi="Arial" w:cs="Arial" w:eastAsia="Arial"/>
          <w:sz w:val="22"/>
          <w:szCs w:val="22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experiência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dilema</w:t>
      </w:r>
      <w:r>
        <w:rPr>
          <w:rFonts w:ascii="Arial" w:hAnsi="Arial" w:cs="Arial" w:eastAsia="Arial"/>
          <w:sz w:val="22"/>
          <w:szCs w:val="22"/>
          <w:color w:val="383D3F"/>
          <w:spacing w:val="-15"/>
          <w:w w:val="102"/>
        </w:rPr>
        <w:t>s</w:t>
      </w:r>
      <w:r>
        <w:rPr>
          <w:rFonts w:ascii="Arial" w:hAnsi="Arial" w:cs="Arial" w:eastAsia="Arial"/>
          <w:sz w:val="22"/>
          <w:szCs w:val="22"/>
          <w:color w:val="131313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360" w:lineRule="auto"/>
        <w:ind w:left="121" w:right="46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F"/>
          <w:spacing w:val="0"/>
          <w:w w:val="147"/>
        </w:rPr>
        <w:t>0</w:t>
      </w:r>
      <w:r>
        <w:rPr>
          <w:rFonts w:ascii="Arial" w:hAnsi="Arial" w:cs="Arial" w:eastAsia="Arial"/>
          <w:sz w:val="22"/>
          <w:szCs w:val="22"/>
          <w:color w:val="383D3F"/>
          <w:spacing w:val="-31"/>
          <w:w w:val="147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dividido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duas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grandes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parte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interligam.</w:t>
      </w:r>
      <w:r>
        <w:rPr>
          <w:rFonts w:ascii="Arial" w:hAnsi="Arial" w:cs="Arial" w:eastAsia="Arial"/>
          <w:sz w:val="22"/>
          <w:szCs w:val="22"/>
          <w:color w:val="383D3F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primeira</w:t>
      </w:r>
      <w:r>
        <w:rPr>
          <w:rFonts w:ascii="Arial" w:hAnsi="Arial" w:cs="Arial" w:eastAsia="Arial"/>
          <w:sz w:val="22"/>
          <w:szCs w:val="22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refere-s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enquadrament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teéric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relativ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tematica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serem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tratada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228"/>
        </w:rPr>
        <w:t>-</w:t>
      </w:r>
      <w:r>
        <w:rPr>
          <w:rFonts w:ascii="Arial" w:hAnsi="Arial" w:cs="Arial" w:eastAsia="Arial"/>
          <w:sz w:val="22"/>
          <w:szCs w:val="22"/>
          <w:color w:val="383D3F"/>
          <w:spacing w:val="-76"/>
          <w:w w:val="228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-1"/>
          <w:w w:val="98"/>
        </w:rPr>
        <w:t>s</w:t>
      </w:r>
      <w:r>
        <w:rPr>
          <w:rFonts w:ascii="Arial" w:hAnsi="Arial" w:cs="Arial" w:eastAsia="Arial"/>
          <w:sz w:val="22"/>
          <w:szCs w:val="22"/>
          <w:color w:val="626464"/>
          <w:spacing w:val="-13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tuaçôe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estad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F5454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traço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757575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bem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relaçao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estabelecid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mesmas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Aind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abordagem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enfatizada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investigaçôes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levadas</w:t>
      </w:r>
      <w:r>
        <w:rPr>
          <w:rFonts w:ascii="Arial" w:hAnsi="Arial" w:cs="Arial" w:eastAsia="Arial"/>
          <w:sz w:val="22"/>
          <w:szCs w:val="22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cabo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dominic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464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obter-s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perspetiv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abrangent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atua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conceito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26464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segunda</w:t>
      </w:r>
      <w:r>
        <w:rPr>
          <w:rFonts w:ascii="Arial" w:hAnsi="Arial" w:cs="Arial" w:eastAsia="Arial"/>
          <w:sz w:val="22"/>
          <w:szCs w:val="22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parte,</w:t>
      </w:r>
      <w:r>
        <w:rPr>
          <w:rFonts w:ascii="Arial" w:hAnsi="Arial" w:cs="Arial" w:eastAsia="Arial"/>
          <w:sz w:val="22"/>
          <w:szCs w:val="22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expost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empirico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realizado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seus</w:t>
      </w:r>
      <w:r>
        <w:rPr>
          <w:rFonts w:ascii="Arial" w:hAnsi="Arial" w:cs="Arial" w:eastAsia="Arial"/>
          <w:sz w:val="22"/>
          <w:szCs w:val="22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objetivo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questôe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investigaçao,</w:t>
      </w:r>
      <w:r>
        <w:rPr>
          <w:rFonts w:ascii="Arial" w:hAnsi="Arial" w:cs="Arial" w:eastAsia="Arial"/>
          <w:sz w:val="22"/>
          <w:szCs w:val="22"/>
          <w:color w:val="383D3F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metodologi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F"/>
          <w:spacing w:val="0"/>
          <w:w w:val="100"/>
        </w:rPr>
        <w:t>participante</w:t>
      </w:r>
      <w:r>
        <w:rPr>
          <w:rFonts w:ascii="Arial" w:hAnsi="Arial" w:cs="Arial" w:eastAsia="Arial"/>
          <w:sz w:val="22"/>
          <w:szCs w:val="22"/>
          <w:color w:val="383D3F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24" w:right="417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D3F"/>
          <w:spacing w:val="0"/>
          <w:w w:val="172"/>
        </w:rPr>
        <w:t>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2.020020pt;margin-top:152.639999pt;width:.1pt;height:689.40002pt;mso-position-horizontal-relative:page;mso-position-vertical-relative:page;z-index:-8133" coordorigin="11840,3053" coordsize="2,13788">
            <v:shape style="position:absolute;left:11840;top:3053;width:2;height:13788" coordorigin="11840,3053" coordsize="0,13788" path="m11840,16841l11840,3053e" filled="f" stroked="t" strokeweight="1.08pt" strokecolor="#AFB3B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2" w:after="0" w:line="361" w:lineRule="auto"/>
        <w:ind w:left="102" w:right="61" w:firstLine="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instrumente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utilizado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procedimentos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resultados,</w:t>
      </w:r>
      <w:r>
        <w:rPr>
          <w:rFonts w:ascii="Arial" w:hAnsi="Arial" w:cs="Arial" w:eastAsia="Arial"/>
          <w:sz w:val="22"/>
          <w:szCs w:val="22"/>
          <w:color w:val="363A3B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discussao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gerai</w:t>
      </w:r>
      <w:r>
        <w:rPr>
          <w:rFonts w:ascii="Arial" w:hAnsi="Arial" w:cs="Arial" w:eastAsia="Arial"/>
          <w:sz w:val="22"/>
          <w:szCs w:val="22"/>
          <w:color w:val="363A3B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conclusôes</w:t>
      </w:r>
      <w:r>
        <w:rPr>
          <w:rFonts w:ascii="Arial" w:hAnsi="Arial" w:cs="Arial" w:eastAsia="Arial"/>
          <w:sz w:val="22"/>
          <w:szCs w:val="22"/>
          <w:color w:val="363A3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finais.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00" w:right="425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D4F4F"/>
          <w:spacing w:val="0"/>
          <w:w w:val="107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40" w:right="1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4.179993pt;margin-top:383.040009pt;width:.1pt;height:459.000013pt;mso-position-horizontal-relative:page;mso-position-vertical-relative:page;z-index:-8131" coordorigin="11884,7661" coordsize="2,9180">
            <v:shape style="position:absolute;left:11884;top:7661;width:2;height:9180" coordorigin="11884,7661" coordsize="0,9180" path="m11884,16841l11884,7661e" filled="f" stroked="t" strokeweight="1.08pt" strokecolor="#ACB3B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119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3A3F42"/>
          <w:spacing w:val="0"/>
          <w:w w:val="118"/>
        </w:rPr>
        <w:t>Partel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1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82.080002pt;margin-top:17.99181pt;width:430.200002pt;height:.1pt;mso-position-horizontal-relative:page;mso-position-vertical-relative:paragraph;z-index:-8132" coordorigin="1642,360" coordsize="8604,2">
            <v:shape style="position:absolute;left:1642;top:360;width:8604;height:2" coordorigin="1642,360" coordsize="8604,0" path="m1642,360l10246,360e" filled="f" stroked="t" strokeweight="1.44pt" strokecolor="#484B4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3A3F42"/>
          <w:spacing w:val="0"/>
          <w:w w:val="107"/>
          <w:position w:val="-1"/>
        </w:rPr>
        <w:t>Enquadrament</w:t>
      </w:r>
      <w:r>
        <w:rPr>
          <w:rFonts w:ascii="Arial" w:hAnsi="Arial" w:cs="Arial" w:eastAsia="Arial"/>
          <w:sz w:val="28"/>
          <w:szCs w:val="28"/>
          <w:color w:val="3A3F42"/>
          <w:spacing w:val="0"/>
          <w:w w:val="107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3A3F42"/>
          <w:spacing w:val="-13"/>
          <w:w w:val="107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3A3F42"/>
          <w:spacing w:val="0"/>
          <w:w w:val="112"/>
          <w:position w:val="-1"/>
        </w:rPr>
        <w:t>te6rico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295" w:right="4138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A3F42"/>
          <w:spacing w:val="0"/>
          <w:w w:val="118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80" w:right="168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90.785339pt;margin-top:146.083008pt;width:.1pt;height:694.163463pt;mso-position-horizontal-relative:page;mso-position-vertical-relative:page;z-index:-8130" coordorigin="11816,2922" coordsize="2,13883">
            <v:shape style="position:absolute;left:11816;top:2922;width:2;height:13883" coordorigin="11816,2922" coordsize="0,13883" path="m11816,16805l11816,2922e" filled="f" stroked="t" strokeweight="1.074155pt" strokecolor="#AFB8B8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179" w:right="416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646467"/>
          <w:spacing w:val="0"/>
          <w:w w:val="12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4.359985pt;margin-top:398.880005pt;width:.1pt;height:443.160012pt;mso-position-horizontal-relative:page;mso-position-vertical-relative:page;z-index:-8129" coordorigin="11887,7978" coordsize="2,8863">
            <v:shape style="position:absolute;left:11887;top:7978;width:2;height:8863" coordorigin="11887,7978" coordsize="0,8863" path="m11887,16841l11887,7978e" filled="f" stroked="t" strokeweight="1.08pt" strokecolor="#ACB3B3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25" w:after="0" w:line="240" w:lineRule="auto"/>
        <w:ind w:left="139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313638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7"/>
          <w:szCs w:val="27"/>
          <w:color w:val="31363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46494B"/>
          <w:spacing w:val="0"/>
          <w:w w:val="110"/>
          <w:b/>
          <w:bCs/>
        </w:rPr>
        <w:t>1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63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4"/>
          <w:b/>
          <w:bCs/>
        </w:rPr>
        <w:t>carreira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6" w:lineRule="auto"/>
        <w:ind w:left="110" w:right="66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teoria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modernas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desenvolviment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surgiram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3282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década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1950,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60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conheciment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escolhas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ocupacionais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desenvolviment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aumento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consideravelmente.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simultâne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terme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"carreira"</w:t>
      </w:r>
      <w:r>
        <w:rPr>
          <w:rFonts w:ascii="Arial" w:hAnsi="Arial" w:cs="Arial" w:eastAsia="Arial"/>
          <w:sz w:val="21"/>
          <w:szCs w:val="21"/>
          <w:color w:val="46494B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"desenvolviment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tornaram-se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populares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sendo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substituido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pelas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terme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"vocaçao"</w:t>
      </w:r>
      <w:r>
        <w:rPr>
          <w:rFonts w:ascii="Arial" w:hAnsi="Arial" w:cs="Arial" w:eastAsia="Arial"/>
          <w:sz w:val="21"/>
          <w:szCs w:val="21"/>
          <w:color w:val="46494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"desenvolviment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vocacional"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Gysbers,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2003)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62"/>
        </w:rPr>
        <w:t>0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6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conceit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inclui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assim,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variedade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aspetos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relative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escolhas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pesso</w:t>
      </w:r>
      <w:r>
        <w:rPr>
          <w:rFonts w:ascii="Arial" w:hAnsi="Arial" w:cs="Arial" w:eastAsia="Arial"/>
          <w:sz w:val="21"/>
          <w:szCs w:val="21"/>
          <w:color w:val="313638"/>
          <w:spacing w:val="-3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9595B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individuos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terme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ocupaçao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educaça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comportament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pessoal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social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aprendizagem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responsabilidade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social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atividades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lazer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abrange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papéis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nos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sujeito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envolvem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trabalhador,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alun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9595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familiar,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cidadao)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varias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contexte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casa,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escal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5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comunidad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9595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94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acontecimento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ocorrem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vida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2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casa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transiça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vida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inicio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profissa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9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B6B"/>
          <w:spacing w:val="5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casamento,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divércio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reform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Gysbers,</w:t>
      </w:r>
      <w:r>
        <w:rPr>
          <w:rFonts w:ascii="Arial" w:hAnsi="Arial" w:cs="Arial" w:eastAsia="Arial"/>
          <w:sz w:val="21"/>
          <w:szCs w:val="21"/>
          <w:color w:val="46494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2003)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376" w:lineRule="auto"/>
        <w:ind w:left="110" w:right="56" w:firstLine="70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6494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difer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modalidades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principalment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nas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questôe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relacionadas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recorrer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procedimento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psicol6gica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transmissa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4"/>
        </w:rPr>
        <w:t>com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frequência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94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formas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aconselhamento.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outras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modalidades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aconselhamento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psicol6gic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intersubjetivo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multidimensiona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varia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282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contexte,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enquadrament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te6ric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intervença</w:t>
      </w:r>
      <w:r>
        <w:rPr>
          <w:rFonts w:ascii="Arial" w:hAnsi="Arial" w:cs="Arial" w:eastAsia="Arial"/>
          <w:sz w:val="21"/>
          <w:szCs w:val="21"/>
          <w:color w:val="313638"/>
          <w:spacing w:val="-14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2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subjetividad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99"/>
        </w:rPr>
        <w:t>psic61og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99"/>
        </w:rPr>
        <w:t>o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4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3"/>
        </w:rPr>
        <w:t>Cardoso,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Taveira,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Biscai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36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Santos,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Assim,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pressupôe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toda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3282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psicol6gica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remete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3282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intervençao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centralizad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nos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problema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questôes,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complexidades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preocupaçôes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oriundos</w:t>
      </w:r>
      <w:r>
        <w:rPr>
          <w:rFonts w:ascii="Arial" w:hAnsi="Arial" w:cs="Arial" w:eastAsia="Arial"/>
          <w:sz w:val="21"/>
          <w:szCs w:val="21"/>
          <w:color w:val="23282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individuos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Gysbers,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2003)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ganha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23282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A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vez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importância,</w:t>
      </w:r>
      <w:r>
        <w:rPr>
          <w:rFonts w:ascii="Arial" w:hAnsi="Arial" w:cs="Arial" w:eastAsia="Arial"/>
          <w:sz w:val="21"/>
          <w:szCs w:val="21"/>
          <w:color w:val="46494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vez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vivemos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numa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sociedade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constante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mudança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imprevisibilidade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pauta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percurso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carreiras</w:t>
      </w:r>
      <w:r>
        <w:rPr>
          <w:rFonts w:ascii="Arial" w:hAnsi="Arial" w:cs="Arial" w:eastAsia="Arial"/>
          <w:sz w:val="21"/>
          <w:szCs w:val="21"/>
          <w:color w:val="46494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individuos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atualidade.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377" w:lineRule="auto"/>
        <w:ind w:left="118" w:right="64" w:firstLine="71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Nos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94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ultimes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anos,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globalizaçao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inovaçao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tecnolégica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produziram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alteraçôe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naturez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trabalho,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estrutur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organizaçôes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mobilidade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46494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populaçôes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levando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surgiment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novas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oportunidade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69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B6B"/>
          <w:spacing w:val="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crescent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numero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pessoas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precario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desempregadas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9595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9595B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ainda,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exigência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aprendizagem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formaçao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longo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vida.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escolhas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vocacionais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também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ganharam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nova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significad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vida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pessoas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medida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decisôes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24" w:right="427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638"/>
          <w:spacing w:val="0"/>
          <w:w w:val="96"/>
        </w:rPr>
        <w:t>5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6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1.848694pt;margin-top:60.736179pt;width:.1pt;height:780.226303pt;mso-position-horizontal-relative:page;mso-position-vertical-relative:page;z-index:-8128" coordorigin="11837,1215" coordsize="2,15605">
            <v:shape style="position:absolute;left:11837;top:1215;width:2;height:15605" coordorigin="11837,1215" coordsize="0,15605" path="m11837,16819l11837,1215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2" w:after="0" w:line="361" w:lineRule="auto"/>
        <w:ind w:left="125" w:right="83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definitiva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individuo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fazi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uns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acerca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tornaram-se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atualidad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fluida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menes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previsiveis</w:t>
      </w:r>
      <w:r>
        <w:rPr>
          <w:rFonts w:ascii="Arial" w:hAnsi="Arial" w:cs="Arial" w:eastAsia="Arial"/>
          <w:sz w:val="22"/>
          <w:szCs w:val="22"/>
          <w:color w:val="363B3D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Pitttma</w:t>
      </w:r>
      <w:r>
        <w:rPr>
          <w:rFonts w:ascii="Arial" w:hAnsi="Arial" w:cs="Arial" w:eastAsia="Arial"/>
          <w:sz w:val="22"/>
          <w:szCs w:val="22"/>
          <w:color w:val="464B4D"/>
          <w:spacing w:val="-15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2000</w:t>
      </w:r>
      <w:r>
        <w:rPr>
          <w:rFonts w:ascii="Arial" w:hAnsi="Arial" w:cs="Arial" w:eastAsia="Arial"/>
          <w:sz w:val="22"/>
          <w:szCs w:val="22"/>
          <w:color w:val="464B4D"/>
          <w:spacing w:val="-9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76769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mesme</w:t>
      </w:r>
      <w:r>
        <w:rPr>
          <w:rFonts w:ascii="Arial" w:hAnsi="Arial" w:cs="Arial" w:eastAsia="Arial"/>
          <w:sz w:val="22"/>
          <w:szCs w:val="22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tempo,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verifica-s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aument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diversificaça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numero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serviços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utiliza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praticas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apoiar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pessoas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organizaç6es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lidarem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noves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desafio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Amundse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Thrift,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Guichard,</w:t>
      </w:r>
      <w:r>
        <w:rPr>
          <w:rFonts w:ascii="Arial" w:hAnsi="Arial" w:cs="Arial" w:eastAsia="Arial"/>
          <w:sz w:val="22"/>
          <w:szCs w:val="22"/>
          <w:color w:val="363B3D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2003)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9" w:lineRule="exact"/>
        <w:ind w:left="8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além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conhecidos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Serviços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Psicologia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Orientaçao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da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8" w:right="91" w:firstLine="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intervença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Emprego,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surgiram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outra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valências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apoio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desenvolvimento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estudantes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ensino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superio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qualificaçao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profissional</w:t>
      </w:r>
      <w:r>
        <w:rPr>
          <w:rFonts w:ascii="Arial" w:hAnsi="Arial" w:cs="Arial" w:eastAsia="Arial"/>
          <w:sz w:val="22"/>
          <w:szCs w:val="22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Centres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Reconheciment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Validaçao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Certificaçao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Competência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apoiand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ainda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inclusao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socioprofissiona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âmbit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deficiência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mental,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saude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menta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comportamento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aditivo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instituiç6e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publicas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solidariedade</w:t>
      </w:r>
      <w:r>
        <w:rPr>
          <w:rFonts w:ascii="Arial" w:hAnsi="Arial" w:cs="Arial" w:eastAsia="Arial"/>
          <w:sz w:val="22"/>
          <w:szCs w:val="22"/>
          <w:color w:val="464B4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social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(Cardos</w:t>
      </w:r>
      <w:r>
        <w:rPr>
          <w:rFonts w:ascii="Arial" w:hAnsi="Arial" w:cs="Arial" w:eastAsia="Arial"/>
          <w:sz w:val="22"/>
          <w:szCs w:val="22"/>
          <w:color w:val="464B4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color w:val="464B4D"/>
          <w:spacing w:val="-9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76769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Consequentement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verificou-s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aument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procura</w:t>
      </w:r>
      <w:r>
        <w:rPr>
          <w:rFonts w:ascii="Arial" w:hAnsi="Arial" w:cs="Arial" w:eastAsia="Arial"/>
          <w:sz w:val="22"/>
          <w:szCs w:val="22"/>
          <w:color w:val="464B4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464B4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serviços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464B4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pela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individuos</w:t>
      </w:r>
      <w:r>
        <w:rPr>
          <w:rFonts w:ascii="Arial" w:hAnsi="Arial" w:cs="Arial" w:eastAsia="Arial"/>
          <w:sz w:val="22"/>
          <w:szCs w:val="22"/>
          <w:color w:val="464B4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diferente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idades</w:t>
      </w:r>
      <w:r>
        <w:rPr>
          <w:rFonts w:ascii="Arial" w:hAnsi="Arial" w:cs="Arial" w:eastAsia="Arial"/>
          <w:sz w:val="22"/>
          <w:szCs w:val="22"/>
          <w:color w:val="464B4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diversas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circunstância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D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Gysber</w:t>
      </w:r>
      <w:r>
        <w:rPr>
          <w:rFonts w:ascii="Arial" w:hAnsi="Arial" w:cs="Arial" w:eastAsia="Arial"/>
          <w:sz w:val="22"/>
          <w:szCs w:val="22"/>
          <w:color w:val="464B4D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2003)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850" w:right="-20"/>
        <w:jc w:val="left"/>
        <w:tabs>
          <w:tab w:pos="1640" w:val="left"/>
          <w:tab w:pos="2660" w:val="left"/>
          <w:tab w:pos="3000" w:val="left"/>
          <w:tab w:pos="4300" w:val="left"/>
          <w:tab w:pos="4660" w:val="left"/>
          <w:tab w:pos="6560" w:val="left"/>
          <w:tab w:pos="7040" w:val="left"/>
          <w:tab w:pos="84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Neste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sentido,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63B3D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necessario</w:t>
      </w:r>
      <w:r>
        <w:rPr>
          <w:rFonts w:ascii="Arial" w:hAnsi="Arial" w:cs="Arial" w:eastAsia="Arial"/>
          <w:sz w:val="22"/>
          <w:szCs w:val="22"/>
          <w:color w:val="363B3D"/>
          <w:spacing w:val="-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desenvolvimento</w:t>
        <w:tab/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-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capacidade</w:t>
      </w:r>
      <w:r>
        <w:rPr>
          <w:rFonts w:ascii="Arial" w:hAnsi="Arial" w:cs="Arial" w:eastAsia="Arial"/>
          <w:sz w:val="22"/>
          <w:szCs w:val="22"/>
          <w:color w:val="363B3D"/>
          <w:spacing w:val="-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8" w:right="7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adaptabilidad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pessoas</w:t>
      </w:r>
      <w:r>
        <w:rPr>
          <w:rFonts w:ascii="Arial" w:hAnsi="Arial" w:cs="Arial" w:eastAsia="Arial"/>
          <w:sz w:val="22"/>
          <w:szCs w:val="22"/>
          <w:color w:val="363B3D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transformaç6es.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Assistimos,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portant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464B4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mudança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paradigma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pratic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sentid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464B4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bast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adequar</w:t>
      </w:r>
      <w:r>
        <w:rPr>
          <w:rFonts w:ascii="Arial" w:hAnsi="Arial" w:cs="Arial" w:eastAsia="Arial"/>
          <w:sz w:val="22"/>
          <w:szCs w:val="22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caracteristica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individuo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oportunidade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existentes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relativa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Pittman,</w:t>
      </w:r>
      <w:r>
        <w:rPr>
          <w:rFonts w:ascii="Arial" w:hAnsi="Arial" w:cs="Arial" w:eastAsia="Arial"/>
          <w:sz w:val="22"/>
          <w:szCs w:val="22"/>
          <w:color w:val="464B4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2000)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vez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464B4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individuos</w:t>
      </w:r>
      <w:r>
        <w:rPr>
          <w:rFonts w:ascii="Arial" w:hAnsi="Arial" w:cs="Arial" w:eastAsia="Arial"/>
          <w:sz w:val="22"/>
          <w:szCs w:val="22"/>
          <w:color w:val="464B4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imp6em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significad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direçao</w:t>
      </w:r>
      <w:r>
        <w:rPr>
          <w:rFonts w:ascii="Arial" w:hAnsi="Arial" w:cs="Arial" w:eastAsia="Arial"/>
          <w:sz w:val="22"/>
          <w:szCs w:val="22"/>
          <w:color w:val="464B4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seu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proprio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desenvolviment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vocacional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Savickas,</w:t>
      </w:r>
      <w:r>
        <w:rPr>
          <w:rFonts w:ascii="Arial" w:hAnsi="Arial" w:cs="Arial" w:eastAsia="Arial"/>
          <w:sz w:val="22"/>
          <w:szCs w:val="22"/>
          <w:color w:val="464B4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2005)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mod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segundo</w:t>
      </w:r>
      <w:r>
        <w:rPr>
          <w:rFonts w:ascii="Arial" w:hAnsi="Arial" w:cs="Arial" w:eastAsia="Arial"/>
          <w:sz w:val="22"/>
          <w:szCs w:val="22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Amudso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(2006</w:t>
      </w:r>
      <w:r>
        <w:rPr>
          <w:rFonts w:ascii="Arial" w:hAnsi="Arial" w:cs="Arial" w:eastAsia="Arial"/>
          <w:sz w:val="22"/>
          <w:szCs w:val="22"/>
          <w:color w:val="464B4D"/>
          <w:spacing w:val="-7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promover</w:t>
      </w:r>
      <w:r>
        <w:rPr>
          <w:rFonts w:ascii="Arial" w:hAnsi="Arial" w:cs="Arial" w:eastAsia="Arial"/>
          <w:sz w:val="22"/>
          <w:szCs w:val="22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adaptabilidad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pessoas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passa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também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pela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construça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projete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vida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mobilizem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atitud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proativ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face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464B4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desafio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464B4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1"/>
        </w:rPr>
        <w:t>coloc</w:t>
      </w:r>
      <w:r>
        <w:rPr>
          <w:rFonts w:ascii="Arial" w:hAnsi="Arial" w:cs="Arial" w:eastAsia="Arial"/>
          <w:sz w:val="22"/>
          <w:szCs w:val="22"/>
          <w:color w:val="464B4D"/>
          <w:spacing w:val="-8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131C1C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131C1C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intervença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exige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pratica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flexivei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sej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dêem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atença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cielo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vida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pessoa</w:t>
      </w:r>
      <w:r>
        <w:rPr>
          <w:rFonts w:ascii="Arial" w:hAnsi="Arial" w:cs="Arial" w:eastAsia="Arial"/>
          <w:sz w:val="22"/>
          <w:szCs w:val="22"/>
          <w:color w:val="363B3D"/>
          <w:spacing w:val="-13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recorrendo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metodologia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dinâmicas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procurem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apreender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estreit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entre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dimens6es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vocacionais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psicossociais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especificidade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sociais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culturai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individuo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2"/>
        </w:rPr>
        <w:t>s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360" w:lineRule="auto"/>
        <w:ind w:left="132" w:right="55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Segund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Guichar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(2003)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intervenç6e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passaram</w:t>
      </w:r>
      <w:r>
        <w:rPr>
          <w:rFonts w:ascii="Arial" w:hAnsi="Arial" w:cs="Arial" w:eastAsia="Arial"/>
          <w:sz w:val="22"/>
          <w:szCs w:val="22"/>
          <w:color w:val="464B4D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caracterizar-s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segundo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trê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aspetos: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intervenç6e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concebidas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464B4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sendo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aplicadas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longo</w:t>
      </w:r>
      <w:r>
        <w:rPr>
          <w:rFonts w:ascii="Arial" w:hAnsi="Arial" w:cs="Arial" w:eastAsia="Arial"/>
          <w:sz w:val="22"/>
          <w:szCs w:val="22"/>
          <w:color w:val="464B4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464B4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vid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676769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desenvolviment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464B4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inclui</w:t>
      </w:r>
      <w:r>
        <w:rPr>
          <w:rFonts w:ascii="Arial" w:hAnsi="Arial" w:cs="Arial" w:eastAsia="Arial"/>
          <w:sz w:val="22"/>
          <w:szCs w:val="22"/>
          <w:color w:val="464B4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transiç6e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individuo</w:t>
      </w:r>
      <w:r>
        <w:rPr>
          <w:rFonts w:ascii="Arial" w:hAnsi="Arial" w:cs="Arial" w:eastAsia="Arial"/>
          <w:sz w:val="22"/>
          <w:szCs w:val="22"/>
          <w:color w:val="464B4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experiencia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30"/>
        </w:rPr>
        <w:t>: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escol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profissa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769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pessoal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464B4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passaram</w:t>
      </w:r>
      <w:r>
        <w:rPr>
          <w:rFonts w:ascii="Arial" w:hAnsi="Arial" w:cs="Arial" w:eastAsia="Arial"/>
          <w:sz w:val="22"/>
          <w:szCs w:val="22"/>
          <w:color w:val="464B4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464B4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76769"/>
          <w:spacing w:val="-4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atore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76769"/>
          <w:spacing w:val="0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676769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seu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proprio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desenvolviment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64B4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psicologo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devera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incidir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determina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64B4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querem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464B4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eles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alcançar</w:t>
      </w:r>
      <w:r>
        <w:rPr>
          <w:rFonts w:ascii="Arial" w:hAnsi="Arial" w:cs="Arial" w:eastAsia="Arial"/>
          <w:sz w:val="22"/>
          <w:szCs w:val="22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suas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proprias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6" w:lineRule="exact"/>
        <w:ind w:left="132" w:right="769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  <w:position w:val="-1"/>
        </w:rPr>
        <w:t>decis6es.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320" w:right="427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63B3D"/>
          <w:spacing w:val="0"/>
          <w:w w:val="115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580"/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4.179993pt;margin-top:289.440002pt;width:.1pt;height:552.600016pt;mso-position-horizontal-relative:page;mso-position-vertical-relative:page;z-index:-8127" coordorigin="11884,5789" coordsize="2,11052">
            <v:shape style="position:absolute;left:11884;top:5789;width:2;height:11052" coordorigin="11884,5789" coordsize="0,11052" path="m11884,16841l11884,5789e" filled="f" stroked="t" strokeweight="1.08pt" strokecolor="#AFB3B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33" w:after="0" w:line="378" w:lineRule="auto"/>
        <w:ind w:left="110" w:right="63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qualquer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outre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tipo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intervençao</w:t>
      </w:r>
      <w:r>
        <w:rPr>
          <w:rFonts w:ascii="Arial" w:hAnsi="Arial" w:cs="Arial" w:eastAsia="Arial"/>
          <w:sz w:val="21"/>
          <w:szCs w:val="21"/>
          <w:color w:val="41444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psicol6gic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também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44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carreir</w:t>
      </w:r>
      <w:r>
        <w:rPr>
          <w:rFonts w:ascii="Arial" w:hAnsi="Arial" w:cs="Arial" w:eastAsia="Arial"/>
          <w:sz w:val="21"/>
          <w:szCs w:val="21"/>
          <w:color w:val="313638"/>
          <w:spacing w:val="-16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técnico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deparam-se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algumas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contrariedade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14446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profissao.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form</w:t>
      </w:r>
      <w:r>
        <w:rPr>
          <w:rFonts w:ascii="Arial" w:hAnsi="Arial" w:cs="Arial" w:eastAsia="Arial"/>
          <w:sz w:val="21"/>
          <w:szCs w:val="21"/>
          <w:color w:val="313638"/>
          <w:spacing w:val="-16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5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caracteriza-s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complexidade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vez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ajudar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resolver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cliente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1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ele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depara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gesta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proprios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sendo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vivência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inevitave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414446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tod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Scatur</w:t>
      </w:r>
      <w:r>
        <w:rPr>
          <w:rFonts w:ascii="Arial" w:hAnsi="Arial" w:cs="Arial" w:eastAsia="Arial"/>
          <w:sz w:val="21"/>
          <w:szCs w:val="21"/>
          <w:color w:val="313638"/>
          <w:spacing w:val="-14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-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2002a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bem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instituiç6e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respetiva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comunidades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Shapir</w:t>
      </w:r>
      <w:r>
        <w:rPr>
          <w:rFonts w:ascii="Arial" w:hAnsi="Arial" w:cs="Arial" w:eastAsia="Arial"/>
          <w:sz w:val="21"/>
          <w:szCs w:val="21"/>
          <w:color w:val="414446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14446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Stefkovic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2011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08" w:right="427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14446"/>
          <w:spacing w:val="0"/>
          <w:w w:val="107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6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590.427307pt;margin-top:70.349556pt;width:.1pt;height:769.537985pt;mso-position-horizontal-relative:page;mso-position-vertical-relative:page;z-index:-8126" coordorigin="11809,1407" coordsize="2,15391">
            <v:shape style="position:absolute;left:11809;top:1407;width:2;height:15391" coordorigin="11809,1407" coordsize="0,15391" path="m11809,16798l11809,1407e" filled="f" stroked="t" strokeweight="1.074155pt" strokecolor="#AFB8B3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157" w:right="417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777979"/>
          <w:spacing w:val="0"/>
          <w:w w:val="13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3.640015pt;margin-top:162.360001pt;width:.1pt;height:679.320019pt;mso-position-horizontal-relative:page;mso-position-vertical-relative:page;z-index:-8125" coordorigin="11873,3247" coordsize="2,13586">
            <v:shape style="position:absolute;left:11873;top:3247;width:2;height:13586" coordorigin="11873,3247" coordsize="0,13586" path="m11873,16834l11873,3247e" filled="f" stroked="t" strokeweight=".72pt" strokecolor="#ACB3AF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25" w:after="0" w:line="240" w:lineRule="auto"/>
        <w:ind w:left="125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333838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7"/>
          <w:szCs w:val="27"/>
          <w:color w:val="333838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33838"/>
          <w:spacing w:val="0"/>
          <w:w w:val="111"/>
          <w:b/>
          <w:bCs/>
        </w:rPr>
        <w:t>2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12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838"/>
          <w:w w:val="109"/>
          <w:b/>
          <w:bCs/>
          <w:position w:val="-1"/>
        </w:rPr>
        <w:t>D</w:t>
      </w:r>
      <w:r>
        <w:rPr>
          <w:rFonts w:ascii="Arial" w:hAnsi="Arial" w:cs="Arial" w:eastAsia="Arial"/>
          <w:sz w:val="23"/>
          <w:szCs w:val="23"/>
          <w:color w:val="333838"/>
          <w:spacing w:val="-15"/>
          <w:w w:val="108"/>
          <w:b/>
          <w:bCs/>
          <w:position w:val="-1"/>
        </w:rPr>
        <w:t>i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7"/>
          <w:b/>
          <w:bCs/>
          <w:position w:val="-1"/>
        </w:rPr>
        <w:t>l</w:t>
      </w:r>
      <w:r>
        <w:rPr>
          <w:rFonts w:ascii="Arial" w:hAnsi="Arial" w:cs="Arial" w:eastAsia="Arial"/>
          <w:sz w:val="23"/>
          <w:szCs w:val="23"/>
          <w:color w:val="333838"/>
          <w:spacing w:val="-4"/>
          <w:w w:val="108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6"/>
          <w:b/>
          <w:bCs/>
          <w:position w:val="-1"/>
        </w:rPr>
        <w:t>mas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5" w:right="4868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3"/>
          <w:szCs w:val="23"/>
          <w:color w:val="33383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Dilema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3383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33383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ajud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33383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5"/>
          <w:b/>
          <w:bCs/>
        </w:rPr>
        <w:t>psicol6gica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110" w:right="79" w:firstLine="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consult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acontec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privacidade</w:t>
      </w:r>
      <w:r>
        <w:rPr>
          <w:rFonts w:ascii="Arial" w:hAnsi="Arial" w:cs="Arial" w:eastAsia="Arial"/>
          <w:sz w:val="22"/>
          <w:szCs w:val="22"/>
          <w:color w:val="3338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num</w:t>
      </w:r>
      <w:r>
        <w:rPr>
          <w:rFonts w:ascii="Arial" w:hAnsi="Arial" w:cs="Arial" w:eastAsia="Arial"/>
          <w:sz w:val="22"/>
          <w:szCs w:val="22"/>
          <w:color w:val="33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privilegiado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numa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sala</w:t>
      </w:r>
      <w:r>
        <w:rPr>
          <w:rFonts w:ascii="Arial" w:hAnsi="Arial" w:cs="Arial" w:eastAsia="Arial"/>
          <w:sz w:val="22"/>
          <w:szCs w:val="22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tranquil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longe</w:t>
      </w:r>
      <w:r>
        <w:rPr>
          <w:rFonts w:ascii="Arial" w:hAnsi="Arial" w:cs="Arial" w:eastAsia="Arial"/>
          <w:sz w:val="22"/>
          <w:szCs w:val="22"/>
          <w:color w:val="3338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olhos</w:t>
      </w:r>
      <w:r>
        <w:rPr>
          <w:rFonts w:ascii="Arial" w:hAnsi="Arial" w:cs="Arial" w:eastAsia="Arial"/>
          <w:sz w:val="22"/>
          <w:szCs w:val="22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ouvidos</w:t>
      </w:r>
      <w:r>
        <w:rPr>
          <w:rFonts w:ascii="Arial" w:hAnsi="Arial" w:cs="Arial" w:eastAsia="Arial"/>
          <w:sz w:val="22"/>
          <w:szCs w:val="22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33838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mundo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Trata-s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contacte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social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profund</w:t>
      </w:r>
      <w:r>
        <w:rPr>
          <w:rFonts w:ascii="Arial" w:hAnsi="Arial" w:cs="Arial" w:eastAsia="Arial"/>
          <w:sz w:val="22"/>
          <w:szCs w:val="22"/>
          <w:color w:val="333838"/>
          <w:spacing w:val="-1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definid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normas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profissionais,</w:t>
      </w:r>
      <w:r>
        <w:rPr>
          <w:rFonts w:ascii="Arial" w:hAnsi="Arial" w:cs="Arial" w:eastAsia="Arial"/>
          <w:sz w:val="22"/>
          <w:szCs w:val="22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legai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sociai</w:t>
      </w:r>
      <w:r>
        <w:rPr>
          <w:rFonts w:ascii="Arial" w:hAnsi="Arial" w:cs="Arial" w:eastAsia="Arial"/>
          <w:sz w:val="22"/>
          <w:szCs w:val="22"/>
          <w:color w:val="333838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técnica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com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condut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prépria</w:t>
      </w:r>
      <w:r>
        <w:rPr>
          <w:rFonts w:ascii="Arial" w:hAnsi="Arial" w:cs="Arial" w:eastAsia="Arial"/>
          <w:sz w:val="22"/>
          <w:szCs w:val="22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(Levi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Furlon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O'Neil,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2003)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assim,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prosseguir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sem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profissional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prestarem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cuidados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quest6es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moralidade</w:t>
      </w:r>
      <w:r>
        <w:rPr>
          <w:rFonts w:ascii="Arial" w:hAnsi="Arial" w:cs="Arial" w:eastAsia="Arial"/>
          <w:sz w:val="22"/>
          <w:szCs w:val="22"/>
          <w:color w:val="33383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transparênci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tota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3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Bankar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2003)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4" w:lineRule="exact"/>
        <w:ind w:left="81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confiança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interpessoal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pacient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toma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12"/>
          <w:i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10" w:right="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amplament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considerado</w:t>
      </w:r>
      <w:r>
        <w:rPr>
          <w:rFonts w:ascii="Arial" w:hAnsi="Arial" w:cs="Arial" w:eastAsia="Arial"/>
          <w:sz w:val="22"/>
          <w:szCs w:val="22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aspeto</w:t>
      </w:r>
      <w:r>
        <w:rPr>
          <w:rFonts w:ascii="Arial" w:hAnsi="Arial" w:cs="Arial" w:eastAsia="Arial"/>
          <w:sz w:val="22"/>
          <w:szCs w:val="22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implfcit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construçao</w:t>
      </w:r>
      <w:r>
        <w:rPr>
          <w:rFonts w:ascii="Arial" w:hAnsi="Arial" w:cs="Arial" w:eastAsia="Arial"/>
          <w:sz w:val="22"/>
          <w:szCs w:val="22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confianç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4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diferent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paciente</w:t>
      </w:r>
      <w:r>
        <w:rPr>
          <w:rFonts w:ascii="Arial" w:hAnsi="Arial" w:cs="Arial" w:eastAsia="Arial"/>
          <w:sz w:val="22"/>
          <w:szCs w:val="22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pacient</w:t>
      </w:r>
      <w:r>
        <w:rPr>
          <w:rFonts w:ascii="Arial" w:hAnsi="Arial" w:cs="Arial" w:eastAsia="Arial"/>
          <w:sz w:val="22"/>
          <w:szCs w:val="22"/>
          <w:color w:val="333838"/>
          <w:spacing w:val="-8"/>
          <w:w w:val="101"/>
        </w:rPr>
        <w:t>e</w:t>
      </w:r>
      <w:r>
        <w:rPr>
          <w:rFonts w:ascii="Arial" w:hAnsi="Arial" w:cs="Arial" w:eastAsia="Arial"/>
          <w:sz w:val="22"/>
          <w:szCs w:val="22"/>
          <w:color w:val="030507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3050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Algun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capazes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desenvolver</w:t>
      </w:r>
      <w:r>
        <w:rPr>
          <w:rFonts w:ascii="Arial" w:hAnsi="Arial" w:cs="Arial" w:eastAsia="Arial"/>
          <w:sz w:val="22"/>
          <w:szCs w:val="22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confianç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confidênci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suficient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porque</w:t>
      </w:r>
      <w:r>
        <w:rPr>
          <w:rFonts w:ascii="Arial" w:hAnsi="Arial" w:cs="Arial" w:eastAsia="Arial"/>
          <w:sz w:val="22"/>
          <w:szCs w:val="22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vêem</w:t>
      </w:r>
      <w:r>
        <w:rPr>
          <w:rFonts w:ascii="Arial" w:hAnsi="Arial" w:cs="Arial" w:eastAsia="Arial"/>
          <w:sz w:val="22"/>
          <w:szCs w:val="22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uma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pessoa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bem-intencionad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enquant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outre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levam</w:t>
      </w:r>
      <w:r>
        <w:rPr>
          <w:rFonts w:ascii="Arial" w:hAnsi="Arial" w:cs="Arial" w:eastAsia="Arial"/>
          <w:sz w:val="22"/>
          <w:szCs w:val="22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demonstra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mais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dificuldad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estab</w:t>
      </w:r>
      <w:r>
        <w:rPr>
          <w:rFonts w:ascii="Arial" w:hAnsi="Arial" w:cs="Arial" w:eastAsia="Arial"/>
          <w:sz w:val="22"/>
          <w:szCs w:val="22"/>
          <w:color w:val="333838"/>
          <w:spacing w:val="-4"/>
          <w:w w:val="102"/>
        </w:rPr>
        <w:t>e</w:t>
      </w:r>
      <w:r>
        <w:rPr>
          <w:rFonts w:ascii="Arial" w:hAnsi="Arial" w:cs="Arial" w:eastAsia="Arial"/>
          <w:sz w:val="22"/>
          <w:szCs w:val="22"/>
          <w:color w:val="525454"/>
          <w:spacing w:val="-16"/>
          <w:w w:val="149"/>
        </w:rPr>
        <w:t>l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2"/>
        </w:rPr>
        <w:t>ecer</w:t>
      </w:r>
      <w:r>
        <w:rPr>
          <w:rFonts w:ascii="Arial" w:hAnsi="Arial" w:cs="Arial" w:eastAsia="Arial"/>
          <w:sz w:val="22"/>
          <w:szCs w:val="22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confiança</w:t>
      </w:r>
      <w:r>
        <w:rPr>
          <w:rFonts w:ascii="Arial" w:hAnsi="Arial" w:cs="Arial" w:eastAsia="Arial"/>
          <w:sz w:val="22"/>
          <w:szCs w:val="22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Scaturo,</w:t>
      </w:r>
      <w:r>
        <w:rPr>
          <w:rFonts w:ascii="Arial" w:hAnsi="Arial" w:cs="Arial" w:eastAsia="Arial"/>
          <w:sz w:val="22"/>
          <w:szCs w:val="22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5"/>
        </w:rPr>
        <w:t>20</w:t>
      </w:r>
      <w:r>
        <w:rPr>
          <w:rFonts w:ascii="Arial" w:hAnsi="Arial" w:cs="Arial" w:eastAsia="Arial"/>
          <w:sz w:val="22"/>
          <w:szCs w:val="22"/>
          <w:color w:val="333838"/>
          <w:spacing w:val="-15"/>
          <w:w w:val="105"/>
        </w:rPr>
        <w:t>1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5"/>
        </w:rPr>
        <w:t>0</w:t>
      </w:r>
      <w:r>
        <w:rPr>
          <w:rFonts w:ascii="Arial" w:hAnsi="Arial" w:cs="Arial" w:eastAsia="Arial"/>
          <w:sz w:val="22"/>
          <w:szCs w:val="22"/>
          <w:color w:val="333838"/>
          <w:spacing w:val="-9"/>
          <w:w w:val="105"/>
        </w:rPr>
        <w:t>)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5"/>
        </w:rPr>
        <w:t>.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Tai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tem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implicaçôes</w:t>
      </w:r>
      <w:r>
        <w:rPr>
          <w:rFonts w:ascii="Arial" w:hAnsi="Arial" w:cs="Arial" w:eastAsia="Arial"/>
          <w:sz w:val="22"/>
          <w:szCs w:val="22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escolha</w:t>
      </w:r>
      <w:r>
        <w:rPr>
          <w:rFonts w:ascii="Arial" w:hAnsi="Arial" w:cs="Arial" w:eastAsia="Arial"/>
          <w:sz w:val="22"/>
          <w:szCs w:val="22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estratégia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implementa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pelo</w:t>
      </w:r>
      <w:r>
        <w:rPr>
          <w:rFonts w:ascii="Arial" w:hAnsi="Arial" w:cs="Arial" w:eastAsia="Arial"/>
          <w:sz w:val="22"/>
          <w:szCs w:val="22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profissiona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33838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pratic</w:t>
      </w:r>
      <w:r>
        <w:rPr>
          <w:rFonts w:ascii="Arial" w:hAnsi="Arial" w:cs="Arial" w:eastAsia="Arial"/>
          <w:sz w:val="22"/>
          <w:szCs w:val="22"/>
          <w:color w:val="333838"/>
          <w:spacing w:val="-8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3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exemple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8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33838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psicoterapi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5454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suport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versus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confront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centrad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4"/>
        </w:rPr>
        <w:t>no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toma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especial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dimensa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5454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beneficies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ambas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estratégias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2"/>
        </w:rPr>
        <w:t>sao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vantajosas,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mas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obviament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isso</w:t>
      </w:r>
      <w:r>
        <w:rPr>
          <w:rFonts w:ascii="Arial" w:hAnsi="Arial" w:cs="Arial" w:eastAsia="Arial"/>
          <w:sz w:val="22"/>
          <w:szCs w:val="22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sé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verificavel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apenas</w:t>
      </w:r>
      <w:r>
        <w:rPr>
          <w:rFonts w:ascii="Arial" w:hAnsi="Arial" w:cs="Arial" w:eastAsia="Arial"/>
          <w:sz w:val="22"/>
          <w:szCs w:val="22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3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tive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2"/>
        </w:rPr>
        <w:t>em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consideraçao</w:t>
      </w:r>
      <w:r>
        <w:rPr>
          <w:rFonts w:ascii="Arial" w:hAnsi="Arial" w:cs="Arial" w:eastAsia="Arial"/>
          <w:sz w:val="22"/>
          <w:szCs w:val="22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caracterfstica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especlfica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cada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Scatur</w:t>
      </w:r>
      <w:r>
        <w:rPr>
          <w:rFonts w:ascii="Arial" w:hAnsi="Arial" w:cs="Arial" w:eastAsia="Arial"/>
          <w:sz w:val="22"/>
          <w:szCs w:val="22"/>
          <w:color w:val="333838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2002b</w:t>
      </w:r>
      <w:r>
        <w:rPr>
          <w:rFonts w:ascii="Arial" w:hAnsi="Arial" w:cs="Arial" w:eastAsia="Arial"/>
          <w:sz w:val="22"/>
          <w:szCs w:val="22"/>
          <w:color w:val="333838"/>
          <w:spacing w:val="-2"/>
          <w:w w:val="101"/>
        </w:rPr>
        <w:t>)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361" w:lineRule="auto"/>
        <w:ind w:left="110" w:right="78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55"/>
        </w:rPr>
        <w:t>0</w:t>
      </w:r>
      <w:r>
        <w:rPr>
          <w:rFonts w:ascii="Arial" w:hAnsi="Arial" w:cs="Arial" w:eastAsia="Arial"/>
          <w:sz w:val="21"/>
          <w:szCs w:val="21"/>
          <w:color w:val="333838"/>
          <w:spacing w:val="-18"/>
          <w:w w:val="155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pod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ele</w:t>
      </w:r>
      <w:r>
        <w:rPr>
          <w:rFonts w:ascii="Arial" w:hAnsi="Arial" w:cs="Arial" w:eastAsia="Arial"/>
          <w:sz w:val="22"/>
          <w:szCs w:val="22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prépri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vist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628"/>
          <w:spacing w:val="0"/>
          <w:w w:val="100"/>
        </w:rPr>
        <w:t>série</w:t>
      </w:r>
      <w:r>
        <w:rPr>
          <w:rFonts w:ascii="Arial" w:hAnsi="Arial" w:cs="Arial" w:eastAsia="Arial"/>
          <w:sz w:val="22"/>
          <w:szCs w:val="22"/>
          <w:color w:val="21262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constant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escolhas</w:t>
      </w:r>
      <w:r>
        <w:rPr>
          <w:rFonts w:ascii="Arial" w:hAnsi="Arial" w:cs="Arial" w:eastAsia="Arial"/>
          <w:sz w:val="22"/>
          <w:szCs w:val="22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338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dizer</w:t>
      </w:r>
      <w:r>
        <w:rPr>
          <w:rFonts w:ascii="Arial" w:hAnsi="Arial" w:cs="Arial" w:eastAsia="Arial"/>
          <w:sz w:val="22"/>
          <w:szCs w:val="22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faze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62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1262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mement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ajuda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gesta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62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21262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emergem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vez</w:t>
      </w:r>
      <w:r>
        <w:rPr>
          <w:rFonts w:ascii="Arial" w:hAnsi="Arial" w:cs="Arial" w:eastAsia="Arial"/>
          <w:sz w:val="22"/>
          <w:szCs w:val="22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tomad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628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21262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decisao</w:t>
      </w:r>
      <w:r>
        <w:rPr>
          <w:rFonts w:ascii="Arial" w:hAnsi="Arial" w:cs="Arial" w:eastAsia="Arial"/>
          <w:sz w:val="22"/>
          <w:szCs w:val="22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3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vida</w:t>
      </w:r>
      <w:r>
        <w:rPr>
          <w:rFonts w:ascii="Arial" w:hAnsi="Arial" w:cs="Arial" w:eastAsia="Arial"/>
          <w:sz w:val="22"/>
          <w:szCs w:val="22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diaria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profissional,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33838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requer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tolerânci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substancia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3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ambiguidade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Scaturo,</w:t>
      </w:r>
      <w:r>
        <w:rPr>
          <w:rFonts w:ascii="Arial" w:hAnsi="Arial" w:cs="Arial" w:eastAsia="Arial"/>
          <w:sz w:val="22"/>
          <w:szCs w:val="22"/>
          <w:color w:val="3338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2002a</w:t>
      </w:r>
      <w:r>
        <w:rPr>
          <w:rFonts w:ascii="Arial" w:hAnsi="Arial" w:cs="Arial" w:eastAsia="Arial"/>
          <w:sz w:val="22"/>
          <w:szCs w:val="22"/>
          <w:color w:val="333838"/>
          <w:spacing w:val="-2"/>
          <w:w w:val="101"/>
        </w:rPr>
        <w:t>)</w:t>
      </w:r>
      <w:r>
        <w:rPr>
          <w:rFonts w:ascii="Arial" w:hAnsi="Arial" w:cs="Arial" w:eastAsia="Arial"/>
          <w:sz w:val="22"/>
          <w:szCs w:val="22"/>
          <w:color w:val="161616"/>
          <w:spacing w:val="0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8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conflito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emocionais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endémicos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33838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condiçao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humana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0" w:lineRule="auto"/>
        <w:ind w:left="110" w:right="59" w:firstLine="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Scatur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2002a)</w:t>
      </w:r>
      <w:r>
        <w:rPr>
          <w:rFonts w:ascii="Arial" w:hAnsi="Arial" w:cs="Arial" w:eastAsia="Arial"/>
          <w:sz w:val="22"/>
          <w:szCs w:val="22"/>
          <w:color w:val="3338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envolver</w:t>
      </w:r>
      <w:r>
        <w:rPr>
          <w:rFonts w:ascii="Arial" w:hAnsi="Arial" w:cs="Arial" w:eastAsia="Arial"/>
          <w:sz w:val="22"/>
          <w:szCs w:val="22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conflito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trê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tipo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3050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30507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conflito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evitaçao­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evitaça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tê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qualidade</w:t>
      </w:r>
      <w:r>
        <w:rPr>
          <w:rFonts w:ascii="Arial" w:hAnsi="Arial" w:cs="Arial" w:eastAsia="Arial"/>
          <w:sz w:val="22"/>
          <w:szCs w:val="22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negativa,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atravé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quai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pensa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5454"/>
          <w:spacing w:val="-5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mau</w:t>
      </w:r>
      <w:r>
        <w:rPr>
          <w:rFonts w:ascii="Arial" w:hAnsi="Arial" w:cs="Arial" w:eastAsia="Arial"/>
          <w:sz w:val="22"/>
          <w:szCs w:val="22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fizer,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mau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fize</w:t>
      </w:r>
      <w:r>
        <w:rPr>
          <w:rFonts w:ascii="Arial" w:hAnsi="Arial" w:cs="Arial" w:eastAsia="Arial"/>
          <w:sz w:val="22"/>
          <w:szCs w:val="22"/>
          <w:color w:val="333838"/>
          <w:spacing w:val="-9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525454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constitue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conflit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3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resoluçao</w:t>
      </w:r>
      <w:r>
        <w:rPr>
          <w:rFonts w:ascii="Arial" w:hAnsi="Arial" w:cs="Arial" w:eastAsia="Arial"/>
          <w:sz w:val="22"/>
          <w:szCs w:val="22"/>
          <w:color w:val="33383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4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diffcil.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situaç6e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sujeit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deseja</w:t>
      </w:r>
      <w:r>
        <w:rPr>
          <w:rFonts w:ascii="Arial" w:hAnsi="Arial" w:cs="Arial" w:eastAsia="Arial"/>
          <w:sz w:val="22"/>
          <w:szCs w:val="22"/>
          <w:color w:val="33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3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confronta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8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fug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3383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12"/>
          <w:i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12"/>
          <w:i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possfve</w:t>
      </w:r>
      <w:r>
        <w:rPr>
          <w:rFonts w:ascii="Arial" w:hAnsi="Arial" w:cs="Arial" w:eastAsia="Arial"/>
          <w:sz w:val="22"/>
          <w:szCs w:val="22"/>
          <w:color w:val="333838"/>
          <w:spacing w:val="-19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454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indecisao</w:t>
      </w:r>
      <w:r>
        <w:rPr>
          <w:rFonts w:ascii="Arial" w:hAnsi="Arial" w:cs="Arial" w:eastAsia="Arial"/>
          <w:sz w:val="22"/>
          <w:szCs w:val="22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inaçao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resposta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comuns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outr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lado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conflito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8" w:lineRule="exact"/>
        <w:ind w:left="125" w:right="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aproximaçao-apr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525454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imaçao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representa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333838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escolha</w:t>
      </w:r>
      <w:r>
        <w:rPr>
          <w:rFonts w:ascii="Arial" w:hAnsi="Arial" w:cs="Arial" w:eastAsia="Arial"/>
          <w:sz w:val="22"/>
          <w:szCs w:val="22"/>
          <w:color w:val="333838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entr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duas</w:t>
      </w:r>
      <w:r>
        <w:rPr>
          <w:rFonts w:ascii="Arial" w:hAnsi="Arial" w:cs="Arial" w:eastAsia="Arial"/>
          <w:sz w:val="22"/>
          <w:szCs w:val="22"/>
          <w:color w:val="333838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alternativa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positiva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1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4308" w:right="427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33838"/>
          <w:spacing w:val="0"/>
          <w:w w:val="107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60"/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1.309998pt;margin-top:94.15905pt;width:.1pt;height:746.803435pt;mso-position-horizontal-relative:page;mso-position-vertical-relative:page;z-index:-8124" coordorigin="11826,1883" coordsize="2,14936">
            <v:shape style="position:absolute;left:11826;top:1883;width:2;height:14936" coordorigin="11826,1883" coordsize="0,14936" path="m11826,16819l11826,1883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376" w:lineRule="auto"/>
        <w:ind w:left="132" w:right="8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frequentement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resolvidos</w:t>
      </w:r>
      <w:r>
        <w:rPr>
          <w:rFonts w:ascii="Arial" w:hAnsi="Arial" w:cs="Arial" w:eastAsia="Arial"/>
          <w:sz w:val="21"/>
          <w:szCs w:val="21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facilidade,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tant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B4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maioria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vezes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nem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apercebe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perant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dilematic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757575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757575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ultim</w:t>
      </w:r>
      <w:r>
        <w:rPr>
          <w:rFonts w:ascii="Arial" w:hAnsi="Arial" w:cs="Arial" w:eastAsia="Arial"/>
          <w:sz w:val="21"/>
          <w:szCs w:val="21"/>
          <w:color w:val="363B3D"/>
          <w:spacing w:val="-14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3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conflito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64B4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evitaçao-aproximaça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464B4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pouce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dificei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contorna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6"/>
        </w:rPr>
        <w:t>relaçao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aos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aproximaçao-aproximaça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3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sendo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simultaneament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atrae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afasta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37" w:lineRule="exact"/>
        <w:ind w:left="132" w:right="602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  <w:position w:val="-1"/>
        </w:rPr>
        <w:t>pessoas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  <w:position w:val="-1"/>
        </w:rPr>
        <w:t>Scaturo,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  <w:position w:val="-1"/>
        </w:rPr>
        <w:t>2002a)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375" w:lineRule="auto"/>
        <w:ind w:left="118" w:right="79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Tê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sido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levados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cabo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alguns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estudo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objetiv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compreender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quais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principais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conflito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3"/>
        </w:rPr>
        <w:t>situaçôes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3"/>
        </w:rPr>
        <w:t>-</w:t>
      </w:r>
      <w:r>
        <w:rPr>
          <w:rFonts w:ascii="Arial" w:hAnsi="Arial" w:cs="Arial" w:eastAsia="Arial"/>
          <w:sz w:val="21"/>
          <w:szCs w:val="21"/>
          <w:color w:val="363B3D"/>
          <w:spacing w:val="-3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problema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vividos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peles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psicélogos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pratica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profissional.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tentativa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classificar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psicolégica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apresentad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Scatur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7"/>
        </w:rPr>
        <w:t>(2002a)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agrupou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6"/>
        </w:rPr>
        <w:t>experiências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dilematica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5"/>
        </w:rPr>
        <w:t>acordo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natureza: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étic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técnic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757575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ordem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étic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tê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subjacent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464B4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prende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essencialment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bem-esta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gerai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-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pois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exist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reconheciment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principios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ético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condut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causa.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464B4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diz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respeit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aos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ordem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técnica,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refere-s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B4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tarefa/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metodologi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terapêutic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5"/>
        </w:rPr>
        <w:t>implementa</w:t>
      </w:r>
      <w:r>
        <w:rPr>
          <w:rFonts w:ascii="Arial" w:hAnsi="Arial" w:cs="Arial" w:eastAsia="Arial"/>
          <w:sz w:val="21"/>
          <w:szCs w:val="21"/>
          <w:color w:val="464B4D"/>
          <w:spacing w:val="-10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46464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Todavia,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ha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atença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fact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B4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estas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B4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duas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dimensôes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tendem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sobrepor-se,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B4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qualquer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B4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tipo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B4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2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intervença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colocados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causa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principios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ético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principios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4"/>
        </w:rPr>
        <w:t>técnicos.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perspetiv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defendid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Scatur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(2002a)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64B4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reforçand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recurso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utilizaça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outres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critérios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classificaçao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dilema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5"/>
        </w:rPr>
        <w:t>  </w:t>
      </w:r>
      <w:r>
        <w:rPr>
          <w:rFonts w:ascii="Arial" w:hAnsi="Arial" w:cs="Arial" w:eastAsia="Arial"/>
          <w:sz w:val="21"/>
          <w:szCs w:val="21"/>
          <w:color w:val="646464"/>
          <w:spacing w:val="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nomeadamente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B4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funçao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9"/>
        </w:rPr>
        <w:t>da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modalidade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B4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terapia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familia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646464"/>
          <w:spacing w:val="2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psicoterapias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breve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646464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entre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outras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64B4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gesta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464B4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limite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64B4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neutralidad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terapêutica,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B4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outras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757575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1" w:lineRule="exact"/>
        <w:ind w:left="85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Outre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exemples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categorizaça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encontrado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nos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7" w:lineRule="auto"/>
        <w:ind w:left="132" w:right="5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estudo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realizados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nos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Estado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Unidos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Pop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B4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Vette</w:t>
      </w:r>
      <w:r>
        <w:rPr>
          <w:rFonts w:ascii="Arial" w:hAnsi="Arial" w:cs="Arial" w:eastAsia="Arial"/>
          <w:sz w:val="21"/>
          <w:szCs w:val="21"/>
          <w:color w:val="363B3D"/>
          <w:spacing w:val="-2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-1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1992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cit.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Scatur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-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2002a)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Reine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Unido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(Lindsay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Clarkson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1999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cit.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Scaturo,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2002a)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resultados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evidenciaram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ambes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paises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foram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encontradas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categorias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comuns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B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preocupaçao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ética.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ordem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frequênci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fora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encontradas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464B4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seguintes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preocupaçao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profissionais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éticos: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11"/>
          <w:w w:val="117"/>
        </w:rPr>
        <w:t>1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9"/>
        </w:rPr>
        <w:t>Confidencialidade,</w:t>
      </w:r>
      <w:r>
        <w:rPr>
          <w:rFonts w:ascii="Arial" w:hAnsi="Arial" w:cs="Arial" w:eastAsia="Arial"/>
          <w:sz w:val="21"/>
          <w:szCs w:val="21"/>
          <w:color w:val="464B4D"/>
          <w:spacing w:val="-24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20"/>
          <w:w w:val="109"/>
        </w:rPr>
        <w:t>2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646464"/>
          <w:spacing w:val="17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Oupi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relaça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55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-8"/>
          <w:w w:val="100"/>
        </w:rPr>
        <w:t>3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46464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Comportament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7"/>
        </w:rPr>
        <w:t>colega</w:t>
      </w:r>
      <w:r>
        <w:rPr>
          <w:rFonts w:ascii="Arial" w:hAnsi="Arial" w:cs="Arial" w:eastAsia="Arial"/>
          <w:sz w:val="21"/>
          <w:szCs w:val="21"/>
          <w:color w:val="464B4D"/>
          <w:spacing w:val="-5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757575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757575"/>
          <w:spacing w:val="4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Questôes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sexuai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9"/>
        </w:rPr>
        <w:t>s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-25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9"/>
        </w:rPr>
        <w:t>5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646464"/>
          <w:spacing w:val="-3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Questôe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académicos</w:t>
      </w:r>
      <w:r>
        <w:rPr>
          <w:rFonts w:ascii="Arial" w:hAnsi="Arial" w:cs="Arial" w:eastAsia="Arial"/>
          <w:sz w:val="21"/>
          <w:szCs w:val="21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79"/>
          <w:i/>
        </w:rPr>
        <w:t>1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79"/>
          <w:i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formaça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757575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6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Competênci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profissional.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1" w:lineRule="exact"/>
        <w:ind w:left="85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respeit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confidencialidade,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considerado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releve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380" w:lineRule="atLeast"/>
        <w:ind w:left="132" w:right="51" w:firstLine="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âmbit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preocupaçôes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éticas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desafi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confianç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paciente.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resulta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multipla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situaçôe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646464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produt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conflit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exist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necessidades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organizaçao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cliente,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colocando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questa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principios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ético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fundamentai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46464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bem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46464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integridad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psicélogo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276" w:right="4172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464B4D"/>
          <w:spacing w:val="0"/>
          <w:w w:val="94"/>
        </w:rPr>
        <w:t>10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93.820007pt;margin-top:187.200012pt;width:.1pt;height:654.840019pt;mso-position-horizontal-relative:page;mso-position-vertical-relative:page;z-index:-8123" coordorigin="11876,3744" coordsize="2,13097">
            <v:shape style="position:absolute;left:11876;top:3744;width:2;height:13097" coordorigin="11876,3744" coordsize="0,13097" path="m11876,16841l11876,3744e" filled="f" stroked="t" strokeweight="1.08pt" strokecolor="#ACB3AF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0" w:after="0" w:line="370" w:lineRule="auto"/>
        <w:ind w:left="125" w:right="6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respeit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dignidade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direit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6161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6161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referi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causa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pode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ref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-8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çar-se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casa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seja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pressionado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fornece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dadas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relevante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exempl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produtividad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organizaçao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(Cardoso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2008)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7" w:lineRule="auto"/>
        <w:ind w:left="110" w:right="76" w:firstLine="70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Atualment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confidencialidad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tom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significado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espe</w:t>
      </w:r>
      <w:r>
        <w:rPr>
          <w:rFonts w:ascii="Arial" w:hAnsi="Arial" w:cs="Arial" w:eastAsia="Arial"/>
          <w:sz w:val="21"/>
          <w:szCs w:val="21"/>
          <w:color w:val="313638"/>
          <w:spacing w:val="-3"/>
          <w:w w:val="107"/>
        </w:rPr>
        <w:t>c</w:t>
      </w:r>
      <w:r>
        <w:rPr>
          <w:rFonts w:ascii="Arial" w:hAnsi="Arial" w:cs="Arial" w:eastAsia="Arial"/>
          <w:sz w:val="21"/>
          <w:szCs w:val="21"/>
          <w:color w:val="525454"/>
          <w:spacing w:val="-2"/>
          <w:w w:val="195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fic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medida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técnico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tê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dever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confidencia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tê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acesso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</w:t>
      </w:r>
      <w:r>
        <w:rPr>
          <w:rFonts w:ascii="Arial" w:hAnsi="Arial" w:cs="Arial" w:eastAsia="Arial"/>
          <w:sz w:val="21"/>
          <w:szCs w:val="21"/>
          <w:color w:val="313638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6161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6161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nais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Gutheil,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O'Neil,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2006)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dada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principio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étic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313638"/>
          <w:spacing w:val="-1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Gutheil.,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</w:t>
      </w:r>
      <w:r>
        <w:rPr>
          <w:rFonts w:ascii="Arial" w:hAnsi="Arial" w:cs="Arial" w:eastAsia="Arial"/>
          <w:sz w:val="21"/>
          <w:szCs w:val="21"/>
          <w:color w:val="313638"/>
          <w:spacing w:val="-19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Estabelecid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este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compromisse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confidencialidad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mais-valia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fact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senti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segura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confiant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revelar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determinad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Farberma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6"/>
        </w:rPr>
        <w:t>n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2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Finc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Bergma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(1997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3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confianç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estabelecess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certa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informaçôe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nunca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viriam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cim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25454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além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0"/>
        </w:rPr>
        <w:t>diss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10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2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acordo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O'Nei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(2006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confidencialidad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emerge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terapêutic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ética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priva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self,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constitu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necessidade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hu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ana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fundamental.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4" w:lineRule="auto"/>
        <w:ind w:left="103" w:right="58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Contud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2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técnic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deparar-se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situaçôe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dilematica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extrema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constitue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exceçôes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validas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interrupça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confidencialidad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técnico-cliente.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"Que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ira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sofre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revelada?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5"/>
        </w:rPr>
        <w:t>"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5"/>
        </w:rPr>
        <w:t>;</w:t>
      </w:r>
      <w:r>
        <w:rPr>
          <w:rFonts w:ascii="Arial" w:hAnsi="Arial" w:cs="Arial" w:eastAsia="Arial"/>
          <w:sz w:val="21"/>
          <w:szCs w:val="21"/>
          <w:color w:val="525454"/>
          <w:spacing w:val="2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-4"/>
          <w:w w:val="91"/>
        </w:rPr>
        <w:t>"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Ha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algum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ganho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alguém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revelada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0"/>
        </w:rPr>
        <w:t>?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";</w:t>
      </w:r>
      <w:r>
        <w:rPr>
          <w:rFonts w:ascii="Arial" w:hAnsi="Arial" w:cs="Arial" w:eastAsia="Arial"/>
          <w:sz w:val="21"/>
          <w:szCs w:val="21"/>
          <w:color w:val="525454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-5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relaçao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devo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estabelece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coma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posso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usar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reforça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</w:rPr>
        <w:t>?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sao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algumas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questôe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depara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frequentemente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diz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respeit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confidencialidad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Pinal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Guthei</w:t>
      </w:r>
      <w:r>
        <w:rPr>
          <w:rFonts w:ascii="Arial" w:hAnsi="Arial" w:cs="Arial" w:eastAsia="Arial"/>
          <w:sz w:val="21"/>
          <w:szCs w:val="21"/>
          <w:color w:val="313638"/>
          <w:spacing w:val="-19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200</w:t>
      </w:r>
      <w:r>
        <w:rPr>
          <w:rFonts w:ascii="Arial" w:hAnsi="Arial" w:cs="Arial" w:eastAsia="Arial"/>
          <w:sz w:val="21"/>
          <w:szCs w:val="21"/>
          <w:color w:val="313638"/>
          <w:spacing w:val="-21"/>
          <w:w w:val="109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9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4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facil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dar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O'Nei</w:t>
      </w:r>
      <w:r>
        <w:rPr>
          <w:rFonts w:ascii="Arial" w:hAnsi="Arial" w:cs="Arial" w:eastAsia="Arial"/>
          <w:sz w:val="21"/>
          <w:szCs w:val="21"/>
          <w:color w:val="313638"/>
          <w:spacing w:val="-20"/>
          <w:w w:val="108"/>
        </w:rPr>
        <w:t>l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2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2006)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geram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neste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individuo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(Levin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al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7"/>
        </w:rPr>
        <w:t>.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-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2003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6161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6161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am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6"/>
        </w:rPr>
        <w:t>b</w:t>
      </w:r>
      <w:r>
        <w:rPr>
          <w:rFonts w:ascii="Arial" w:hAnsi="Arial" w:cs="Arial" w:eastAsia="Arial"/>
          <w:sz w:val="21"/>
          <w:szCs w:val="21"/>
          <w:color w:val="525454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compôe-se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força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constante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levam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tensa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dûvida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significativ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revelaçao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omissa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cujo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resultar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quebra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confidencia</w:t>
      </w:r>
      <w:r>
        <w:rPr>
          <w:rFonts w:ascii="Arial" w:hAnsi="Arial" w:cs="Arial" w:eastAsia="Arial"/>
          <w:sz w:val="21"/>
          <w:szCs w:val="21"/>
          <w:color w:val="313638"/>
          <w:spacing w:val="-12"/>
          <w:w w:val="105"/>
        </w:rPr>
        <w:t>l</w:t>
      </w:r>
      <w:r>
        <w:rPr>
          <w:rFonts w:ascii="Arial" w:hAnsi="Arial" w:cs="Arial" w:eastAsia="Arial"/>
          <w:sz w:val="21"/>
          <w:szCs w:val="21"/>
          <w:color w:val="525454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dad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376" w:lineRule="auto"/>
        <w:ind w:left="110" w:right="59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313638"/>
          <w:spacing w:val="-1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Guthei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(2001)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destaca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algumas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-3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ceçôes</w:t>
      </w:r>
      <w:r>
        <w:rPr>
          <w:rFonts w:ascii="Arial" w:hAnsi="Arial" w:cs="Arial" w:eastAsia="Arial"/>
          <w:sz w:val="21"/>
          <w:szCs w:val="21"/>
          <w:color w:val="16161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6161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61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exempl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encontr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numa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emergência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risee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suicidio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Scaturo,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2002a)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técnic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devera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reconsiderar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continuaça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confidencialidad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terceiro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ponderar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encaminhament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6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profissionai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saûde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tratamento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cuidados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adicionais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exceçao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valida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interrupça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confidencialidade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ver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papel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familia.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pacient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avaliad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-2"/>
          <w:w w:val="99"/>
        </w:rPr>
        <w:t>x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empl</w:t>
      </w:r>
      <w:r>
        <w:rPr>
          <w:rFonts w:ascii="Arial" w:hAnsi="Arial" w:cs="Arial" w:eastAsia="Arial"/>
          <w:sz w:val="21"/>
          <w:szCs w:val="21"/>
          <w:color w:val="313638"/>
          <w:spacing w:val="-14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demonstr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sinais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iniciais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possivel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demênci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2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benéfic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casa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tenh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famili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saiba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diagn6stic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4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estej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piano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disponivel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auxilio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seu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tratament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52" w:right="415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638"/>
          <w:spacing w:val="0"/>
          <w:w w:val="129"/>
        </w:rPr>
        <w:t>11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1.309998pt;margin-top:120.753586pt;width:.1pt;height:720.208895pt;mso-position-horizontal-relative:page;mso-position-vertical-relative:page;z-index:-8122" coordorigin="11826,2415" coordsize="2,14404">
            <v:shape style="position:absolute;left:11826;top:2415;width:2;height:14404" coordorigin="11826,2415" coordsize="0,14404" path="m11826,16819l11826,2415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376" w:lineRule="auto"/>
        <w:ind w:left="132" w:right="67" w:firstLine="71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recurso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novas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tecnologia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tomar-s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4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ceçao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quebra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deste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principio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ético.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computadores,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faxe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5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1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elem6veis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outres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dispositivo</w:t>
      </w:r>
      <w:r>
        <w:rPr>
          <w:rFonts w:ascii="Arial" w:hAnsi="Arial" w:cs="Arial" w:eastAsia="Arial"/>
          <w:sz w:val="21"/>
          <w:szCs w:val="21"/>
          <w:color w:val="363D3D"/>
          <w:spacing w:val="-1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instituiçëe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devem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cuidado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-18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vaguardar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informaçëes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cliente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verifica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quem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acesso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mesmas.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367" w:lineRule="auto"/>
        <w:ind w:left="125" w:right="70" w:firstLine="72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Outr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exemple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possivel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quebra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confidencialidad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diz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respeit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suspeita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existênci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abuse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negligência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16"/>
        </w:rPr>
        <w:t>(</w:t>
      </w:r>
      <w:r>
        <w:rPr>
          <w:rFonts w:ascii="Arial" w:hAnsi="Arial" w:cs="Arial" w:eastAsia="Arial"/>
          <w:sz w:val="21"/>
          <w:szCs w:val="21"/>
          <w:color w:val="565959"/>
          <w:spacing w:val="-19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yer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MacGrego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8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20</w:t>
      </w:r>
      <w:r>
        <w:rPr>
          <w:rFonts w:ascii="Arial" w:hAnsi="Arial" w:cs="Arial" w:eastAsia="Arial"/>
          <w:sz w:val="21"/>
          <w:szCs w:val="21"/>
          <w:color w:val="363D3D"/>
          <w:spacing w:val="-8"/>
          <w:w w:val="106"/>
        </w:rPr>
        <w:t>1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1"/>
        </w:rPr>
        <w:t>0;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Scatur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-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2002a)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lnterrompe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confidencialidad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étic</w:t>
      </w:r>
      <w:r>
        <w:rPr>
          <w:rFonts w:ascii="Arial" w:hAnsi="Arial" w:cs="Arial" w:eastAsia="Arial"/>
          <w:sz w:val="21"/>
          <w:szCs w:val="21"/>
          <w:color w:val="363D3D"/>
          <w:spacing w:val="-14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-5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denun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5"/>
        </w:rPr>
        <w:t>c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0"/>
        </w:rPr>
        <w:t>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abuse</w:t>
      </w:r>
      <w:r>
        <w:rPr>
          <w:rFonts w:ascii="Arial" w:hAnsi="Arial" w:cs="Arial" w:eastAsia="Arial"/>
          <w:sz w:val="21"/>
          <w:szCs w:val="21"/>
          <w:color w:val="36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ilegal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Farberma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1997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D3D"/>
          <w:spacing w:val="0"/>
          <w:w w:val="154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63D3D"/>
          <w:spacing w:val="-9"/>
          <w:w w:val="15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exist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prende-se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entre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denunciar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ilegal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protege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c6digos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étic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pro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4"/>
        </w:rPr>
        <w:t>f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ssional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assegurando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promessas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g</w:t>
      </w:r>
      <w:r>
        <w:rPr>
          <w:rFonts w:ascii="Arial" w:hAnsi="Arial" w:cs="Arial" w:eastAsia="Arial"/>
          <w:sz w:val="21"/>
          <w:szCs w:val="21"/>
          <w:color w:val="565959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1"/>
        </w:rPr>
        <w:t>lo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clientes.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375" w:lineRule="auto"/>
        <w:ind w:left="118" w:right="46" w:firstLine="73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particula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6E707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E707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E7070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toc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aos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trabalha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</w:t>
      </w:r>
      <w:r>
        <w:rPr>
          <w:rFonts w:ascii="Arial" w:hAnsi="Arial" w:cs="Arial" w:eastAsia="Arial"/>
          <w:sz w:val="21"/>
          <w:szCs w:val="21"/>
          <w:color w:val="363D3D"/>
          <w:spacing w:val="-8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65959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ext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escola</w:t>
      </w:r>
      <w:r>
        <w:rPr>
          <w:rFonts w:ascii="Arial" w:hAnsi="Arial" w:cs="Arial" w:eastAsia="Arial"/>
          <w:sz w:val="21"/>
          <w:szCs w:val="21"/>
          <w:color w:val="363D3D"/>
          <w:spacing w:val="-10"/>
          <w:w w:val="108"/>
        </w:rPr>
        <w:t>r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-8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atuaça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requer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elaçao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con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4"/>
        </w:rPr>
        <w:t>f</w:t>
      </w:r>
      <w:r>
        <w:rPr>
          <w:rFonts w:ascii="Arial" w:hAnsi="Arial" w:cs="Arial" w:eastAsia="Arial"/>
          <w:sz w:val="21"/>
          <w:szCs w:val="21"/>
          <w:color w:val="565959"/>
          <w:spacing w:val="-16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3"/>
        </w:rPr>
        <w:t>ança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alune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acompanhad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2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onde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assegure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priva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dade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confidencialidade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informaçëe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dadas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pelo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0"/>
        </w:rPr>
        <w:t>mesm</w:t>
      </w:r>
      <w:r>
        <w:rPr>
          <w:rFonts w:ascii="Arial" w:hAnsi="Arial" w:cs="Arial" w:eastAsia="Arial"/>
          <w:sz w:val="21"/>
          <w:szCs w:val="21"/>
          <w:color w:val="363D3D"/>
          <w:spacing w:val="-18"/>
          <w:w w:val="110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-2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Quand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possivel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deverà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informar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alunes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limites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confidencialidade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Americam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School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Counselor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Associatio</w:t>
      </w:r>
      <w:r>
        <w:rPr>
          <w:rFonts w:ascii="Arial" w:hAnsi="Arial" w:cs="Arial" w:eastAsia="Arial"/>
          <w:sz w:val="21"/>
          <w:szCs w:val="21"/>
          <w:color w:val="363D3D"/>
          <w:spacing w:val="-18"/>
          <w:w w:val="106"/>
        </w:rPr>
        <w:t>n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2008)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vez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além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estabelecid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alun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3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variedade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papéis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professore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3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4"/>
          <w:w w:val="109"/>
        </w:rPr>
        <w:t>d</w:t>
      </w:r>
      <w:r>
        <w:rPr>
          <w:rFonts w:ascii="Arial" w:hAnsi="Arial" w:cs="Arial" w:eastAsia="Arial"/>
          <w:sz w:val="21"/>
          <w:szCs w:val="21"/>
          <w:color w:val="565959"/>
          <w:spacing w:val="-4"/>
          <w:w w:val="109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retore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(lyer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D3D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MacGrego</w:t>
      </w:r>
      <w:r>
        <w:rPr>
          <w:rFonts w:ascii="Arial" w:hAnsi="Arial" w:cs="Arial" w:eastAsia="Arial"/>
          <w:sz w:val="21"/>
          <w:szCs w:val="21"/>
          <w:color w:val="363D3D"/>
          <w:spacing w:val="-9"/>
          <w:w w:val="109"/>
        </w:rPr>
        <w:t>r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-2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2</w:t>
      </w:r>
      <w:r>
        <w:rPr>
          <w:rFonts w:ascii="Arial" w:hAnsi="Arial" w:cs="Arial" w:eastAsia="Arial"/>
          <w:sz w:val="21"/>
          <w:szCs w:val="21"/>
          <w:color w:val="363D3D"/>
          <w:spacing w:val="-8"/>
          <w:w w:val="109"/>
        </w:rPr>
        <w:t>0</w:t>
      </w:r>
      <w:r>
        <w:rPr>
          <w:rFonts w:ascii="Arial" w:hAnsi="Arial" w:cs="Arial" w:eastAsia="Arial"/>
          <w:sz w:val="21"/>
          <w:szCs w:val="21"/>
          <w:color w:val="565959"/>
          <w:spacing w:val="-16"/>
          <w:w w:val="109"/>
        </w:rPr>
        <w:t>1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0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9"/>
        </w:rPr>
        <w:t>)</w:t>
      </w:r>
      <w:r>
        <w:rPr>
          <w:rFonts w:ascii="Arial" w:hAnsi="Arial" w:cs="Arial" w:eastAsia="Arial"/>
          <w:sz w:val="21"/>
          <w:szCs w:val="21"/>
          <w:color w:val="6E7070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6E7070"/>
          <w:spacing w:val="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responsabilidade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contradizer-s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levar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confront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1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565959"/>
          <w:spacing w:val="-4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lemas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8"/>
        </w:rPr>
        <w:t>t</w:t>
      </w:r>
      <w:r>
        <w:rPr>
          <w:rFonts w:ascii="Arial" w:hAnsi="Arial" w:cs="Arial" w:eastAsia="Arial"/>
          <w:sz w:val="21"/>
          <w:szCs w:val="21"/>
          <w:color w:val="565959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cos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relacionados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confidencialidad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om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dupl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375" w:lineRule="auto"/>
        <w:ind w:left="118" w:right="51" w:firstLine="71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reuniëes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escolares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evente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excelência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podem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frequentemente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levar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educacional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confrontar-s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ético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6E707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E7070"/>
          <w:spacing w:val="-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medida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fica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informaçao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revelada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nestas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reuniëes,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mantend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quebrando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confidencialidad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4"/>
        </w:rPr>
        <w:t>alun</w:t>
      </w:r>
      <w:r>
        <w:rPr>
          <w:rFonts w:ascii="Arial" w:hAnsi="Arial" w:cs="Arial" w:eastAsia="Arial"/>
          <w:sz w:val="21"/>
          <w:szCs w:val="21"/>
          <w:color w:val="363D3D"/>
          <w:spacing w:val="-18"/>
          <w:w w:val="114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14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7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4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importante,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neste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cases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D3D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faç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reflexa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informaça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ou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privada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revelado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nas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reuniëes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escolare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também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possivel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satisfazer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curiosidade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e/ou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preocupaçao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pais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professore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gerar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dinâmica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tensa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proprio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ambient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escolar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3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lyer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D3D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MacGrego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-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3"/>
        </w:rPr>
        <w:t>20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3"/>
        </w:rPr>
        <w:t>1</w:t>
      </w:r>
      <w:r>
        <w:rPr>
          <w:rFonts w:ascii="Arial" w:hAnsi="Arial" w:cs="Arial" w:eastAsia="Arial"/>
          <w:sz w:val="21"/>
          <w:szCs w:val="21"/>
          <w:color w:val="363D3D"/>
          <w:spacing w:val="-11"/>
          <w:w w:val="117"/>
        </w:rPr>
        <w:t>0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11"/>
        </w:rPr>
        <w:t>)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376" w:lineRule="auto"/>
        <w:ind w:left="132" w:right="48" w:firstLine="69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Assi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send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6E7070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E7070"/>
          <w:spacing w:val="8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Levin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0"/>
        </w:rPr>
        <w:t>al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6E7070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6E7070"/>
          <w:spacing w:val="17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2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200</w:t>
      </w:r>
      <w:r>
        <w:rPr>
          <w:rFonts w:ascii="Arial" w:hAnsi="Arial" w:cs="Arial" w:eastAsia="Arial"/>
          <w:sz w:val="21"/>
          <w:szCs w:val="21"/>
          <w:color w:val="363D3D"/>
          <w:spacing w:val="-9"/>
          <w:w w:val="100"/>
        </w:rPr>
        <w:t>3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propëem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confidencialidad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seja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vi</w:t>
      </w:r>
      <w:r>
        <w:rPr>
          <w:rFonts w:ascii="Arial" w:hAnsi="Arial" w:cs="Arial" w:eastAsia="Arial"/>
          <w:sz w:val="21"/>
          <w:szCs w:val="21"/>
          <w:color w:val="363D3D"/>
          <w:spacing w:val="-4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5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E7070"/>
          <w:spacing w:val="-3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pele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fle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7"/>
        </w:rPr>
        <w:t>x</w:t>
      </w:r>
      <w:r>
        <w:rPr>
          <w:rFonts w:ascii="Arial" w:hAnsi="Arial" w:cs="Arial" w:eastAsia="Arial"/>
          <w:sz w:val="21"/>
          <w:szCs w:val="21"/>
          <w:color w:val="565959"/>
          <w:spacing w:val="-2"/>
          <w:w w:val="194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v</w:t>
      </w:r>
      <w:r>
        <w:rPr>
          <w:rFonts w:ascii="Arial" w:hAnsi="Arial" w:cs="Arial" w:eastAsia="Arial"/>
          <w:sz w:val="21"/>
          <w:szCs w:val="21"/>
          <w:color w:val="363D3D"/>
          <w:spacing w:val="-11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camisa-de-força</w:t>
      </w:r>
      <w:r>
        <w:rPr>
          <w:rFonts w:ascii="Arial" w:hAnsi="Arial" w:cs="Arial" w:eastAsia="Arial"/>
          <w:sz w:val="21"/>
          <w:szCs w:val="21"/>
          <w:color w:val="363D3D"/>
          <w:spacing w:val="-12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4"/>
        </w:rPr>
        <w:t>",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1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seja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capaz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assegurar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proteçao,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mas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també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7"/>
        </w:rPr>
        <w:t>m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1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num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outre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vist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alargar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às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necessidades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aprendizage</w:t>
      </w:r>
      <w:r>
        <w:rPr>
          <w:rFonts w:ascii="Arial" w:hAnsi="Arial" w:cs="Arial" w:eastAsia="Arial"/>
          <w:sz w:val="21"/>
          <w:szCs w:val="21"/>
          <w:color w:val="363D3D"/>
          <w:spacing w:val="-4"/>
          <w:w w:val="105"/>
        </w:rPr>
        <w:t>m</w:t>
      </w:r>
      <w:r>
        <w:rPr>
          <w:rFonts w:ascii="Arial" w:hAnsi="Arial" w:cs="Arial" w:eastAsia="Arial"/>
          <w:sz w:val="21"/>
          <w:szCs w:val="21"/>
          <w:color w:val="6E7070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E7070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6E7070"/>
          <w:spacing w:val="5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intervençao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clinica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investigaça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65959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3"/>
        </w:rPr>
        <w:t>por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-3"/>
          <w:w w:val="106"/>
        </w:rPr>
        <w:t>x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emple.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69" w:right="4167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565959"/>
          <w:spacing w:val="0"/>
          <w:w w:val="91"/>
        </w:rPr>
        <w:t>12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2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3.280029pt;margin-top:94.32pt;width:.1pt;height:747.720021pt;mso-position-horizontal-relative:page;mso-position-vertical-relative:page;z-index:-8121" coordorigin="11866,1886" coordsize="2,14954">
            <v:shape style="position:absolute;left:11866;top:1886;width:2;height:14954" coordorigin="11866,1886" coordsize="0,14954" path="m11866,16841l11866,1886e" filled="f" stroked="t" strokeweight=".72pt" strokecolor="#ACB3AF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32" w:after="0" w:line="360" w:lineRule="auto"/>
        <w:ind w:left="125" w:right="57" w:firstLine="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Associada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confidencialidad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outra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preocupaçao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ética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encontrad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referid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prende-se</w:t>
      </w:r>
      <w:r>
        <w:rPr>
          <w:rFonts w:ascii="Arial" w:hAnsi="Arial" w:cs="Arial" w:eastAsia="Arial"/>
          <w:sz w:val="22"/>
          <w:szCs w:val="22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possibilidade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estabelece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3"/>
        </w:rPr>
        <w:t>uma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dupla</w:t>
      </w:r>
      <w:r>
        <w:rPr>
          <w:rFonts w:ascii="Arial" w:hAnsi="Arial" w:cs="Arial" w:eastAsia="Arial"/>
          <w:sz w:val="22"/>
          <w:szCs w:val="22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1"/>
        </w:rPr>
        <w:t>e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5252"/>
          <w:spacing w:val="-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abarca</w:t>
      </w:r>
      <w:r>
        <w:rPr>
          <w:rFonts w:ascii="Arial" w:hAnsi="Arial" w:cs="Arial" w:eastAsia="Arial"/>
          <w:sz w:val="22"/>
          <w:szCs w:val="22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conjunt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relaç6es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sociais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93"/>
        </w:rPr>
        <w:t>psic61ogo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manté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cliente,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sej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93"/>
        </w:rPr>
        <w:t>psic61ogo</w:t>
      </w:r>
      <w:r>
        <w:rPr>
          <w:rFonts w:ascii="Arial" w:hAnsi="Arial" w:cs="Arial" w:eastAsia="Arial"/>
          <w:sz w:val="22"/>
          <w:szCs w:val="22"/>
          <w:color w:val="313838"/>
          <w:spacing w:val="-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depara-se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um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conflit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interne,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tradu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8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social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5"/>
        </w:rPr>
        <w:t>pode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influencia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dual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94"/>
        </w:rPr>
        <w:t>psic61ogo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deparar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acompanha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dois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tê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-2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come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exemple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acompanhar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4"/>
        </w:rPr>
        <w:t>ma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4D5252"/>
          <w:spacing w:val="-11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mulher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99"/>
        </w:rPr>
        <w:t>separadamente,</w:t>
      </w:r>
      <w:r>
        <w:rPr>
          <w:rFonts w:ascii="Arial" w:hAnsi="Arial" w:cs="Arial" w:eastAsia="Arial"/>
          <w:sz w:val="22"/>
          <w:szCs w:val="22"/>
          <w:color w:val="313838"/>
          <w:spacing w:val="-16"/>
          <w:w w:val="99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mas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99"/>
        </w:rPr>
        <w:t>simultâne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82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terceir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maior</w:t>
      </w:r>
      <w:r>
        <w:rPr>
          <w:rFonts w:ascii="Arial" w:hAnsi="Arial" w:cs="Arial" w:eastAsia="Arial"/>
          <w:sz w:val="22"/>
          <w:szCs w:val="22"/>
          <w:color w:val="313838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preocupaçao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étic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apont</w:t>
      </w:r>
      <w:r>
        <w:rPr>
          <w:rFonts w:ascii="Arial" w:hAnsi="Arial" w:cs="Arial" w:eastAsia="Arial"/>
          <w:sz w:val="22"/>
          <w:szCs w:val="22"/>
          <w:color w:val="313838"/>
          <w:spacing w:val="-1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incide</w:t>
      </w:r>
      <w:r>
        <w:rPr>
          <w:rFonts w:ascii="Arial" w:hAnsi="Arial" w:cs="Arial" w:eastAsia="Arial"/>
          <w:sz w:val="22"/>
          <w:szCs w:val="22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no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3" w:lineRule="auto"/>
        <w:ind w:left="125" w:right="5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comportament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colega</w:t>
      </w:r>
      <w:r>
        <w:rPr>
          <w:rFonts w:ascii="Arial" w:hAnsi="Arial" w:cs="Arial" w:eastAsia="Arial"/>
          <w:sz w:val="22"/>
          <w:szCs w:val="22"/>
          <w:color w:val="313838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sej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referênci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838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4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4"/>
        </w:rPr>
        <w:t>x</w:t>
      </w:r>
      <w:r>
        <w:rPr>
          <w:rFonts w:ascii="Arial" w:hAnsi="Arial" w:cs="Arial" w:eastAsia="Arial"/>
          <w:sz w:val="22"/>
          <w:szCs w:val="22"/>
          <w:color w:val="4D5252"/>
          <w:spacing w:val="-11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99"/>
        </w:rPr>
        <w:t>stênci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factos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preocupantes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conduta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profissional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colega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incluindo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duvidas</w:t>
      </w:r>
      <w:r>
        <w:rPr>
          <w:rFonts w:ascii="Arial" w:hAnsi="Arial" w:cs="Arial" w:eastAsia="Arial"/>
          <w:sz w:val="22"/>
          <w:szCs w:val="22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1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competênci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profissiona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13838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mesme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existênci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comentario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pouce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profissionai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conflito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profissionai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encaminhamento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evidenciaçao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inadequada</w:t>
      </w:r>
      <w:r>
        <w:rPr>
          <w:rFonts w:ascii="Arial" w:hAnsi="Arial" w:cs="Arial" w:eastAsia="Arial"/>
          <w:sz w:val="22"/>
          <w:szCs w:val="22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informaç6e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clinicas.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358" w:lineRule="auto"/>
        <w:ind w:left="110" w:right="57" w:firstLine="7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supracitad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surgiu</w:t>
      </w:r>
      <w:r>
        <w:rPr>
          <w:rFonts w:ascii="Arial" w:hAnsi="Arial" w:cs="Arial" w:eastAsia="Arial"/>
          <w:sz w:val="22"/>
          <w:szCs w:val="22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numero</w:t>
      </w:r>
      <w:r>
        <w:rPr>
          <w:rFonts w:ascii="Arial" w:hAnsi="Arial" w:cs="Arial" w:eastAsia="Arial"/>
          <w:sz w:val="22"/>
          <w:szCs w:val="22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consideravel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quest6es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envolvem</w:t>
      </w:r>
      <w:r>
        <w:rPr>
          <w:rFonts w:ascii="Arial" w:hAnsi="Arial" w:cs="Arial" w:eastAsia="Arial"/>
          <w:sz w:val="22"/>
          <w:szCs w:val="22"/>
          <w:color w:val="313838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D5252"/>
          <w:spacing w:val="4"/>
          <w:w w:val="100"/>
        </w:rPr>
        <w:t>ç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sexual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técnic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cliente: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D525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istênci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sexual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4D525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periode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inicio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(d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4D525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depois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4D525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atamento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D525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inicia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</w:t>
      </w:r>
      <w:r>
        <w:rPr>
          <w:rFonts w:ascii="Arial" w:hAnsi="Arial" w:cs="Arial" w:eastAsia="Arial"/>
          <w:sz w:val="22"/>
          <w:szCs w:val="22"/>
          <w:color w:val="313838"/>
          <w:spacing w:val="-1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4D525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vulnerabilidade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cliente;</w:t>
      </w:r>
      <w:r>
        <w:rPr>
          <w:rFonts w:ascii="Arial" w:hAnsi="Arial" w:cs="Arial" w:eastAsia="Arial"/>
          <w:sz w:val="22"/>
          <w:szCs w:val="22"/>
          <w:color w:val="313838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sexual</w:t>
      </w:r>
      <w:r>
        <w:rPr>
          <w:rFonts w:ascii="Arial" w:hAnsi="Arial" w:cs="Arial" w:eastAsia="Arial"/>
          <w:sz w:val="22"/>
          <w:szCs w:val="22"/>
          <w:color w:val="31383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supervisores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525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ormadores.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59" w:lineRule="auto"/>
        <w:ind w:left="118" w:right="54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quint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preocupaçao</w:t>
      </w:r>
      <w:r>
        <w:rPr>
          <w:rFonts w:ascii="Arial" w:hAnsi="Arial" w:cs="Arial" w:eastAsia="Arial"/>
          <w:sz w:val="22"/>
          <w:szCs w:val="22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evidenciada</w:t>
      </w:r>
      <w:r>
        <w:rPr>
          <w:rFonts w:ascii="Arial" w:hAnsi="Arial" w:cs="Arial" w:eastAsia="Arial"/>
          <w:sz w:val="22"/>
          <w:szCs w:val="22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torn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ético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prende-se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formaçao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académic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06060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sej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525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envolve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preocupaçao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parte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dos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orientadore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profissionai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inicio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estarem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preparados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apte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mercado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diverses</w:t>
      </w:r>
      <w:r>
        <w:rPr>
          <w:rFonts w:ascii="Arial" w:hAnsi="Arial" w:cs="Arial" w:eastAsia="Arial"/>
          <w:sz w:val="22"/>
          <w:szCs w:val="22"/>
          <w:color w:val="313838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motives.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8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fim,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ultim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preocupaçao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étic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envolve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competênci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profissional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8" w:lineRule="auto"/>
        <w:ind w:left="125" w:right="63" w:firstLine="-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outre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nomeadament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memento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iniciais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carreir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0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profissiona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13838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podera</w:t>
      </w:r>
      <w:r>
        <w:rPr>
          <w:rFonts w:ascii="Arial" w:hAnsi="Arial" w:cs="Arial" w:eastAsia="Arial"/>
          <w:sz w:val="22"/>
          <w:szCs w:val="22"/>
          <w:color w:val="313838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dificuldad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lidar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13838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cases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maior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complexidade.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2" w:lineRule="exact"/>
        <w:ind w:left="83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Depois</w:t>
      </w:r>
      <w:r>
        <w:rPr>
          <w:rFonts w:ascii="Arial" w:hAnsi="Arial" w:cs="Arial" w:eastAsia="Arial"/>
          <w:sz w:val="22"/>
          <w:szCs w:val="22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serem</w:t>
      </w:r>
      <w:r>
        <w:rPr>
          <w:rFonts w:ascii="Arial" w:hAnsi="Arial" w:cs="Arial" w:eastAsia="Arial"/>
          <w:sz w:val="22"/>
          <w:szCs w:val="22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mencionadas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diferente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categoria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éticos,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8" w:right="42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podemos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referi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extremament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compreendermos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encontrado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tê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caracte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transte6ric</w:t>
      </w:r>
      <w:r>
        <w:rPr>
          <w:rFonts w:ascii="Arial" w:hAnsi="Arial" w:cs="Arial" w:eastAsia="Arial"/>
          <w:sz w:val="22"/>
          <w:szCs w:val="22"/>
          <w:color w:val="313838"/>
          <w:spacing w:val="-1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seja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poderao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encontrar­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diferente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dimens6es</w:t>
      </w:r>
      <w:r>
        <w:rPr>
          <w:rFonts w:ascii="Arial" w:hAnsi="Arial" w:cs="Arial" w:eastAsia="Arial"/>
          <w:sz w:val="22"/>
          <w:szCs w:val="22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pratica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independentement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modalidade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orientaça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te6ric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60606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06060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Assi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aconselhamento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poderao</w:t>
      </w:r>
      <w:r>
        <w:rPr>
          <w:rFonts w:ascii="Arial" w:hAnsi="Arial" w:cs="Arial" w:eastAsia="Arial"/>
          <w:sz w:val="22"/>
          <w:szCs w:val="22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presente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anteriorment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mencionados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ordem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étic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bem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D52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525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outre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possam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surgir</w:t>
      </w:r>
      <w:r>
        <w:rPr>
          <w:rFonts w:ascii="Arial" w:hAnsi="Arial" w:cs="Arial" w:eastAsia="Arial"/>
          <w:sz w:val="22"/>
          <w:szCs w:val="22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tê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subjacent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mesma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preocupaçao.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59" w:right="419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13838"/>
          <w:spacing w:val="0"/>
          <w:w w:val="107"/>
        </w:rPr>
        <w:t>13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591.489563pt;margin-top:162.442322pt;width:.1pt;height:678.520156pt;mso-position-horizontal-relative:page;mso-position-vertical-relative:page;z-index:-8120" coordorigin="11830,3249" coordsize="2,13570">
            <v:shape style="position:absolute;left:11830;top:3249;width:2;height:13570" coordorigin="11830,3249" coordsize="0,13570" path="m11830,16819l11830,3249e" filled="f" stroked="t" strokeweight="1.077394pt" strokecolor="#AFB8B3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0" w:after="0" w:line="240" w:lineRule="auto"/>
        <w:ind w:left="126" w:right="366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D3D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3"/>
          <w:szCs w:val="23"/>
          <w:color w:val="363D3D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3"/>
          <w:szCs w:val="23"/>
          <w:color w:val="363D3D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D3D"/>
          <w:spacing w:val="0"/>
          <w:w w:val="100"/>
          <w:b/>
          <w:bCs/>
        </w:rPr>
        <w:t>Dilema</w:t>
      </w:r>
      <w:r>
        <w:rPr>
          <w:rFonts w:ascii="Arial" w:hAnsi="Arial" w:cs="Arial" w:eastAsia="Arial"/>
          <w:sz w:val="23"/>
          <w:szCs w:val="23"/>
          <w:color w:val="36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63D3D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D3D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3"/>
          <w:szCs w:val="23"/>
          <w:color w:val="363D3D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D3D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3"/>
          <w:szCs w:val="23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D3D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D3D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63D3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363D3D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D3D"/>
          <w:spacing w:val="0"/>
          <w:w w:val="104"/>
          <w:b/>
          <w:bCs/>
        </w:rPr>
        <w:t>carreira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1" w:lineRule="auto"/>
        <w:ind w:left="119" w:right="87" w:firstLine="72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compreendem-se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duvidas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conflito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dizer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faze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num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mement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especffic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processo,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envolve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escolha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entre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duas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alternativas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igualmente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insatisfat6rias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Scatur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676767"/>
          <w:spacing w:val="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2002a)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D3D"/>
          <w:spacing w:val="0"/>
          <w:w w:val="161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363D3D"/>
          <w:spacing w:val="25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envolv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2565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portant</w:t>
      </w:r>
      <w:r>
        <w:rPr>
          <w:rFonts w:ascii="Arial" w:hAnsi="Arial" w:cs="Arial" w:eastAsia="Arial"/>
          <w:sz w:val="21"/>
          <w:szCs w:val="21"/>
          <w:color w:val="363D3D"/>
          <w:spacing w:val="-16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676767"/>
          <w:spacing w:val="1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estabeleciment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conflito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percebido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princfpio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ético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MacKa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11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-12"/>
          <w:w w:val="111"/>
        </w:rPr>
        <w:t>'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1"/>
        </w:rPr>
        <w:t>Nei</w:t>
      </w:r>
      <w:r>
        <w:rPr>
          <w:rFonts w:ascii="Arial" w:hAnsi="Arial" w:cs="Arial" w:eastAsia="Arial"/>
          <w:sz w:val="21"/>
          <w:szCs w:val="21"/>
          <w:color w:val="363D3D"/>
          <w:spacing w:val="-21"/>
          <w:w w:val="111"/>
        </w:rPr>
        <w:t>l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15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1992)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outr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lad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19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tend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tai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conflito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altament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stressante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rarament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resolvidos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sua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integr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29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eles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mportant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font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Scatur</w:t>
      </w:r>
      <w:r>
        <w:rPr>
          <w:rFonts w:ascii="Arial" w:hAnsi="Arial" w:cs="Arial" w:eastAsia="Arial"/>
          <w:sz w:val="21"/>
          <w:szCs w:val="21"/>
          <w:color w:val="363D3D"/>
          <w:spacing w:val="-13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57" w:lineRule="exact"/>
        <w:ind w:left="112" w:right="10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2002a)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3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confusa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pessoa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!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levar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6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estagnaça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(Mens­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73" w:lineRule="auto"/>
        <w:ind w:left="112" w:right="7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Verhulst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0"/>
        </w:rPr>
        <w:t>al</w:t>
      </w:r>
      <w:r>
        <w:rPr>
          <w:rFonts w:ascii="Arial" w:hAnsi="Arial" w:cs="Arial" w:eastAsia="Arial"/>
          <w:sz w:val="21"/>
          <w:szCs w:val="21"/>
          <w:color w:val="363D3D"/>
          <w:spacing w:val="-1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-6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199</w:t>
      </w:r>
      <w:r>
        <w:rPr>
          <w:rFonts w:ascii="Arial" w:hAnsi="Arial" w:cs="Arial" w:eastAsia="Arial"/>
          <w:sz w:val="21"/>
          <w:szCs w:val="21"/>
          <w:color w:val="363D3D"/>
          <w:spacing w:val="-17"/>
          <w:w w:val="100"/>
        </w:rPr>
        <w:t>9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2565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D3D"/>
          <w:spacing w:val="0"/>
          <w:w w:val="161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363D3D"/>
          <w:spacing w:val="-46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grau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varia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varies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fatore</w:t>
      </w:r>
      <w:r>
        <w:rPr>
          <w:rFonts w:ascii="Arial" w:hAnsi="Arial" w:cs="Arial" w:eastAsia="Arial"/>
          <w:sz w:val="21"/>
          <w:szCs w:val="21"/>
          <w:color w:val="363D3D"/>
          <w:spacing w:val="-14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-13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pelo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menes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dois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importânci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criticidad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consequências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aument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di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3"/>
        </w:rPr>
        <w:t>f</w:t>
      </w:r>
      <w:r>
        <w:rPr>
          <w:rFonts w:ascii="Arial" w:hAnsi="Arial" w:cs="Arial" w:eastAsia="Arial"/>
          <w:sz w:val="21"/>
          <w:szCs w:val="21"/>
          <w:color w:val="525656"/>
          <w:spacing w:val="-17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culdade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azer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discriminaçao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opçôes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menes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avoraveis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Scatur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2002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6"/>
        </w:rPr>
        <w:t>;</w:t>
      </w:r>
      <w:r>
        <w:rPr>
          <w:rFonts w:ascii="Arial" w:hAnsi="Arial" w:cs="Arial" w:eastAsia="Arial"/>
          <w:sz w:val="21"/>
          <w:szCs w:val="21"/>
          <w:color w:val="525656"/>
          <w:spacing w:val="1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2005)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inevitabilidad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enraizada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naturez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complexa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relaçôes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humanas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necessidade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gerir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processos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interaça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0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525656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neare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76767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levant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questôe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curso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açao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mais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apropriado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escolher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(Cardos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-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2008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4"/>
        </w:rPr>
        <w:t>)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370" w:lineRule="auto"/>
        <w:ind w:left="112" w:right="81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Debiak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(2007</w:t>
      </w:r>
      <w:r>
        <w:rPr>
          <w:rFonts w:ascii="Arial" w:hAnsi="Arial" w:cs="Arial" w:eastAsia="Arial"/>
          <w:sz w:val="21"/>
          <w:szCs w:val="21"/>
          <w:color w:val="363D3D"/>
          <w:spacing w:val="-8"/>
          <w:w w:val="108"/>
        </w:rPr>
        <w:t>)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676767"/>
          <w:spacing w:val="1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humildade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espirito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critico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4"/>
          <w:w w:val="114"/>
        </w:rPr>
        <w:t>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aracte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525656"/>
          <w:spacing w:val="-2"/>
          <w:w w:val="194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stica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importante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nas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suas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63D3D"/>
          <w:spacing w:val="-15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25656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ativa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promover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estabeleciment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relaçôes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colab</w:t>
      </w:r>
      <w:r>
        <w:rPr>
          <w:rFonts w:ascii="Arial" w:hAnsi="Arial" w:cs="Arial" w:eastAsia="Arial"/>
          <w:sz w:val="21"/>
          <w:szCs w:val="21"/>
          <w:color w:val="363D3D"/>
          <w:spacing w:val="-9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ativa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clientes,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facilit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mudanças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vida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pessoas</w:t>
      </w:r>
      <w:r>
        <w:rPr>
          <w:rFonts w:ascii="Arial" w:hAnsi="Arial" w:cs="Arial" w:eastAsia="Arial"/>
          <w:sz w:val="21"/>
          <w:szCs w:val="21"/>
          <w:color w:val="15161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5161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15161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1"/>
          <w:w w:val="114"/>
        </w:rPr>
        <w:t>d</w:t>
      </w:r>
      <w:r>
        <w:rPr>
          <w:rFonts w:ascii="Arial" w:hAnsi="Arial" w:cs="Arial" w:eastAsia="Arial"/>
          <w:sz w:val="21"/>
          <w:szCs w:val="21"/>
          <w:color w:val="525656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st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tentativ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res</w:t>
      </w:r>
      <w:r>
        <w:rPr>
          <w:rFonts w:ascii="Arial" w:hAnsi="Arial" w:cs="Arial" w:eastAsia="Arial"/>
          <w:sz w:val="21"/>
          <w:szCs w:val="21"/>
          <w:color w:val="363D3D"/>
          <w:spacing w:val="-9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ver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dilema</w:t>
      </w:r>
      <w:r>
        <w:rPr>
          <w:rFonts w:ascii="Arial" w:hAnsi="Arial" w:cs="Arial" w:eastAsia="Arial"/>
          <w:sz w:val="21"/>
          <w:szCs w:val="21"/>
          <w:color w:val="363D3D"/>
          <w:spacing w:val="-1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1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torna-se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reconheça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chamadas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5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situaçôe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dilematica</w:t>
      </w:r>
      <w:r>
        <w:rPr>
          <w:rFonts w:ascii="Arial" w:hAnsi="Arial" w:cs="Arial" w:eastAsia="Arial"/>
          <w:sz w:val="21"/>
          <w:szCs w:val="21"/>
          <w:color w:val="363D3D"/>
          <w:spacing w:val="-4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>",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76767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possua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relevant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conheciment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norma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analise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esse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conhe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25656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aplica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D3D"/>
          <w:spacing w:val="0"/>
          <w:w w:val="114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63D3D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questa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demonstr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capacidades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comunicaçao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negociaçao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Singe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2003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4"/>
        </w:rPr>
        <w:t>)</w:t>
      </w:r>
      <w:r>
        <w:rPr>
          <w:rFonts w:ascii="Arial" w:hAnsi="Arial" w:cs="Arial" w:eastAsia="Arial"/>
          <w:sz w:val="21"/>
          <w:szCs w:val="21"/>
          <w:color w:val="151618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376" w:lineRule="auto"/>
        <w:ind w:left="119" w:right="80" w:firstLine="71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Contud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revelam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apenas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carreir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mas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nos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pensamento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discursos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proprios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cliente</w:t>
      </w:r>
      <w:r>
        <w:rPr>
          <w:rFonts w:ascii="Arial" w:hAnsi="Arial" w:cs="Arial" w:eastAsia="Arial"/>
          <w:sz w:val="21"/>
          <w:szCs w:val="21"/>
          <w:color w:val="363D3D"/>
          <w:spacing w:val="-1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151618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15161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51618"/>
          <w:spacing w:val="-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levade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cabo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Pittma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(2000)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mostro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363D3D"/>
          <w:spacing w:val="-12"/>
          <w:w w:val="106"/>
        </w:rPr>
        <w:t>l</w:t>
      </w:r>
      <w:r>
        <w:rPr>
          <w:rFonts w:ascii="Arial" w:hAnsi="Arial" w:cs="Arial" w:eastAsia="Arial"/>
          <w:sz w:val="21"/>
          <w:szCs w:val="21"/>
          <w:color w:val="525656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pode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6"/>
          <w:w w:val="109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ev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25656"/>
          <w:spacing w:val="-16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3"/>
        </w:rPr>
        <w:t>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trè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tipo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dilema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676767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incerteza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vs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certeza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3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interesse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vs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pratic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3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foc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10"/>
          <w:w w:val="108"/>
        </w:rPr>
        <w:t>v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opçôe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6" w:lineRule="auto"/>
        <w:ind w:left="119" w:right="59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primeiro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incerteza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8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certeza</w:t>
      </w:r>
      <w:r>
        <w:rPr>
          <w:rFonts w:ascii="Arial" w:hAnsi="Arial" w:cs="Arial" w:eastAsia="Arial"/>
          <w:sz w:val="21"/>
          <w:szCs w:val="21"/>
          <w:color w:val="363D3D"/>
          <w:spacing w:val="-8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cert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interesse</w:t>
      </w:r>
      <w:r>
        <w:rPr>
          <w:rFonts w:ascii="Arial" w:hAnsi="Arial" w:cs="Arial" w:eastAsia="Arial"/>
          <w:sz w:val="21"/>
          <w:szCs w:val="21"/>
          <w:color w:val="363D3D"/>
          <w:spacing w:val="-4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1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ideia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consumar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mercado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1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rabalho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parece-lhe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dificil.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Exempl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diz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5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realment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me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interessa,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mas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sei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ira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acontece</w:t>
      </w:r>
      <w:r>
        <w:rPr>
          <w:rFonts w:ascii="Arial" w:hAnsi="Arial" w:cs="Arial" w:eastAsia="Arial"/>
          <w:sz w:val="21"/>
          <w:szCs w:val="21"/>
          <w:color w:val="363D3D"/>
          <w:spacing w:val="-9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676767"/>
          <w:spacing w:val="-1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segundo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interesse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vs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pratica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676767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76767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3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cient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interesse</w:t>
      </w:r>
      <w:r>
        <w:rPr>
          <w:rFonts w:ascii="Arial" w:hAnsi="Arial" w:cs="Arial" w:eastAsia="Arial"/>
          <w:sz w:val="21"/>
          <w:szCs w:val="21"/>
          <w:color w:val="363D3D"/>
          <w:spacing w:val="-4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4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fic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quant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segui-los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56" w:right="4177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525656"/>
          <w:spacing w:val="-34"/>
          <w:w w:val="104"/>
        </w:rPr>
        <w:t>1</w:t>
      </w:r>
      <w:r>
        <w:rPr>
          <w:rFonts w:ascii="Courier New" w:hAnsi="Courier New" w:cs="Courier New" w:eastAsia="Courier New"/>
          <w:sz w:val="22"/>
          <w:szCs w:val="22"/>
          <w:color w:val="363D3D"/>
          <w:spacing w:val="0"/>
          <w:w w:val="122"/>
        </w:rPr>
        <w:t>4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40" w:right="158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3.280029pt;margin-top:84.600006pt;width:.1pt;height:757.080022pt;mso-position-horizontal-relative:page;mso-position-vertical-relative:page;z-index:-8119" coordorigin="11866,1692" coordsize="2,15142">
            <v:shape style="position:absolute;left:11866;top:1692;width:2;height:15142" coordorigin="11866,1692" coordsize="0,15142" path="m11866,16834l11866,1692e" filled="f" stroked="t" strokeweight=".72pt" strokecolor="#ACB3AF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33" w:after="0" w:line="373" w:lineRule="auto"/>
        <w:ind w:left="125" w:right="5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devide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quest6e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praticas,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dize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7"/>
        </w:rPr>
        <w:t>r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505254"/>
          <w:spacing w:val="3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05254"/>
          <w:spacing w:val="-11"/>
          <w:w w:val="106"/>
        </w:rPr>
        <w:t>x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empl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5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05254"/>
          <w:spacing w:val="1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quero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realment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faze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diferenç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1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tenh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ganhar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dinheiro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suficient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pagar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estudo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colocar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0"/>
        </w:rPr>
        <w:t>mes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10"/>
        </w:rPr>
        <w:t>a</w:t>
      </w:r>
      <w:r>
        <w:rPr>
          <w:rFonts w:ascii="Arial" w:hAnsi="Arial" w:cs="Arial" w:eastAsia="Arial"/>
          <w:sz w:val="21"/>
          <w:szCs w:val="21"/>
          <w:color w:val="505254"/>
          <w:spacing w:val="-12"/>
          <w:w w:val="110"/>
        </w:rPr>
        <w:t>"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ultim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254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terceir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i/>
        </w:rPr>
        <w:t>vs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opç6es)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cliente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identific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potencia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decisao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focando-s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num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interess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especffic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254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contud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toma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essa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escolha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come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definitiv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2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coloca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proprio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alternativas.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exempl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diz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254"/>
          <w:spacing w:val="-4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razac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quai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eu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histori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algo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eu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gostav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61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mas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eu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quero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limita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isse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talve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eu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queira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manter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algumas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opç6es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abertas".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ambiente,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fundamenta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tente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minimizar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cliente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2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explicando-lhes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surgiment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suas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duvida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relativa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constitu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normal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tomad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2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decisao.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374" w:lineRule="auto"/>
        <w:ind w:left="110" w:right="73" w:firstLine="71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Apesa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importânci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2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carreir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muit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pouce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sabe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assunt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vez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existe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poucas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abordagens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domi</w:t>
      </w:r>
      <w:r>
        <w:rPr>
          <w:rFonts w:ascii="Arial" w:hAnsi="Arial" w:cs="Arial" w:eastAsia="Arial"/>
          <w:sz w:val="21"/>
          <w:szCs w:val="21"/>
          <w:color w:val="313638"/>
          <w:spacing w:val="-11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505254"/>
          <w:spacing w:val="-17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254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Contud</w:t>
      </w:r>
      <w:r>
        <w:rPr>
          <w:rFonts w:ascii="Arial" w:hAnsi="Arial" w:cs="Arial" w:eastAsia="Arial"/>
          <w:sz w:val="21"/>
          <w:szCs w:val="21"/>
          <w:color w:val="313638"/>
          <w:spacing w:val="-14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05254"/>
          <w:spacing w:val="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primeira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oferecida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Gat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(1994)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analisar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problemas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envolvem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Assistido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Computado</w:t>
      </w:r>
      <w:r>
        <w:rPr>
          <w:rFonts w:ascii="Arial" w:hAnsi="Arial" w:cs="Arial" w:eastAsia="Arial"/>
          <w:sz w:val="21"/>
          <w:szCs w:val="21"/>
          <w:color w:val="313638"/>
          <w:spacing w:val="-10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-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alguns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sac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relevante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suscetivei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oco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05254"/>
          <w:spacing w:val="-6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2"/>
        </w:rPr>
        <w:t>c</w:t>
      </w:r>
      <w:r>
        <w:rPr>
          <w:rFonts w:ascii="Arial" w:hAnsi="Arial" w:cs="Arial" w:eastAsia="Arial"/>
          <w:sz w:val="21"/>
          <w:szCs w:val="21"/>
          <w:color w:val="313638"/>
          <w:spacing w:val="-11"/>
          <w:w w:val="112"/>
        </w:rPr>
        <w:t>a</w:t>
      </w:r>
      <w:r>
        <w:rPr>
          <w:rFonts w:ascii="Arial" w:hAnsi="Arial" w:cs="Arial" w:eastAsia="Arial"/>
          <w:sz w:val="21"/>
          <w:szCs w:val="21"/>
          <w:color w:val="505254"/>
          <w:spacing w:val="-15"/>
          <w:w w:val="112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2"/>
        </w:rPr>
        <w:t>re</w:t>
      </w:r>
      <w:r>
        <w:rPr>
          <w:rFonts w:ascii="Arial" w:hAnsi="Arial" w:cs="Arial" w:eastAsia="Arial"/>
          <w:sz w:val="21"/>
          <w:szCs w:val="21"/>
          <w:color w:val="313638"/>
          <w:spacing w:val="-29"/>
          <w:w w:val="112"/>
        </w:rPr>
        <w:t>i</w:t>
      </w:r>
      <w:r>
        <w:rPr>
          <w:rFonts w:ascii="Arial" w:hAnsi="Arial" w:cs="Arial" w:eastAsia="Arial"/>
          <w:sz w:val="21"/>
          <w:szCs w:val="21"/>
          <w:color w:val="505254"/>
          <w:spacing w:val="-8"/>
          <w:w w:val="112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2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direto.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relacionados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fact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dar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05254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ormaç6es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client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05254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62"/>
        </w:rPr>
        <w:t>0</w:t>
      </w:r>
      <w:r>
        <w:rPr>
          <w:rFonts w:ascii="Arial" w:hAnsi="Arial" w:cs="Arial" w:eastAsia="Arial"/>
          <w:sz w:val="21"/>
          <w:szCs w:val="21"/>
          <w:color w:val="313638"/>
          <w:spacing w:val="-36"/>
          <w:w w:val="16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primeiro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associado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desafi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ev</w:t>
      </w:r>
      <w:r>
        <w:rPr>
          <w:rFonts w:ascii="Arial" w:hAnsi="Arial" w:cs="Arial" w:eastAsia="Arial"/>
          <w:sz w:val="21"/>
          <w:szCs w:val="21"/>
          <w:color w:val="313638"/>
          <w:spacing w:val="-19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505254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influênci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estere6tipo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seleçao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505254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ansmissao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informaç6es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62"/>
        </w:rPr>
        <w:t>0</w:t>
      </w:r>
      <w:r>
        <w:rPr>
          <w:rFonts w:ascii="Arial" w:hAnsi="Arial" w:cs="Arial" w:eastAsia="Arial"/>
          <w:sz w:val="21"/>
          <w:szCs w:val="21"/>
          <w:color w:val="313638"/>
          <w:spacing w:val="70"/>
          <w:w w:val="16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segundo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diz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respeito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fornecimento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informaç6e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relevante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sobrecarregar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client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4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procura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equilibrio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facilita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suas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aspiraç6es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compromete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pianos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carreir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377" w:lineRule="auto"/>
        <w:ind w:left="110" w:right="66" w:firstLine="7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abordagem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oferecida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Sultana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Watts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(2006)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basearam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pesquisas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orientaça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Serviço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Publiee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Emprego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Europa.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encontrado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frequênci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fora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505254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(a)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tensa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perspetiv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ofert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serviços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personalizados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centrad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realidade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mercado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muit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restrit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oportunidade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6"/>
        </w:rPr>
        <w:t>;</w:t>
      </w:r>
      <w:r>
        <w:rPr>
          <w:rFonts w:ascii="Arial" w:hAnsi="Arial" w:cs="Arial" w:eastAsia="Arial"/>
          <w:sz w:val="21"/>
          <w:szCs w:val="21"/>
          <w:color w:val="505254"/>
          <w:spacing w:val="4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(b)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conflit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colocaça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1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prazos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estabelecido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nivel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politic</w:t>
      </w:r>
      <w:r>
        <w:rPr>
          <w:rFonts w:ascii="Arial" w:hAnsi="Arial" w:cs="Arial" w:eastAsia="Arial"/>
          <w:sz w:val="21"/>
          <w:szCs w:val="21"/>
          <w:color w:val="313638"/>
          <w:spacing w:val="-14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1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pressionando</w:t>
      </w:r>
      <w:r>
        <w:rPr>
          <w:rFonts w:ascii="Arial" w:hAnsi="Arial" w:cs="Arial" w:eastAsia="Arial"/>
          <w:sz w:val="21"/>
          <w:szCs w:val="21"/>
          <w:color w:val="313638"/>
          <w:spacing w:val="-3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orienta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nas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suas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escolhas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(c)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curt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periode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destinad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(d)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conflit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adoçao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modele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orientaça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posicione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come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receto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passive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505254"/>
          <w:spacing w:val="-11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ço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8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Numa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perspetiv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recent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-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Cardoso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(2012)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realizaram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que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380" w:lineRule="atLeast"/>
        <w:ind w:left="125" w:right="6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procurou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explorar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principais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enfrentam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carreir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254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iss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505254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05254"/>
          <w:spacing w:val="49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autore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levaram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cabo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24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entrevistas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250" w:right="4200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13638"/>
          <w:spacing w:val="0"/>
          <w:w w:val="93"/>
        </w:rPr>
        <w:t>15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60"/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1.669128pt;margin-top:201.255981pt;width:.1pt;height:639.706503pt;mso-position-horizontal-relative:page;mso-position-vertical-relative:page;z-index:-8118" coordorigin="11833,4025" coordsize="2,12794">
            <v:shape style="position:absolute;left:11833;top:4025;width:2;height:12794" coordorigin="11833,4025" coordsize="0,12794" path="m11833,16819l11833,4025e" filled="f" stroked="t" strokeweight="1.077394pt" strokecolor="#B3B8B8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371" w:lineRule="auto"/>
        <w:ind w:left="132" w:right="8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semi-estruturada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portuguese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experiente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1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14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trabalha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ambie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45659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trabalha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conte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545659"/>
          <w:spacing w:val="-3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educative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376" w:lineRule="auto"/>
        <w:ind w:left="132" w:right="94" w:firstLine="71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objetivo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fora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analisar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6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comprar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grupos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contextes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principais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onde</w:t>
      </w:r>
      <w:r>
        <w:rPr>
          <w:rFonts w:ascii="Arial" w:hAnsi="Arial" w:cs="Arial" w:eastAsia="Arial"/>
          <w:sz w:val="21"/>
          <w:szCs w:val="21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ocorre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atividade: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emprego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educaçâo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revelaram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cinco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dominios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principais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experiências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dilematica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545659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(1)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neutralidad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1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(2)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avaliaçâ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(3)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dupla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lealdade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(4)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limite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papéi</w:t>
      </w:r>
      <w:r>
        <w:rPr>
          <w:rFonts w:ascii="Arial" w:hAnsi="Arial" w:cs="Arial" w:eastAsia="Arial"/>
          <w:sz w:val="21"/>
          <w:szCs w:val="21"/>
          <w:color w:val="363B3D"/>
          <w:spacing w:val="-4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-13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(5)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confidencialidad</w:t>
      </w:r>
      <w:r>
        <w:rPr>
          <w:rFonts w:ascii="Arial" w:hAnsi="Arial" w:cs="Arial" w:eastAsia="Arial"/>
          <w:sz w:val="21"/>
          <w:szCs w:val="21"/>
          <w:color w:val="363B3D"/>
          <w:spacing w:val="-9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52" w:lineRule="exact"/>
        <w:ind w:left="84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neutralidad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5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tipic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consist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8" w:lineRule="auto"/>
        <w:ind w:left="118" w:right="81" w:firstLine="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profissiona</w:t>
      </w:r>
      <w:r>
        <w:rPr>
          <w:rFonts w:ascii="Arial" w:hAnsi="Arial" w:cs="Arial" w:eastAsia="Arial"/>
          <w:sz w:val="21"/>
          <w:szCs w:val="21"/>
          <w:color w:val="363B3D"/>
          <w:spacing w:val="-25"/>
          <w:w w:val="106"/>
        </w:rPr>
        <w:t>l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-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deve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confronta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pianos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-9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6B6B6E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dilema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veri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5"/>
        </w:rPr>
        <w:t>f</w:t>
      </w:r>
      <w:r>
        <w:rPr>
          <w:rFonts w:ascii="Arial" w:hAnsi="Arial" w:cs="Arial" w:eastAsia="Arial"/>
          <w:sz w:val="21"/>
          <w:szCs w:val="21"/>
          <w:color w:val="545659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cado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trê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3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-12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tuaç6es: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psic</w:t>
      </w:r>
      <w:r>
        <w:rPr>
          <w:rFonts w:ascii="Arial" w:hAnsi="Arial" w:cs="Arial" w:eastAsia="Arial"/>
          <w:sz w:val="21"/>
          <w:szCs w:val="21"/>
          <w:color w:val="363B3D"/>
          <w:spacing w:val="-19"/>
          <w:w w:val="108"/>
        </w:rPr>
        <w:t>6</w:t>
      </w:r>
      <w:r>
        <w:rPr>
          <w:rFonts w:ascii="Arial" w:hAnsi="Arial" w:cs="Arial" w:eastAsia="Arial"/>
          <w:sz w:val="21"/>
          <w:szCs w:val="21"/>
          <w:color w:val="545659"/>
          <w:spacing w:val="-2"/>
          <w:w w:val="52"/>
        </w:rPr>
        <w:t>1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ogo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acha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perfi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psicol6gico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nâo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encaixa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nos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pianos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acredit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pianos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seriam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dificei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conseguir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mercado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trabalho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atua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20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20"/>
        </w:rPr>
        <w:t>;</w:t>
      </w:r>
      <w:r>
        <w:rPr>
          <w:rFonts w:ascii="Arial" w:hAnsi="Arial" w:cs="Arial" w:eastAsia="Arial"/>
          <w:sz w:val="21"/>
          <w:szCs w:val="21"/>
          <w:color w:val="545659"/>
          <w:spacing w:val="16"/>
          <w:w w:val="12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considera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jovens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nâo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estâ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altur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suas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pr6prias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expetativas.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376" w:lineRule="auto"/>
        <w:ind w:left="118" w:right="56" w:firstLine="72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toda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circunstância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prevalece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questiona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realisme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pianos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frustra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esperanças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sonhos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entâ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nao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questiona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pianos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assi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permiti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investiment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pianos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irrealistas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pos</w:t>
      </w:r>
      <w:r>
        <w:rPr>
          <w:rFonts w:ascii="Arial" w:hAnsi="Arial" w:cs="Arial" w:eastAsia="Arial"/>
          <w:sz w:val="21"/>
          <w:szCs w:val="21"/>
          <w:color w:val="363B3D"/>
          <w:spacing w:val="-10"/>
          <w:w w:val="109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233"/>
        </w:rPr>
        <w:t>i</w:t>
      </w:r>
      <w:r>
        <w:rPr>
          <w:rFonts w:ascii="Arial" w:hAnsi="Arial" w:cs="Arial" w:eastAsia="Arial"/>
          <w:sz w:val="21"/>
          <w:szCs w:val="21"/>
          <w:color w:val="545659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veis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consequên</w:t>
      </w:r>
      <w:r>
        <w:rPr>
          <w:rFonts w:ascii="Arial" w:hAnsi="Arial" w:cs="Arial" w:eastAsia="Arial"/>
          <w:sz w:val="21"/>
          <w:szCs w:val="21"/>
          <w:color w:val="363B3D"/>
          <w:spacing w:val="-2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456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nega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3"/>
        </w:rPr>
        <w:t>t</w:t>
      </w:r>
      <w:r>
        <w:rPr>
          <w:rFonts w:ascii="Arial" w:hAnsi="Arial" w:cs="Arial" w:eastAsia="Arial"/>
          <w:sz w:val="21"/>
          <w:szCs w:val="21"/>
          <w:color w:val="545659"/>
          <w:spacing w:val="-18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va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B6B6E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18"/>
          <w:w w:val="114"/>
        </w:rPr>
        <w:t>d</w:t>
      </w:r>
      <w:r>
        <w:rPr>
          <w:rFonts w:ascii="Arial" w:hAnsi="Arial" w:cs="Arial" w:eastAsia="Arial"/>
          <w:sz w:val="21"/>
          <w:szCs w:val="21"/>
          <w:color w:val="545659"/>
          <w:spacing w:val="-14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lema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desafi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princi</w:t>
      </w:r>
      <w:r>
        <w:rPr>
          <w:rFonts w:ascii="Arial" w:hAnsi="Arial" w:cs="Arial" w:eastAsia="Arial"/>
          <w:sz w:val="21"/>
          <w:szCs w:val="21"/>
          <w:color w:val="363B3D"/>
          <w:spacing w:val="-13"/>
          <w:w w:val="108"/>
        </w:rPr>
        <w:t>p</w:t>
      </w:r>
      <w:r>
        <w:rPr>
          <w:rFonts w:ascii="Arial" w:hAnsi="Arial" w:cs="Arial" w:eastAsia="Arial"/>
          <w:sz w:val="21"/>
          <w:szCs w:val="21"/>
          <w:color w:val="5456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ético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2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be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7"/>
        </w:rPr>
        <w:t>m</w:t>
      </w:r>
      <w:r>
        <w:rPr>
          <w:rFonts w:ascii="Arial" w:hAnsi="Arial" w:cs="Arial" w:eastAsia="Arial"/>
          <w:sz w:val="21"/>
          <w:szCs w:val="21"/>
          <w:color w:val="545659"/>
          <w:spacing w:val="-11"/>
          <w:w w:val="107"/>
        </w:rPr>
        <w:t>-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esta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respeit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pelas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direito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toma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decis6es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aut6noma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informada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pr6pria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carreir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B6B6E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-3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emples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concreto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14"/>
          <w:w w:val="110"/>
        </w:rPr>
        <w:t>d</w:t>
      </w:r>
      <w:r>
        <w:rPr>
          <w:rFonts w:ascii="Arial" w:hAnsi="Arial" w:cs="Arial" w:eastAsia="Arial"/>
          <w:sz w:val="21"/>
          <w:szCs w:val="21"/>
          <w:color w:val="545659"/>
          <w:spacing w:val="-4"/>
          <w:w w:val="110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0"/>
        </w:rPr>
        <w:t>lemas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ne</w:t>
      </w:r>
      <w:r>
        <w:rPr>
          <w:rFonts w:ascii="Arial" w:hAnsi="Arial" w:cs="Arial" w:eastAsia="Arial"/>
          <w:sz w:val="21"/>
          <w:szCs w:val="21"/>
          <w:color w:val="363B3D"/>
          <w:spacing w:val="-15"/>
          <w:w w:val="107"/>
        </w:rPr>
        <w:t>u</w:t>
      </w:r>
      <w:r>
        <w:rPr>
          <w:rFonts w:ascii="Arial" w:hAnsi="Arial" w:cs="Arial" w:eastAsia="Arial"/>
          <w:sz w:val="21"/>
          <w:szCs w:val="21"/>
          <w:color w:val="545659"/>
          <w:spacing w:val="-9"/>
          <w:w w:val="121"/>
        </w:rPr>
        <w:t>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ra</w:t>
      </w:r>
      <w:r>
        <w:rPr>
          <w:rFonts w:ascii="Arial" w:hAnsi="Arial" w:cs="Arial" w:eastAsia="Arial"/>
          <w:sz w:val="21"/>
          <w:szCs w:val="21"/>
          <w:color w:val="363B3D"/>
          <w:spacing w:val="-20"/>
          <w:w w:val="109"/>
        </w:rPr>
        <w:t>l</w:t>
      </w:r>
      <w:r>
        <w:rPr>
          <w:rFonts w:ascii="Arial" w:hAnsi="Arial" w:cs="Arial" w:eastAsia="Arial"/>
          <w:sz w:val="21"/>
          <w:szCs w:val="21"/>
          <w:color w:val="5456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dade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-2"/>
          <w:w w:val="110"/>
        </w:rPr>
        <w:t>r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10"/>
        </w:rPr>
        <w:t>:</w:t>
      </w:r>
      <w:r>
        <w:rPr>
          <w:rFonts w:ascii="Arial" w:hAnsi="Arial" w:cs="Arial" w:eastAsia="Arial"/>
          <w:sz w:val="21"/>
          <w:szCs w:val="21"/>
          <w:color w:val="545659"/>
          <w:spacing w:val="5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psic</w:t>
      </w:r>
      <w:r>
        <w:rPr>
          <w:rFonts w:ascii="Arial" w:hAnsi="Arial" w:cs="Arial" w:eastAsia="Arial"/>
          <w:sz w:val="21"/>
          <w:szCs w:val="21"/>
          <w:color w:val="363B3D"/>
          <w:spacing w:val="-20"/>
          <w:w w:val="106"/>
        </w:rPr>
        <w:t>6</w:t>
      </w:r>
      <w:r>
        <w:rPr>
          <w:rFonts w:ascii="Arial" w:hAnsi="Arial" w:cs="Arial" w:eastAsia="Arial"/>
          <w:sz w:val="21"/>
          <w:szCs w:val="21"/>
          <w:color w:val="545659"/>
          <w:spacing w:val="-2"/>
          <w:w w:val="52"/>
        </w:rPr>
        <w:t>1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ogo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fic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confront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45659"/>
          <w:spacing w:val="-13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ient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4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excessiva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ambiçao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p</w:t>
      </w:r>
      <w:r>
        <w:rPr>
          <w:rFonts w:ascii="Arial" w:hAnsi="Arial" w:cs="Arial" w:eastAsia="Arial"/>
          <w:sz w:val="21"/>
          <w:szCs w:val="21"/>
          <w:color w:val="363B3D"/>
          <w:spacing w:val="-9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96"/>
        </w:rPr>
        <w:t>c61ogo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fic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apoia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alterna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545659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vas</w:t>
      </w:r>
      <w:r>
        <w:rPr>
          <w:rFonts w:ascii="Arial" w:hAnsi="Arial" w:cs="Arial" w:eastAsia="Arial"/>
          <w:sz w:val="21"/>
          <w:szCs w:val="21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2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difici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concretizaça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contribuind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seu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otimism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4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arriscando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possibilidades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desempreg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45659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sugere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ele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proprio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alternativa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impondo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valores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perant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limitaç6e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fisica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intelectuais,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99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fic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deve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nâo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incentiva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projeta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ambiciosos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promovam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desenvolvimento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autoestima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cliente,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nao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respeitand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autonomi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decisâ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B6B6E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ilustra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B6B6E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podemos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fazer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alusâo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vulnerav</w:t>
      </w:r>
      <w:r>
        <w:rPr>
          <w:rFonts w:ascii="Arial" w:hAnsi="Arial" w:cs="Arial" w:eastAsia="Arial"/>
          <w:sz w:val="21"/>
          <w:szCs w:val="21"/>
          <w:color w:val="363B3D"/>
          <w:spacing w:val="-11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659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nomeadament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portadore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deficiênci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pessoas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socialment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-11"/>
          <w:w w:val="107"/>
        </w:rPr>
        <w:t>u</w:t>
      </w:r>
      <w:r>
        <w:rPr>
          <w:rFonts w:ascii="Arial" w:hAnsi="Arial" w:cs="Arial" w:eastAsia="Arial"/>
          <w:sz w:val="21"/>
          <w:szCs w:val="21"/>
          <w:color w:val="545659"/>
          <w:spacing w:val="-12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desfavore</w:t>
      </w:r>
      <w:r>
        <w:rPr>
          <w:rFonts w:ascii="Arial" w:hAnsi="Arial" w:cs="Arial" w:eastAsia="Arial"/>
          <w:sz w:val="21"/>
          <w:szCs w:val="21"/>
          <w:color w:val="363B3D"/>
          <w:spacing w:val="-2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456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.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Neste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casa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9"/>
        </w:rPr>
        <w:t>s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-14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exist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consciência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necessario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confront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realidade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modifica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padrâo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disfunciona</w:t>
      </w:r>
      <w:r>
        <w:rPr>
          <w:rFonts w:ascii="Arial" w:hAnsi="Arial" w:cs="Arial" w:eastAsia="Arial"/>
          <w:sz w:val="21"/>
          <w:szCs w:val="21"/>
          <w:color w:val="363B3D"/>
          <w:spacing w:val="-24"/>
          <w:w w:val="106"/>
        </w:rPr>
        <w:t>l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consciencializando-se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opçâo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vocacional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nâo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-2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5456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adequada.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378" w:lineRule="auto"/>
        <w:ind w:left="132" w:right="69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Quand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neutralidad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desafiad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confront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projeta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client</w:t>
      </w:r>
      <w:r>
        <w:rPr>
          <w:rFonts w:ascii="Arial" w:hAnsi="Arial" w:cs="Arial" w:eastAsia="Arial"/>
          <w:sz w:val="21"/>
          <w:szCs w:val="21"/>
          <w:color w:val="363B3D"/>
          <w:spacing w:val="-15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60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revela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especificidade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relaçâo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em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76" w:right="4165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63B3D"/>
          <w:spacing w:val="-40"/>
          <w:w w:val="104"/>
        </w:rPr>
        <w:t>1</w:t>
      </w:r>
      <w:r>
        <w:rPr>
          <w:rFonts w:ascii="Courier New" w:hAnsi="Courier New" w:cs="Courier New" w:eastAsia="Courier New"/>
          <w:sz w:val="22"/>
          <w:szCs w:val="22"/>
          <w:color w:val="545659"/>
          <w:spacing w:val="0"/>
          <w:w w:val="121"/>
        </w:rPr>
        <w:t>6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3.460022pt;margin-top:138.240005pt;width:.1pt;height:703.80002pt;mso-position-horizontal-relative:page;mso-position-vertical-relative:page;z-index:-8117" coordorigin="11869,2765" coordsize="2,14076">
            <v:shape style="position:absolute;left:11869;top:2765;width:2;height:14076" coordorigin="11869,2765" coordsize="0,14076" path="m11869,16841l11869,2765e" filled="f" stroked="t" strokeweight="1.08pt" strokecolor="#AFB3B3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32" w:after="0" w:line="360" w:lineRule="auto"/>
        <w:ind w:left="110" w:right="68" w:firstLine="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careir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4F5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caso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638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revela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duplo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pape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!</w:t>
      </w:r>
      <w:r>
        <w:rPr>
          <w:rFonts w:ascii="Arial" w:hAnsi="Arial" w:cs="Arial" w:eastAsia="Arial"/>
          <w:sz w:val="22"/>
          <w:szCs w:val="22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caracteriz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carreir</w:t>
      </w:r>
      <w:r>
        <w:rPr>
          <w:rFonts w:ascii="Arial" w:hAnsi="Arial" w:cs="Arial" w:eastAsia="Arial"/>
          <w:sz w:val="22"/>
          <w:szCs w:val="22"/>
          <w:color w:val="313638"/>
          <w:spacing w:val="-7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4D4F5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lad</w:t>
      </w:r>
      <w:r>
        <w:rPr>
          <w:rFonts w:ascii="Arial" w:hAnsi="Arial" w:cs="Arial" w:eastAsia="Arial"/>
          <w:sz w:val="22"/>
          <w:szCs w:val="22"/>
          <w:color w:val="313638"/>
          <w:spacing w:val="-1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pape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!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companheiro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facilita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construçao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novos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significados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das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vividas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pelo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cliente,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levam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construça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seu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vid</w:t>
      </w:r>
      <w:r>
        <w:rPr>
          <w:rFonts w:ascii="Arial" w:hAnsi="Arial" w:cs="Arial" w:eastAsia="Arial"/>
          <w:sz w:val="22"/>
          <w:szCs w:val="22"/>
          <w:color w:val="313638"/>
          <w:spacing w:val="-15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verificando-se,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assi</w:t>
      </w:r>
      <w:r>
        <w:rPr>
          <w:rFonts w:ascii="Arial" w:hAnsi="Arial" w:cs="Arial" w:eastAsia="Arial"/>
          <w:sz w:val="22"/>
          <w:szCs w:val="22"/>
          <w:color w:val="313638"/>
          <w:spacing w:val="-13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262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264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proximidade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ambo</w:t>
      </w:r>
      <w:r>
        <w:rPr>
          <w:rFonts w:ascii="Arial" w:hAnsi="Arial" w:cs="Arial" w:eastAsia="Arial"/>
          <w:sz w:val="22"/>
          <w:szCs w:val="22"/>
          <w:color w:val="313638"/>
          <w:spacing w:val="-7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626264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26264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outr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lado,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estabelec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afastamento,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inform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oportunidade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escolares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profissionais,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apresent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evisa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embuti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realisme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projete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Savicka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98"/>
        </w:rPr>
        <w:t>2006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98"/>
        </w:rPr>
        <w:t>)</w:t>
      </w:r>
      <w:r>
        <w:rPr>
          <w:rFonts w:ascii="Arial" w:hAnsi="Arial" w:cs="Arial" w:eastAsia="Arial"/>
          <w:sz w:val="22"/>
          <w:szCs w:val="22"/>
          <w:color w:val="626264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359" w:lineRule="auto"/>
        <w:ind w:left="110" w:right="68" w:firstLine="7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diz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respeit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</w:t>
      </w:r>
      <w:r>
        <w:rPr>
          <w:rFonts w:ascii="Arial" w:hAnsi="Arial" w:cs="Arial" w:eastAsia="Arial"/>
          <w:sz w:val="22"/>
          <w:szCs w:val="22"/>
          <w:color w:val="313638"/>
          <w:spacing w:val="-1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referênci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ceder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pressac</w:t>
      </w:r>
      <w:r>
        <w:rPr>
          <w:rFonts w:ascii="Arial" w:hAnsi="Arial" w:cs="Arial" w:eastAsia="Arial"/>
          <w:sz w:val="22"/>
          <w:szCs w:val="22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uso</w:t>
      </w:r>
      <w:r>
        <w:rPr>
          <w:rFonts w:ascii="Arial" w:hAnsi="Arial" w:cs="Arial" w:eastAsia="Arial"/>
          <w:sz w:val="22"/>
          <w:szCs w:val="22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instrumente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psicolégic</w:t>
      </w:r>
      <w:r>
        <w:rPr>
          <w:rFonts w:ascii="Arial" w:hAnsi="Arial" w:cs="Arial" w:eastAsia="Arial"/>
          <w:sz w:val="22"/>
          <w:szCs w:val="22"/>
          <w:color w:val="313638"/>
          <w:spacing w:val="-17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030303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30303"/>
          <w:spacing w:val="0"/>
          <w:w w:val="13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conflit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motive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diferente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D4F5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primeiro</w:t>
      </w:r>
      <w:r>
        <w:rPr>
          <w:rFonts w:ascii="Arial" w:hAnsi="Arial" w:cs="Arial" w:eastAsia="Arial"/>
          <w:sz w:val="22"/>
          <w:szCs w:val="22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luga</w:t>
      </w:r>
      <w:r>
        <w:rPr>
          <w:rFonts w:ascii="Arial" w:hAnsi="Arial" w:cs="Arial" w:eastAsia="Arial"/>
          <w:sz w:val="22"/>
          <w:szCs w:val="22"/>
          <w:color w:val="313638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psicélogo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pressac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uso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procedimento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mediçao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vulgarment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utilizado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pela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serviços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ma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262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264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outr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lad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4F5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sabe</w:t>
      </w:r>
      <w:r>
        <w:rPr>
          <w:rFonts w:ascii="Arial" w:hAnsi="Arial" w:cs="Arial" w:eastAsia="Arial"/>
          <w:sz w:val="22"/>
          <w:szCs w:val="22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esses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testes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adequados</w:t>
      </w:r>
      <w:r>
        <w:rPr>
          <w:rFonts w:ascii="Arial" w:hAnsi="Arial" w:cs="Arial" w:eastAsia="Arial"/>
          <w:sz w:val="22"/>
          <w:szCs w:val="22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populaçao</w:t>
      </w:r>
      <w:r>
        <w:rPr>
          <w:rFonts w:ascii="Arial" w:hAnsi="Arial" w:cs="Arial" w:eastAsia="Arial"/>
          <w:sz w:val="22"/>
          <w:szCs w:val="22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especffica.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Neste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caso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poder-se-à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questiona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"dev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realizar</w:t>
      </w:r>
      <w:r>
        <w:rPr>
          <w:rFonts w:ascii="Arial" w:hAnsi="Arial" w:cs="Arial" w:eastAsia="Arial"/>
          <w:sz w:val="22"/>
          <w:szCs w:val="22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pessoa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apenas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completo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1363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°</w:t>
      </w:r>
      <w:r>
        <w:rPr>
          <w:rFonts w:ascii="Arial" w:hAnsi="Arial" w:cs="Arial" w:eastAsia="Arial"/>
          <w:sz w:val="22"/>
          <w:szCs w:val="22"/>
          <w:color w:val="313638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6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teste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questa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136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concebidos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79" w:lineRule="exact"/>
        <w:ind w:left="125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para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pessoas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  <w:position w:val="1"/>
        </w:rPr>
        <w:t>concl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1"/>
          <w:position w:val="1"/>
        </w:rPr>
        <w:t>u</w:t>
      </w:r>
      <w:r>
        <w:rPr>
          <w:rFonts w:ascii="Arial" w:hAnsi="Arial" w:cs="Arial" w:eastAsia="Arial"/>
          <w:sz w:val="22"/>
          <w:szCs w:val="22"/>
          <w:color w:val="4D4F52"/>
          <w:spacing w:val="-2"/>
          <w:w w:val="53"/>
          <w:position w:val="1"/>
        </w:rPr>
        <w:t>f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  <w:position w:val="1"/>
        </w:rPr>
        <w:t>ram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9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  <w:position w:val="1"/>
        </w:rPr>
        <w:t> </w:t>
      </w:r>
      <w:r>
        <w:rPr>
          <w:rFonts w:ascii="Arial" w:hAnsi="Arial" w:cs="Arial" w:eastAsia="Arial"/>
          <w:sz w:val="31"/>
          <w:szCs w:val="31"/>
          <w:color w:val="313638"/>
          <w:spacing w:val="0"/>
          <w:w w:val="85"/>
          <w:position w:val="1"/>
        </w:rPr>
        <w:t>°</w:t>
      </w:r>
      <w:r>
        <w:rPr>
          <w:rFonts w:ascii="Arial" w:hAnsi="Arial" w:cs="Arial" w:eastAsia="Arial"/>
          <w:sz w:val="31"/>
          <w:szCs w:val="31"/>
          <w:color w:val="313638"/>
          <w:spacing w:val="-21"/>
          <w:w w:val="85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ano?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Devo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2"/>
          <w:szCs w:val="22"/>
          <w:color w:val="313638"/>
          <w:spacing w:val="-10"/>
          <w:w w:val="100"/>
          <w:position w:val="1"/>
        </w:rPr>
        <w:t>o</w:t>
      </w:r>
      <w:r>
        <w:rPr>
          <w:rFonts w:ascii="Arial" w:hAnsi="Arial" w:cs="Arial" w:eastAsia="Arial"/>
          <w:sz w:val="22"/>
          <w:szCs w:val="22"/>
          <w:color w:val="4D4F52"/>
          <w:spacing w:val="-13"/>
          <w:w w:val="100"/>
          <w:position w:val="1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rer</w:t>
      </w:r>
      <w:r>
        <w:rPr>
          <w:rFonts w:ascii="Arial" w:hAnsi="Arial" w:cs="Arial" w:eastAsia="Arial"/>
          <w:sz w:val="22"/>
          <w:szCs w:val="22"/>
          <w:color w:val="313638"/>
          <w:spacing w:val="3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risco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feri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autoestim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  <w:position w:val="1"/>
        </w:rPr>
        <w:t>do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5" w:lineRule="auto"/>
        <w:ind w:left="110" w:right="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psicolégica?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D4F5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sum</w:t>
      </w:r>
      <w:r>
        <w:rPr>
          <w:rFonts w:ascii="Arial" w:hAnsi="Arial" w:cs="Arial" w:eastAsia="Arial"/>
          <w:sz w:val="22"/>
          <w:szCs w:val="22"/>
          <w:color w:val="313638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se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utiliz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procedimento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avaliativo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institufdo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utiliz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mais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adequados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cliente.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360" w:lineRule="auto"/>
        <w:ind w:left="110" w:right="68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segundo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lugar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ocorre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demonstr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desejo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submeter-s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medidas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padronizadas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p</w:t>
      </w:r>
      <w:r>
        <w:rPr>
          <w:rFonts w:ascii="Arial" w:hAnsi="Arial" w:cs="Arial" w:eastAsia="Arial"/>
          <w:sz w:val="22"/>
          <w:szCs w:val="22"/>
          <w:color w:val="313638"/>
          <w:spacing w:val="-1"/>
          <w:w w:val="103"/>
        </w:rPr>
        <w:t>s</w:t>
      </w:r>
      <w:r>
        <w:rPr>
          <w:rFonts w:ascii="Arial" w:hAnsi="Arial" w:cs="Arial" w:eastAsia="Arial"/>
          <w:sz w:val="22"/>
          <w:szCs w:val="22"/>
          <w:color w:val="4D4F52"/>
          <w:spacing w:val="-12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célogo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exist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necessidade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considerar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uso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desse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avaliaça</w:t>
      </w:r>
      <w:r>
        <w:rPr>
          <w:rFonts w:ascii="Arial" w:hAnsi="Arial" w:cs="Arial" w:eastAsia="Arial"/>
          <w:sz w:val="22"/>
          <w:szCs w:val="22"/>
          <w:color w:val="313638"/>
          <w:spacing w:val="-7"/>
          <w:w w:val="102"/>
        </w:rPr>
        <w:t>o</w:t>
      </w:r>
      <w:r>
        <w:rPr>
          <w:rFonts w:ascii="Arial" w:hAnsi="Arial" w:cs="Arial" w:eastAsia="Arial"/>
          <w:sz w:val="22"/>
          <w:szCs w:val="22"/>
          <w:color w:val="626264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2626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26264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Apesa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senti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precisa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realizar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nenhum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teste,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perant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desejo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surge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4F52"/>
          <w:spacing w:val="-3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Devo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aplicar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teste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nao?".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8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careira</w:t>
      </w:r>
      <w:r>
        <w:rPr>
          <w:rFonts w:ascii="Arial" w:hAnsi="Arial" w:cs="Arial" w:eastAsia="Arial"/>
          <w:sz w:val="22"/>
          <w:szCs w:val="22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também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91" w:right="71" w:firstLine="1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decorrer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especificidade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modalidade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intervençao.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Assi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1"/>
        </w:rPr>
        <w:t>m</w:t>
      </w:r>
      <w:r>
        <w:rPr>
          <w:rFonts w:ascii="Arial" w:hAnsi="Arial" w:cs="Arial" w:eastAsia="Arial"/>
          <w:sz w:val="22"/>
          <w:szCs w:val="22"/>
          <w:color w:val="626264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626264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segundo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Cardoso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(2008)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sobrevalorizaçao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psicolégica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conduzir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algumas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duvidas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modo</w:t>
      </w:r>
      <w:r>
        <w:rPr>
          <w:rFonts w:ascii="Arial" w:hAnsi="Arial" w:cs="Arial" w:eastAsia="Arial"/>
          <w:sz w:val="22"/>
          <w:szCs w:val="22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99"/>
        </w:rPr>
        <w:t>apresenta</w:t>
      </w:r>
      <w:r>
        <w:rPr>
          <w:rFonts w:ascii="Arial" w:hAnsi="Arial" w:cs="Arial" w:eastAsia="Arial"/>
          <w:sz w:val="22"/>
          <w:szCs w:val="22"/>
          <w:color w:val="313638"/>
          <w:spacing w:val="-1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4D4F5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Neste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caso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92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D4F5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rec</w:t>
      </w:r>
      <w:r>
        <w:rPr>
          <w:rFonts w:ascii="Arial" w:hAnsi="Arial" w:cs="Arial" w:eastAsia="Arial"/>
          <w:sz w:val="22"/>
          <w:szCs w:val="22"/>
          <w:color w:val="313638"/>
          <w:spacing w:val="-11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4D4F52"/>
          <w:spacing w:val="-11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interpretaça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mesmos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seja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deturpad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26264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264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assim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prejudicial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tomad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decisao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carreir</w:t>
      </w:r>
      <w:r>
        <w:rPr>
          <w:rFonts w:ascii="Arial" w:hAnsi="Arial" w:cs="Arial" w:eastAsia="Arial"/>
          <w:sz w:val="22"/>
          <w:szCs w:val="22"/>
          <w:color w:val="313638"/>
          <w:spacing w:val="-7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4D4F5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sentid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necessàrio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D4F5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D4F52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relativizaça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4F5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D4F5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plorar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alternativa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4"/>
        </w:rPr>
        <w:t>no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4D4F5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D4F5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Cardoso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(2008)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propëe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algumas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vias</w:t>
      </w:r>
      <w:r>
        <w:rPr>
          <w:rFonts w:ascii="Arial" w:hAnsi="Arial" w:cs="Arial" w:eastAsia="Arial"/>
          <w:sz w:val="22"/>
          <w:szCs w:val="22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resoluçao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deste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tai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13638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mo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conhecer</w:t>
      </w:r>
      <w:r>
        <w:rPr>
          <w:rFonts w:ascii="Arial" w:hAnsi="Arial" w:cs="Arial" w:eastAsia="Arial"/>
          <w:sz w:val="22"/>
          <w:szCs w:val="22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possibilidades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medidas</w:t>
      </w:r>
      <w:r>
        <w:rPr>
          <w:rFonts w:ascii="Arial" w:hAnsi="Arial" w:cs="Arial" w:eastAsia="Arial"/>
          <w:sz w:val="22"/>
          <w:szCs w:val="22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utilizadas;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4F5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2)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levar</w:t>
      </w:r>
      <w:r>
        <w:rPr>
          <w:rFonts w:ascii="Arial" w:hAnsi="Arial" w:cs="Arial" w:eastAsia="Arial"/>
          <w:sz w:val="22"/>
          <w:szCs w:val="22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expressar-se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discrepâncias</w:t>
      </w:r>
      <w:r>
        <w:rPr>
          <w:rFonts w:ascii="Arial" w:hAnsi="Arial" w:cs="Arial" w:eastAsia="Arial"/>
          <w:sz w:val="22"/>
          <w:szCs w:val="22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99"/>
        </w:rPr>
        <w:t>entre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9" w:right="4174"/>
        <w:jc w:val="center"/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313638"/>
          <w:spacing w:val="0"/>
          <w:w w:val="91"/>
        </w:rPr>
        <w:t>17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592.207825pt;margin-top:137.644714pt;width:.1pt;height:703.317768pt;mso-position-horizontal-relative:page;mso-position-vertical-relative:page;z-index:-8116" coordorigin="11844,2753" coordsize="2,14066">
            <v:shape style="position:absolute;left:11844;top:2753;width:2;height:14066" coordorigin="11844,2753" coordsize="0,14066" path="m11844,16819l11844,2753e" filled="f" stroked="t" strokeweight="1.077394pt" strokecolor="#AFB3B3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2" w:after="0" w:line="360" w:lineRule="auto"/>
        <w:ind w:left="112" w:right="46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05456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andardizada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autoavaliaça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aptid6e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646466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(2)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promover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emergên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1"/>
        </w:rPr>
        <w:t>c</w:t>
      </w:r>
      <w:r>
        <w:rPr>
          <w:rFonts w:ascii="Arial" w:hAnsi="Arial" w:cs="Arial" w:eastAsia="Arial"/>
          <w:sz w:val="22"/>
          <w:szCs w:val="22"/>
          <w:color w:val="646466"/>
          <w:spacing w:val="-12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nova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sintes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parti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coconstruça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nova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representaça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sentid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46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Santo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colaboradores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(2001)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refere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psic61ogos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devem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particularment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atento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utiliza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instrumenta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nomeadament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circunstâncias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hist6rica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pessoais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levam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utilizaça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determinada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forma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detriment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outra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50545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05456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Apesa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retrata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preocupaç6es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técnica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46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deixa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transparece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principios</w:t>
      </w:r>
      <w:r>
        <w:rPr>
          <w:rFonts w:ascii="Arial" w:hAnsi="Arial" w:cs="Arial" w:eastAsia="Arial"/>
          <w:sz w:val="22"/>
          <w:szCs w:val="22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ético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inerente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respeit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pelas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direito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dignidade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54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05456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responsabilidade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pela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seu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bem-esta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8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dominic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dupla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lealdad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54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0545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psic61ogo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questiona-s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intervençao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105" w:right="42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serve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5"/>
        </w:rPr>
        <w:t>p</w:t>
      </w:r>
      <w:r>
        <w:rPr>
          <w:rFonts w:ascii="Arial" w:hAnsi="Arial" w:cs="Arial" w:eastAsia="Arial"/>
          <w:sz w:val="22"/>
          <w:szCs w:val="22"/>
          <w:color w:val="363B3D"/>
          <w:spacing w:val="-13"/>
          <w:w w:val="105"/>
        </w:rPr>
        <w:t>r</w:t>
      </w:r>
      <w:r>
        <w:rPr>
          <w:rFonts w:ascii="Arial" w:hAnsi="Arial" w:cs="Arial" w:eastAsia="Arial"/>
          <w:sz w:val="22"/>
          <w:szCs w:val="22"/>
          <w:color w:val="505456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n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3"/>
        </w:rPr>
        <w:t>c</w:t>
      </w:r>
      <w:r>
        <w:rPr>
          <w:rFonts w:ascii="Arial" w:hAnsi="Arial" w:cs="Arial" w:eastAsia="Arial"/>
          <w:sz w:val="22"/>
          <w:szCs w:val="22"/>
          <w:color w:val="505456"/>
          <w:spacing w:val="-15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palment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necessidades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objetivo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63B3D"/>
          <w:spacing w:val="-9"/>
          <w:w w:val="101"/>
        </w:rPr>
        <w:t>e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2"/>
        </w:rPr>
        <w:t>t</w:t>
      </w:r>
      <w:r>
        <w:rPr>
          <w:rFonts w:ascii="Arial" w:hAnsi="Arial" w:cs="Arial" w:eastAsia="Arial"/>
          <w:sz w:val="22"/>
          <w:szCs w:val="22"/>
          <w:color w:val="505456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po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acontec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frequentement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atravé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intervença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prolongad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054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0545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frequentement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incompative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objetivo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61"/>
        </w:rPr>
        <w:t>0</w:t>
      </w:r>
      <w:r>
        <w:rPr>
          <w:rFonts w:ascii="Arial" w:hAnsi="Arial" w:cs="Arial" w:eastAsia="Arial"/>
          <w:sz w:val="22"/>
          <w:szCs w:val="22"/>
          <w:color w:val="363B3D"/>
          <w:spacing w:val="-49"/>
          <w:w w:val="16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prende-se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3"/>
        </w:rPr>
        <w:t>psic61ogo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sobre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realiza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sess6es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proporcionando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63B3D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corret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tomad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decisao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466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outr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lad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46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termin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acompanhament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devida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pressées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feita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pela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organizaça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46466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54"/>
        </w:rPr>
        <w:t>0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5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curt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periode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destinad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interve</w:t>
      </w:r>
      <w:r>
        <w:rPr>
          <w:rFonts w:ascii="Arial" w:hAnsi="Arial" w:cs="Arial" w:eastAsia="Arial"/>
          <w:sz w:val="22"/>
          <w:szCs w:val="22"/>
          <w:color w:val="363B3D"/>
          <w:spacing w:val="-1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505456"/>
          <w:spacing w:val="-5"/>
          <w:w w:val="100"/>
        </w:rPr>
        <w:t>ç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6es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5456"/>
          <w:spacing w:val="-16"/>
          <w:w w:val="148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eva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5456"/>
          <w:spacing w:val="-10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meu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05456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?</w:t>
      </w:r>
      <w:r>
        <w:rPr>
          <w:rFonts w:ascii="Arial" w:hAnsi="Arial" w:cs="Arial" w:eastAsia="Arial"/>
          <w:sz w:val="22"/>
          <w:szCs w:val="22"/>
          <w:color w:val="363B3D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pessoa</w:t>
      </w:r>
      <w:r>
        <w:rPr>
          <w:rFonts w:ascii="Arial" w:hAnsi="Arial" w:cs="Arial" w:eastAsia="Arial"/>
          <w:sz w:val="22"/>
          <w:szCs w:val="22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pre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1"/>
        </w:rPr>
        <w:t>c</w:t>
      </w:r>
      <w:r>
        <w:rPr>
          <w:rFonts w:ascii="Arial" w:hAnsi="Arial" w:cs="Arial" w:eastAsia="Arial"/>
          <w:sz w:val="22"/>
          <w:szCs w:val="22"/>
          <w:color w:val="505456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sessao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prolongada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paga?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5456"/>
          <w:spacing w:val="0"/>
          <w:w w:val="100"/>
        </w:rPr>
        <w:t>".</w:t>
      </w:r>
      <w:r>
        <w:rPr>
          <w:rFonts w:ascii="Arial" w:hAnsi="Arial" w:cs="Arial" w:eastAsia="Arial"/>
          <w:sz w:val="22"/>
          <w:szCs w:val="22"/>
          <w:color w:val="50545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05456"/>
          <w:spacing w:val="-10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emples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concreto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505456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05456"/>
          <w:spacing w:val="-19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ema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dupla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lealdade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5"/>
        </w:rPr>
        <w:t>sa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5"/>
        </w:rPr>
        <w:t>o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5"/>
        </w:rPr>
        <w:t>:</w:t>
      </w:r>
      <w:r>
        <w:rPr>
          <w:rFonts w:ascii="Arial" w:hAnsi="Arial" w:cs="Arial" w:eastAsia="Arial"/>
          <w:sz w:val="22"/>
          <w:szCs w:val="22"/>
          <w:color w:val="646466"/>
          <w:spacing w:val="-9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psic61ogo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8"/>
        </w:rPr>
        <w:t>ap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98"/>
        </w:rPr>
        <w:t>o</w:t>
      </w:r>
      <w:r>
        <w:rPr>
          <w:rFonts w:ascii="Arial" w:hAnsi="Arial" w:cs="Arial" w:eastAsia="Arial"/>
          <w:sz w:val="22"/>
          <w:szCs w:val="22"/>
          <w:color w:val="505456"/>
          <w:spacing w:val="-12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pianos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mobilidade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prioridade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necessidades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quai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646466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3"/>
        </w:rPr>
        <w:t>psic61ogo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reduz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sessao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pral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onde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atendend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necessidades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64646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psic61ogo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segue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seu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modela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intervença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devida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condicionalismos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onde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trabalha.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Nesta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situaç6e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psic61ogo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depara-se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questao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quem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seu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cliente: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paga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seus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serviços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individuo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acompanhado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dias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hoje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assistimo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elevada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competitividad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nivel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organizaciona</w:t>
      </w:r>
      <w:r>
        <w:rPr>
          <w:rFonts w:ascii="Arial" w:hAnsi="Arial" w:cs="Arial" w:eastAsia="Arial"/>
          <w:sz w:val="22"/>
          <w:szCs w:val="22"/>
          <w:color w:val="363B3D"/>
          <w:spacing w:val="-19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797979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505456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respost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crescent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numero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utente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505456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6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b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505456"/>
          <w:spacing w:val="-16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xo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cust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4"/>
        </w:rPr>
        <w:t>o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646466"/>
          <w:spacing w:val="26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condiçao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fomenta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conflit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junt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psic61ogo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pr6pria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instit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2"/>
        </w:rPr>
        <w:t>u</w:t>
      </w:r>
      <w:r>
        <w:rPr>
          <w:rFonts w:ascii="Arial" w:hAnsi="Arial" w:cs="Arial" w:eastAsia="Arial"/>
          <w:sz w:val="22"/>
          <w:szCs w:val="22"/>
          <w:color w:val="505456"/>
          <w:spacing w:val="-12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çao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seu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atendiment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necessidades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4646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46466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st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persist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duvida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atende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necessidade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1"/>
        </w:rPr>
        <w:t>c</w:t>
      </w:r>
      <w:r>
        <w:rPr>
          <w:rFonts w:ascii="Arial" w:hAnsi="Arial" w:cs="Arial" w:eastAsia="Arial"/>
          <w:sz w:val="22"/>
          <w:szCs w:val="22"/>
          <w:color w:val="505456"/>
          <w:spacing w:val="-15"/>
          <w:w w:val="148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ient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objetivo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instituiça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imp6e</w:t>
      </w:r>
      <w:r>
        <w:rPr>
          <w:rFonts w:ascii="Arial" w:hAnsi="Arial" w:cs="Arial" w:eastAsia="Arial"/>
          <w:sz w:val="22"/>
          <w:szCs w:val="22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5456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9"/>
        </w:rPr>
        <w:t>ntervençao.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Perant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464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466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Toomer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456"/>
          <w:spacing w:val="-5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1980)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propôs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trê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forma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minim</w:t>
      </w:r>
      <w:r>
        <w:rPr>
          <w:rFonts w:ascii="Arial" w:hAnsi="Arial" w:cs="Arial" w:eastAsia="Arial"/>
          <w:sz w:val="22"/>
          <w:szCs w:val="22"/>
          <w:color w:val="505456"/>
          <w:spacing w:val="-14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zar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consequências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mesm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505456"/>
          <w:spacing w:val="0"/>
          <w:w w:val="130"/>
        </w:rPr>
        <w:t>:</w:t>
      </w:r>
      <w:r>
        <w:rPr>
          <w:rFonts w:ascii="Arial" w:hAnsi="Arial" w:cs="Arial" w:eastAsia="Arial"/>
          <w:sz w:val="22"/>
          <w:szCs w:val="22"/>
          <w:color w:val="50545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credibilidade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56" w:right="4152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505456"/>
          <w:spacing w:val="0"/>
          <w:w w:val="94"/>
        </w:rPr>
        <w:t>18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40" w:right="162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3.820007pt;margin-top:.36pt;width:.1pt;height:841.680024pt;mso-position-horizontal-relative:page;mso-position-vertical-relative:page;z-index:-8115" coordorigin="11876,7" coordsize="2,16834">
            <v:shape style="position:absolute;left:11876;top:7;width:2;height:16834" coordorigin="11876,7" coordsize="0,16834" path="m11876,16841l11876,7e" filled="f" stroked="t" strokeweight=".72pt" strokecolor="#ACB3B3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32" w:after="0" w:line="355" w:lineRule="auto"/>
        <w:ind w:left="130" w:right="9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resisti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F3636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2F3636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pressees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injustificada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4B4F5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sensibilizar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gestâ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8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4B4F5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dar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conhec</w:t>
      </w:r>
      <w:r>
        <w:rPr>
          <w:rFonts w:ascii="Arial" w:hAnsi="Arial" w:cs="Arial" w:eastAsia="Arial"/>
          <w:sz w:val="22"/>
          <w:szCs w:val="22"/>
          <w:color w:val="2F3636"/>
          <w:spacing w:val="-1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B4F5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9"/>
        </w:rPr>
        <w:t>confidencialidad</w:t>
      </w:r>
      <w:r>
        <w:rPr>
          <w:rFonts w:ascii="Arial" w:hAnsi="Arial" w:cs="Arial" w:eastAsia="Arial"/>
          <w:sz w:val="22"/>
          <w:szCs w:val="22"/>
          <w:color w:val="2F3636"/>
          <w:spacing w:val="-1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C0E11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359" w:lineRule="auto"/>
        <w:ind w:left="116" w:right="78" w:firstLine="7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Relativament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2F3636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dimensâo</w:t>
      </w:r>
      <w:r>
        <w:rPr>
          <w:rFonts w:ascii="Arial" w:hAnsi="Arial" w:cs="Arial" w:eastAsia="Arial"/>
          <w:sz w:val="22"/>
          <w:szCs w:val="22"/>
          <w:color w:val="2F3636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papéi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50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2F3636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rev</w:t>
      </w:r>
      <w:r>
        <w:rPr>
          <w:rFonts w:ascii="Arial" w:hAnsi="Arial" w:cs="Arial" w:eastAsia="Arial"/>
          <w:sz w:val="22"/>
          <w:szCs w:val="22"/>
          <w:color w:val="2F3636"/>
          <w:spacing w:val="-11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-12"/>
          <w:w w:val="149"/>
        </w:rPr>
        <w:t>l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aram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tensâo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papéis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4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2F3636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F3636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3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34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clinico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tend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ocorrer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risco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exceder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competênci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e/ou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estabelecido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relaçâo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adequada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carreir</w:t>
      </w:r>
      <w:r>
        <w:rPr>
          <w:rFonts w:ascii="Arial" w:hAnsi="Arial" w:cs="Arial" w:eastAsia="Arial"/>
          <w:sz w:val="22"/>
          <w:szCs w:val="22"/>
          <w:color w:val="2F3636"/>
          <w:spacing w:val="-8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359" w:lineRule="auto"/>
        <w:ind w:left="116" w:right="79" w:firstLine="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55"/>
        </w:rPr>
        <w:t>0</w:t>
      </w:r>
      <w:r>
        <w:rPr>
          <w:rFonts w:ascii="Arial" w:hAnsi="Arial" w:cs="Arial" w:eastAsia="Arial"/>
          <w:sz w:val="22"/>
          <w:szCs w:val="22"/>
          <w:color w:val="2F3636"/>
          <w:spacing w:val="-9"/>
          <w:w w:val="155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2F3636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2F3636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surgir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2F3636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3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4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pensa</w:t>
      </w:r>
      <w:r>
        <w:rPr>
          <w:rFonts w:ascii="Arial" w:hAnsi="Arial" w:cs="Arial" w:eastAsia="Arial"/>
          <w:sz w:val="22"/>
          <w:szCs w:val="22"/>
          <w:color w:val="2F3636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-4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algumas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pessoas</w:t>
      </w:r>
      <w:r>
        <w:rPr>
          <w:rFonts w:ascii="Arial" w:hAnsi="Arial" w:cs="Arial" w:eastAsia="Arial"/>
          <w:sz w:val="22"/>
          <w:szCs w:val="22"/>
          <w:color w:val="2F3636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necessita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psicol6gico,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tenh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nem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recursos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nem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fornecê-l</w:t>
      </w:r>
      <w:r>
        <w:rPr>
          <w:rFonts w:ascii="Arial" w:hAnsi="Arial" w:cs="Arial" w:eastAsia="Arial"/>
          <w:sz w:val="22"/>
          <w:szCs w:val="22"/>
          <w:color w:val="2F3636"/>
          <w:spacing w:val="-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F50"/>
          <w:spacing w:val="-1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surgir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competência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psicologia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clinica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50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iss</w:t>
      </w:r>
      <w:r>
        <w:rPr>
          <w:rFonts w:ascii="Arial" w:hAnsi="Arial" w:cs="Arial" w:eastAsia="Arial"/>
          <w:sz w:val="22"/>
          <w:szCs w:val="22"/>
          <w:color w:val="2F3636"/>
          <w:spacing w:val="-1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5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considera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preparado</w:t>
      </w:r>
      <w:r>
        <w:rPr>
          <w:rFonts w:ascii="Arial" w:hAnsi="Arial" w:cs="Arial" w:eastAsia="Arial"/>
          <w:sz w:val="22"/>
          <w:szCs w:val="22"/>
          <w:color w:val="2F363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esse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tipo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acompanhament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casos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problemas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têm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subjacente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compl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5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razëes</w:t>
      </w:r>
      <w:r>
        <w:rPr>
          <w:rFonts w:ascii="Arial" w:hAnsi="Arial" w:cs="Arial" w:eastAsia="Arial"/>
          <w:sz w:val="22"/>
          <w:szCs w:val="22"/>
          <w:color w:val="2F3636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F3636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âmbit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clinica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F3636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F3636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entant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50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dever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presta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F3636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alguma</w:t>
      </w:r>
      <w:r>
        <w:rPr>
          <w:rFonts w:ascii="Arial" w:hAnsi="Arial" w:cs="Arial" w:eastAsia="Arial"/>
          <w:sz w:val="22"/>
          <w:szCs w:val="22"/>
          <w:color w:val="2F3636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ajud</w:t>
      </w:r>
      <w:r>
        <w:rPr>
          <w:rFonts w:ascii="Arial" w:hAnsi="Arial" w:cs="Arial" w:eastAsia="Arial"/>
          <w:sz w:val="22"/>
          <w:szCs w:val="22"/>
          <w:color w:val="2F3636"/>
          <w:spacing w:val="-8"/>
          <w:w w:val="104"/>
        </w:rPr>
        <w:t>a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4B4F50"/>
          <w:spacing w:val="18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Outra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exemples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sâo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3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dûvida</w:t>
      </w:r>
      <w:r>
        <w:rPr>
          <w:rFonts w:ascii="Arial" w:hAnsi="Arial" w:cs="Arial" w:eastAsia="Arial"/>
          <w:sz w:val="22"/>
          <w:szCs w:val="22"/>
          <w:color w:val="2F3636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color w:val="2F3636"/>
          <w:spacing w:val="-12"/>
          <w:w w:val="102"/>
        </w:rPr>
        <w:t>l</w:t>
      </w:r>
      <w:r>
        <w:rPr>
          <w:rFonts w:ascii="Arial" w:hAnsi="Arial" w:cs="Arial" w:eastAsia="Arial"/>
          <w:sz w:val="22"/>
          <w:szCs w:val="22"/>
          <w:color w:val="4B4F50"/>
          <w:spacing w:val="-12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explorar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pro</w:t>
      </w:r>
      <w:r>
        <w:rPr>
          <w:rFonts w:ascii="Arial" w:hAnsi="Arial" w:cs="Arial" w:eastAsia="Arial"/>
          <w:sz w:val="22"/>
          <w:szCs w:val="22"/>
          <w:color w:val="2F3636"/>
          <w:spacing w:val="-12"/>
          <w:w w:val="104"/>
        </w:rPr>
        <w:t>b</w:t>
      </w:r>
      <w:r>
        <w:rPr>
          <w:rFonts w:ascii="Arial" w:hAnsi="Arial" w:cs="Arial" w:eastAsia="Arial"/>
          <w:sz w:val="22"/>
          <w:szCs w:val="22"/>
          <w:color w:val="4B4F50"/>
          <w:spacing w:val="-12"/>
          <w:w w:val="149"/>
        </w:rPr>
        <w:t>l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emas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pesso</w:t>
      </w:r>
      <w:r>
        <w:rPr>
          <w:rFonts w:ascii="Arial" w:hAnsi="Arial" w:cs="Arial" w:eastAsia="Arial"/>
          <w:sz w:val="22"/>
          <w:szCs w:val="22"/>
          <w:color w:val="2F3636"/>
          <w:spacing w:val="-12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4B4F50"/>
          <w:spacing w:val="-11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6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ultrapassand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limites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competênci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cientffica;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50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noutr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exempl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5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3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dûvida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revela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2F3636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periência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pessoal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ajudar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seu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50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mas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pondo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risco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relaçâo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B4F50"/>
          <w:spacing w:val="-8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uda</w:t>
      </w:r>
      <w:r>
        <w:rPr>
          <w:rFonts w:ascii="Arial" w:hAnsi="Arial" w:cs="Arial" w:eastAsia="Arial"/>
          <w:sz w:val="22"/>
          <w:szCs w:val="22"/>
          <w:color w:val="2F3636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rev</w:t>
      </w:r>
      <w:r>
        <w:rPr>
          <w:rFonts w:ascii="Arial" w:hAnsi="Arial" w:cs="Arial" w:eastAsia="Arial"/>
          <w:sz w:val="22"/>
          <w:szCs w:val="22"/>
          <w:color w:val="2F3636"/>
          <w:spacing w:val="-11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-12"/>
          <w:w w:val="149"/>
        </w:rPr>
        <w:t>l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626262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62626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carrer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esses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-4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iscos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opt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por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outra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estratégia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lhe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pareçam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eficazes.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8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Relativament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confidencialidad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50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â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relacionado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8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30" w:right="64" w:firstLine="-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técnic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revelar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informaçâ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acerca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sessëes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cliente.</w:t>
      </w:r>
      <w:r>
        <w:rPr>
          <w:rFonts w:ascii="Arial" w:hAnsi="Arial" w:cs="Arial" w:eastAsia="Arial"/>
          <w:sz w:val="22"/>
          <w:szCs w:val="22"/>
          <w:color w:val="2F3636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além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F3636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caso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psicoterapi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outra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tipo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psicol6gica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caso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serviços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prestado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escola</w:t>
      </w:r>
      <w:r>
        <w:rPr>
          <w:rFonts w:ascii="Arial" w:hAnsi="Arial" w:cs="Arial" w:eastAsia="Arial"/>
          <w:sz w:val="22"/>
          <w:szCs w:val="22"/>
          <w:color w:val="2F3636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2626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2626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vimos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anteriormente,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na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prât</w:t>
      </w:r>
      <w:r>
        <w:rPr>
          <w:rFonts w:ascii="Arial" w:hAnsi="Arial" w:cs="Arial" w:eastAsia="Arial"/>
          <w:sz w:val="22"/>
          <w:szCs w:val="22"/>
          <w:color w:val="2F3636"/>
          <w:spacing w:val="-2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4B4F50"/>
          <w:spacing w:val="4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4"/>
        </w:rPr>
        <w:t>psic61ogos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confronta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questâ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confidencialidad</w:t>
      </w:r>
      <w:r>
        <w:rPr>
          <w:rFonts w:ascii="Arial" w:hAnsi="Arial" w:cs="Arial" w:eastAsia="Arial"/>
          <w:sz w:val="22"/>
          <w:szCs w:val="22"/>
          <w:color w:val="2F3636"/>
          <w:spacing w:val="-8"/>
          <w:w w:val="101"/>
        </w:rPr>
        <w:t>e</w:t>
      </w:r>
      <w:r>
        <w:rPr>
          <w:rFonts w:ascii="Arial" w:hAnsi="Arial" w:cs="Arial" w:eastAsia="Arial"/>
          <w:sz w:val="22"/>
          <w:szCs w:val="22"/>
          <w:color w:val="0C0E11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C0E1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50"/>
          <w:spacing w:val="-9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emples</w:t>
      </w:r>
      <w:r>
        <w:rPr>
          <w:rFonts w:ascii="Arial" w:hAnsi="Arial" w:cs="Arial" w:eastAsia="Arial"/>
          <w:sz w:val="22"/>
          <w:szCs w:val="22"/>
          <w:color w:val="2F3636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concreto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6"/>
        </w:rPr>
        <w:t>sâ</w:t>
      </w:r>
      <w:r>
        <w:rPr>
          <w:rFonts w:ascii="Arial" w:hAnsi="Arial" w:cs="Arial" w:eastAsia="Arial"/>
          <w:sz w:val="22"/>
          <w:szCs w:val="22"/>
          <w:color w:val="2F3636"/>
          <w:spacing w:val="-6"/>
          <w:w w:val="106"/>
        </w:rPr>
        <w:t>o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6"/>
        </w:rPr>
        <w:t>:</w:t>
      </w:r>
      <w:r>
        <w:rPr>
          <w:rFonts w:ascii="Arial" w:hAnsi="Arial" w:cs="Arial" w:eastAsia="Arial"/>
          <w:sz w:val="22"/>
          <w:szCs w:val="22"/>
          <w:color w:val="4B4F50"/>
          <w:spacing w:val="-3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fic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dûvida</w:t>
      </w:r>
      <w:r>
        <w:rPr>
          <w:rFonts w:ascii="Arial" w:hAnsi="Arial" w:cs="Arial" w:eastAsia="Arial"/>
          <w:sz w:val="22"/>
          <w:szCs w:val="22"/>
          <w:color w:val="2F3636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revela</w:t>
      </w:r>
      <w:r>
        <w:rPr>
          <w:rFonts w:ascii="Arial" w:hAnsi="Arial" w:cs="Arial" w:eastAsia="Arial"/>
          <w:sz w:val="22"/>
          <w:szCs w:val="22"/>
          <w:color w:val="2F3636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2F3636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colegas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informaçëe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2F3636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determinad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seguiu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beneficiand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equipa</w:t>
      </w:r>
      <w:r>
        <w:rPr>
          <w:rFonts w:ascii="Arial" w:hAnsi="Arial" w:cs="Arial" w:eastAsia="Arial"/>
          <w:sz w:val="22"/>
          <w:szCs w:val="22"/>
          <w:color w:val="2F3636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revela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informaçëe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preservar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confidencialidade;</w:t>
      </w:r>
      <w:r>
        <w:rPr>
          <w:rFonts w:ascii="Arial" w:hAnsi="Arial" w:cs="Arial" w:eastAsia="Arial"/>
          <w:sz w:val="22"/>
          <w:szCs w:val="22"/>
          <w:color w:val="2F3636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3"/>
        </w:rPr>
        <w:t>psic61ogo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9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fica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dûvida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revela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informaçëes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colaborador</w:t>
      </w:r>
      <w:r>
        <w:rPr>
          <w:rFonts w:ascii="Arial" w:hAnsi="Arial" w:cs="Arial" w:eastAsia="Arial"/>
          <w:sz w:val="22"/>
          <w:szCs w:val="22"/>
          <w:color w:val="2F363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acompanhado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2F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F3636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superior</w:t>
      </w:r>
      <w:r>
        <w:rPr>
          <w:rFonts w:ascii="Arial" w:hAnsi="Arial" w:cs="Arial" w:eastAsia="Arial"/>
          <w:sz w:val="22"/>
          <w:szCs w:val="22"/>
          <w:color w:val="2F3636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hierârquic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5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atendend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interesse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organizaçâo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nâo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revela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respeitando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direito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confidencialidade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colaborador.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8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Outr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2F363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ver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fidelidad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te6rica/conceptua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prâtica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left="138" w:right="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(Cardoso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3636"/>
          <w:spacing w:val="0"/>
          <w:w w:val="107"/>
        </w:rPr>
        <w:t>200</w:t>
      </w:r>
      <w:r>
        <w:rPr>
          <w:rFonts w:ascii="Arial" w:hAnsi="Arial" w:cs="Arial" w:eastAsia="Arial"/>
          <w:sz w:val="21"/>
          <w:szCs w:val="21"/>
          <w:color w:val="2F3636"/>
          <w:spacing w:val="2"/>
          <w:w w:val="107"/>
        </w:rPr>
        <w:t>8</w:t>
      </w:r>
      <w:r>
        <w:rPr>
          <w:rFonts w:ascii="Arial" w:hAnsi="Arial" w:cs="Arial" w:eastAsia="Arial"/>
          <w:sz w:val="21"/>
          <w:szCs w:val="21"/>
          <w:color w:val="4B4F50"/>
          <w:spacing w:val="0"/>
          <w:w w:val="107"/>
        </w:rPr>
        <w:t>;</w:t>
      </w:r>
      <w:r>
        <w:rPr>
          <w:rFonts w:ascii="Arial" w:hAnsi="Arial" w:cs="Arial" w:eastAsia="Arial"/>
          <w:sz w:val="21"/>
          <w:szCs w:val="21"/>
          <w:color w:val="4B4F50"/>
          <w:spacing w:val="17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Sultan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3636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2F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Watts,</w:t>
      </w:r>
      <w:r>
        <w:rPr>
          <w:rFonts w:ascii="Arial" w:hAnsi="Arial" w:cs="Arial" w:eastAsia="Arial"/>
          <w:sz w:val="22"/>
          <w:szCs w:val="22"/>
          <w:color w:val="2F3636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F3636"/>
          <w:spacing w:val="0"/>
          <w:w w:val="100"/>
        </w:rPr>
        <w:t>2006)</w:t>
      </w:r>
      <w:r>
        <w:rPr>
          <w:rFonts w:ascii="Arial" w:hAnsi="Arial" w:cs="Arial" w:eastAsia="Arial"/>
          <w:sz w:val="21"/>
          <w:szCs w:val="21"/>
          <w:color w:val="2F363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2F3636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Caracterizam-s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pela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existência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conflit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fidelidad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determinad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conceçâo</w:t>
      </w:r>
      <w:r>
        <w:rPr>
          <w:rFonts w:ascii="Arial" w:hAnsi="Arial" w:cs="Arial" w:eastAsia="Arial"/>
          <w:sz w:val="22"/>
          <w:szCs w:val="22"/>
          <w:color w:val="2F363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te6ric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que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5" w:lineRule="exact"/>
        <w:ind w:left="138" w:right="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deve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ser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processo</w:t>
      </w:r>
      <w:r>
        <w:rPr>
          <w:rFonts w:ascii="Arial" w:hAnsi="Arial" w:cs="Arial" w:eastAsia="Arial"/>
          <w:sz w:val="22"/>
          <w:szCs w:val="22"/>
          <w:color w:val="2F3636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ajuda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constrangimento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derivados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pelo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context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  <w:position w:val="-1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  <w:position w:val="-1"/>
        </w:rPr>
        <w:t>pela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284" w:right="4179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2F3636"/>
          <w:spacing w:val="0"/>
          <w:w w:val="88"/>
        </w:rPr>
        <w:t>19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40" w:right="1580"/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1.489563pt;margin-top:171.067581pt;width:.1pt;height:669.8949pt;mso-position-horizontal-relative:page;mso-position-vertical-relative:page;z-index:-8114" coordorigin="11830,3421" coordsize="2,13398">
            <v:shape style="position:absolute;left:11830;top:3421;width:2;height:13398" coordorigin="11830,3421" coordsize="0,13398" path="m11830,16819l11830,3421e" filled="f" stroked="t" strokeweight="1.077394pt" strokecolor="#AFB3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377" w:lineRule="auto"/>
        <w:ind w:left="100" w:right="100" w:firstLine="20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problematic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causa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levam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afastament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6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quadro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te6rico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referênci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659"/>
          <w:spacing w:val="-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Todavi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659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Savicka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(1995)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2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conceçao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te6ric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adotad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utilidad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mesma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659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Assi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send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1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tenh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um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papel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facilitado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construça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significad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client</w:t>
      </w:r>
      <w:r>
        <w:rPr>
          <w:rFonts w:ascii="Arial" w:hAnsi="Arial" w:cs="Arial" w:eastAsia="Arial"/>
          <w:sz w:val="21"/>
          <w:szCs w:val="21"/>
          <w:color w:val="363D3D"/>
          <w:spacing w:val="-16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-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pois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ultim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5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aquele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deté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conheciment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si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proprio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forma,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fundamental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D3D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faç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interpretaça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cuidad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-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evita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transferênci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dos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37" w:lineRule="exact"/>
        <w:ind w:left="12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seus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valores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principios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morais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devoluçao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problema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ao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  <w:position w:val="-1"/>
        </w:rPr>
        <w:t>client</w:t>
      </w:r>
      <w:r>
        <w:rPr>
          <w:rFonts w:ascii="Arial" w:hAnsi="Arial" w:cs="Arial" w:eastAsia="Arial"/>
          <w:sz w:val="21"/>
          <w:szCs w:val="21"/>
          <w:color w:val="363D3D"/>
          <w:spacing w:val="-2"/>
          <w:w w:val="105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361" w:lineRule="auto"/>
        <w:ind w:left="843" w:right="77" w:firstLine="-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2.2.1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gestao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color w:val="363D3D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dos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Dilemas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prâtica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  <w:b/>
          <w:bCs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b/>
          <w:bCs/>
        </w:rPr>
        <w:t>psicoterapia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4" w:lineRule="auto"/>
        <w:ind w:left="118" w:right="62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naturez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transte6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545659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reduzida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investigaça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sobre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partîme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abordagens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genéricas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à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gestao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aconselhamento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psicoterapia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fundamentar,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posteriorment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6B6B6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resultados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nessa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investigaça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Assim,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Garci</w:t>
      </w:r>
      <w:r>
        <w:rPr>
          <w:rFonts w:ascii="Arial" w:hAnsi="Arial" w:cs="Arial" w:eastAsia="Arial"/>
          <w:sz w:val="21"/>
          <w:szCs w:val="21"/>
          <w:color w:val="363D3D"/>
          <w:spacing w:val="-15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545659"/>
          <w:spacing w:val="5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Froehli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5"/>
        </w:rPr>
        <w:t>c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McGuir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-12"/>
          <w:w w:val="105"/>
        </w:rPr>
        <w:t>-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Kulet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z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Rejieste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659"/>
          <w:spacing w:val="-2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2009)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refere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varias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perspetiva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te6rica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às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podemos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entende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resoluçao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éticos.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sentido,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modele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45659"/>
          <w:spacing w:val="-5"/>
          <w:w w:val="109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aciona</w:t>
      </w:r>
      <w:r>
        <w:rPr>
          <w:rFonts w:ascii="Arial" w:hAnsi="Arial" w:cs="Arial" w:eastAsia="Arial"/>
          <w:sz w:val="21"/>
          <w:szCs w:val="21"/>
          <w:color w:val="363D3D"/>
          <w:spacing w:val="-26"/>
          <w:w w:val="109"/>
        </w:rPr>
        <w:t>l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4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modele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545659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rtud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étic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5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modele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construtivism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socia</w:t>
      </w:r>
      <w:r>
        <w:rPr>
          <w:rFonts w:ascii="Arial" w:hAnsi="Arial" w:cs="Arial" w:eastAsia="Arial"/>
          <w:sz w:val="21"/>
          <w:szCs w:val="21"/>
          <w:color w:val="363D3D"/>
          <w:spacing w:val="-20"/>
          <w:w w:val="108"/>
        </w:rPr>
        <w:t>l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modele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colabora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545659"/>
          <w:spacing w:val="-18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2"/>
        </w:rPr>
        <w:t>vo</w:t>
      </w:r>
      <w:r>
        <w:rPr>
          <w:rFonts w:ascii="Arial" w:hAnsi="Arial" w:cs="Arial" w:eastAsia="Arial"/>
          <w:sz w:val="21"/>
          <w:szCs w:val="21"/>
          <w:color w:val="363D3D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modele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integrativ</w:t>
      </w:r>
      <w:r>
        <w:rPr>
          <w:rFonts w:ascii="Arial" w:hAnsi="Arial" w:cs="Arial" w:eastAsia="Arial"/>
          <w:sz w:val="21"/>
          <w:szCs w:val="21"/>
          <w:color w:val="363D3D"/>
          <w:spacing w:val="-1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375" w:lineRule="auto"/>
        <w:ind w:left="118" w:right="83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61"/>
        </w:rPr>
        <w:t>0</w:t>
      </w:r>
      <w:r>
        <w:rPr>
          <w:rFonts w:ascii="Arial" w:hAnsi="Arial" w:cs="Arial" w:eastAsia="Arial"/>
          <w:sz w:val="21"/>
          <w:szCs w:val="21"/>
          <w:color w:val="363D3D"/>
          <w:spacing w:val="-22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primeiro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mod</w:t>
      </w:r>
      <w:r>
        <w:rPr>
          <w:rFonts w:ascii="Arial" w:hAnsi="Arial" w:cs="Arial" w:eastAsia="Arial"/>
          <w:sz w:val="21"/>
          <w:szCs w:val="21"/>
          <w:color w:val="363D3D"/>
          <w:spacing w:val="-11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-11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baseia-se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essencialment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principios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9"/>
        </w:rPr>
        <w:t>ético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9"/>
        </w:rPr>
        <w:t>s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6B6B6B"/>
          <w:spacing w:val="12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-1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545659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po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abordage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profissionai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fac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dilem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devem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6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dentifica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primeirament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principios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ético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conflit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posteriorment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45659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escolher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melhor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3"/>
        </w:rPr>
        <w:t>atuar,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tend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avaliaçao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racional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vantagen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desvantagen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escolher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principio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étic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detriment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outre.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376" w:lineRule="auto"/>
        <w:ind w:left="118" w:right="72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61"/>
        </w:rPr>
        <w:t>0</w:t>
      </w:r>
      <w:r>
        <w:rPr>
          <w:rFonts w:ascii="Arial" w:hAnsi="Arial" w:cs="Arial" w:eastAsia="Arial"/>
          <w:sz w:val="21"/>
          <w:szCs w:val="21"/>
          <w:color w:val="363D3D"/>
          <w:spacing w:val="29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segundo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modele,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virtud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ética,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subjacent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ideia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caracteristica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pessoais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conheciment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esta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envolvidos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tomad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decisao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perant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dilematic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virtude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mencionadas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abordagem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integridad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43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prudên</w:t>
      </w:r>
      <w:r>
        <w:rPr>
          <w:rFonts w:ascii="Arial" w:hAnsi="Arial" w:cs="Arial" w:eastAsia="Arial"/>
          <w:sz w:val="21"/>
          <w:szCs w:val="21"/>
          <w:color w:val="363D3D"/>
          <w:spacing w:val="-10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45659"/>
          <w:spacing w:val="-16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6B6B6B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discriçao,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perseverança,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corage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6B6B6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benevolênci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1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7"/>
        </w:rPr>
        <w:t>humildad</w:t>
      </w:r>
      <w:r>
        <w:rPr>
          <w:rFonts w:ascii="Arial" w:hAnsi="Arial" w:cs="Arial" w:eastAsia="Arial"/>
          <w:sz w:val="21"/>
          <w:szCs w:val="21"/>
          <w:color w:val="363D3D"/>
          <w:spacing w:val="-7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1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esperanç</w:t>
      </w:r>
      <w:r>
        <w:rPr>
          <w:rFonts w:ascii="Arial" w:hAnsi="Arial" w:cs="Arial" w:eastAsia="Arial"/>
          <w:sz w:val="21"/>
          <w:szCs w:val="21"/>
          <w:color w:val="363D3D"/>
          <w:spacing w:val="-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2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</w:rPr>
        <w:t>auto-compreensa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franquez</w:t>
      </w:r>
      <w:r>
        <w:rPr>
          <w:rFonts w:ascii="Arial" w:hAnsi="Arial" w:cs="Arial" w:eastAsia="Arial"/>
          <w:sz w:val="21"/>
          <w:szCs w:val="21"/>
          <w:color w:val="363D3D"/>
          <w:spacing w:val="3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2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honestidad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cautela,</w:t>
      </w:r>
      <w:r>
        <w:rPr>
          <w:rFonts w:ascii="Arial" w:hAnsi="Arial" w:cs="Arial" w:eastAsia="Arial"/>
          <w:sz w:val="21"/>
          <w:szCs w:val="21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facilita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dificulta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realizaçao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escolha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3"/>
        </w:rPr>
        <w:t>feita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psic61og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378" w:lineRule="auto"/>
        <w:ind w:left="132" w:right="70" w:firstLine="70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61"/>
        </w:rPr>
        <w:t>0</w:t>
      </w:r>
      <w:r>
        <w:rPr>
          <w:rFonts w:ascii="Arial" w:hAnsi="Arial" w:cs="Arial" w:eastAsia="Arial"/>
          <w:sz w:val="21"/>
          <w:szCs w:val="21"/>
          <w:color w:val="363D3D"/>
          <w:spacing w:val="34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modele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construtivism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socia</w:t>
      </w:r>
      <w:r>
        <w:rPr>
          <w:rFonts w:ascii="Arial" w:hAnsi="Arial" w:cs="Arial" w:eastAsia="Arial"/>
          <w:sz w:val="21"/>
          <w:szCs w:val="21"/>
          <w:color w:val="363D3D"/>
          <w:spacing w:val="-8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diz-nos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realidade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construida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atravé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interaça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pessoal</w:t>
      </w:r>
      <w:r>
        <w:rPr>
          <w:rFonts w:ascii="Arial" w:hAnsi="Arial" w:cs="Arial" w:eastAsia="Arial"/>
          <w:sz w:val="21"/>
          <w:szCs w:val="21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questao.</w:t>
      </w:r>
      <w:r>
        <w:rPr>
          <w:rFonts w:ascii="Arial" w:hAnsi="Arial" w:cs="Arial" w:eastAsia="Arial"/>
          <w:sz w:val="21"/>
          <w:szCs w:val="21"/>
          <w:color w:val="36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modele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5"/>
        </w:rPr>
        <w:t>decis6es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237" w:lineRule="exact"/>
        <w:ind w:left="13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5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tomada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atravé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das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interaç6e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entr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1"/>
          <w:szCs w:val="21"/>
          <w:color w:val="363D3D"/>
          <w:spacing w:val="5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individuo</w:t>
      </w:r>
      <w:r>
        <w:rPr>
          <w:rFonts w:ascii="Arial" w:hAnsi="Arial" w:cs="Arial" w:eastAsia="Arial"/>
          <w:sz w:val="21"/>
          <w:szCs w:val="21"/>
          <w:color w:val="363D3D"/>
          <w:spacing w:val="-5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5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sao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position w:val="-1"/>
        </w:rPr>
        <w:t>assim</w:t>
      </w:r>
      <w:r>
        <w:rPr>
          <w:rFonts w:ascii="Arial" w:hAnsi="Arial" w:cs="Arial" w:eastAsia="Arial"/>
          <w:sz w:val="21"/>
          <w:szCs w:val="21"/>
          <w:color w:val="363D3D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  <w:position w:val="-1"/>
        </w:rPr>
        <w:t>trazida</w:t>
      </w:r>
      <w:r>
        <w:rPr>
          <w:rFonts w:ascii="Arial" w:hAnsi="Arial" w:cs="Arial" w:eastAsia="Arial"/>
          <w:sz w:val="21"/>
          <w:szCs w:val="21"/>
          <w:color w:val="363D3D"/>
          <w:spacing w:val="-4"/>
          <w:w w:val="106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545659"/>
          <w:spacing w:val="0"/>
          <w:w w:val="106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545659"/>
          <w:spacing w:val="31"/>
          <w:w w:val="106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6"/>
          <w:position w:val="-1"/>
        </w:rPr>
        <w:t>por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263" w:right="421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545659"/>
          <w:spacing w:val="-1"/>
          <w:w w:val="99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363D3D"/>
          <w:spacing w:val="0"/>
          <w:w w:val="126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3.460022pt;margin-top:113.760002pt;width:.1pt;height:728.280021pt;mso-position-horizontal-relative:page;mso-position-vertical-relative:page;z-index:-8113" coordorigin="11869,2275" coordsize="2,14566">
            <v:shape style="position:absolute;left:11869;top:2275;width:2;height:14566" coordorigin="11869,2275" coordsize="0,14566" path="m11869,16841l11869,2275e" filled="f" stroked="t" strokeweight="1.08pt" strokecolor="#ACB3AF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26" w:after="0" w:line="330" w:lineRule="auto"/>
        <w:ind w:left="110" w:right="35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consequência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discurso</w:t>
      </w:r>
      <w:r>
        <w:rPr>
          <w:rFonts w:ascii="Arial" w:hAnsi="Arial" w:cs="Arial" w:eastAsia="Arial"/>
          <w:sz w:val="21"/>
          <w:szCs w:val="21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social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3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33838"/>
          <w:spacing w:val="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nâo</w:t>
      </w:r>
      <w:r>
        <w:rPr>
          <w:rFonts w:ascii="Arial" w:hAnsi="Arial" w:cs="Arial" w:eastAsia="Arial"/>
          <w:sz w:val="21"/>
          <w:szCs w:val="21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atravé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decisâo</w:t>
      </w:r>
      <w:r>
        <w:rPr>
          <w:rFonts w:ascii="Arial" w:hAnsi="Arial" w:cs="Arial" w:eastAsia="Arial"/>
          <w:sz w:val="21"/>
          <w:szCs w:val="21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interna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feit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pelo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estraté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g</w:t>
      </w:r>
      <w:r>
        <w:rPr>
          <w:rFonts w:ascii="Arial" w:hAnsi="Arial" w:cs="Arial" w:eastAsia="Arial"/>
          <w:sz w:val="21"/>
          <w:szCs w:val="21"/>
          <w:color w:val="4F5252"/>
          <w:spacing w:val="-10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tomad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decisâo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implicadas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campo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incluem</w:t>
      </w:r>
      <w:r>
        <w:rPr>
          <w:rFonts w:ascii="Arial" w:hAnsi="Arial" w:cs="Arial" w:eastAsia="Arial"/>
          <w:sz w:val="21"/>
          <w:szCs w:val="21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negociaçâo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procura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consenso,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3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333838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3"/>
        </w:rPr>
        <w:t>arbitragem.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346" w:lineRule="auto"/>
        <w:ind w:left="118" w:right="39" w:firstLine="71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62"/>
        </w:rPr>
        <w:t>0</w:t>
      </w:r>
      <w:r>
        <w:rPr>
          <w:rFonts w:ascii="Arial" w:hAnsi="Arial" w:cs="Arial" w:eastAsia="Arial"/>
          <w:sz w:val="21"/>
          <w:szCs w:val="21"/>
          <w:color w:val="333838"/>
          <w:spacing w:val="-29"/>
          <w:w w:val="162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colaborativ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salient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estratégi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tomad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decisâo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fac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5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baseia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valores</w:t>
      </w:r>
      <w:r>
        <w:rPr>
          <w:rFonts w:ascii="Arial" w:hAnsi="Arial" w:cs="Arial" w:eastAsia="Arial"/>
          <w:sz w:val="21"/>
          <w:szCs w:val="21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cooperaçâo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inclusâo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compatfvei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principios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subjacente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colectivismo.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82" w:lineRule="exact"/>
        <w:ind w:left="83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ultim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integrativ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combina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analise</w:t>
      </w:r>
      <w:r>
        <w:rPr>
          <w:rFonts w:ascii="Arial" w:hAnsi="Arial" w:cs="Arial" w:eastAsia="Arial"/>
          <w:sz w:val="21"/>
          <w:szCs w:val="21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mora</w:t>
      </w:r>
      <w:r>
        <w:rPr>
          <w:rFonts w:ascii="Arial" w:hAnsi="Arial" w:cs="Arial" w:eastAsia="Arial"/>
          <w:sz w:val="21"/>
          <w:szCs w:val="21"/>
          <w:color w:val="333838"/>
          <w:spacing w:val="-8"/>
          <w:w w:val="106"/>
        </w:rPr>
        <w:t>l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crenças</w:t>
      </w:r>
      <w:r>
        <w:rPr>
          <w:rFonts w:ascii="Arial" w:hAnsi="Arial" w:cs="Arial" w:eastAsia="Arial"/>
          <w:sz w:val="21"/>
          <w:szCs w:val="21"/>
          <w:color w:val="333838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33838"/>
          <w:spacing w:val="0"/>
          <w:w w:val="11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5" w:lineRule="auto"/>
        <w:ind w:left="110" w:right="4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individuos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envolvidos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analise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racional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principios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éticos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subjacent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situaçëe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dilematica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F5252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Trata-s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2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portant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646666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46666"/>
          <w:spacing w:val="1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compreensivo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abrange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variaveis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sensibilidade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perant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dilem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F5252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1" w:lineRule="exact"/>
        <w:ind w:left="110" w:right="5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identidade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3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33838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envolviment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parte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questâ</w:t>
      </w:r>
      <w:r>
        <w:rPr>
          <w:rFonts w:ascii="Arial" w:hAnsi="Arial" w:cs="Arial" w:eastAsia="Arial"/>
          <w:sz w:val="21"/>
          <w:szCs w:val="21"/>
          <w:color w:val="333838"/>
          <w:spacing w:val="-14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1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principios</w:t>
      </w:r>
      <w:r>
        <w:rPr>
          <w:rFonts w:ascii="Arial" w:hAnsi="Arial" w:cs="Arial" w:eastAsia="Arial"/>
          <w:sz w:val="21"/>
          <w:szCs w:val="21"/>
          <w:color w:val="33383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3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33838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c6digos</w:t>
      </w:r>
      <w:r>
        <w:rPr>
          <w:rFonts w:ascii="Arial" w:hAnsi="Arial" w:cs="Arial" w:eastAsia="Arial"/>
          <w:sz w:val="21"/>
          <w:szCs w:val="21"/>
          <w:color w:val="33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ético</w:t>
      </w:r>
      <w:r>
        <w:rPr>
          <w:rFonts w:ascii="Arial" w:hAnsi="Arial" w:cs="Arial" w:eastAsia="Arial"/>
          <w:sz w:val="21"/>
          <w:szCs w:val="21"/>
          <w:color w:val="333838"/>
          <w:spacing w:val="-12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5" w:after="0" w:line="240" w:lineRule="auto"/>
        <w:ind w:left="110" w:right="126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valores</w:t>
      </w:r>
      <w:r>
        <w:rPr>
          <w:rFonts w:ascii="Arial" w:hAnsi="Arial" w:cs="Arial" w:eastAsia="Arial"/>
          <w:sz w:val="21"/>
          <w:szCs w:val="21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cont</w:t>
      </w:r>
      <w:r>
        <w:rPr>
          <w:rFonts w:ascii="Arial" w:hAnsi="Arial" w:cs="Arial" w:eastAsia="Arial"/>
          <w:sz w:val="21"/>
          <w:szCs w:val="21"/>
          <w:color w:val="333838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F5252"/>
          <w:spacing w:val="-5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tuais</w:t>
      </w:r>
      <w:r>
        <w:rPr>
          <w:rFonts w:ascii="Arial" w:hAnsi="Arial" w:cs="Arial" w:eastAsia="Arial"/>
          <w:sz w:val="21"/>
          <w:szCs w:val="21"/>
          <w:color w:val="333838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3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33838"/>
          <w:spacing w:val="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barreiras</w:t>
      </w:r>
      <w:r>
        <w:rPr>
          <w:rFonts w:ascii="Arial" w:hAnsi="Arial" w:cs="Arial" w:eastAsia="Arial"/>
          <w:sz w:val="21"/>
          <w:szCs w:val="21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implicadas</w:t>
      </w:r>
      <w:r>
        <w:rPr>
          <w:rFonts w:ascii="Arial" w:hAnsi="Arial" w:cs="Arial" w:eastAsia="Arial"/>
          <w:sz w:val="21"/>
          <w:szCs w:val="21"/>
          <w:color w:val="33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resoluçâo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dilemas.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77" w:lineRule="auto"/>
        <w:ind w:left="110" w:right="53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gestâ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variaveis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relativa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aos</w:t>
      </w:r>
      <w:r>
        <w:rPr>
          <w:rFonts w:ascii="Arial" w:hAnsi="Arial" w:cs="Arial" w:eastAsia="Arial"/>
          <w:sz w:val="21"/>
          <w:szCs w:val="21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profissionai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podem</w:t>
      </w:r>
      <w:r>
        <w:rPr>
          <w:rFonts w:ascii="Arial" w:hAnsi="Arial" w:cs="Arial" w:eastAsia="Arial"/>
          <w:sz w:val="21"/>
          <w:szCs w:val="21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2"/>
        </w:rPr>
        <w:t>ser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determinante</w:t>
      </w:r>
      <w:r>
        <w:rPr>
          <w:rFonts w:ascii="Arial" w:hAnsi="Arial" w:cs="Arial" w:eastAsia="Arial"/>
          <w:sz w:val="21"/>
          <w:szCs w:val="21"/>
          <w:color w:val="333838"/>
          <w:spacing w:val="-4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F5252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nomeadament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menor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vulnerabilidade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resultant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por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4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F5252"/>
          <w:spacing w:val="5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empl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depressâo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ansiedad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7050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7050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7050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Esta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condiçëes</w:t>
      </w:r>
      <w:r>
        <w:rPr>
          <w:rFonts w:ascii="Arial" w:hAnsi="Arial" w:cs="Arial" w:eastAsia="Arial"/>
          <w:sz w:val="21"/>
          <w:szCs w:val="21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combinadas</w:t>
      </w:r>
      <w:r>
        <w:rPr>
          <w:rFonts w:ascii="Arial" w:hAnsi="Arial" w:cs="Arial" w:eastAsia="Arial"/>
          <w:sz w:val="21"/>
          <w:szCs w:val="21"/>
          <w:color w:val="33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3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crescentes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4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F5252"/>
          <w:spacing w:val="-1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igências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produtividad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colocam</w:t>
      </w:r>
      <w:r>
        <w:rPr>
          <w:rFonts w:ascii="Arial" w:hAnsi="Arial" w:cs="Arial" w:eastAsia="Arial"/>
          <w:sz w:val="21"/>
          <w:szCs w:val="21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todo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profissionai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tende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fazer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emergir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exigências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perfeccionism</w:t>
      </w:r>
      <w:r>
        <w:rPr>
          <w:rFonts w:ascii="Arial" w:hAnsi="Arial" w:cs="Arial" w:eastAsia="Arial"/>
          <w:sz w:val="21"/>
          <w:szCs w:val="21"/>
          <w:color w:val="333838"/>
          <w:spacing w:val="-5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ba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F5252"/>
          <w:spacing w:val="-10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tolerânci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3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frustraçâ</w:t>
      </w:r>
      <w:r>
        <w:rPr>
          <w:rFonts w:ascii="Arial" w:hAnsi="Arial" w:cs="Arial" w:eastAsia="Arial"/>
          <w:sz w:val="21"/>
          <w:szCs w:val="21"/>
          <w:color w:val="333838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2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sentimento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50" w:lineRule="exact"/>
        <w:ind w:left="110" w:right="5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desesperança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3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33838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descrença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aptidâ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dar</w:t>
      </w:r>
      <w:r>
        <w:rPr>
          <w:rFonts w:ascii="Arial" w:hAnsi="Arial" w:cs="Arial" w:eastAsia="Arial"/>
          <w:sz w:val="21"/>
          <w:szCs w:val="21"/>
          <w:color w:val="33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necessidades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dos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0" w:right="479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cliente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(Lowma</w:t>
      </w:r>
      <w:r>
        <w:rPr>
          <w:rFonts w:ascii="Arial" w:hAnsi="Arial" w:cs="Arial" w:eastAsia="Arial"/>
          <w:sz w:val="21"/>
          <w:szCs w:val="21"/>
          <w:color w:val="333838"/>
          <w:spacing w:val="-17"/>
          <w:w w:val="108"/>
        </w:rPr>
        <w:t>n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-9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199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8"/>
        </w:rPr>
        <w:t>3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8"/>
        </w:rPr>
        <w:t>;</w:t>
      </w:r>
      <w:r>
        <w:rPr>
          <w:rFonts w:ascii="Arial" w:hAnsi="Arial" w:cs="Arial" w:eastAsia="Arial"/>
          <w:sz w:val="21"/>
          <w:szCs w:val="21"/>
          <w:color w:val="4F5252"/>
          <w:spacing w:val="-21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Zorg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F525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F5252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2007)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50" w:right="4166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33838"/>
          <w:spacing w:val="0"/>
          <w:w w:val="91"/>
        </w:rPr>
        <w:t>21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60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590.427307pt;margin-top:103.370773pt;width:.1pt;height:736.516766pt;mso-position-horizontal-relative:page;mso-position-vertical-relative:page;z-index:-8112" coordorigin="11809,2067" coordsize="2,14730">
            <v:shape style="position:absolute;left:11809;top:2067;width:2;height:14730" coordorigin="11809,2067" coordsize="0,14730" path="m11809,16798l11809,2067e" filled="f" stroked="t" strokeweight="1.074155pt" strokecolor="#AFB3B3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127" w:right="4078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6B6E6E"/>
          <w:spacing w:val="0"/>
          <w:w w:val="95"/>
        </w:rPr>
        <w:t>22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3.820007pt;margin-top:113.400002pt;width:.1pt;height:728.640021pt;mso-position-horizontal-relative:page;mso-position-vertical-relative:page;z-index:-8111" coordorigin="11876,2268" coordsize="2,14573">
            <v:shape style="position:absolute;left:11876;top:2268;width:2;height:14573" coordorigin="11876,2268" coordsize="0,14573" path="m11876,16841l11876,2268e" filled="f" stroked="t" strokeweight=".72pt" strokecolor="#ACB3AF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25" w:after="0" w:line="240" w:lineRule="auto"/>
        <w:ind w:left="125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313638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7"/>
          <w:szCs w:val="27"/>
          <w:color w:val="313638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13638"/>
          <w:spacing w:val="0"/>
          <w:w w:val="112"/>
          <w:b/>
          <w:bCs/>
        </w:rPr>
        <w:t>3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11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638"/>
          <w:spacing w:val="0"/>
          <w:w w:val="104"/>
          <w:b/>
          <w:bCs/>
          <w:position w:val="-1"/>
        </w:rPr>
        <w:t>Ansiedade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5" w:right="216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3"/>
          <w:szCs w:val="23"/>
          <w:color w:val="31363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1363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conceito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1363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63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ansiedad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638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estado</w:t>
      </w:r>
      <w:r>
        <w:rPr>
          <w:rFonts w:ascii="Arial" w:hAnsi="Arial" w:cs="Arial" w:eastAsia="Arial"/>
          <w:sz w:val="23"/>
          <w:szCs w:val="23"/>
          <w:color w:val="31363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6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ansiedad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63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4"/>
          <w:b/>
          <w:bCs/>
        </w:rPr>
        <w:t>traço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25" w:right="60" w:firstLine="69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considerada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sentimento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humano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normal.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Todos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nés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passamos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ela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sempre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deparamos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situaçëe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surgem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ameaçadoras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dificeis.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Assim,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ocasionalmente,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normal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certo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grau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nosso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dia-a-di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qua</w:t>
      </w:r>
      <w:r>
        <w:rPr>
          <w:rFonts w:ascii="Arial" w:hAnsi="Arial" w:cs="Arial" w:eastAsia="Arial"/>
          <w:sz w:val="22"/>
          <w:szCs w:val="22"/>
          <w:color w:val="313638"/>
          <w:spacing w:val="-1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frequência,</w:t>
      </w:r>
      <w:r>
        <w:rPr>
          <w:rFonts w:ascii="Arial" w:hAnsi="Arial" w:cs="Arial" w:eastAsia="Arial"/>
          <w:sz w:val="22"/>
          <w:szCs w:val="22"/>
          <w:color w:val="313638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13638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estimula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agi</w:t>
      </w:r>
      <w:r>
        <w:rPr>
          <w:rFonts w:ascii="Arial" w:hAnsi="Arial" w:cs="Arial" w:eastAsia="Arial"/>
          <w:sz w:val="22"/>
          <w:szCs w:val="22"/>
          <w:color w:val="313638"/>
          <w:spacing w:val="-1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8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emoçao</w:t>
      </w:r>
      <w:r>
        <w:rPr>
          <w:rFonts w:ascii="Arial" w:hAnsi="Arial" w:cs="Arial" w:eastAsia="Arial"/>
          <w:sz w:val="22"/>
          <w:szCs w:val="22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experimentad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normal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1464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adequada</w:t>
      </w:r>
      <w:r>
        <w:rPr>
          <w:rFonts w:ascii="Arial" w:hAnsi="Arial" w:cs="Arial" w:eastAsia="Arial"/>
          <w:sz w:val="22"/>
          <w:szCs w:val="22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18" w:right="66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circunstância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aceit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aconteciment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acompanha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naturalment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estimul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necessàrio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313638"/>
          <w:spacing w:val="-1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45656"/>
          <w:spacing w:val="-7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lidar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situaça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especffic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30705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30705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importânci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assume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vida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pessoas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deve-se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color w:val="313638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65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828"/>
          <w:spacing w:val="0"/>
          <w:w w:val="100"/>
        </w:rPr>
        <w:t>sintomas</w:t>
      </w:r>
      <w:r>
        <w:rPr>
          <w:rFonts w:ascii="Arial" w:hAnsi="Arial" w:cs="Arial" w:eastAsia="Arial"/>
          <w:sz w:val="22"/>
          <w:szCs w:val="22"/>
          <w:color w:val="21282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ansiosos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constituem-s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1464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comun</w:t>
      </w:r>
      <w:r>
        <w:rPr>
          <w:rFonts w:ascii="Arial" w:hAnsi="Arial" w:cs="Arial" w:eastAsia="Arial"/>
          <w:sz w:val="22"/>
          <w:szCs w:val="22"/>
          <w:color w:val="313638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6B6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podendo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encontrado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qualquer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individuo</w:t>
      </w:r>
      <w:r>
        <w:rPr>
          <w:rFonts w:ascii="Arial" w:hAnsi="Arial" w:cs="Arial" w:eastAsia="Arial"/>
          <w:sz w:val="22"/>
          <w:szCs w:val="22"/>
          <w:color w:val="41464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determinado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periodes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vida</w:t>
      </w:r>
      <w:r>
        <w:rPr>
          <w:rFonts w:ascii="Arial" w:hAnsi="Arial" w:cs="Arial" w:eastAsia="Arial"/>
          <w:sz w:val="22"/>
          <w:szCs w:val="22"/>
          <w:color w:val="3136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Picado,</w:t>
      </w:r>
      <w:r>
        <w:rPr>
          <w:rFonts w:ascii="Arial" w:hAnsi="Arial" w:cs="Arial" w:eastAsia="Arial"/>
          <w:sz w:val="22"/>
          <w:szCs w:val="22"/>
          <w:color w:val="414646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2005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357" w:lineRule="auto"/>
        <w:ind w:left="125" w:right="57" w:firstLine="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Sao-no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1464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familiare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sintoma</w:t>
      </w:r>
      <w:r>
        <w:rPr>
          <w:rFonts w:ascii="Arial" w:hAnsi="Arial" w:cs="Arial" w:eastAsia="Arial"/>
          <w:sz w:val="22"/>
          <w:szCs w:val="22"/>
          <w:color w:val="313638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quer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psiquicos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quer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somàtico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suscitado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par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situaça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tern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exempl</w:t>
      </w:r>
      <w:r>
        <w:rPr>
          <w:rFonts w:ascii="Arial" w:hAnsi="Arial" w:cs="Arial" w:eastAsia="Arial"/>
          <w:sz w:val="22"/>
          <w:szCs w:val="22"/>
          <w:color w:val="313638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exame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intervença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1464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publiee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Assi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paradigma</w:t>
      </w:r>
      <w:r>
        <w:rPr>
          <w:rFonts w:ascii="Arial" w:hAnsi="Arial" w:cs="Arial" w:eastAsia="Arial"/>
          <w:sz w:val="22"/>
          <w:szCs w:val="22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bàsico</w:t>
      </w:r>
      <w:r>
        <w:rPr>
          <w:rFonts w:ascii="Arial" w:hAnsi="Arial" w:cs="Arial" w:eastAsia="Arial"/>
          <w:sz w:val="22"/>
          <w:szCs w:val="22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656"/>
          <w:spacing w:val="5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lut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fug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",</w:t>
      </w:r>
      <w:r>
        <w:rPr>
          <w:rFonts w:ascii="Arial" w:hAnsi="Arial" w:cs="Arial" w:eastAsia="Arial"/>
          <w:sz w:val="22"/>
          <w:szCs w:val="22"/>
          <w:color w:val="54565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emoçao</w:t>
      </w:r>
      <w:r>
        <w:rPr>
          <w:rFonts w:ascii="Arial" w:hAnsi="Arial" w:cs="Arial" w:eastAsia="Arial"/>
          <w:sz w:val="22"/>
          <w:szCs w:val="22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result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respost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autonémic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estimul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ameaçador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desencadeia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res</w:t>
      </w:r>
      <w:r>
        <w:rPr>
          <w:rFonts w:ascii="Arial" w:hAnsi="Arial" w:cs="Arial" w:eastAsia="Arial"/>
          <w:sz w:val="22"/>
          <w:szCs w:val="22"/>
          <w:color w:val="414646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2828"/>
          <w:spacing w:val="0"/>
          <w:w w:val="100"/>
        </w:rPr>
        <w:t>osta</w:t>
      </w:r>
      <w:r>
        <w:rPr>
          <w:rFonts w:ascii="Arial" w:hAnsi="Arial" w:cs="Arial" w:eastAsia="Arial"/>
          <w:sz w:val="22"/>
          <w:szCs w:val="22"/>
          <w:color w:val="21282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adequada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tipo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situaçëe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Montgomery,</w:t>
      </w:r>
      <w:r>
        <w:rPr>
          <w:rFonts w:ascii="Arial" w:hAnsi="Arial" w:cs="Arial" w:eastAsia="Arial"/>
          <w:sz w:val="22"/>
          <w:szCs w:val="22"/>
          <w:color w:val="414646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2000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Picado,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2005)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14646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mod</w:t>
      </w:r>
      <w:r>
        <w:rPr>
          <w:rFonts w:ascii="Arial" w:hAnsi="Arial" w:cs="Arial" w:eastAsia="Arial"/>
          <w:sz w:val="22"/>
          <w:szCs w:val="22"/>
          <w:color w:val="313638"/>
          <w:spacing w:val="-14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podemos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dizer</w:t>
      </w:r>
      <w:r>
        <w:rPr>
          <w:rFonts w:ascii="Arial" w:hAnsi="Arial" w:cs="Arial" w:eastAsia="Arial"/>
          <w:sz w:val="22"/>
          <w:szCs w:val="22"/>
          <w:color w:val="41464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embora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seja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norma</w:t>
      </w:r>
      <w:r>
        <w:rPr>
          <w:rFonts w:ascii="Arial" w:hAnsi="Arial" w:cs="Arial" w:eastAsia="Arial"/>
          <w:sz w:val="22"/>
          <w:szCs w:val="22"/>
          <w:color w:val="313638"/>
          <w:spacing w:val="-19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reaçao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normal</w:t>
      </w:r>
      <w:r>
        <w:rPr>
          <w:rFonts w:ascii="Arial" w:hAnsi="Arial" w:cs="Arial" w:eastAsia="Arial"/>
          <w:sz w:val="22"/>
          <w:szCs w:val="22"/>
          <w:color w:val="3136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Vallej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6B6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199</w:t>
      </w:r>
      <w:r>
        <w:rPr>
          <w:rFonts w:ascii="Arial" w:hAnsi="Arial" w:cs="Arial" w:eastAsia="Arial"/>
          <w:sz w:val="22"/>
          <w:szCs w:val="22"/>
          <w:color w:val="313638"/>
          <w:spacing w:val="-25"/>
          <w:w w:val="103"/>
        </w:rPr>
        <w:t>1</w:t>
      </w:r>
      <w:r>
        <w:rPr>
          <w:rFonts w:ascii="Arial" w:hAnsi="Arial" w:cs="Arial" w:eastAsia="Arial"/>
          <w:sz w:val="22"/>
          <w:szCs w:val="22"/>
          <w:color w:val="414646"/>
          <w:spacing w:val="-6"/>
          <w:w w:val="97"/>
        </w:rPr>
        <w:t>)</w:t>
      </w:r>
      <w:r>
        <w:rPr>
          <w:rFonts w:ascii="Arial" w:hAnsi="Arial" w:cs="Arial" w:eastAsia="Arial"/>
          <w:sz w:val="22"/>
          <w:szCs w:val="22"/>
          <w:color w:val="212828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361" w:lineRule="auto"/>
        <w:ind w:left="118" w:right="54" w:firstLine="71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Verifica-se,</w:t>
      </w:r>
      <w:r>
        <w:rPr>
          <w:rFonts w:ascii="Arial" w:hAnsi="Arial" w:cs="Arial" w:eastAsia="Arial"/>
          <w:sz w:val="22"/>
          <w:szCs w:val="22"/>
          <w:color w:val="414646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portante,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existênci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diverses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sintoma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tipico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relative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à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nivel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moto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verificar-s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tremores,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contraçëes,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sensaçao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fraqueza,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tensa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muscula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dore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sensibilidad</w:t>
      </w:r>
      <w:r>
        <w:rPr>
          <w:rFonts w:ascii="Arial" w:hAnsi="Arial" w:cs="Arial" w:eastAsia="Arial"/>
          <w:sz w:val="22"/>
          <w:szCs w:val="22"/>
          <w:color w:val="313638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inquietaça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fadig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fàcil.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828"/>
          <w:spacing w:val="0"/>
          <w:w w:val="100"/>
        </w:rPr>
        <w:t>nivel</w:t>
      </w:r>
      <w:r>
        <w:rPr>
          <w:rFonts w:ascii="Arial" w:hAnsi="Arial" w:cs="Arial" w:eastAsia="Arial"/>
          <w:sz w:val="22"/>
          <w:szCs w:val="22"/>
          <w:color w:val="21282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hiperatividad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828"/>
          <w:spacing w:val="0"/>
          <w:w w:val="100"/>
        </w:rPr>
        <w:t>auton6</w:t>
      </w:r>
      <w:r>
        <w:rPr>
          <w:rFonts w:ascii="Arial" w:hAnsi="Arial" w:cs="Arial" w:eastAsia="Arial"/>
          <w:sz w:val="22"/>
          <w:szCs w:val="22"/>
          <w:color w:val="212828"/>
          <w:spacing w:val="-9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ica</w:t>
      </w:r>
      <w:r>
        <w:rPr>
          <w:rFonts w:ascii="Arial" w:hAnsi="Arial" w:cs="Arial" w:eastAsia="Arial"/>
          <w:sz w:val="22"/>
          <w:szCs w:val="22"/>
          <w:color w:val="41464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surgir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falt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82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1282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sensaçao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asfixia,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99"/>
        </w:rPr>
        <w:t>palpitaçëe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sudaçao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maas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fria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humida</w:t>
      </w:r>
      <w:r>
        <w:rPr>
          <w:rFonts w:ascii="Arial" w:hAnsi="Arial" w:cs="Arial" w:eastAsia="Arial"/>
          <w:sz w:val="22"/>
          <w:szCs w:val="22"/>
          <w:color w:val="313638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boca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seca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tontura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6B6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nàusea</w:t>
      </w:r>
      <w:r>
        <w:rPr>
          <w:rFonts w:ascii="Arial" w:hAnsi="Arial" w:cs="Arial" w:eastAsia="Arial"/>
          <w:sz w:val="22"/>
          <w:szCs w:val="22"/>
          <w:color w:val="313638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diarreia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outr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mal­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abdomina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rubores</w:t>
      </w:r>
      <w:r>
        <w:rPr>
          <w:rFonts w:ascii="Arial" w:hAnsi="Arial" w:cs="Arial" w:eastAsia="Arial"/>
          <w:sz w:val="22"/>
          <w:szCs w:val="22"/>
          <w:color w:val="41464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sucres</w:t>
      </w:r>
      <w:r>
        <w:rPr>
          <w:rFonts w:ascii="Arial" w:hAnsi="Arial" w:cs="Arial" w:eastAsia="Arial"/>
          <w:sz w:val="22"/>
          <w:szCs w:val="22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fric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micçao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frequent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sensaçao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41464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nô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4"/>
        </w:rPr>
        <w:t>na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gargant</w:t>
      </w:r>
      <w:r>
        <w:rPr>
          <w:rFonts w:ascii="Arial" w:hAnsi="Arial" w:cs="Arial" w:eastAsia="Arial"/>
          <w:sz w:val="22"/>
          <w:szCs w:val="22"/>
          <w:color w:val="313638"/>
          <w:spacing w:val="-17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030705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30705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nivel</w:t>
      </w:r>
      <w:r>
        <w:rPr>
          <w:rFonts w:ascii="Arial" w:hAnsi="Arial" w:cs="Arial" w:eastAsia="Arial"/>
          <w:sz w:val="22"/>
          <w:szCs w:val="22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vigfli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alert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verificar-s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tensa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nervosism</w:t>
      </w:r>
      <w:r>
        <w:rPr>
          <w:rFonts w:ascii="Arial" w:hAnsi="Arial" w:cs="Arial" w:eastAsia="Arial"/>
          <w:sz w:val="22"/>
          <w:szCs w:val="22"/>
          <w:color w:val="313638"/>
          <w:spacing w:val="-1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reaçao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alarme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agerada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6B6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dificuldad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concentraçao,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perda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meméria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dificuldad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adormecer</w:t>
      </w:r>
      <w:r>
        <w:rPr>
          <w:rFonts w:ascii="Arial" w:hAnsi="Arial" w:cs="Arial" w:eastAsia="Arial"/>
          <w:sz w:val="22"/>
          <w:szCs w:val="22"/>
          <w:color w:val="313638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irritabilidad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Hallstro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14646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14646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414646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McClure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2000)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1" w:lineRule="exact"/>
        <w:ind w:left="108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61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-46"/>
          <w:w w:val="16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podemos</w:t>
      </w:r>
      <w:r>
        <w:rPr>
          <w:rFonts w:ascii="Arial" w:hAnsi="Arial" w:cs="Arial" w:eastAsia="Arial"/>
          <w:sz w:val="22"/>
          <w:szCs w:val="22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aceita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normal</w:t>
      </w:r>
      <w:r>
        <w:rPr>
          <w:rFonts w:ascii="Arial" w:hAnsi="Arial" w:cs="Arial" w:eastAsia="Arial"/>
          <w:sz w:val="22"/>
          <w:szCs w:val="22"/>
          <w:color w:val="3136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patolégic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388" w:lineRule="exact"/>
        <w:ind w:left="132" w:right="49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maiori</w:t>
      </w:r>
      <w:r>
        <w:rPr>
          <w:rFonts w:ascii="Arial" w:hAnsi="Arial" w:cs="Arial" w:eastAsia="Arial"/>
          <w:sz w:val="22"/>
          <w:szCs w:val="22"/>
          <w:color w:val="313638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determinad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pela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nivel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funcionament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individuo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ansios</w:t>
      </w:r>
      <w:r>
        <w:rPr>
          <w:rFonts w:ascii="Arial" w:hAnsi="Arial" w:cs="Arial" w:eastAsia="Arial"/>
          <w:sz w:val="22"/>
          <w:szCs w:val="22"/>
          <w:color w:val="313638"/>
          <w:spacing w:val="-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30705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30705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casas</w:t>
      </w:r>
      <w:r>
        <w:rPr>
          <w:rFonts w:ascii="Arial" w:hAnsi="Arial" w:cs="Arial" w:eastAsia="Arial"/>
          <w:sz w:val="22"/>
          <w:szCs w:val="22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414646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jà</w:t>
      </w:r>
      <w:r>
        <w:rPr>
          <w:rFonts w:ascii="Arial" w:hAnsi="Arial" w:cs="Arial" w:eastAsia="Arial"/>
          <w:sz w:val="22"/>
          <w:szCs w:val="22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hà</w:t>
      </w:r>
      <w:r>
        <w:rPr>
          <w:rFonts w:ascii="Arial" w:hAnsi="Arial" w:cs="Arial" w:eastAsia="Arial"/>
          <w:sz w:val="22"/>
          <w:szCs w:val="22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respost</w:t>
      </w:r>
      <w:r>
        <w:rPr>
          <w:rFonts w:ascii="Arial" w:hAnsi="Arial" w:cs="Arial" w:eastAsia="Arial"/>
          <w:sz w:val="22"/>
          <w:szCs w:val="22"/>
          <w:color w:val="41464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1464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adequada</w:t>
      </w:r>
      <w:r>
        <w:rPr>
          <w:rFonts w:ascii="Arial" w:hAnsi="Arial" w:cs="Arial" w:eastAsia="Arial"/>
          <w:sz w:val="22"/>
          <w:szCs w:val="22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tensëe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do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264" w:right="4174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13638"/>
          <w:spacing w:val="0"/>
          <w:w w:val="90"/>
        </w:rPr>
        <w:t>23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1.309998pt;margin-top:103.862457pt;width:.1pt;height:737.100022pt;mso-position-horizontal-relative:page;mso-position-vertical-relative:page;z-index:-8110" coordorigin="11826,2077" coordsize="2,14742">
            <v:shape style="position:absolute;left:11826;top:2077;width:2;height:14742" coordorigin="11826,2077" coordsize="0,14742" path="m11826,16819l11826,2077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378" w:lineRule="auto"/>
        <w:ind w:left="119" w:right="84" w:firstLine="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quotidiano,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trab</w:t>
      </w:r>
      <w:r>
        <w:rPr>
          <w:rFonts w:ascii="Arial" w:hAnsi="Arial" w:cs="Arial" w:eastAsia="Arial"/>
          <w:sz w:val="21"/>
          <w:szCs w:val="21"/>
          <w:color w:val="46494B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62A2A"/>
          <w:spacing w:val="0"/>
          <w:w w:val="100"/>
        </w:rPr>
        <w:t>lho</w:t>
      </w:r>
      <w:r>
        <w:rPr>
          <w:rFonts w:ascii="Arial" w:hAnsi="Arial" w:cs="Arial" w:eastAsia="Arial"/>
          <w:sz w:val="21"/>
          <w:szCs w:val="21"/>
          <w:color w:val="262A2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262A2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relaç6es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94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94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estabelec</w:t>
      </w:r>
      <w:r>
        <w:rPr>
          <w:rFonts w:ascii="Arial" w:hAnsi="Arial" w:cs="Arial" w:eastAsia="Arial"/>
          <w:sz w:val="21"/>
          <w:szCs w:val="21"/>
          <w:color w:val="363B3B"/>
          <w:spacing w:val="-6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4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torna-se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necessaria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6"/>
        </w:rPr>
        <w:t>Montgomer</w:t>
      </w:r>
      <w:r>
        <w:rPr>
          <w:rFonts w:ascii="Arial" w:hAnsi="Arial" w:cs="Arial" w:eastAsia="Arial"/>
          <w:sz w:val="21"/>
          <w:szCs w:val="21"/>
          <w:color w:val="46494B"/>
          <w:spacing w:val="1"/>
          <w:w w:val="106"/>
        </w:rPr>
        <w:t>y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1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200</w:t>
      </w:r>
      <w:r>
        <w:rPr>
          <w:rFonts w:ascii="Arial" w:hAnsi="Arial" w:cs="Arial" w:eastAsia="Arial"/>
          <w:sz w:val="21"/>
          <w:szCs w:val="21"/>
          <w:color w:val="363B3B"/>
          <w:spacing w:val="-17"/>
          <w:w w:val="106"/>
        </w:rPr>
        <w:t>0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;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5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Picad</w:t>
      </w:r>
      <w:r>
        <w:rPr>
          <w:rFonts w:ascii="Arial" w:hAnsi="Arial" w:cs="Arial" w:eastAsia="Arial"/>
          <w:sz w:val="21"/>
          <w:szCs w:val="21"/>
          <w:color w:val="363B3B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2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2005</w:t>
      </w:r>
      <w:r>
        <w:rPr>
          <w:rFonts w:ascii="Arial" w:hAnsi="Arial" w:cs="Arial" w:eastAsia="Arial"/>
          <w:sz w:val="21"/>
          <w:szCs w:val="21"/>
          <w:color w:val="363B3B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18181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Assim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send</w:t>
      </w:r>
      <w:r>
        <w:rPr>
          <w:rFonts w:ascii="Arial" w:hAnsi="Arial" w:cs="Arial" w:eastAsia="Arial"/>
          <w:sz w:val="21"/>
          <w:szCs w:val="21"/>
          <w:color w:val="363B3B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3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14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irrealist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94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excessiv</w:t>
      </w:r>
      <w:r>
        <w:rPr>
          <w:rFonts w:ascii="Arial" w:hAnsi="Arial" w:cs="Arial" w:eastAsia="Arial"/>
          <w:sz w:val="21"/>
          <w:szCs w:val="21"/>
          <w:color w:val="363B3B"/>
          <w:spacing w:val="-7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B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63B3B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considerada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patolégic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9"/>
        </w:rPr>
        <w:t>exig</w:t>
      </w:r>
      <w:r>
        <w:rPr>
          <w:rFonts w:ascii="Arial" w:hAnsi="Arial" w:cs="Arial" w:eastAsia="Arial"/>
          <w:sz w:val="21"/>
          <w:szCs w:val="21"/>
          <w:color w:val="363B3B"/>
          <w:spacing w:val="-8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3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portant</w:t>
      </w:r>
      <w:r>
        <w:rPr>
          <w:rFonts w:ascii="Arial" w:hAnsi="Arial" w:cs="Arial" w:eastAsia="Arial"/>
          <w:sz w:val="21"/>
          <w:szCs w:val="21"/>
          <w:color w:val="363B3B"/>
          <w:spacing w:val="-15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tratament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63B3B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sentid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63B3B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perturbador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persistent</w:t>
      </w:r>
      <w:r>
        <w:rPr>
          <w:rFonts w:ascii="Arial" w:hAnsi="Arial" w:cs="Arial" w:eastAsia="Arial"/>
          <w:sz w:val="21"/>
          <w:szCs w:val="21"/>
          <w:color w:val="363B3B"/>
          <w:spacing w:val="-8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377" w:lineRule="auto"/>
        <w:ind w:left="112" w:right="92" w:firstLine="96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aceitave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algumas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pessoas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sejam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ansiosas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outras.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1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maioria</w:t>
      </w:r>
      <w:r>
        <w:rPr>
          <w:rFonts w:ascii="Arial" w:hAnsi="Arial" w:cs="Arial" w:eastAsia="Arial"/>
          <w:sz w:val="21"/>
          <w:szCs w:val="21"/>
          <w:color w:val="363B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individuos</w:t>
      </w:r>
      <w:r>
        <w:rPr>
          <w:rFonts w:ascii="Arial" w:hAnsi="Arial" w:cs="Arial" w:eastAsia="Arial"/>
          <w:sz w:val="21"/>
          <w:szCs w:val="21"/>
          <w:color w:val="363B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B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nive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!</w:t>
      </w:r>
      <w:r>
        <w:rPr>
          <w:rFonts w:ascii="Arial" w:hAnsi="Arial" w:cs="Arial" w:eastAsia="Arial"/>
          <w:sz w:val="21"/>
          <w:szCs w:val="21"/>
          <w:color w:val="363B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idea</w:t>
      </w:r>
      <w:r>
        <w:rPr>
          <w:rFonts w:ascii="Arial" w:hAnsi="Arial" w:cs="Arial" w:eastAsia="Arial"/>
          <w:sz w:val="21"/>
          <w:szCs w:val="21"/>
          <w:color w:val="363B3B"/>
          <w:spacing w:val="-8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quai</w:t>
      </w:r>
      <w:r>
        <w:rPr>
          <w:rFonts w:ascii="Arial" w:hAnsi="Arial" w:cs="Arial" w:eastAsia="Arial"/>
          <w:sz w:val="21"/>
          <w:szCs w:val="21"/>
          <w:color w:val="363B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sent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confortave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B3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seu</w:t>
      </w:r>
      <w:r>
        <w:rPr>
          <w:rFonts w:ascii="Arial" w:hAnsi="Arial" w:cs="Arial" w:eastAsia="Arial"/>
          <w:sz w:val="21"/>
          <w:szCs w:val="21"/>
          <w:color w:val="363B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melhor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Outra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pessoa</w:t>
      </w:r>
      <w:r>
        <w:rPr>
          <w:rFonts w:ascii="Arial" w:hAnsi="Arial" w:cs="Arial" w:eastAsia="Arial"/>
          <w:sz w:val="21"/>
          <w:szCs w:val="21"/>
          <w:color w:val="363B3B"/>
          <w:spacing w:val="-5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-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B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baixa</w:t>
      </w:r>
      <w:r>
        <w:rPr>
          <w:rFonts w:ascii="Arial" w:hAnsi="Arial" w:cs="Arial" w:eastAsia="Arial"/>
          <w:sz w:val="21"/>
          <w:szCs w:val="21"/>
          <w:color w:val="363B3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basal</w:t>
      </w:r>
      <w:r>
        <w:rPr>
          <w:rFonts w:ascii="Arial" w:hAnsi="Arial" w:cs="Arial" w:eastAsia="Arial"/>
          <w:sz w:val="21"/>
          <w:szCs w:val="21"/>
          <w:color w:val="363B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muita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vezes</w:t>
      </w:r>
      <w:r>
        <w:rPr>
          <w:rFonts w:ascii="Arial" w:hAnsi="Arial" w:cs="Arial" w:eastAsia="Arial"/>
          <w:sz w:val="21"/>
          <w:szCs w:val="21"/>
          <w:color w:val="363B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procuram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situaç6e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indutora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63B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desporte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perigoso</w:t>
      </w:r>
      <w:r>
        <w:rPr>
          <w:rFonts w:ascii="Arial" w:hAnsi="Arial" w:cs="Arial" w:eastAsia="Arial"/>
          <w:sz w:val="21"/>
          <w:szCs w:val="21"/>
          <w:color w:val="363B3B"/>
          <w:spacing w:val="-14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sendo</w:t>
      </w:r>
      <w:r>
        <w:rPr>
          <w:rFonts w:ascii="Arial" w:hAnsi="Arial" w:cs="Arial" w:eastAsia="Arial"/>
          <w:sz w:val="21"/>
          <w:szCs w:val="21"/>
          <w:color w:val="363B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normalmente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individuos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procuram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emoç6es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forte</w:t>
      </w:r>
      <w:r>
        <w:rPr>
          <w:rFonts w:ascii="Arial" w:hAnsi="Arial" w:cs="Arial" w:eastAsia="Arial"/>
          <w:sz w:val="21"/>
          <w:szCs w:val="21"/>
          <w:color w:val="363B3B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8181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Outras,</w:t>
      </w:r>
      <w:r>
        <w:rPr>
          <w:rFonts w:ascii="Arial" w:hAnsi="Arial" w:cs="Arial" w:eastAsia="Arial"/>
          <w:sz w:val="21"/>
          <w:szCs w:val="21"/>
          <w:color w:val="363B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B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niveis</w:t>
      </w:r>
      <w:r>
        <w:rPr>
          <w:rFonts w:ascii="Arial" w:hAnsi="Arial" w:cs="Arial" w:eastAsia="Arial"/>
          <w:sz w:val="21"/>
          <w:szCs w:val="21"/>
          <w:color w:val="363B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alto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ansiedad</w:t>
      </w:r>
      <w:r>
        <w:rPr>
          <w:rFonts w:ascii="Arial" w:hAnsi="Arial" w:cs="Arial" w:eastAsia="Arial"/>
          <w:sz w:val="21"/>
          <w:szCs w:val="21"/>
          <w:color w:val="363B3B"/>
          <w:spacing w:val="1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1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têm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tendênci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tenta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reduzir</w:t>
      </w:r>
      <w:r>
        <w:rPr>
          <w:rFonts w:ascii="Arial" w:hAnsi="Arial" w:cs="Arial" w:eastAsia="Arial"/>
          <w:sz w:val="21"/>
          <w:szCs w:val="21"/>
          <w:color w:val="363B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evitand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situaç6e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aumenta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4"/>
        </w:rPr>
        <w:t>Hallstrom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40" w:lineRule="auto"/>
        <w:ind w:left="119" w:right="682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46494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McClure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6"/>
        </w:rPr>
        <w:t>2000</w:t>
      </w:r>
      <w:r>
        <w:rPr>
          <w:rFonts w:ascii="Arial" w:hAnsi="Arial" w:cs="Arial" w:eastAsia="Arial"/>
          <w:sz w:val="21"/>
          <w:szCs w:val="21"/>
          <w:color w:val="46494B"/>
          <w:spacing w:val="-1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5" w:lineRule="auto"/>
        <w:ind w:left="112" w:right="83" w:firstLine="96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Freu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63B3B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primeiro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tenta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6494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explicar</w:t>
      </w:r>
      <w:r>
        <w:rPr>
          <w:rFonts w:ascii="Arial" w:hAnsi="Arial" w:cs="Arial" w:eastAsia="Arial"/>
          <w:sz w:val="21"/>
          <w:szCs w:val="21"/>
          <w:color w:val="363B3B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significad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contexte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teori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psicolégica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encarando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-3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algo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sent</w:t>
      </w:r>
      <w:r>
        <w:rPr>
          <w:rFonts w:ascii="Arial" w:hAnsi="Arial" w:cs="Arial" w:eastAsia="Arial"/>
          <w:sz w:val="21"/>
          <w:szCs w:val="21"/>
          <w:color w:val="363B3B"/>
          <w:spacing w:val="-14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6B6B6B"/>
          <w:spacing w:val="-5"/>
          <w:w w:val="107"/>
        </w:rPr>
        <w:t>"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-</w:t>
      </w:r>
      <w:r>
        <w:rPr>
          <w:rFonts w:ascii="Arial" w:hAnsi="Arial" w:cs="Arial" w:eastAsia="Arial"/>
          <w:sz w:val="21"/>
          <w:szCs w:val="21"/>
          <w:color w:val="363B3B"/>
          <w:spacing w:val="43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um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estado</w:t>
      </w:r>
      <w:r>
        <w:rPr>
          <w:rFonts w:ascii="Arial" w:hAnsi="Arial" w:cs="Arial" w:eastAsia="Arial"/>
          <w:sz w:val="21"/>
          <w:szCs w:val="21"/>
          <w:color w:val="46494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emocional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especifico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desagradavel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organisme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humano</w:t>
      </w:r>
      <w:r>
        <w:rPr>
          <w:rFonts w:ascii="Arial" w:hAnsi="Arial" w:cs="Arial" w:eastAsia="Arial"/>
          <w:sz w:val="21"/>
          <w:szCs w:val="21"/>
          <w:color w:val="363B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46494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abrangia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componente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fisiolégico</w:t>
      </w:r>
      <w:r>
        <w:rPr>
          <w:rFonts w:ascii="Arial" w:hAnsi="Arial" w:cs="Arial" w:eastAsia="Arial"/>
          <w:sz w:val="21"/>
          <w:szCs w:val="21"/>
          <w:color w:val="363B3B"/>
          <w:spacing w:val="-5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vivenciais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comportamentai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Spielberge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et.</w:t>
      </w:r>
      <w:r>
        <w:rPr>
          <w:rFonts w:ascii="Arial" w:hAnsi="Arial" w:cs="Arial" w:eastAsia="Arial"/>
          <w:sz w:val="21"/>
          <w:szCs w:val="21"/>
          <w:color w:val="363B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al.,</w:t>
      </w:r>
      <w:r>
        <w:rPr>
          <w:rFonts w:ascii="Arial" w:hAnsi="Arial" w:cs="Arial" w:eastAsia="Arial"/>
          <w:sz w:val="21"/>
          <w:szCs w:val="21"/>
          <w:color w:val="363B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1984</w:t>
      </w:r>
      <w:r>
        <w:rPr>
          <w:rFonts w:ascii="Arial" w:hAnsi="Arial" w:cs="Arial" w:eastAsia="Arial"/>
          <w:sz w:val="21"/>
          <w:szCs w:val="21"/>
          <w:color w:val="363B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cit.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46494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Santo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46494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Silva,</w:t>
      </w:r>
      <w:r>
        <w:rPr>
          <w:rFonts w:ascii="Arial" w:hAnsi="Arial" w:cs="Arial" w:eastAsia="Arial"/>
          <w:sz w:val="21"/>
          <w:szCs w:val="21"/>
          <w:color w:val="363B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1997</w:t>
      </w:r>
      <w:r>
        <w:rPr>
          <w:rFonts w:ascii="Arial" w:hAnsi="Arial" w:cs="Arial" w:eastAsia="Arial"/>
          <w:sz w:val="21"/>
          <w:szCs w:val="21"/>
          <w:color w:val="363B3B"/>
          <w:spacing w:val="-5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375" w:lineRule="auto"/>
        <w:ind w:left="112" w:right="80" w:firstLine="96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Cattel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Scheie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foram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10"/>
        </w:rPr>
        <w:t>p</w:t>
      </w:r>
      <w:r>
        <w:rPr>
          <w:rFonts w:ascii="Arial" w:hAnsi="Arial" w:cs="Arial" w:eastAsia="Arial"/>
          <w:sz w:val="21"/>
          <w:szCs w:val="21"/>
          <w:color w:val="363B3B"/>
          <w:spacing w:val="-5"/>
          <w:w w:val="110"/>
        </w:rPr>
        <w:t>r</w:t>
      </w:r>
      <w:r>
        <w:rPr>
          <w:rFonts w:ascii="Arial" w:hAnsi="Arial" w:cs="Arial" w:eastAsia="Arial"/>
          <w:sz w:val="21"/>
          <w:szCs w:val="21"/>
          <w:color w:val="565959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meiros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aplicar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técnica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multivariada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94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à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definiça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94B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mediçao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estudo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realizaram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notara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B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46494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sur</w:t>
      </w:r>
      <w:r>
        <w:rPr>
          <w:rFonts w:ascii="Arial" w:hAnsi="Arial" w:cs="Arial" w:eastAsia="Arial"/>
          <w:sz w:val="21"/>
          <w:szCs w:val="21"/>
          <w:color w:val="363B3B"/>
          <w:spacing w:val="-11"/>
          <w:w w:val="107"/>
        </w:rPr>
        <w:t>g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am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consistentement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fatore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independente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an</w:t>
      </w:r>
      <w:r>
        <w:rPr>
          <w:rFonts w:ascii="Arial" w:hAnsi="Arial" w:cs="Arial" w:eastAsia="Arial"/>
          <w:sz w:val="21"/>
          <w:szCs w:val="21"/>
          <w:color w:val="363B3B"/>
          <w:spacing w:val="-1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edade</w:t>
      </w:r>
      <w:r>
        <w:rPr>
          <w:rFonts w:ascii="Arial" w:hAnsi="Arial" w:cs="Arial" w:eastAsia="Arial"/>
          <w:sz w:val="21"/>
          <w:szCs w:val="21"/>
          <w:color w:val="363B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traço,</w:t>
      </w:r>
      <w:r>
        <w:rPr>
          <w:rFonts w:ascii="Arial" w:hAnsi="Arial" w:cs="Arial" w:eastAsia="Arial"/>
          <w:sz w:val="21"/>
          <w:szCs w:val="21"/>
          <w:color w:val="46494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7"/>
        </w:rPr>
        <w:t>reveland</w:t>
      </w:r>
      <w:r>
        <w:rPr>
          <w:rFonts w:ascii="Arial" w:hAnsi="Arial" w:cs="Arial" w:eastAsia="Arial"/>
          <w:sz w:val="21"/>
          <w:szCs w:val="21"/>
          <w:color w:val="46494B"/>
          <w:spacing w:val="-6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8"/>
        </w:rPr>
        <w:t>form</w:t>
      </w:r>
      <w:r>
        <w:rPr>
          <w:rFonts w:ascii="Arial" w:hAnsi="Arial" w:cs="Arial" w:eastAsia="Arial"/>
          <w:sz w:val="21"/>
          <w:szCs w:val="21"/>
          <w:color w:val="46494B"/>
          <w:spacing w:val="-6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existênci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6494B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dois</w:t>
      </w:r>
      <w:r>
        <w:rPr>
          <w:rFonts w:ascii="Arial" w:hAnsi="Arial" w:cs="Arial" w:eastAsia="Arial"/>
          <w:sz w:val="21"/>
          <w:szCs w:val="21"/>
          <w:color w:val="363B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constructo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diferente</w:t>
      </w:r>
      <w:r>
        <w:rPr>
          <w:rFonts w:ascii="Arial" w:hAnsi="Arial" w:cs="Arial" w:eastAsia="Arial"/>
          <w:sz w:val="21"/>
          <w:szCs w:val="21"/>
          <w:color w:val="363B3B"/>
          <w:spacing w:val="-14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mas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relacionados</w:t>
      </w:r>
      <w:r>
        <w:rPr>
          <w:rFonts w:ascii="Arial" w:hAnsi="Arial" w:cs="Arial" w:eastAsia="Arial"/>
          <w:sz w:val="21"/>
          <w:szCs w:val="21"/>
          <w:color w:val="363B3B"/>
          <w:spacing w:val="3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pont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-1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st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légico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6"/>
        </w:rPr>
        <w:t>Spielberge</w:t>
      </w:r>
      <w:r>
        <w:rPr>
          <w:rFonts w:ascii="Arial" w:hAnsi="Arial" w:cs="Arial" w:eastAsia="Arial"/>
          <w:sz w:val="21"/>
          <w:szCs w:val="21"/>
          <w:color w:val="46494B"/>
          <w:spacing w:val="-18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3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1994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cit.</w:t>
      </w:r>
      <w:r>
        <w:rPr>
          <w:rFonts w:ascii="Arial" w:hAnsi="Arial" w:cs="Arial" w:eastAsia="Arial"/>
          <w:sz w:val="21"/>
          <w:szCs w:val="21"/>
          <w:color w:val="363B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B3B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9"/>
        </w:rPr>
        <w:t>Silv</w:t>
      </w:r>
      <w:r>
        <w:rPr>
          <w:rFonts w:ascii="Arial" w:hAnsi="Arial" w:cs="Arial" w:eastAsia="Arial"/>
          <w:sz w:val="21"/>
          <w:szCs w:val="21"/>
          <w:color w:val="363B3B"/>
          <w:spacing w:val="-7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2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9"/>
        </w:rPr>
        <w:t>2003</w:t>
      </w:r>
      <w:r>
        <w:rPr>
          <w:rFonts w:ascii="Arial" w:hAnsi="Arial" w:cs="Arial" w:eastAsia="Arial"/>
          <w:sz w:val="21"/>
          <w:szCs w:val="21"/>
          <w:color w:val="363B3B"/>
          <w:spacing w:val="-9"/>
          <w:w w:val="109"/>
        </w:rPr>
        <w:t>)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6B6B6B"/>
          <w:spacing w:val="25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9"/>
        </w:rPr>
        <w:t>Esta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diferenciaça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medidas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consisti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an</w:t>
      </w:r>
      <w:r>
        <w:rPr>
          <w:rFonts w:ascii="Arial" w:hAnsi="Arial" w:cs="Arial" w:eastAsia="Arial"/>
          <w:sz w:val="21"/>
          <w:szCs w:val="21"/>
          <w:color w:val="363B3B"/>
          <w:spacing w:val="-9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4"/>
        </w:rPr>
        <w:t>edade-estado,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4"/>
        </w:rPr>
        <w:t>relativa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aos</w:t>
      </w:r>
      <w:r>
        <w:rPr>
          <w:rFonts w:ascii="Arial" w:hAnsi="Arial" w:cs="Arial" w:eastAsia="Arial"/>
          <w:sz w:val="21"/>
          <w:szCs w:val="21"/>
          <w:color w:val="46494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sintoma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apresentado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pelo</w:t>
      </w:r>
      <w:r>
        <w:rPr>
          <w:rFonts w:ascii="Arial" w:hAnsi="Arial" w:cs="Arial" w:eastAsia="Arial"/>
          <w:sz w:val="21"/>
          <w:szCs w:val="21"/>
          <w:color w:val="363B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individu</w:t>
      </w:r>
      <w:r>
        <w:rPr>
          <w:rFonts w:ascii="Arial" w:hAnsi="Arial" w:cs="Arial" w:eastAsia="Arial"/>
          <w:sz w:val="21"/>
          <w:szCs w:val="21"/>
          <w:color w:val="46494B"/>
          <w:spacing w:val="-6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an</w:t>
      </w:r>
      <w:r>
        <w:rPr>
          <w:rFonts w:ascii="Arial" w:hAnsi="Arial" w:cs="Arial" w:eastAsia="Arial"/>
          <w:sz w:val="21"/>
          <w:szCs w:val="21"/>
          <w:color w:val="363B3B"/>
          <w:spacing w:val="-9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edade-traç</w:t>
      </w:r>
      <w:r>
        <w:rPr>
          <w:rFonts w:ascii="Arial" w:hAnsi="Arial" w:cs="Arial" w:eastAsia="Arial"/>
          <w:sz w:val="21"/>
          <w:szCs w:val="21"/>
          <w:color w:val="363B3B"/>
          <w:spacing w:val="-13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relativ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63B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personalidade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Picado,</w:t>
      </w:r>
      <w:r>
        <w:rPr>
          <w:rFonts w:ascii="Arial" w:hAnsi="Arial" w:cs="Arial" w:eastAsia="Arial"/>
          <w:sz w:val="21"/>
          <w:szCs w:val="21"/>
          <w:color w:val="46494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2005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63B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Daniels</w:t>
      </w:r>
      <w:r>
        <w:rPr>
          <w:rFonts w:ascii="Arial" w:hAnsi="Arial" w:cs="Arial" w:eastAsia="Arial"/>
          <w:sz w:val="21"/>
          <w:szCs w:val="21"/>
          <w:color w:val="363B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63B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9"/>
        </w:rPr>
        <w:t>Larse</w:t>
      </w:r>
      <w:r>
        <w:rPr>
          <w:rFonts w:ascii="Arial" w:hAnsi="Arial" w:cs="Arial" w:eastAsia="Arial"/>
          <w:sz w:val="21"/>
          <w:szCs w:val="21"/>
          <w:color w:val="363B3B"/>
          <w:spacing w:val="-16"/>
          <w:w w:val="109"/>
        </w:rPr>
        <w:t>n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-6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200</w:t>
      </w:r>
      <w:r>
        <w:rPr>
          <w:rFonts w:ascii="Arial" w:hAnsi="Arial" w:cs="Arial" w:eastAsia="Arial"/>
          <w:sz w:val="21"/>
          <w:szCs w:val="21"/>
          <w:color w:val="363B3B"/>
          <w:spacing w:val="-12"/>
          <w:w w:val="105"/>
        </w:rPr>
        <w:t>1</w:t>
      </w:r>
      <w:r>
        <w:rPr>
          <w:rFonts w:ascii="Arial" w:hAnsi="Arial" w:cs="Arial" w:eastAsia="Arial"/>
          <w:sz w:val="21"/>
          <w:szCs w:val="21"/>
          <w:color w:val="46494B"/>
          <w:spacing w:val="-5"/>
          <w:w w:val="101"/>
        </w:rPr>
        <w:t>)</w:t>
      </w:r>
      <w:r>
        <w:rPr>
          <w:rFonts w:ascii="Arial" w:hAnsi="Arial" w:cs="Arial" w:eastAsia="Arial"/>
          <w:sz w:val="21"/>
          <w:szCs w:val="21"/>
          <w:color w:val="262A2A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1" w:lineRule="exact"/>
        <w:ind w:left="81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Assi</w:t>
      </w:r>
      <w:r>
        <w:rPr>
          <w:rFonts w:ascii="Arial" w:hAnsi="Arial" w:cs="Arial" w:eastAsia="Arial"/>
          <w:sz w:val="21"/>
          <w:szCs w:val="21"/>
          <w:color w:val="363B3B"/>
          <w:spacing w:val="-6"/>
          <w:w w:val="108"/>
        </w:rPr>
        <w:t>m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-11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ansiedade-estad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-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represent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emoçao</w:t>
      </w:r>
      <w:r>
        <w:rPr>
          <w:rFonts w:ascii="Arial" w:hAnsi="Arial" w:cs="Arial" w:eastAsia="Arial"/>
          <w:sz w:val="21"/>
          <w:szCs w:val="21"/>
          <w:color w:val="363B3B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momentâne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transitéri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que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19" w:right="87" w:firstLine="-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varia</w:t>
      </w:r>
      <w:r>
        <w:rPr>
          <w:rFonts w:ascii="Arial" w:hAnsi="Arial" w:cs="Arial" w:eastAsia="Arial"/>
          <w:sz w:val="21"/>
          <w:szCs w:val="21"/>
          <w:color w:val="363B3B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intensidad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A2A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262A2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influênci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caracteristica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préprio</w:t>
      </w:r>
      <w:r>
        <w:rPr>
          <w:rFonts w:ascii="Arial" w:hAnsi="Arial" w:cs="Arial" w:eastAsia="Arial"/>
          <w:sz w:val="21"/>
          <w:szCs w:val="21"/>
          <w:color w:val="363B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363B3B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363B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maior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mener</w:t>
      </w:r>
      <w:r>
        <w:rPr>
          <w:rFonts w:ascii="Arial" w:hAnsi="Arial" w:cs="Arial" w:eastAsia="Arial"/>
          <w:sz w:val="21"/>
          <w:szCs w:val="21"/>
          <w:color w:val="363B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dificuldad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responder</w:t>
      </w:r>
      <w:r>
        <w:rPr>
          <w:rFonts w:ascii="Arial" w:hAnsi="Arial" w:cs="Arial" w:eastAsia="Arial"/>
          <w:sz w:val="21"/>
          <w:szCs w:val="21"/>
          <w:color w:val="363B3B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exigências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determinad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taref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ansiedade-traç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definid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63B3B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46494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disposiçao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adquirid</w:t>
      </w:r>
      <w:r>
        <w:rPr>
          <w:rFonts w:ascii="Arial" w:hAnsi="Arial" w:cs="Arial" w:eastAsia="Arial"/>
          <w:sz w:val="21"/>
          <w:szCs w:val="21"/>
          <w:color w:val="363B3B"/>
          <w:spacing w:val="2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-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46494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menes</w:t>
      </w:r>
      <w:r>
        <w:rPr>
          <w:rFonts w:ascii="Arial" w:hAnsi="Arial" w:cs="Arial" w:eastAsia="Arial"/>
          <w:sz w:val="21"/>
          <w:szCs w:val="21"/>
          <w:color w:val="363B3B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estave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B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permanent</w:t>
      </w:r>
      <w:r>
        <w:rPr>
          <w:rFonts w:ascii="Arial" w:hAnsi="Arial" w:cs="Arial" w:eastAsia="Arial"/>
          <w:sz w:val="21"/>
          <w:szCs w:val="21"/>
          <w:color w:val="46494B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leva</w:t>
      </w:r>
      <w:r>
        <w:rPr>
          <w:rFonts w:ascii="Arial" w:hAnsi="Arial" w:cs="Arial" w:eastAsia="Arial"/>
          <w:sz w:val="21"/>
          <w:szCs w:val="21"/>
          <w:color w:val="363B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46494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reagir</w:t>
      </w:r>
      <w:r>
        <w:rPr>
          <w:rFonts w:ascii="Arial" w:hAnsi="Arial" w:cs="Arial" w:eastAsia="Arial"/>
          <w:sz w:val="21"/>
          <w:szCs w:val="21"/>
          <w:color w:val="46494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6494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determinad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man</w:t>
      </w:r>
      <w:r>
        <w:rPr>
          <w:rFonts w:ascii="Arial" w:hAnsi="Arial" w:cs="Arial" w:eastAsia="Arial"/>
          <w:sz w:val="21"/>
          <w:szCs w:val="21"/>
          <w:color w:val="363B3B"/>
          <w:spacing w:val="-4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363B3B"/>
          <w:spacing w:val="-7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1" w:lineRule="exact"/>
        <w:ind w:left="83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estado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cara</w:t>
      </w:r>
      <w:r>
        <w:rPr>
          <w:rFonts w:ascii="Arial" w:hAnsi="Arial" w:cs="Arial" w:eastAsia="Arial"/>
          <w:sz w:val="21"/>
          <w:szCs w:val="21"/>
          <w:color w:val="363B3B"/>
          <w:spacing w:val="-6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65959"/>
          <w:spacing w:val="-3"/>
          <w:w w:val="106"/>
        </w:rPr>
        <w:t>t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erizados</w:t>
      </w:r>
      <w:r>
        <w:rPr>
          <w:rFonts w:ascii="Arial" w:hAnsi="Arial" w:cs="Arial" w:eastAsia="Arial"/>
          <w:sz w:val="21"/>
          <w:szCs w:val="21"/>
          <w:color w:val="363B3B"/>
          <w:spacing w:val="4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sentimento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subjetivo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8" w:lineRule="auto"/>
        <w:ind w:left="126" w:right="5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apreensao,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94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nervosism</w:t>
      </w:r>
      <w:r>
        <w:rPr>
          <w:rFonts w:ascii="Arial" w:hAnsi="Arial" w:cs="Arial" w:eastAsia="Arial"/>
          <w:sz w:val="21"/>
          <w:szCs w:val="21"/>
          <w:color w:val="363B3B"/>
          <w:spacing w:val="-14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6B6B6B"/>
          <w:spacing w:val="1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preocupaçao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-1"/>
          <w:w w:val="103"/>
        </w:rPr>
        <w:t>t</w:t>
      </w:r>
      <w:r>
        <w:rPr>
          <w:rFonts w:ascii="Arial" w:hAnsi="Arial" w:cs="Arial" w:eastAsia="Arial"/>
          <w:sz w:val="21"/>
          <w:szCs w:val="21"/>
          <w:color w:val="565959"/>
          <w:spacing w:val="-18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4"/>
        </w:rPr>
        <w:t>vaçao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sistema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nervoso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5"/>
        </w:rPr>
        <w:t>auténom</w:t>
      </w:r>
      <w:r>
        <w:rPr>
          <w:rFonts w:ascii="Arial" w:hAnsi="Arial" w:cs="Arial" w:eastAsia="Arial"/>
          <w:sz w:val="21"/>
          <w:szCs w:val="21"/>
          <w:color w:val="363B3B"/>
          <w:spacing w:val="-7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36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Segund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Silv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(2003)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94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experiencia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alto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niveis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desagradaveis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doloroso</w:t>
      </w:r>
      <w:r>
        <w:rPr>
          <w:rFonts w:ascii="Arial" w:hAnsi="Arial" w:cs="Arial" w:eastAsia="Arial"/>
          <w:sz w:val="21"/>
          <w:szCs w:val="21"/>
          <w:color w:val="363B3B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65959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inicia-se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sequên</w:t>
      </w:r>
      <w:r>
        <w:rPr>
          <w:rFonts w:ascii="Arial" w:hAnsi="Arial" w:cs="Arial" w:eastAsia="Arial"/>
          <w:sz w:val="21"/>
          <w:szCs w:val="21"/>
          <w:color w:val="363B3B"/>
          <w:spacing w:val="-2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comportamento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destinado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evita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46494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reduzir</w:t>
      </w:r>
      <w:r>
        <w:rPr>
          <w:rFonts w:ascii="Arial" w:hAnsi="Arial" w:cs="Arial" w:eastAsia="Arial"/>
          <w:sz w:val="21"/>
          <w:szCs w:val="21"/>
          <w:color w:val="363B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8"/>
        </w:rPr>
        <w:t>perig</w:t>
      </w:r>
      <w:r>
        <w:rPr>
          <w:rFonts w:ascii="Arial" w:hAnsi="Arial" w:cs="Arial" w:eastAsia="Arial"/>
          <w:sz w:val="21"/>
          <w:szCs w:val="21"/>
          <w:color w:val="363B3B"/>
          <w:spacing w:val="-5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6B6B6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B6B6B"/>
          <w:spacing w:val="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enta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63B3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</w:rPr>
        <w:t>ocorrer</w:t>
      </w:r>
      <w:r>
        <w:rPr>
          <w:rFonts w:ascii="Arial" w:hAnsi="Arial" w:cs="Arial" w:eastAsia="Arial"/>
          <w:sz w:val="21"/>
          <w:szCs w:val="21"/>
          <w:color w:val="363B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</w:rPr>
        <w:t>uma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58" w:right="421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65959"/>
          <w:spacing w:val="0"/>
          <w:w w:val="106"/>
        </w:rPr>
        <w:t>24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40" w:right="158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93.460022pt;margin-top:169.560013pt;width:.1pt;height:672.120019pt;mso-position-horizontal-relative:page;mso-position-vertical-relative:page;z-index:-8109" coordorigin="11869,3391" coordsize="2,13442">
            <v:shape style="position:absolute;left:11869;top:3391;width:2;height:13442" coordorigin="11869,3391" coordsize="0,13442" path="m11869,16834l11869,3391e" filled="f" stroked="t" strokeweight="1.08pt" strokecolor="#AFB3B3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3" w:after="0" w:line="379" w:lineRule="auto"/>
        <w:ind w:left="125" w:right="6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realimentaça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sensorial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cognitiv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conduza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reavaliaçao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menas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perigosa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ameaçador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376" w:lineRule="auto"/>
        <w:ind w:left="110" w:right="68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lad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1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surge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associada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concetualizaça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traç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personalidad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0E0F0F"/>
          <w:spacing w:val="0"/>
          <w:w w:val="105"/>
        </w:rPr>
        <w:t>.</w:t>
      </w:r>
      <w:r>
        <w:rPr>
          <w:rFonts w:ascii="Arial" w:hAnsi="Arial" w:cs="Arial" w:eastAsia="Arial"/>
          <w:sz w:val="21"/>
          <w:szCs w:val="21"/>
          <w:color w:val="0E0F0F"/>
          <w:spacing w:val="2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personalidade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podem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concetualizado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coma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duradouros,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consoant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tendência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especifica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reagir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comportar-s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maneira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especifica,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regularidade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previslvel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Spielberger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371" w:lineRule="auto"/>
        <w:ind w:left="110" w:right="6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Sydema</w:t>
      </w:r>
      <w:r>
        <w:rPr>
          <w:rFonts w:ascii="Arial" w:hAnsi="Arial" w:cs="Arial" w:eastAsia="Arial"/>
          <w:sz w:val="21"/>
          <w:szCs w:val="21"/>
          <w:color w:val="313638"/>
          <w:spacing w:val="-17"/>
          <w:w w:val="106"/>
        </w:rPr>
        <w:t>n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D5052"/>
          <w:spacing w:val="3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1994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E6060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Nesta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linha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pensamento,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ansiedade-traço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refere-se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estavei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propensao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ansiedad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2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seja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diferenças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individuai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2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perceçao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situaçôe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stres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coma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perigosas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ameaçadoras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e,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consequência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intensidad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E0F0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E0F0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Numa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stres</w:t>
      </w:r>
      <w:r>
        <w:rPr>
          <w:rFonts w:ascii="Arial" w:hAnsi="Arial" w:cs="Arial" w:eastAsia="Arial"/>
          <w:sz w:val="21"/>
          <w:szCs w:val="21"/>
          <w:color w:val="313638"/>
          <w:spacing w:val="-12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ansiedade-traço,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probabilidade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in</w:t>
      </w:r>
      <w:r>
        <w:rPr>
          <w:rFonts w:ascii="Arial" w:hAnsi="Arial" w:cs="Arial" w:eastAsia="Arial"/>
          <w:sz w:val="21"/>
          <w:szCs w:val="21"/>
          <w:color w:val="313638"/>
          <w:spacing w:val="-10"/>
          <w:w w:val="106"/>
        </w:rPr>
        <w:t>d</w:t>
      </w:r>
      <w:r>
        <w:rPr>
          <w:rFonts w:ascii="Arial" w:hAnsi="Arial" w:cs="Arial" w:eastAsia="Arial"/>
          <w:sz w:val="21"/>
          <w:szCs w:val="21"/>
          <w:color w:val="4D5052"/>
          <w:spacing w:val="-18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vlduos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25" w:lineRule="exact"/>
        <w:ind w:left="110" w:right="99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  <w:position w:val="-1"/>
        </w:rPr>
        <w:t>experienciarem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5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aumento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intense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ansiedade-estad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Picado,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  <w:position w:val="-1"/>
        </w:rPr>
        <w:t>2005)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7" w:after="0" w:line="240" w:lineRule="auto"/>
        <w:ind w:left="11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13638"/>
          <w:spacing w:val="0"/>
          <w:w w:val="100"/>
        </w:rPr>
        <w:t>3.2</w:t>
      </w:r>
      <w:r>
        <w:rPr>
          <w:rFonts w:ascii="Times New Roman" w:hAnsi="Times New Roman" w:cs="Times New Roman" w:eastAsia="Times New Roman"/>
          <w:sz w:val="25"/>
          <w:szCs w:val="25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Dilema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1363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como</w:t>
      </w:r>
      <w:r>
        <w:rPr>
          <w:rFonts w:ascii="Arial" w:hAnsi="Arial" w:cs="Arial" w:eastAsia="Arial"/>
          <w:sz w:val="23"/>
          <w:szCs w:val="23"/>
          <w:color w:val="313638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font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63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63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638"/>
          <w:spacing w:val="0"/>
          <w:w w:val="104"/>
          <w:b/>
          <w:bCs/>
        </w:rPr>
        <w:t>ansiedade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6" w:lineRule="auto"/>
        <w:ind w:left="110" w:right="64" w:firstLine="71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referido,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vivência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32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50"/>
          <w:w w:val="13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geradora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ansiedad</w:t>
      </w:r>
      <w:r>
        <w:rPr>
          <w:rFonts w:ascii="Arial" w:hAnsi="Arial" w:cs="Arial" w:eastAsia="Arial"/>
          <w:sz w:val="21"/>
          <w:szCs w:val="21"/>
          <w:color w:val="313638"/>
          <w:spacing w:val="-16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0E0F0F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E0F0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E0F0F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Ta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8"/>
        </w:rPr>
        <w:t>i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remet</w:t>
      </w:r>
      <w:r>
        <w:rPr>
          <w:rFonts w:ascii="Arial" w:hAnsi="Arial" w:cs="Arial" w:eastAsia="Arial"/>
          <w:sz w:val="21"/>
          <w:szCs w:val="21"/>
          <w:color w:val="313638"/>
          <w:spacing w:val="-3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4D5052"/>
          <w:spacing w:val="-15"/>
          <w:w w:val="107"/>
        </w:rPr>
        <w:t>-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nos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procurar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compreender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variaveis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psicélog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5052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nomeadament</w:t>
      </w:r>
      <w:r>
        <w:rPr>
          <w:rFonts w:ascii="Arial" w:hAnsi="Arial" w:cs="Arial" w:eastAsia="Arial"/>
          <w:sz w:val="21"/>
          <w:szCs w:val="21"/>
          <w:color w:val="313638"/>
          <w:spacing w:val="-14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tipo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0"/>
          <w:w w:val="108"/>
        </w:rPr>
        <w:t>v</w:t>
      </w:r>
      <w:r>
        <w:rPr>
          <w:rFonts w:ascii="Arial" w:hAnsi="Arial" w:cs="Arial" w:eastAsia="Arial"/>
          <w:sz w:val="21"/>
          <w:szCs w:val="21"/>
          <w:color w:val="4D5052"/>
          <w:spacing w:val="-18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vida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relaciona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4D5052"/>
          <w:spacing w:val="-2"/>
          <w:w w:val="106"/>
        </w:rPr>
        <w:t>x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perienciados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carreira.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3" w:after="0" w:line="371" w:lineRule="auto"/>
        <w:ind w:left="103" w:right="59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sempre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presente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profissional,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podem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conflito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altament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causadores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stres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indivlduo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responsaveis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significativa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Scaturo,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2002a)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Contudo,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podem,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D5052"/>
          <w:spacing w:val="-7"/>
          <w:w w:val="106"/>
        </w:rPr>
        <w:t>f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elizment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E6060"/>
          <w:spacing w:val="2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4D5052"/>
          <w:spacing w:val="-1"/>
          <w:w w:val="104"/>
        </w:rPr>
        <w:t>x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perimentado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menas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frequência,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part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D5052"/>
          <w:spacing w:val="9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causa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tendênci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pessoa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D5052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campo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conflit</w:t>
      </w:r>
      <w:r>
        <w:rPr>
          <w:rFonts w:ascii="Arial" w:hAnsi="Arial" w:cs="Arial" w:eastAsia="Arial"/>
          <w:sz w:val="21"/>
          <w:szCs w:val="21"/>
          <w:color w:val="313638"/>
          <w:spacing w:val="-14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6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fugi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natureza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agressiva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consequências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escolha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Scatur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3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2002a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4D5052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situaçôe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fug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14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28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4"/>
        </w:rPr>
        <w:t>posslve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14"/>
        </w:rPr>
        <w:t>l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14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-24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indecisao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inaçao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resposta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comuns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Mesme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quando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realiza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escolha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esse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fact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desagradavel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desejavel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escolher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duas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escolhas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caracte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negativ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367" w:lineRule="auto"/>
        <w:ind w:left="110" w:right="49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lndependentement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caracterlstica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pessoai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2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relativa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desenvolvimento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qualquer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profissional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influência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E6060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0"/>
        </w:rPr>
        <w:t>cas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10"/>
        </w:rPr>
        <w:t>a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4D5052"/>
          <w:spacing w:val="-14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inlcio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atividad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638"/>
          <w:spacing w:val="0"/>
          <w:w w:val="118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color w:val="313638"/>
          <w:spacing w:val="0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potencialment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gerador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Justificam-n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D5052"/>
          <w:spacing w:val="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ôes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ordem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teéric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0"/>
        </w:rPr>
        <w:t>emplric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10"/>
        </w:rPr>
        <w:t>a</w:t>
      </w:r>
      <w:r>
        <w:rPr>
          <w:rFonts w:ascii="Arial" w:hAnsi="Arial" w:cs="Arial" w:eastAsia="Arial"/>
          <w:sz w:val="21"/>
          <w:szCs w:val="21"/>
          <w:color w:val="4D5052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4D5052"/>
          <w:spacing w:val="25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primeiro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casa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estabeleciment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atividade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coloca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desafio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relative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afirmaça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profissional,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conseguir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capital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37" w:lineRule="exact"/>
        <w:ind w:left="1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experiências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sucesso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gerir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conjunt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relaçôes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profissionai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capazes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  <w:position w:val="-1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250" w:right="4178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4D5052"/>
          <w:spacing w:val="-33"/>
          <w:w w:val="99"/>
        </w:rPr>
        <w:t>2</w:t>
      </w:r>
      <w:r>
        <w:rPr>
          <w:rFonts w:ascii="Courier New" w:hAnsi="Courier New" w:cs="Courier New" w:eastAsia="Courier New"/>
          <w:sz w:val="22"/>
          <w:szCs w:val="22"/>
          <w:color w:val="313638"/>
          <w:spacing w:val="0"/>
          <w:w w:val="113"/>
        </w:rPr>
        <w:t>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1.130432pt;margin-top:63.611267pt;width:.1pt;height:777.351217pt;mso-position-horizontal-relative:page;mso-position-vertical-relative:page;z-index:-8108" coordorigin="11823,1272" coordsize="2,15547">
            <v:shape style="position:absolute;left:11823;top:1272;width:2;height:15547" coordorigin="11823,1272" coordsize="0,15547" path="m11823,16819l11823,1272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378" w:lineRule="auto"/>
        <w:ind w:left="118" w:right="7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garantir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consolidaçao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posiçao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conseguida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naquele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lugar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permite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dar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expressao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si</w:t>
      </w:r>
      <w:r>
        <w:rPr>
          <w:rFonts w:ascii="Arial" w:hAnsi="Arial" w:cs="Arial" w:eastAsia="Arial"/>
          <w:sz w:val="21"/>
          <w:szCs w:val="21"/>
          <w:color w:val="383D3D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papel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Savickas,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200</w:t>
      </w:r>
      <w:r>
        <w:rPr>
          <w:rFonts w:ascii="Arial" w:hAnsi="Arial" w:cs="Arial" w:eastAsia="Arial"/>
          <w:sz w:val="21"/>
          <w:szCs w:val="21"/>
          <w:color w:val="383D3D"/>
          <w:spacing w:val="-10"/>
          <w:w w:val="107"/>
        </w:rPr>
        <w:t>2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7"/>
        </w:rPr>
        <w:t>;</w:t>
      </w:r>
      <w:r>
        <w:rPr>
          <w:rFonts w:ascii="Arial" w:hAnsi="Arial" w:cs="Arial" w:eastAsia="Arial"/>
          <w:sz w:val="21"/>
          <w:szCs w:val="21"/>
          <w:color w:val="69696B"/>
          <w:spacing w:val="-5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Supe</w:t>
      </w:r>
      <w:r>
        <w:rPr>
          <w:rFonts w:ascii="Arial" w:hAnsi="Arial" w:cs="Arial" w:eastAsia="Arial"/>
          <w:sz w:val="21"/>
          <w:szCs w:val="21"/>
          <w:color w:val="383D3D"/>
          <w:spacing w:val="-18"/>
          <w:w w:val="107"/>
        </w:rPr>
        <w:t>r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-1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1990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377" w:lineRule="auto"/>
        <w:ind w:left="103" w:right="69" w:firstLine="73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segundo</w:t>
      </w:r>
      <w:r>
        <w:rPr>
          <w:rFonts w:ascii="Arial" w:hAnsi="Arial" w:cs="Arial" w:eastAsia="Arial"/>
          <w:sz w:val="21"/>
          <w:szCs w:val="21"/>
          <w:color w:val="38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case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temo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taref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D2D"/>
          <w:spacing w:val="0"/>
          <w:w w:val="100"/>
        </w:rPr>
        <w:t>inicio</w:t>
      </w:r>
      <w:r>
        <w:rPr>
          <w:rFonts w:ascii="Arial" w:hAnsi="Arial" w:cs="Arial" w:eastAsia="Arial"/>
          <w:sz w:val="21"/>
          <w:szCs w:val="21"/>
          <w:color w:val="262D2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carreira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diz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respeit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estabeleciment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D2D"/>
          <w:spacing w:val="0"/>
          <w:w w:val="100"/>
        </w:rPr>
        <w:t>organizaçao</w:t>
      </w:r>
      <w:r>
        <w:rPr>
          <w:rFonts w:ascii="Arial" w:hAnsi="Arial" w:cs="Arial" w:eastAsia="Arial"/>
          <w:sz w:val="21"/>
          <w:szCs w:val="21"/>
          <w:color w:val="262D2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D2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começa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trabalha</w:t>
      </w:r>
      <w:r>
        <w:rPr>
          <w:rFonts w:ascii="Arial" w:hAnsi="Arial" w:cs="Arial" w:eastAsia="Arial"/>
          <w:sz w:val="21"/>
          <w:szCs w:val="21"/>
          <w:color w:val="383D3D"/>
          <w:spacing w:val="-10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9696B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fase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estabeleciment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vist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Supe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(1957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cit.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Zunker,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2006)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come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periode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critic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implementaça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auto-conceit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D2D"/>
          <w:spacing w:val="0"/>
          <w:w w:val="100"/>
        </w:rPr>
        <w:t>auto-expressa</w:t>
      </w:r>
      <w:r>
        <w:rPr>
          <w:rFonts w:ascii="Arial" w:hAnsi="Arial" w:cs="Arial" w:eastAsia="Arial"/>
          <w:sz w:val="21"/>
          <w:szCs w:val="21"/>
          <w:color w:val="262D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62D2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mundo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profissional.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estabeleciment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relaç6es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harmoniosas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ambient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2565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assimilaçao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regras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demonstraça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resultados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satisfatério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tarefa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comuns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periode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inicial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careira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Zunke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-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2006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3"/>
        </w:rPr>
        <w:t>)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0" w:lineRule="auto"/>
        <w:ind w:left="103" w:right="50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Contudo,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nov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9696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emprego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além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consideraçao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aspetos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técnico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69696B"/>
          <w:spacing w:val="3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deve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também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ter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aprendizagem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norma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69696B"/>
          <w:spacing w:val="1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valores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525656"/>
          <w:spacing w:val="-9"/>
          <w:w w:val="106"/>
        </w:rPr>
        <w:t>x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peta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6"/>
        </w:rPr>
        <w:t>t</w:t>
      </w:r>
      <w:r>
        <w:rPr>
          <w:rFonts w:ascii="Arial" w:hAnsi="Arial" w:cs="Arial" w:eastAsia="Arial"/>
          <w:sz w:val="21"/>
          <w:szCs w:val="21"/>
          <w:color w:val="525656"/>
          <w:spacing w:val="-18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vas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prépria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organizaça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9696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Assi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06"/>
        </w:rPr>
        <w:t>m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3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taref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inicial</w:t>
      </w:r>
      <w:r>
        <w:rPr>
          <w:rFonts w:ascii="Arial" w:hAnsi="Arial" w:cs="Arial" w:eastAsia="Arial"/>
          <w:sz w:val="21"/>
          <w:szCs w:val="21"/>
          <w:color w:val="38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é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relativ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aprendizagem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quest6e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referente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organizaçao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mas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sobretud</w:t>
      </w:r>
      <w:r>
        <w:rPr>
          <w:rFonts w:ascii="Arial" w:hAnsi="Arial" w:cs="Arial" w:eastAsia="Arial"/>
          <w:sz w:val="21"/>
          <w:szCs w:val="21"/>
          <w:color w:val="383D3D"/>
          <w:spacing w:val="-14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7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necessidade</w:t>
      </w:r>
      <w:r>
        <w:rPr>
          <w:rFonts w:ascii="Arial" w:hAnsi="Arial" w:cs="Arial" w:eastAsia="Arial"/>
          <w:sz w:val="21"/>
          <w:szCs w:val="21"/>
          <w:color w:val="383D3D"/>
          <w:spacing w:val="-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torna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aceit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mostra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competent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util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mesma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Greenhaus,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Callanah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Godshal</w:t>
      </w:r>
      <w:r>
        <w:rPr>
          <w:rFonts w:ascii="Arial" w:hAnsi="Arial" w:cs="Arial" w:eastAsia="Arial"/>
          <w:sz w:val="21"/>
          <w:szCs w:val="21"/>
          <w:color w:val="383D3D"/>
          <w:spacing w:val="-18"/>
          <w:w w:val="107"/>
        </w:rPr>
        <w:t>h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69696B"/>
          <w:spacing w:val="1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2000)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necessidade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69696B"/>
          <w:spacing w:val="4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agarrar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luga</w:t>
      </w:r>
      <w:r>
        <w:rPr>
          <w:rFonts w:ascii="Arial" w:hAnsi="Arial" w:cs="Arial" w:eastAsia="Arial"/>
          <w:sz w:val="21"/>
          <w:szCs w:val="21"/>
          <w:color w:val="383D3D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atravé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demonstraça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competênci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preocupaçao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centra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dos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trabalhadore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joven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25656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period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-8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insegurança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leva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nunca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saiba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quand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-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come</w:t>
      </w:r>
      <w:r>
        <w:rPr>
          <w:rFonts w:ascii="Arial" w:hAnsi="Arial" w:cs="Arial" w:eastAsia="Arial"/>
          <w:sz w:val="21"/>
          <w:szCs w:val="21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atitude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toma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emprego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tend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aumentar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14"/>
        </w:rPr>
        <w:t>n</w:t>
      </w:r>
      <w:r>
        <w:rPr>
          <w:rFonts w:ascii="Arial" w:hAnsi="Arial" w:cs="Arial" w:eastAsia="Arial"/>
          <w:sz w:val="21"/>
          <w:szCs w:val="21"/>
          <w:color w:val="525656"/>
          <w:spacing w:val="-2"/>
          <w:w w:val="194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veis</w:t>
      </w:r>
      <w:r>
        <w:rPr>
          <w:rFonts w:ascii="Arial" w:hAnsi="Arial" w:cs="Arial" w:eastAsia="Arial"/>
          <w:sz w:val="21"/>
          <w:szCs w:val="21"/>
          <w:color w:val="383D3D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25656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ress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(Hal</w:t>
      </w:r>
      <w:r>
        <w:rPr>
          <w:rFonts w:ascii="Arial" w:hAnsi="Arial" w:cs="Arial" w:eastAsia="Arial"/>
          <w:sz w:val="21"/>
          <w:szCs w:val="21"/>
          <w:color w:val="383D3D"/>
          <w:spacing w:val="-17"/>
          <w:w w:val="109"/>
        </w:rPr>
        <w:t>l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-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2002)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Assi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6"/>
        </w:rPr>
        <w:t>m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-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vulgar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primeiro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ano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carreira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nsa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525656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sfaça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consigo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propri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9696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revelando-se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crucial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existênci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feedbac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k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por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supervisores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525656"/>
          <w:spacing w:val="-7"/>
          <w:w w:val="121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ab</w:t>
      </w:r>
      <w:r>
        <w:rPr>
          <w:rFonts w:ascii="Arial" w:hAnsi="Arial" w:cs="Arial" w:eastAsia="Arial"/>
          <w:sz w:val="21"/>
          <w:szCs w:val="21"/>
          <w:color w:val="383D3D"/>
          <w:spacing w:val="-2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25656"/>
          <w:spacing w:val="-13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ho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desenvolvid</w:t>
      </w:r>
      <w:r>
        <w:rPr>
          <w:rFonts w:ascii="Arial" w:hAnsi="Arial" w:cs="Arial" w:eastAsia="Arial"/>
          <w:sz w:val="21"/>
          <w:szCs w:val="21"/>
          <w:color w:val="383D3D"/>
          <w:spacing w:val="-8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9696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Neste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sentid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investigaçao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decente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evidencia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piores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carreir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5" w:lineRule="exact"/>
        <w:ind w:left="118" w:right="5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potencialment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-1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associados</w:t>
      </w:r>
      <w:r>
        <w:rPr>
          <w:rFonts w:ascii="Arial" w:hAnsi="Arial" w:cs="Arial" w:eastAsia="Arial"/>
          <w:sz w:val="21"/>
          <w:szCs w:val="21"/>
          <w:color w:val="383D3D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ansiedad</w:t>
      </w:r>
      <w:r>
        <w:rPr>
          <w:rFonts w:ascii="Arial" w:hAnsi="Arial" w:cs="Arial" w:eastAsia="Arial"/>
          <w:sz w:val="21"/>
          <w:szCs w:val="21"/>
          <w:color w:val="383D3D"/>
          <w:spacing w:val="-16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-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ocorrem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inicio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vida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ou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5" w:lineRule="auto"/>
        <w:ind w:left="103" w:right="69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porventur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começa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avizinhar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Picado,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2005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09"/>
        </w:rPr>
        <w:t>)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525656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D3D"/>
          <w:spacing w:val="0"/>
          <w:w w:val="154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83D3D"/>
          <w:spacing w:val="-38"/>
          <w:w w:val="15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mesme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autor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diz-nos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professore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inicial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seu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percurso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D2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262D2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62D2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apresenta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grau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exausta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emocional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despersonalizaça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4"/>
        </w:rPr>
        <w:t>.</w:t>
      </w:r>
      <w:r>
        <w:rPr>
          <w:rFonts w:ascii="Arial" w:hAnsi="Arial" w:cs="Arial" w:eastAsia="Arial"/>
          <w:sz w:val="21"/>
          <w:szCs w:val="21"/>
          <w:color w:val="525656"/>
          <w:spacing w:val="16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podera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dever­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pele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fact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verifica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3"/>
          <w:w w:val="100"/>
        </w:rPr>
        <w:t>"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choque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realidad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69696B"/>
          <w:spacing w:val="4"/>
          <w:w w:val="106"/>
        </w:rPr>
        <w:t>"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-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dado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62D2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262D2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formaça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inicial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tend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fomenta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visao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idealizada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ensino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corresponde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real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quo</w:t>
      </w:r>
      <w:r>
        <w:rPr>
          <w:rFonts w:ascii="Arial" w:hAnsi="Arial" w:cs="Arial" w:eastAsia="Arial"/>
          <w:sz w:val="21"/>
          <w:szCs w:val="21"/>
          <w:color w:val="383D3D"/>
          <w:spacing w:val="-2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525656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dian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376" w:lineRule="auto"/>
        <w:ind w:left="110" w:right="59" w:firstLine="70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profissiona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3"/>
        </w:rPr>
        <w:t>t</w:t>
      </w:r>
      <w:r>
        <w:rPr>
          <w:rFonts w:ascii="Arial" w:hAnsi="Arial" w:cs="Arial" w:eastAsia="Arial"/>
          <w:sz w:val="21"/>
          <w:szCs w:val="21"/>
          <w:color w:val="525656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nge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trint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cinco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quarent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anos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experiên</w:t>
      </w:r>
      <w:r>
        <w:rPr>
          <w:rFonts w:ascii="Arial" w:hAnsi="Arial" w:cs="Arial" w:eastAsia="Arial"/>
          <w:sz w:val="21"/>
          <w:szCs w:val="21"/>
          <w:color w:val="383D3D"/>
          <w:spacing w:val="-2"/>
          <w:w w:val="105"/>
        </w:rPr>
        <w:t>c</w:t>
      </w:r>
      <w:r>
        <w:rPr>
          <w:rFonts w:ascii="Arial" w:hAnsi="Arial" w:cs="Arial" w:eastAsia="Arial"/>
          <w:sz w:val="21"/>
          <w:szCs w:val="21"/>
          <w:color w:val="525656"/>
          <w:spacing w:val="-16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podera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faze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balanço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positiv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serviç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5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balanço</w:t>
      </w:r>
      <w:r>
        <w:rPr>
          <w:rFonts w:ascii="Arial" w:hAnsi="Arial" w:cs="Arial" w:eastAsia="Arial"/>
          <w:sz w:val="21"/>
          <w:szCs w:val="21"/>
          <w:color w:val="38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negativ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marcado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-10"/>
          <w:w w:val="110"/>
        </w:rPr>
        <w:t>s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10"/>
        </w:rPr>
        <w:t>i</w:t>
      </w:r>
      <w:r>
        <w:rPr>
          <w:rFonts w:ascii="Arial" w:hAnsi="Arial" w:cs="Arial" w:eastAsia="Arial"/>
          <w:sz w:val="21"/>
          <w:szCs w:val="21"/>
          <w:color w:val="525656"/>
          <w:spacing w:val="-25"/>
          <w:w w:val="110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0"/>
        </w:rPr>
        <w:t>usao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frustraça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alcançado</w:t>
      </w:r>
      <w:r>
        <w:rPr>
          <w:rFonts w:ascii="Arial" w:hAnsi="Arial" w:cs="Arial" w:eastAsia="Arial"/>
          <w:sz w:val="21"/>
          <w:szCs w:val="21"/>
          <w:color w:val="38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metas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profissionai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desejada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25656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0"/>
        </w:rPr>
        <w:t>fas</w:t>
      </w:r>
      <w:r>
        <w:rPr>
          <w:rFonts w:ascii="Arial" w:hAnsi="Arial" w:cs="Arial" w:eastAsia="Arial"/>
          <w:sz w:val="21"/>
          <w:szCs w:val="21"/>
          <w:color w:val="383D3D"/>
          <w:spacing w:val="-16"/>
          <w:w w:val="110"/>
        </w:rPr>
        <w:t>e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decente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poderao</w:t>
      </w:r>
      <w:r>
        <w:rPr>
          <w:rFonts w:ascii="Arial" w:hAnsi="Arial" w:cs="Arial" w:eastAsia="Arial"/>
          <w:sz w:val="21"/>
          <w:szCs w:val="21"/>
          <w:color w:val="383D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pensar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abandonar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profissa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9696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procurando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realizar-se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noutra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atividade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25656"/>
          <w:spacing w:val="3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gera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6"/>
          <w:spacing w:val="-5"/>
          <w:w w:val="116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Picad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37" w:lineRule="exact"/>
        <w:ind w:left="118" w:right="797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25656"/>
          <w:spacing w:val="-6"/>
          <w:w w:val="101"/>
          <w:position w:val="-1"/>
        </w:rPr>
        <w:t>2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  <w:position w:val="-1"/>
        </w:rPr>
        <w:t>005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7"/>
          <w:position w:val="-1"/>
        </w:rPr>
        <w:t>)</w:t>
      </w:r>
      <w:r>
        <w:rPr>
          <w:rFonts w:ascii="Arial" w:hAnsi="Arial" w:cs="Arial" w:eastAsia="Arial"/>
          <w:sz w:val="21"/>
          <w:szCs w:val="21"/>
          <w:color w:val="525656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247" w:right="4186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83D3D"/>
          <w:spacing w:val="0"/>
          <w:w w:val="92"/>
        </w:rPr>
        <w:t>26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2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93.280029pt;margin-top:113.400002pt;width:.1pt;height:728.280021pt;mso-position-horizontal-relative:page;mso-position-vertical-relative:page;z-index:-8107" coordorigin="11866,2268" coordsize="2,14566">
            <v:shape style="position:absolute;left:11866;top:2268;width:2;height:14566" coordorigin="11866,2268" coordsize="0,14566" path="m11866,16834l11866,2268e" filled="f" stroked="t" strokeweight=".72pt" strokecolor="#ACB3AF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2" w:after="0" w:line="360" w:lineRule="auto"/>
        <w:ind w:left="110" w:right="48" w:firstLine="7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conjunt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dadas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24649"/>
          <w:spacing w:val="0"/>
          <w:w w:val="100"/>
        </w:rPr>
        <w:t>te6rico</w:t>
      </w:r>
      <w:r>
        <w:rPr>
          <w:rFonts w:ascii="Arial" w:hAnsi="Arial" w:cs="Arial" w:eastAsia="Arial"/>
          <w:sz w:val="22"/>
          <w:szCs w:val="22"/>
          <w:color w:val="424649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24649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empiricos</w:t>
      </w:r>
      <w:r>
        <w:rPr>
          <w:rFonts w:ascii="Arial" w:hAnsi="Arial" w:cs="Arial" w:eastAsia="Arial"/>
          <w:sz w:val="22"/>
          <w:szCs w:val="22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leva-nos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colocar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possibilidade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experiência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fac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tarefa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component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vida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profissiona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94"/>
        </w:rPr>
        <w:t>psic61ogos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variar</w:t>
      </w:r>
      <w:r>
        <w:rPr>
          <w:rFonts w:ascii="Arial" w:hAnsi="Arial" w:cs="Arial" w:eastAsia="Arial"/>
          <w:sz w:val="22"/>
          <w:szCs w:val="22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24649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424649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24649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24649"/>
          <w:spacing w:val="0"/>
          <w:w w:val="100"/>
        </w:rPr>
        <w:t>caracteristica</w:t>
      </w:r>
      <w:r>
        <w:rPr>
          <w:rFonts w:ascii="Arial" w:hAnsi="Arial" w:cs="Arial" w:eastAsia="Arial"/>
          <w:sz w:val="22"/>
          <w:szCs w:val="22"/>
          <w:color w:val="424649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24649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personalidade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mement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desenvolviment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mesmo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naturez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tarefa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24649"/>
          <w:spacing w:val="0"/>
          <w:w w:val="100"/>
        </w:rPr>
        <w:t>realiza</w:t>
      </w:r>
      <w:r>
        <w:rPr>
          <w:rFonts w:ascii="Arial" w:hAnsi="Arial" w:cs="Arial" w:eastAsia="Arial"/>
          <w:sz w:val="22"/>
          <w:szCs w:val="22"/>
          <w:color w:val="424649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24649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reflexa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estev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empirico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</w:rPr>
        <w:t>segue.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43" w:right="4211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9"/>
          <w:spacing w:val="0"/>
          <w:w w:val="106"/>
        </w:rPr>
        <w:t>27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590.069214pt;margin-top:37.328335pt;width:.1pt;height:802.559205pt;mso-position-horizontal-relative:page;mso-position-vertical-relative:page;z-index:-8106" coordorigin="11801,747" coordsize="2,16051">
            <v:shape style="position:absolute;left:11801;top:747;width:2;height:16051" coordorigin="11801,747" coordsize="0,16051" path="m11801,16798l11801,747e" filled="f" stroked="t" strokeweight="1.074155pt" strokecolor="#AFB8B3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4108" w:right="413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67696B"/>
          <w:spacing w:val="0"/>
          <w:w w:val="105"/>
        </w:rPr>
        <w:t>28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3.464783pt;margin-top:166.754959pt;width:.1pt;height:674.566913pt;mso-position-horizontal-relative:page;mso-position-vertical-relative:page;z-index:-8105" coordorigin="11869,3335" coordsize="2,13491">
            <v:shape style="position:absolute;left:11869;top:3335;width:2;height:13491" coordorigin="11869,3335" coordsize="0,13491" path="m11869,16826l11869,3335e" filled="f" stroked="t" strokeweight="1.077394pt" strokecolor="#AFB8B8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15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83.318504pt;margin-top:31.882135pt;width:397.917685pt;height:.1pt;mso-position-horizontal-relative:page;mso-position-vertical-relative:paragraph;z-index:-8104" coordorigin="1666,638" coordsize="7958,2">
            <v:shape style="position:absolute;left:1666;top:638;width:7958;height:2" coordorigin="1666,638" coordsize="7958,0" path="m1666,638l9625,638e" filled="f" stroked="t" strokeweight="1.077394pt" strokecolor="#444F4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7"/>
          <w:szCs w:val="27"/>
          <w:color w:val="3F4646"/>
          <w:spacing w:val="0"/>
          <w:w w:val="100"/>
        </w:rPr>
        <w:t>Part</w:t>
      </w:r>
      <w:r>
        <w:rPr>
          <w:rFonts w:ascii="Arial" w:hAnsi="Arial" w:cs="Arial" w:eastAsia="Arial"/>
          <w:sz w:val="27"/>
          <w:szCs w:val="27"/>
          <w:color w:val="3F4646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color w:val="3F4646"/>
          <w:spacing w:val="46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3F4646"/>
          <w:spacing w:val="0"/>
          <w:w w:val="134"/>
        </w:rPr>
        <w:t>Il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4" w:lineRule="exact"/>
        <w:ind w:left="115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3F4646"/>
          <w:spacing w:val="0"/>
          <w:w w:val="100"/>
          <w:position w:val="-1"/>
        </w:rPr>
        <w:t>Part</w:t>
      </w:r>
      <w:r>
        <w:rPr>
          <w:rFonts w:ascii="Arial" w:hAnsi="Arial" w:cs="Arial" w:eastAsia="Arial"/>
          <w:sz w:val="27"/>
          <w:szCs w:val="27"/>
          <w:color w:val="3F464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7"/>
          <w:szCs w:val="27"/>
          <w:color w:val="3F4646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7"/>
          <w:szCs w:val="27"/>
          <w:color w:val="3F4646"/>
          <w:spacing w:val="0"/>
          <w:w w:val="114"/>
          <w:position w:val="-1"/>
        </w:rPr>
        <w:t>empirica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4240" w:right="409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626464"/>
          <w:spacing w:val="-5"/>
          <w:w w:val="104"/>
        </w:rPr>
        <w:t>2</w:t>
      </w:r>
      <w:r>
        <w:rPr>
          <w:rFonts w:ascii="Arial" w:hAnsi="Arial" w:cs="Arial" w:eastAsia="Arial"/>
          <w:sz w:val="19"/>
          <w:szCs w:val="19"/>
          <w:color w:val="3F4646"/>
          <w:spacing w:val="0"/>
          <w:w w:val="113"/>
        </w:rPr>
        <w:t>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8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89.724915pt;margin-top:82.447662pt;width:.1pt;height:756.367681pt;mso-position-horizontal-relative:page;mso-position-vertical-relative:page;z-index:-8103" coordorigin="11794,1649" coordsize="2,15127">
            <v:shape style="position:absolute;left:11794;top:1649;width:2;height:15127" coordorigin="11794,1649" coordsize="0,15127" path="m11794,16776l11794,1649e" filled="f" stroked="t" strokeweight="1.071578pt" strokecolor="#AFB3B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4128" w:right="4098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E6064"/>
          <w:spacing w:val="-8"/>
          <w:w w:val="117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24446"/>
          <w:spacing w:val="0"/>
          <w:w w:val="11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3.640015pt;margin-top:2.88pt;width:.1pt;height:838.800024pt;mso-position-horizontal-relative:page;mso-position-vertical-relative:page;z-index:-8102" coordorigin="11873,58" coordsize="2,16776">
            <v:shape style="position:absolute;left:11873;top:58;width:2;height:16776" coordorigin="11873,58" coordsize="0,16776" path="m11873,16834l11873,58e" filled="f" stroked="t" strokeweight=".72pt" strokecolor="#AFB8B3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25" w:after="0" w:line="240" w:lineRule="auto"/>
        <w:ind w:left="130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313838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7"/>
          <w:szCs w:val="27"/>
          <w:color w:val="31383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13838"/>
          <w:spacing w:val="0"/>
          <w:w w:val="109"/>
          <w:b/>
          <w:bCs/>
        </w:rPr>
        <w:t>4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13838"/>
          <w:spacing w:val="0"/>
          <w:w w:val="100"/>
          <w:b/>
          <w:bCs/>
        </w:rPr>
        <w:t>Objetivo</w:t>
      </w:r>
      <w:r>
        <w:rPr>
          <w:rFonts w:ascii="Arial" w:hAnsi="Arial" w:cs="Arial" w:eastAsia="Arial"/>
          <w:sz w:val="23"/>
          <w:szCs w:val="23"/>
          <w:color w:val="3138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1383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8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83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838"/>
          <w:spacing w:val="0"/>
          <w:w w:val="100"/>
          <w:b/>
          <w:bCs/>
        </w:rPr>
        <w:t>questôe</w:t>
      </w:r>
      <w:r>
        <w:rPr>
          <w:rFonts w:ascii="Arial" w:hAnsi="Arial" w:cs="Arial" w:eastAsia="Arial"/>
          <w:sz w:val="23"/>
          <w:szCs w:val="23"/>
          <w:color w:val="3138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13838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83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1383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1383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13838"/>
          <w:spacing w:val="0"/>
          <w:w w:val="104"/>
          <w:b/>
          <w:bCs/>
        </w:rPr>
        <w:t>investigaçâo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2" w:lineRule="auto"/>
        <w:ind w:left="116" w:right="77" w:firstLine="71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Vimos,</w:t>
      </w:r>
      <w:r>
        <w:rPr>
          <w:rFonts w:ascii="Arial" w:hAnsi="Arial" w:cs="Arial" w:eastAsia="Arial"/>
          <w:sz w:val="21"/>
          <w:szCs w:val="21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portante,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vivência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3838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geradora</w:t>
      </w:r>
      <w:r>
        <w:rPr>
          <w:rFonts w:ascii="Arial" w:hAnsi="Arial" w:cs="Arial" w:eastAsia="Arial"/>
          <w:sz w:val="21"/>
          <w:szCs w:val="21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nos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indivfduos.</w:t>
      </w:r>
      <w:r>
        <w:rPr>
          <w:rFonts w:ascii="Arial" w:hAnsi="Arial" w:cs="Arial" w:eastAsia="Arial"/>
          <w:sz w:val="21"/>
          <w:szCs w:val="21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Tai,</w:t>
      </w:r>
      <w:r>
        <w:rPr>
          <w:rFonts w:ascii="Arial" w:hAnsi="Arial" w:cs="Arial" w:eastAsia="Arial"/>
          <w:sz w:val="21"/>
          <w:szCs w:val="21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remete-no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procurar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compreender</w:t>
      </w:r>
      <w:r>
        <w:rPr>
          <w:rFonts w:ascii="Arial" w:hAnsi="Arial" w:cs="Arial" w:eastAsia="Arial"/>
          <w:sz w:val="21"/>
          <w:szCs w:val="21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variaveis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psic61ogo,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nomeadamente,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tipo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vivida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relaciona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dilemas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experienciados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2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outr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lado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escassa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literatura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2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levou-nos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compreender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necessidade</w:t>
      </w:r>
      <w:r>
        <w:rPr>
          <w:rFonts w:ascii="Arial" w:hAnsi="Arial" w:cs="Arial" w:eastAsia="Arial"/>
          <w:sz w:val="21"/>
          <w:szCs w:val="21"/>
          <w:color w:val="313838"/>
          <w:spacing w:val="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existênci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medida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relacionada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vivências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dilematicas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capaz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abrir</w:t>
      </w:r>
      <w:r>
        <w:rPr>
          <w:rFonts w:ascii="Arial" w:hAnsi="Arial" w:cs="Arial" w:eastAsia="Arial"/>
          <w:sz w:val="21"/>
          <w:szCs w:val="21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novas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possibilidades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investigaçâ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4"/>
        </w:rPr>
        <w:t>âmbito.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auto"/>
        <w:ind w:left="83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forma,</w:t>
      </w:r>
      <w:r>
        <w:rPr>
          <w:rFonts w:ascii="Arial" w:hAnsi="Arial" w:cs="Arial" w:eastAsia="Arial"/>
          <w:sz w:val="21"/>
          <w:szCs w:val="21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4"/>
        </w:rPr>
        <w:t>objectivas: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5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313838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Testar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primeira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versâo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experimental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lnventario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9"/>
        </w:rPr>
        <w:t>no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IDAC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2" w:lineRule="auto"/>
        <w:ind w:left="1196" w:right="83" w:firstLine="-36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2)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Conhecer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sâo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vivenciados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frequênci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pelos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838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3"/>
        </w:rPr>
        <w:t>carreira;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379" w:lineRule="auto"/>
        <w:ind w:left="1196" w:right="64" w:firstLine="-36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3)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Estuda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relaçâo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caracterfstica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traç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4"/>
        </w:rPr>
        <w:t>participantes.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76" w:lineRule="auto"/>
        <w:ind w:left="102" w:right="74" w:firstLine="73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levar</w:t>
      </w:r>
      <w:r>
        <w:rPr>
          <w:rFonts w:ascii="Arial" w:hAnsi="Arial" w:cs="Arial" w:eastAsia="Arial"/>
          <w:sz w:val="21"/>
          <w:szCs w:val="21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cabo</w:t>
      </w:r>
      <w:r>
        <w:rPr>
          <w:rFonts w:ascii="Arial" w:hAnsi="Arial" w:cs="Arial" w:eastAsia="Arial"/>
          <w:sz w:val="21"/>
          <w:szCs w:val="21"/>
          <w:color w:val="31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objetivo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acima</w:t>
      </w:r>
      <w:r>
        <w:rPr>
          <w:rFonts w:ascii="Arial" w:hAnsi="Arial" w:cs="Arial" w:eastAsia="Arial"/>
          <w:sz w:val="21"/>
          <w:szCs w:val="21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referidos,</w:t>
      </w:r>
      <w:r>
        <w:rPr>
          <w:rFonts w:ascii="Arial" w:hAnsi="Arial" w:cs="Arial" w:eastAsia="Arial"/>
          <w:sz w:val="21"/>
          <w:szCs w:val="21"/>
          <w:color w:val="3138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fora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utilizado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Questionario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Dados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Demografico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80"/>
        </w:rPr>
        <w:t>1)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80"/>
        </w:rPr>
        <w:t>,</w:t>
      </w:r>
      <w:r>
        <w:rPr>
          <w:rFonts w:ascii="Arial" w:hAnsi="Arial" w:cs="Arial" w:eastAsia="Arial"/>
          <w:sz w:val="21"/>
          <w:szCs w:val="21"/>
          <w:color w:val="46494B"/>
          <w:spacing w:val="42"/>
          <w:w w:val="8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lnventari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7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7"/>
        </w:rPr>
        <w:t>IDAC</w:t>
      </w:r>
      <w:r>
        <w:rPr>
          <w:rFonts w:ascii="Arial" w:hAnsi="Arial" w:cs="Arial" w:eastAsia="Arial"/>
          <w:sz w:val="21"/>
          <w:szCs w:val="21"/>
          <w:color w:val="46494B"/>
          <w:spacing w:val="-7"/>
          <w:w w:val="107"/>
        </w:rPr>
        <w:t>)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06060"/>
          <w:spacing w:val="-1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desenvolvido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Cardoso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8"/>
        </w:rPr>
        <w:t>(2012</w:t>
      </w:r>
      <w:r>
        <w:rPr>
          <w:rFonts w:ascii="Arial" w:hAnsi="Arial" w:cs="Arial" w:eastAsia="Arial"/>
          <w:sz w:val="21"/>
          <w:szCs w:val="21"/>
          <w:color w:val="46494B"/>
          <w:spacing w:val="-8"/>
          <w:w w:val="108"/>
        </w:rPr>
        <w:t>)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06060"/>
          <w:spacing w:val="-11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94B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Il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Questionari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12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Auto-Avaliaçâ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2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QAA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46494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6494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Danilo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Silv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Sofi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Correia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20"/>
        </w:rPr>
        <w:t>Ill</w:t>
      </w:r>
      <w:r>
        <w:rPr>
          <w:rFonts w:ascii="Arial" w:hAnsi="Arial" w:cs="Arial" w:eastAsia="Arial"/>
          <w:sz w:val="21"/>
          <w:szCs w:val="21"/>
          <w:color w:val="313838"/>
          <w:spacing w:val="1"/>
          <w:w w:val="120"/>
        </w:rPr>
        <w:t>)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20"/>
        </w:rPr>
        <w:t>,</w:t>
      </w:r>
      <w:r>
        <w:rPr>
          <w:rFonts w:ascii="Arial" w:hAnsi="Arial" w:cs="Arial" w:eastAsia="Arial"/>
          <w:sz w:val="21"/>
          <w:szCs w:val="21"/>
          <w:color w:val="606060"/>
          <w:spacing w:val="3"/>
          <w:w w:val="12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responsaveis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pela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adaptaçâ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portugues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  <w:i/>
        </w:rPr>
        <w:t>State</w:t>
      </w:r>
      <w:r>
        <w:rPr>
          <w:rFonts w:ascii="Arial" w:hAnsi="Arial" w:cs="Arial" w:eastAsia="Arial"/>
          <w:sz w:val="21"/>
          <w:szCs w:val="21"/>
          <w:color w:val="46494B"/>
          <w:spacing w:val="2"/>
          <w:w w:val="100"/>
          <w:i/>
        </w:rPr>
        <w:t>-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i/>
        </w:rPr>
        <w:t>Trait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i/>
        </w:rPr>
        <w:t>Anxiet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i/>
        </w:rPr>
        <w:t>lnventor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STAI</w:t>
      </w:r>
      <w:r>
        <w:rPr>
          <w:rFonts w:ascii="Arial" w:hAnsi="Arial" w:cs="Arial" w:eastAsia="Arial"/>
          <w:sz w:val="21"/>
          <w:szCs w:val="21"/>
          <w:color w:val="313838"/>
          <w:spacing w:val="-7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06060"/>
          <w:spacing w:val="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desenvolvido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1970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Spielberger,</w:t>
      </w:r>
      <w:r>
        <w:rPr>
          <w:rFonts w:ascii="Arial" w:hAnsi="Arial" w:cs="Arial" w:eastAsia="Arial"/>
          <w:sz w:val="21"/>
          <w:szCs w:val="21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Gorsuc</w:t>
      </w:r>
      <w:r>
        <w:rPr>
          <w:rFonts w:ascii="Arial" w:hAnsi="Arial" w:cs="Arial" w:eastAsia="Arial"/>
          <w:sz w:val="21"/>
          <w:szCs w:val="21"/>
          <w:color w:val="313838"/>
          <w:spacing w:val="-7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06060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Lushen</w:t>
      </w:r>
      <w:r>
        <w:rPr>
          <w:rFonts w:ascii="Arial" w:hAnsi="Arial" w:cs="Arial" w:eastAsia="Arial"/>
          <w:sz w:val="21"/>
          <w:szCs w:val="21"/>
          <w:color w:val="313838"/>
          <w:spacing w:val="-9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372" w:lineRule="auto"/>
        <w:ind w:left="116" w:right="65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principais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questoe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investigaçâo,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sucinto,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pretend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dar</w:t>
      </w:r>
      <w:r>
        <w:rPr>
          <w:rFonts w:ascii="Arial" w:hAnsi="Arial" w:cs="Arial" w:eastAsia="Arial"/>
          <w:sz w:val="21"/>
          <w:szCs w:val="21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seguinte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questoes: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9" w:lineRule="auto"/>
        <w:ind w:left="764" w:right="76" w:firstLine="-36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a)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experiências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dilematicas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vivenciadas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pelos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4"/>
        </w:rPr>
        <w:t>em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-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carreira?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9" w:lineRule="auto"/>
        <w:ind w:left="764" w:right="72" w:firstLine="-36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b)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vivenciados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pelos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aconselhamento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carreira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difere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consoant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idade?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0" w:lineRule="atLeast"/>
        <w:ind w:left="764" w:right="66" w:firstLine="-36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c)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vivenciados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pelos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aconselhamento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careira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difere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consoant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serviço?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255" w:right="4197"/>
        <w:jc w:val="center"/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313838"/>
          <w:spacing w:val="0"/>
          <w:w w:val="88"/>
        </w:rPr>
        <w:t>31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40" w:right="1580"/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0.400024pt;margin-top:102.600006pt;width:.1pt;height:738.720021pt;mso-position-horizontal-relative:page;mso-position-vertical-relative:page;z-index:-8101" coordorigin="11808,2052" coordsize="2,14774">
            <v:shape style="position:absolute;left:11808;top:2052;width:2;height:14774" coordorigin="11808,2052" coordsize="0,14774" path="m11808,16826l11808,2052e" filled="f" stroked="t" strokeweight=".72pt" strokecolor="#ACB3AF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2" w:after="0" w:line="328" w:lineRule="auto"/>
        <w:ind w:left="602" w:right="55" w:firstLine="-3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d)</w:t>
      </w:r>
      <w:r>
        <w:rPr>
          <w:rFonts w:ascii="Arial" w:hAnsi="Arial" w:cs="Arial" w:eastAsia="Arial"/>
          <w:sz w:val="22"/>
          <w:szCs w:val="22"/>
          <w:color w:val="363A3B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A3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63A3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existe</w:t>
      </w:r>
      <w:r>
        <w:rPr>
          <w:rFonts w:ascii="Arial" w:hAnsi="Arial" w:cs="Arial" w:eastAsia="Arial"/>
          <w:sz w:val="22"/>
          <w:szCs w:val="22"/>
          <w:color w:val="363A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entre</w:t>
      </w:r>
      <w:r>
        <w:rPr>
          <w:rFonts w:ascii="Arial" w:hAnsi="Arial" w:cs="Arial" w:eastAsia="Arial"/>
          <w:sz w:val="22"/>
          <w:szCs w:val="22"/>
          <w:color w:val="363A3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A3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A3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apresentados</w:t>
      </w:r>
      <w:r>
        <w:rPr>
          <w:rFonts w:ascii="Arial" w:hAnsi="Arial" w:cs="Arial" w:eastAsia="Arial"/>
          <w:sz w:val="22"/>
          <w:szCs w:val="22"/>
          <w:color w:val="363A3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pelas</w:t>
      </w:r>
      <w:r>
        <w:rPr>
          <w:rFonts w:ascii="Arial" w:hAnsi="Arial" w:cs="Arial" w:eastAsia="Arial"/>
          <w:sz w:val="22"/>
          <w:szCs w:val="22"/>
          <w:color w:val="363A3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363A3B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05456"/>
          <w:spacing w:val="-12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91"/>
        </w:rPr>
        <w:t>c61ogos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2"/>
        </w:rPr>
        <w:t>em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A3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A3B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A3B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A3B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63A3B"/>
          <w:spacing w:val="6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A3B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dimens6es</w:t>
      </w:r>
      <w:r>
        <w:rPr>
          <w:rFonts w:ascii="Arial" w:hAnsi="Arial" w:cs="Arial" w:eastAsia="Arial"/>
          <w:sz w:val="22"/>
          <w:szCs w:val="22"/>
          <w:color w:val="363A3B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63A3B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A3B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0"/>
        </w:rPr>
        <w:t>estado</w:t>
      </w:r>
      <w:r>
        <w:rPr>
          <w:rFonts w:ascii="Arial" w:hAnsi="Arial" w:cs="Arial" w:eastAsia="Arial"/>
          <w:sz w:val="22"/>
          <w:szCs w:val="22"/>
          <w:color w:val="363A3B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A3B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63A3B"/>
          <w:spacing w:val="5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A3B"/>
          <w:spacing w:val="0"/>
          <w:w w:val="102"/>
        </w:rPr>
        <w:t>traça?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4183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505456"/>
          <w:spacing w:val="-20"/>
          <w:w w:val="105"/>
        </w:rPr>
        <w:t>3</w:t>
      </w:r>
      <w:r>
        <w:rPr>
          <w:rFonts w:ascii="Courier New" w:hAnsi="Courier New" w:cs="Courier New" w:eastAsia="Courier New"/>
          <w:sz w:val="22"/>
          <w:szCs w:val="22"/>
          <w:color w:val="363A3B"/>
          <w:spacing w:val="0"/>
          <w:w w:val="108"/>
        </w:rPr>
        <w:t>2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20"/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3.280029pt;margin-top:122.760002pt;width:.1pt;height:718.56002pt;mso-position-horizontal-relative:page;mso-position-vertical-relative:page;z-index:-8100" coordorigin="11866,2455" coordsize="2,14371">
            <v:shape style="position:absolute;left:11866;top:2455;width:2;height:14371" coordorigin="11866,2455" coordsize="0,14371" path="m11866,16826l11866,2455e" filled="f" stroked="t" strokeweight=".72pt" strokecolor="#ACB3A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25" w:after="0" w:line="304" w:lineRule="exact"/>
        <w:ind w:left="132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333838"/>
          <w:spacing w:val="0"/>
          <w:w w:val="100"/>
          <w:b/>
          <w:bCs/>
          <w:position w:val="-1"/>
        </w:rPr>
        <w:t>CAPiTULO</w:t>
      </w:r>
      <w:r>
        <w:rPr>
          <w:rFonts w:ascii="Arial" w:hAnsi="Arial" w:cs="Arial" w:eastAsia="Arial"/>
          <w:sz w:val="27"/>
          <w:szCs w:val="27"/>
          <w:color w:val="333838"/>
          <w:spacing w:val="5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7"/>
          <w:szCs w:val="27"/>
          <w:color w:val="333838"/>
          <w:spacing w:val="0"/>
          <w:w w:val="111"/>
          <w:b/>
          <w:bCs/>
          <w:position w:val="-1"/>
        </w:rPr>
        <w:t>5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3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838"/>
          <w:spacing w:val="0"/>
          <w:w w:val="105"/>
          <w:b/>
          <w:bCs/>
        </w:rPr>
        <w:t>Metodologia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118" w:right="53" w:firstLine="7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Depois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definiçao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objetivos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questôes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investigaçao,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1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necessidade</w:t>
      </w:r>
      <w:r>
        <w:rPr>
          <w:rFonts w:ascii="Arial" w:hAnsi="Arial" w:cs="Arial" w:eastAsia="Arial"/>
          <w:sz w:val="22"/>
          <w:szCs w:val="22"/>
          <w:color w:val="3338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recolher</w:t>
      </w:r>
      <w:r>
        <w:rPr>
          <w:rFonts w:ascii="Arial" w:hAnsi="Arial" w:cs="Arial" w:eastAsia="Arial"/>
          <w:sz w:val="22"/>
          <w:szCs w:val="22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analisar</w:t>
      </w:r>
      <w:r>
        <w:rPr>
          <w:rFonts w:ascii="Arial" w:hAnsi="Arial" w:cs="Arial" w:eastAsia="Arial"/>
          <w:sz w:val="22"/>
          <w:szCs w:val="22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dadas</w:t>
      </w:r>
      <w:r>
        <w:rPr>
          <w:rFonts w:ascii="Arial" w:hAnsi="Arial" w:cs="Arial" w:eastAsia="Arial"/>
          <w:sz w:val="22"/>
          <w:szCs w:val="22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obtidos.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acordo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3282A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Forti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(1999)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33838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investigado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8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implementa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282A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piano</w:t>
      </w:r>
      <w:r>
        <w:rPr>
          <w:rFonts w:ascii="Arial" w:hAnsi="Arial" w:cs="Arial" w:eastAsia="Arial"/>
          <w:sz w:val="22"/>
          <w:szCs w:val="22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16gico</w:t>
      </w:r>
      <w:r>
        <w:rPr>
          <w:rFonts w:ascii="Arial" w:hAnsi="Arial" w:cs="Arial" w:eastAsia="Arial"/>
          <w:sz w:val="22"/>
          <w:szCs w:val="22"/>
          <w:color w:val="23282A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criado</w:t>
      </w:r>
      <w:r>
        <w:rPr>
          <w:rFonts w:ascii="Arial" w:hAnsi="Arial" w:cs="Arial" w:eastAsia="Arial"/>
          <w:sz w:val="22"/>
          <w:szCs w:val="22"/>
          <w:color w:val="3338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vist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obte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3282A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respostas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validas</w:t>
      </w:r>
      <w:r>
        <w:rPr>
          <w:rFonts w:ascii="Arial" w:hAnsi="Arial" w:cs="Arial" w:eastAsia="Arial"/>
          <w:sz w:val="22"/>
          <w:szCs w:val="22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objetivo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investigaça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propôs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autor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refere-se,</w:t>
      </w:r>
      <w:r>
        <w:rPr>
          <w:rFonts w:ascii="Arial" w:hAnsi="Arial" w:cs="Arial" w:eastAsia="Arial"/>
          <w:sz w:val="22"/>
          <w:szCs w:val="22"/>
          <w:color w:val="464B4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assi</w:t>
      </w:r>
      <w:r>
        <w:rPr>
          <w:rFonts w:ascii="Arial" w:hAnsi="Arial" w:cs="Arial" w:eastAsia="Arial"/>
          <w:sz w:val="22"/>
          <w:szCs w:val="22"/>
          <w:color w:val="333838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3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chamade</w:t>
      </w:r>
      <w:r>
        <w:rPr>
          <w:rFonts w:ascii="Arial" w:hAnsi="Arial" w:cs="Arial" w:eastAsia="Arial"/>
          <w:sz w:val="22"/>
          <w:szCs w:val="22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"Desenh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lnvestigaça</w:t>
      </w:r>
      <w:r>
        <w:rPr>
          <w:rFonts w:ascii="Arial" w:hAnsi="Arial" w:cs="Arial" w:eastAsia="Arial"/>
          <w:sz w:val="22"/>
          <w:szCs w:val="22"/>
          <w:color w:val="333838"/>
          <w:spacing w:val="-1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75959"/>
          <w:spacing w:val="-9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ist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282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17"/>
          <w:w w:val="121"/>
        </w:rPr>
        <w:t>é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21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-13"/>
          <w:w w:val="121"/>
        </w:rPr>
        <w:t> 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282A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meio</w:t>
      </w:r>
      <w:r>
        <w:rPr>
          <w:rFonts w:ascii="Arial" w:hAnsi="Arial" w:cs="Arial" w:eastAsia="Arial"/>
          <w:sz w:val="22"/>
          <w:szCs w:val="22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onde</w:t>
      </w:r>
      <w:r>
        <w:rPr>
          <w:rFonts w:ascii="Arial" w:hAnsi="Arial" w:cs="Arial" w:eastAsia="Arial"/>
          <w:sz w:val="22"/>
          <w:szCs w:val="22"/>
          <w:color w:val="33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3282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color w:val="333838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realizado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populaçao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3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instrumenta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recolha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dadas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3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analise.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5.1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3"/>
          <w:szCs w:val="23"/>
          <w:color w:val="33383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4"/>
          <w:b/>
          <w:bCs/>
        </w:rPr>
        <w:t>Participantes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6" w:lineRule="auto"/>
        <w:ind w:left="110" w:right="50" w:firstLine="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B4B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amostr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utilizad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32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-17"/>
          <w:w w:val="132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constituid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3383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00"/>
        </w:rPr>
        <w:t>102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participante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bos</w:t>
      </w:r>
      <w:r>
        <w:rPr>
          <w:rFonts w:ascii="Arial" w:hAnsi="Arial" w:cs="Arial" w:eastAsia="Arial"/>
          <w:sz w:val="22"/>
          <w:szCs w:val="22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sexe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que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exercem</w:t>
      </w:r>
      <w:r>
        <w:rPr>
          <w:rFonts w:ascii="Arial" w:hAnsi="Arial" w:cs="Arial" w:eastAsia="Arial"/>
          <w:sz w:val="22"/>
          <w:szCs w:val="22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pratica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SPO'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Psicologi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Orientaçao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CNO's</w:t>
      </w:r>
      <w:r>
        <w:rPr>
          <w:rFonts w:ascii="Arial" w:hAnsi="Arial" w:cs="Arial" w:eastAsia="Arial"/>
          <w:sz w:val="22"/>
          <w:szCs w:val="22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Centras</w:t>
      </w:r>
      <w:r>
        <w:rPr>
          <w:rFonts w:ascii="Arial" w:hAnsi="Arial" w:cs="Arial" w:eastAsia="Arial"/>
          <w:sz w:val="22"/>
          <w:szCs w:val="22"/>
          <w:color w:val="464B4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Novas</w:t>
      </w:r>
      <w:r>
        <w:rPr>
          <w:rFonts w:ascii="Arial" w:hAnsi="Arial" w:cs="Arial" w:eastAsia="Arial"/>
          <w:sz w:val="22"/>
          <w:szCs w:val="22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Oportunidades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pratica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privad</w:t>
      </w:r>
      <w:r>
        <w:rPr>
          <w:rFonts w:ascii="Arial" w:hAnsi="Arial" w:cs="Arial" w:eastAsia="Arial"/>
          <w:sz w:val="22"/>
          <w:szCs w:val="22"/>
          <w:color w:val="333838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4"/>
        </w:rPr>
        <w:t>em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empresa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ensino</w:t>
      </w:r>
      <w:r>
        <w:rPr>
          <w:rFonts w:ascii="Arial" w:hAnsi="Arial" w:cs="Arial" w:eastAsia="Arial"/>
          <w:sz w:val="22"/>
          <w:szCs w:val="22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superior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força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armadas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3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IEFP'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Institute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Emprego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Formaça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</w:rPr>
        <w:t>Profissional</w:t>
      </w:r>
      <w:r>
        <w:rPr>
          <w:rFonts w:ascii="Arial" w:hAnsi="Arial" w:cs="Arial" w:eastAsia="Arial"/>
          <w:sz w:val="22"/>
          <w:szCs w:val="22"/>
          <w:color w:val="333838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131313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11"/>
          <w:b/>
          <w:bCs/>
        </w:rPr>
        <w:t>1: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8" w:lineRule="exact"/>
        <w:ind w:left="1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Distribuiça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participante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22"/>
          <w:szCs w:val="22"/>
          <w:color w:val="33383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local</w:t>
      </w:r>
      <w:r>
        <w:rPr>
          <w:rFonts w:ascii="Arial" w:hAnsi="Arial" w:cs="Arial" w:eastAsia="Arial"/>
          <w:sz w:val="22"/>
          <w:szCs w:val="22"/>
          <w:color w:val="33383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333838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trabalh</w:t>
      </w:r>
      <w:r>
        <w:rPr>
          <w:rFonts w:ascii="Arial" w:hAnsi="Arial" w:cs="Arial" w:eastAsia="Arial"/>
          <w:sz w:val="22"/>
          <w:szCs w:val="22"/>
          <w:color w:val="333838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9.199982" w:type="dxa"/>
      </w:tblPr>
      <w:tblGrid/>
      <w:tr>
        <w:trPr>
          <w:trHeight w:val="477" w:hRule="exact"/>
        </w:trPr>
        <w:tc>
          <w:tcPr>
            <w:tcW w:w="1870" w:type="dxa"/>
            <w:tcBorders>
              <w:top w:val="single" w:sz="5.76" w:space="0" w:color="383F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B4B"/>
                <w:spacing w:val="0"/>
                <w:w w:val="100"/>
              </w:rPr>
              <w:t>Local</w:t>
            </w:r>
            <w:r>
              <w:rPr>
                <w:rFonts w:ascii="Arial" w:hAnsi="Arial" w:cs="Arial" w:eastAsia="Arial"/>
                <w:sz w:val="18"/>
                <w:szCs w:val="18"/>
                <w:color w:val="464B4B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02" w:lineRule="exact"/>
              <w:ind w:left="4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B4B"/>
                <w:spacing w:val="0"/>
                <w:w w:val="109"/>
              </w:rPr>
              <w:t>trabalho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single" w:sz="5.76" w:space="0" w:color="383F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49" w:type="dxa"/>
            <w:tcBorders>
              <w:top w:val="single" w:sz="5.76" w:space="0" w:color="383F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926" w:right="117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64B4B"/>
                <w:spacing w:val="0"/>
                <w:w w:val="105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5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5"/>
              </w:rPr>
              <w:t>SPO's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B4B"/>
                <w:spacing w:val="0"/>
                <w:w w:val="101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824" w:right="10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w w:val="105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-3"/>
                <w:w w:val="105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575959"/>
                <w:spacing w:val="-6"/>
                <w:w w:val="112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2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5"/>
              </w:rPr>
              <w:t>CNO's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9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839" w:right="10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B4B"/>
                <w:w w:val="107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464B4B"/>
                <w:spacing w:val="-16"/>
                <w:w w:val="107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23282A"/>
                <w:spacing w:val="0"/>
                <w:w w:val="101"/>
              </w:rPr>
              <w:t>,8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61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0"/>
              </w:rPr>
              <w:t>Pratic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11"/>
              </w:rPr>
              <w:t>privada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41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838"/>
                <w:spacing w:val="0"/>
                <w:w w:val="110"/>
              </w:rPr>
              <w:t>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882" w:right="11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64B4B"/>
                <w:spacing w:val="0"/>
                <w:w w:val="100"/>
              </w:rPr>
              <w:t>3,9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65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7"/>
              </w:rPr>
              <w:t>Empresas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2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889" w:right="11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-18"/>
                <w:w w:val="12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6E6E70"/>
                <w:spacing w:val="-12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12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0"/>
              </w:rPr>
              <w:t>Ensin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9"/>
              </w:rPr>
              <w:t>Superior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5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838" w:right="10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w w:val="107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-16"/>
                <w:w w:val="107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75959"/>
                <w:spacing w:val="-6"/>
                <w:w w:val="112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2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0"/>
              </w:rPr>
              <w:t>Força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7"/>
              </w:rPr>
              <w:t>armadas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881" w:right="11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-10"/>
                <w:w w:val="10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75959"/>
                <w:spacing w:val="-12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1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5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06"/>
              </w:rPr>
              <w:t>IEFP's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4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1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2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881" w:right="11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-2"/>
                <w:w w:val="102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575959"/>
                <w:spacing w:val="-13"/>
                <w:w w:val="112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1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5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33838"/>
                <w:spacing w:val="0"/>
                <w:w w:val="110"/>
              </w:rPr>
              <w:t>Total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5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333838"/>
                <w:spacing w:val="0"/>
                <w:w w:val="110"/>
              </w:rPr>
              <w:t>100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910" w:right="1114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23282A"/>
                <w:spacing w:val="0"/>
                <w:w w:val="109"/>
              </w:rPr>
              <w:t>98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194" w:lineRule="exact"/>
        <w:ind w:left="1745" w:right="-20"/>
        <w:jc w:val="left"/>
        <w:tabs>
          <w:tab w:pos="4060" w:val="left"/>
          <w:tab w:pos="6140" w:val="left"/>
          <w:tab w:pos="75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color w:val="333838"/>
          <w:w w:val="99"/>
        </w:rPr>
      </w:r>
      <w:r>
        <w:rPr>
          <w:rFonts w:ascii="Arial" w:hAnsi="Arial" w:cs="Arial" w:eastAsia="Arial"/>
          <w:sz w:val="18"/>
          <w:szCs w:val="18"/>
          <w:color w:val="333838"/>
          <w:w w:val="99"/>
          <w:u w:val="single" w:color="343438"/>
        </w:rPr>
        <w:t> </w:t>
      </w:r>
      <w:r>
        <w:rPr>
          <w:rFonts w:ascii="Arial" w:hAnsi="Arial" w:cs="Arial" w:eastAsia="Arial"/>
          <w:sz w:val="18"/>
          <w:szCs w:val="18"/>
          <w:color w:val="333838"/>
          <w:w w:val="100"/>
          <w:u w:val="single" w:color="343438"/>
        </w:rPr>
        <w:t> </w:t>
      </w:r>
      <w:r>
        <w:rPr>
          <w:rFonts w:ascii="Arial" w:hAnsi="Arial" w:cs="Arial" w:eastAsia="Arial"/>
          <w:sz w:val="18"/>
          <w:szCs w:val="18"/>
          <w:color w:val="333838"/>
          <w:spacing w:val="-6"/>
          <w:w w:val="100"/>
          <w:u w:val="single" w:color="343438"/>
        </w:rPr>
        <w:t> </w:t>
      </w:r>
      <w:r>
        <w:rPr>
          <w:rFonts w:ascii="Arial" w:hAnsi="Arial" w:cs="Arial" w:eastAsia="Arial"/>
          <w:sz w:val="18"/>
          <w:szCs w:val="18"/>
          <w:color w:val="333838"/>
          <w:spacing w:val="-6"/>
          <w:w w:val="100"/>
          <w:u w:val="single" w:color="343438"/>
        </w:rPr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105"/>
          <w:u w:val="single" w:color="343438"/>
        </w:rPr>
        <w:t>Na</w:t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105"/>
          <w:u w:val="single" w:color="343438"/>
        </w:rPr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105"/>
          <w:u w:val="single" w:color="343438"/>
        </w:rPr>
        <w:t>o</w:t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105"/>
          <w:u w:val="single" w:color="343438"/>
        </w:rPr>
      </w:r>
      <w:r>
        <w:rPr>
          <w:rFonts w:ascii="Arial" w:hAnsi="Arial" w:cs="Arial" w:eastAsia="Arial"/>
          <w:sz w:val="18"/>
          <w:szCs w:val="18"/>
          <w:color w:val="333838"/>
          <w:spacing w:val="-12"/>
          <w:w w:val="99"/>
          <w:u w:val="single" w:color="343438"/>
        </w:rPr>
        <w:t> </w:t>
      </w:r>
      <w:r>
        <w:rPr>
          <w:rFonts w:ascii="Arial" w:hAnsi="Arial" w:cs="Arial" w:eastAsia="Arial"/>
          <w:sz w:val="18"/>
          <w:szCs w:val="18"/>
          <w:color w:val="333838"/>
          <w:spacing w:val="-12"/>
          <w:w w:val="99"/>
          <w:u w:val="single" w:color="343438"/>
        </w:rPr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112"/>
          <w:u w:val="single" w:color="343438"/>
        </w:rPr>
        <w:t>respondido</w:t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112"/>
          <w:u w:val="single" w:color="343438"/>
        </w:rPr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99"/>
          <w:u w:val="single" w:color="343438"/>
        </w:rPr>
        <w:t> </w:t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100"/>
          <w:u w:val="single" w:color="343438"/>
        </w:rPr>
        <w:tab/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100"/>
          <w:u w:val="single" w:color="343438"/>
        </w:rPr>
      </w:r>
      <w:r>
        <w:rPr>
          <w:rFonts w:ascii="Arial" w:hAnsi="Arial" w:cs="Arial" w:eastAsia="Arial"/>
          <w:sz w:val="18"/>
          <w:szCs w:val="18"/>
          <w:color w:val="333838"/>
          <w:spacing w:val="0"/>
          <w:w w:val="100"/>
          <w:u w:val="single" w:color="343438"/>
        </w:rPr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13"/>
          <w:u w:val="single" w:color="343438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13"/>
          <w:u w:val="single" w:color="343438"/>
        </w:rPr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00"/>
          <w:u w:val="single" w:color="34343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00"/>
          <w:u w:val="single" w:color="343438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00"/>
          <w:u w:val="single" w:color="343438"/>
        </w:rPr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13"/>
          <w:u w:val="single" w:color="343438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13"/>
          <w:u w:val="single" w:color="343438"/>
        </w:rPr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00"/>
          <w:u w:val="single" w:color="34343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00"/>
          <w:u w:val="single" w:color="343438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00"/>
          <w:u w:val="single" w:color="343438"/>
        </w:rPr>
      </w:r>
      <w:r>
        <w:rPr>
          <w:rFonts w:ascii="Times New Roman" w:hAnsi="Times New Roman" w:cs="Times New Roman" w:eastAsia="Times New Roman"/>
          <w:sz w:val="19"/>
          <w:szCs w:val="19"/>
          <w:color w:val="333838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25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exact"/>
        <w:ind w:left="1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Distribuiça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3383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22"/>
          <w:szCs w:val="22"/>
          <w:color w:val="33383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participante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3383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22"/>
          <w:szCs w:val="22"/>
          <w:color w:val="33383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8"/>
          <w:spacing w:val="0"/>
          <w:w w:val="100"/>
          <w:position w:val="-1"/>
        </w:rPr>
        <w:t>sexo.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4251" w:right="4198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33838"/>
          <w:spacing w:val="0"/>
          <w:w w:val="109"/>
        </w:rPr>
        <w:t>33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13" w:lineRule="exact"/>
        <w:ind w:left="1741" w:right="-20"/>
        <w:jc w:val="left"/>
        <w:tabs>
          <w:tab w:pos="3440" w:val="left"/>
          <w:tab w:pos="5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4.092445pt;margin-top:2.01661pt;width:358.772354pt;height:.1pt;mso-position-horizontal-relative:page;mso-position-vertical-relative:paragraph;z-index:-8099" coordorigin="1882,40" coordsize="7175,2">
            <v:shape style="position:absolute;left:1882;top:40;width:7175;height:2" coordorigin="1882,40" coordsize="7175,0" path="m1882,40l9057,40e" filled="f" stroked="t" strokeweight=".718263pt" strokecolor="#4B4B4F">
              <v:path arrowok="t"/>
            </v:shape>
          </v:group>
          <w10:wrap type="none"/>
        </w:pict>
      </w:r>
      <w:r>
        <w:rPr/>
        <w:pict>
          <v:group style="position:absolute;margin-left:94.092445pt;margin-top:12.79818pt;width:358.772354pt;height:.1pt;mso-position-horizontal-relative:page;mso-position-vertical-relative:paragraph;z-index:-8098" coordorigin="1882,256" coordsize="7175,2">
            <v:shape style="position:absolute;left:1882;top:256;width:7175;height:2" coordorigin="1882,256" coordsize="7175,0" path="m1882,256l9057,256e" filled="f" stroked="t" strokeweight=".718263pt" strokecolor="#4B4B4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43B3B"/>
          <w:spacing w:val="0"/>
          <w:w w:val="109"/>
        </w:rPr>
        <w:t>Masculino</w:t>
      </w:r>
      <w:r>
        <w:rPr>
          <w:rFonts w:ascii="Arial" w:hAnsi="Arial" w:cs="Arial" w:eastAsia="Arial"/>
          <w:sz w:val="18"/>
          <w:szCs w:val="18"/>
          <w:color w:val="343B3B"/>
          <w:spacing w:val="-46"/>
          <w:w w:val="109"/>
        </w:rPr>
        <w:t> </w:t>
      </w:r>
      <w:r>
        <w:rPr>
          <w:rFonts w:ascii="Arial" w:hAnsi="Arial" w:cs="Arial" w:eastAsia="Arial"/>
          <w:sz w:val="18"/>
          <w:szCs w:val="18"/>
          <w:color w:val="343B3B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43B3B"/>
          <w:spacing w:val="0"/>
          <w:w w:val="109"/>
        </w:rPr>
        <w:t>Feminino</w:t>
      </w:r>
      <w:r>
        <w:rPr>
          <w:rFonts w:ascii="Arial" w:hAnsi="Arial" w:cs="Arial" w:eastAsia="Arial"/>
          <w:sz w:val="18"/>
          <w:szCs w:val="18"/>
          <w:color w:val="343B3B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43B3B"/>
          <w:spacing w:val="0"/>
          <w:w w:val="109"/>
          <w:position w:val="-1"/>
        </w:rPr>
        <w:t>Total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60"/>
          <w:pgMar w:top="1580" w:bottom="280" w:left="1520" w:right="1620"/>
        </w:sectPr>
      </w:pPr>
      <w:rPr/>
    </w:p>
    <w:p>
      <w:pPr>
        <w:spacing w:before="12" w:after="0" w:line="203" w:lineRule="exact"/>
        <w:ind w:left="857" w:right="-67"/>
        <w:jc w:val="left"/>
        <w:tabs>
          <w:tab w:pos="2120" w:val="left"/>
          <w:tab w:pos="37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343B3B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color w:val="343B3B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43B3B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43B3B"/>
          <w:spacing w:val="0"/>
          <w:w w:val="100"/>
          <w:position w:val="-1"/>
        </w:rPr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position w:val="-1"/>
        </w:rPr>
        <w:t>9</w:t>
      </w:r>
      <w:r>
        <w:rPr>
          <w:rFonts w:ascii="Arial" w:hAnsi="Arial" w:cs="Arial" w:eastAsia="Arial"/>
          <w:sz w:val="17"/>
          <w:szCs w:val="17"/>
          <w:color w:val="343B3B"/>
          <w:spacing w:val="-4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position w:val="-1"/>
        </w:rPr>
      </w:r>
      <w:r>
        <w:rPr>
          <w:rFonts w:ascii="Arial" w:hAnsi="Arial" w:cs="Arial" w:eastAsia="Arial"/>
          <w:sz w:val="17"/>
          <w:szCs w:val="17"/>
          <w:color w:val="484B4D"/>
          <w:spacing w:val="0"/>
          <w:w w:val="111"/>
          <w:position w:val="-1"/>
        </w:rPr>
        <w:t>93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22" w:after="0" w:line="194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12"/>
        </w:rPr>
        <w:t>102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20" w:right="1620"/>
          <w:cols w:num="2" w:equalWidth="0">
            <w:col w:w="3955" w:space="2067"/>
            <w:col w:w="2758"/>
          </w:cols>
        </w:sectPr>
      </w:pPr>
      <w:rPr/>
    </w:p>
    <w:p>
      <w:pPr>
        <w:spacing w:before="12" w:after="0" w:line="240" w:lineRule="auto"/>
        <w:ind w:left="340" w:right="-20"/>
        <w:jc w:val="left"/>
        <w:tabs>
          <w:tab w:pos="820" w:val="left"/>
          <w:tab w:pos="2040" w:val="left"/>
          <w:tab w:pos="3660" w:val="left"/>
          <w:tab w:pos="6020" w:val="left"/>
          <w:tab w:pos="752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590.591736pt;margin-top:133.691467pt;width:.1pt;height:707.271011pt;mso-position-horizontal-relative:page;mso-position-vertical-relative:page;z-index:-8097" coordorigin="11812,2674" coordsize="2,14145">
            <v:shape style="position:absolute;left:11812;top:2674;width:2;height:14145" coordorigin="11812,2674" coordsize="0,14145" path="m11812,16819l11812,2674e" filled="f" stroked="t" strokeweight="1.077394pt" strokecolor="#ACB3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484B4D"/>
          <w:w w:val="99"/>
          <w:position w:val="1"/>
        </w:rPr>
      </w:r>
      <w:r>
        <w:rPr>
          <w:rFonts w:ascii="Arial" w:hAnsi="Arial" w:cs="Arial" w:eastAsia="Arial"/>
          <w:sz w:val="17"/>
          <w:szCs w:val="17"/>
          <w:color w:val="484B4D"/>
          <w:w w:val="99"/>
          <w:u w:val="single" w:color="48484B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484B4D"/>
          <w:w w:val="100"/>
          <w:u w:val="single" w:color="48484B"/>
          <w:position w:val="1"/>
        </w:rPr>
        <w:tab/>
      </w:r>
      <w:r>
        <w:rPr>
          <w:rFonts w:ascii="Arial" w:hAnsi="Arial" w:cs="Arial" w:eastAsia="Arial"/>
          <w:sz w:val="17"/>
          <w:szCs w:val="17"/>
          <w:color w:val="484B4D"/>
          <w:w w:val="100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484B4D"/>
          <w:w w:val="110"/>
          <w:u w:val="single" w:color="48484B"/>
          <w:position w:val="1"/>
        </w:rPr>
        <w:t>%</w:t>
      </w:r>
      <w:r>
        <w:rPr>
          <w:rFonts w:ascii="Arial" w:hAnsi="Arial" w:cs="Arial" w:eastAsia="Arial"/>
          <w:sz w:val="17"/>
          <w:szCs w:val="17"/>
          <w:color w:val="484B4D"/>
          <w:w w:val="110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484B4D"/>
          <w:w w:val="99"/>
          <w:u w:val="single" w:color="48484B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484B4D"/>
          <w:w w:val="100"/>
          <w:u w:val="single" w:color="48484B"/>
          <w:position w:val="1"/>
        </w:rPr>
        <w:tab/>
      </w:r>
      <w:r>
        <w:rPr>
          <w:rFonts w:ascii="Arial" w:hAnsi="Arial" w:cs="Arial" w:eastAsia="Arial"/>
          <w:sz w:val="17"/>
          <w:szCs w:val="17"/>
          <w:color w:val="484B4D"/>
          <w:w w:val="100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484B4D"/>
          <w:w w:val="100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343B3B"/>
          <w:spacing w:val="-9"/>
          <w:w w:val="108"/>
          <w:u w:val="single" w:color="48484B"/>
          <w:position w:val="1"/>
        </w:rPr>
        <w:t>8</w:t>
      </w:r>
      <w:r>
        <w:rPr>
          <w:rFonts w:ascii="Arial" w:hAnsi="Arial" w:cs="Arial" w:eastAsia="Arial"/>
          <w:sz w:val="17"/>
          <w:szCs w:val="17"/>
          <w:color w:val="343B3B"/>
          <w:spacing w:val="-9"/>
          <w:w w:val="108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343B3B"/>
          <w:spacing w:val="-9"/>
          <w:w w:val="108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67696B"/>
          <w:spacing w:val="-25"/>
          <w:w w:val="158"/>
          <w:u w:val="single" w:color="48484B"/>
          <w:position w:val="1"/>
        </w:rPr>
        <w:t>,</w:t>
      </w:r>
      <w:r>
        <w:rPr>
          <w:rFonts w:ascii="Arial" w:hAnsi="Arial" w:cs="Arial" w:eastAsia="Arial"/>
          <w:sz w:val="17"/>
          <w:szCs w:val="17"/>
          <w:color w:val="67696B"/>
          <w:spacing w:val="-25"/>
          <w:w w:val="158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67696B"/>
          <w:spacing w:val="-33"/>
          <w:w w:val="99"/>
          <w:u w:val="single" w:color="48484B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67696B"/>
          <w:spacing w:val="-33"/>
          <w:w w:val="99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67696B"/>
          <w:spacing w:val="-33"/>
          <w:w w:val="99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17"/>
          <w:u w:val="single" w:color="48484B"/>
          <w:position w:val="1"/>
        </w:rPr>
        <w:t>8</w:t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17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99"/>
          <w:u w:val="single" w:color="48484B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u w:val="single" w:color="48484B"/>
          <w:position w:val="1"/>
        </w:rPr>
        <w:tab/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9"/>
          <w:u w:val="single" w:color="48484B"/>
          <w:position w:val="1"/>
        </w:rPr>
        <w:t>91,2</w:t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9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99"/>
          <w:u w:val="single" w:color="48484B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u w:val="single" w:color="48484B"/>
          <w:position w:val="1"/>
        </w:rPr>
        <w:tab/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u w:val="single" w:color="48484B"/>
          <w:position w:val="1"/>
        </w:rPr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12"/>
          <w:u w:val="single" w:color="48484B"/>
          <w:position w:val="0"/>
        </w:rPr>
        <w:t>100</w:t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12"/>
          <w:u w:val="single" w:color="48484B"/>
          <w:position w:val="0"/>
        </w:rPr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99"/>
          <w:u w:val="single" w:color="48484B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u w:val="single" w:color="48484B"/>
          <w:position w:val="0"/>
        </w:rPr>
        <w:tab/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u w:val="single" w:color="48484B"/>
          <w:position w:val="0"/>
        </w:rPr>
      </w:r>
      <w:r>
        <w:rPr>
          <w:rFonts w:ascii="Arial" w:hAnsi="Arial" w:cs="Arial" w:eastAsia="Arial"/>
          <w:sz w:val="17"/>
          <w:szCs w:val="17"/>
          <w:color w:val="343B3B"/>
          <w:spacing w:val="0"/>
          <w:w w:val="100"/>
          <w:position w:val="0"/>
        </w:rPr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132" w:right="58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43B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tabel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84B4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343B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podemos</w:t>
      </w:r>
      <w:r>
        <w:rPr>
          <w:rFonts w:ascii="Arial" w:hAnsi="Arial" w:cs="Arial" w:eastAsia="Arial"/>
          <w:sz w:val="22"/>
          <w:szCs w:val="22"/>
          <w:color w:val="343B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observar</w:t>
      </w:r>
      <w:r>
        <w:rPr>
          <w:rFonts w:ascii="Arial" w:hAnsi="Arial" w:cs="Arial" w:eastAsia="Arial"/>
          <w:sz w:val="22"/>
          <w:szCs w:val="22"/>
          <w:color w:val="343B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43B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amostr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43B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constituid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43B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93</w:t>
      </w:r>
      <w:r>
        <w:rPr>
          <w:rFonts w:ascii="Arial" w:hAnsi="Arial" w:cs="Arial" w:eastAsia="Arial"/>
          <w:sz w:val="22"/>
          <w:szCs w:val="22"/>
          <w:color w:val="343B3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participantes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B3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sexo</w:t>
      </w:r>
      <w:r>
        <w:rPr>
          <w:rFonts w:ascii="Arial" w:hAnsi="Arial" w:cs="Arial" w:eastAsia="Arial"/>
          <w:sz w:val="22"/>
          <w:szCs w:val="22"/>
          <w:color w:val="343B3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feminin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43B3B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343B3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B3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sexo</w:t>
      </w:r>
      <w:r>
        <w:rPr>
          <w:rFonts w:ascii="Arial" w:hAnsi="Arial" w:cs="Arial" w:eastAsia="Arial"/>
          <w:sz w:val="22"/>
          <w:szCs w:val="22"/>
          <w:color w:val="343B3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masculine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43B3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grande</w:t>
      </w:r>
      <w:r>
        <w:rPr>
          <w:rFonts w:ascii="Arial" w:hAnsi="Arial" w:cs="Arial" w:eastAsia="Arial"/>
          <w:sz w:val="22"/>
          <w:szCs w:val="22"/>
          <w:color w:val="343B3B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diferenç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percentua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43B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apontar</w:t>
      </w:r>
      <w:r>
        <w:rPr>
          <w:rFonts w:ascii="Arial" w:hAnsi="Arial" w:cs="Arial" w:eastAsia="Arial"/>
          <w:sz w:val="22"/>
          <w:szCs w:val="22"/>
          <w:color w:val="343B3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43B3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existência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B3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43B3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elevado</w:t>
      </w:r>
      <w:r>
        <w:rPr>
          <w:rFonts w:ascii="Arial" w:hAnsi="Arial" w:cs="Arial" w:eastAsia="Arial"/>
          <w:sz w:val="22"/>
          <w:szCs w:val="22"/>
          <w:color w:val="343B3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grau</w:t>
      </w:r>
      <w:r>
        <w:rPr>
          <w:rFonts w:ascii="Arial" w:hAnsi="Arial" w:cs="Arial" w:eastAsia="Arial"/>
          <w:sz w:val="22"/>
          <w:szCs w:val="22"/>
          <w:color w:val="343B3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B3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feminizaçao</w:t>
      </w:r>
      <w:r>
        <w:rPr>
          <w:rFonts w:ascii="Arial" w:hAnsi="Arial" w:cs="Arial" w:eastAsia="Arial"/>
          <w:sz w:val="22"/>
          <w:szCs w:val="22"/>
          <w:color w:val="343B3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43B3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color w:val="343B3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B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carreira.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484B4D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4"/>
          <w:b/>
          <w:bCs/>
        </w:rPr>
        <w:t>3: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exact"/>
        <w:ind w:left="13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-1"/>
        </w:rPr>
        <w:t>Distribuiça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43B3B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22"/>
          <w:szCs w:val="22"/>
          <w:color w:val="343B3B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-1"/>
        </w:rPr>
        <w:t>participante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43B3B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22"/>
          <w:szCs w:val="22"/>
          <w:color w:val="484B4D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-1"/>
        </w:rPr>
        <w:t>idade</w:t>
      </w:r>
      <w:r>
        <w:rPr>
          <w:rFonts w:ascii="Arial" w:hAnsi="Arial" w:cs="Arial" w:eastAsia="Arial"/>
          <w:sz w:val="22"/>
          <w:szCs w:val="22"/>
          <w:color w:val="343B3B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22"/>
          <w:szCs w:val="22"/>
          <w:color w:val="343B3B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-1"/>
        </w:rPr>
        <w:t>classes.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56.704407" w:type="dxa"/>
      </w:tblPr>
      <w:tblGrid/>
      <w:tr>
        <w:trPr>
          <w:trHeight w:val="481" w:hRule="exact"/>
        </w:trPr>
        <w:tc>
          <w:tcPr>
            <w:tcW w:w="1897" w:type="dxa"/>
            <w:tcBorders>
              <w:top w:val="single" w:sz="5.746104" w:space="0" w:color="4B5457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84B4D"/>
                <w:spacing w:val="0"/>
                <w:w w:val="100"/>
              </w:rPr>
              <w:t>ldade</w:t>
            </w:r>
            <w:r>
              <w:rPr>
                <w:rFonts w:ascii="Arial" w:hAnsi="Arial" w:cs="Arial" w:eastAsia="Arial"/>
                <w:sz w:val="18"/>
                <w:szCs w:val="18"/>
                <w:color w:val="484B4D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spacing w:val="0"/>
                <w:w w:val="108"/>
              </w:rPr>
              <w:t>(classes)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single" w:sz="5.746104" w:space="0" w:color="4B5457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5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2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single" w:sz="5.746104" w:space="0" w:color="4B5457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917" w:right="12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43B3B"/>
                <w:spacing w:val="0"/>
                <w:w w:val="104"/>
              </w:rPr>
              <w:t>%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44" w:hRule="exact"/>
        </w:trPr>
        <w:tc>
          <w:tcPr>
            <w:tcW w:w="1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11" w:right="74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05"/>
              </w:rPr>
              <w:t>21-25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6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9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75" w:right="117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09"/>
              </w:rPr>
              <w:t>3,9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611" w:right="74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06"/>
              </w:rPr>
              <w:t>26-30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41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4"/>
              </w:rPr>
              <w:t>26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817" w:right="113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09"/>
              </w:rPr>
              <w:t>25,5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1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603" w:right="73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08"/>
              </w:rPr>
              <w:t>31-35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2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4"/>
              </w:rPr>
              <w:t>19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831" w:right="111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10"/>
              </w:rPr>
              <w:t>18,6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66" w:hRule="exact"/>
        </w:trPr>
        <w:tc>
          <w:tcPr>
            <w:tcW w:w="1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611" w:right="74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06"/>
              </w:rPr>
              <w:t>36-40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2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5"/>
              </w:rPr>
              <w:t>10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875" w:right="118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-10"/>
                <w:w w:val="117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color w:val="67696B"/>
                <w:spacing w:val="-13"/>
                <w:w w:val="119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7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62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08"/>
              </w:rPr>
              <w:t>41-45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2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4"/>
              </w:rPr>
              <w:t>15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831" w:right="111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w w:val="115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-10"/>
                <w:w w:val="115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color w:val="67696B"/>
                <w:spacing w:val="-11"/>
                <w:w w:val="158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9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62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08"/>
              </w:rPr>
              <w:t>46-50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42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14"/>
              </w:rPr>
              <w:t>15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831" w:right="111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0"/>
              </w:rPr>
              <w:t>14,7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1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603" w:right="73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08"/>
              </w:rPr>
              <w:t>51-55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2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5"/>
              </w:rPr>
              <w:t>10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875" w:right="1176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-10"/>
                <w:w w:val="117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color w:val="797B7C"/>
                <w:spacing w:val="-10"/>
                <w:w w:val="158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17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1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11" w:right="74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43B3B"/>
                <w:spacing w:val="0"/>
                <w:w w:val="106"/>
              </w:rPr>
              <w:t>56-60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7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7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875" w:right="117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-11"/>
                <w:w w:val="116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color w:val="67696B"/>
                <w:spacing w:val="-10"/>
                <w:w w:val="158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7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0" w:right="-443"/>
              <w:jc w:val="left"/>
              <w:tabs>
                <w:tab w:pos="640" w:val="left"/>
                <w:tab w:pos="22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43B3B"/>
                <w:w w:val="99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w w:val="99"/>
                <w:u w:val="single" w:color="4F545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w w:val="100"/>
                <w:u w:val="single" w:color="4F545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w w:val="100"/>
                <w:u w:val="single" w:color="4F5454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w w:val="110"/>
                <w:u w:val="single" w:color="4F5454"/>
              </w:rPr>
              <w:t>Total</w:t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w w:val="110"/>
                <w:u w:val="single" w:color="4F5454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w w:val="99"/>
                <w:u w:val="single" w:color="4F545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w w:val="100"/>
                <w:u w:val="single" w:color="4F545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w w:val="100"/>
                <w:u w:val="single" w:color="4F5454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343B3B"/>
                <w:w w:val="100"/>
              </w:rPr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w w:val="100"/>
              </w:rPr>
            </w:r>
          </w:p>
        </w:tc>
        <w:tc>
          <w:tcPr>
            <w:tcW w:w="15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spacing w:val="0"/>
                <w:w w:val="112"/>
              </w:rPr>
              <w:t>102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23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886" w:right="-20"/>
              <w:jc w:val="left"/>
              <w:tabs>
                <w:tab w:pos="234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84B4D"/>
                <w:w w:val="112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w w:val="112"/>
                <w:u w:val="single" w:color="4F5454"/>
              </w:rPr>
              <w:t>100</w:t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w w:val="112"/>
                <w:u w:val="single" w:color="4F5454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w w:val="99"/>
                <w:u w:val="single" w:color="4F5454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w w:val="100"/>
                <w:u w:val="single" w:color="4F5454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w w:val="100"/>
                <w:u w:val="single" w:color="4F5454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484B4D"/>
                <w:w w:val="100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w w:val="100"/>
              </w:rPr>
            </w:r>
          </w:p>
        </w:tc>
      </w:tr>
    </w:tbl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358" w:lineRule="auto"/>
        <w:ind w:left="118" w:right="50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tabel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484B4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represent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B3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numero</w:t>
      </w:r>
      <w:r>
        <w:rPr>
          <w:rFonts w:ascii="Arial" w:hAnsi="Arial" w:cs="Arial" w:eastAsia="Arial"/>
          <w:sz w:val="22"/>
          <w:szCs w:val="22"/>
          <w:color w:val="343B3B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84B4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percentage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43B3B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43B3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343B3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B3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participantes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43B3B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classes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43B3B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faix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etari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43B3B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maior</w:t>
      </w:r>
      <w:r>
        <w:rPr>
          <w:rFonts w:ascii="Arial" w:hAnsi="Arial" w:cs="Arial" w:eastAsia="Arial"/>
          <w:sz w:val="22"/>
          <w:szCs w:val="22"/>
          <w:color w:val="343B3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representatividad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43B3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amostr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corresponde</w:t>
      </w:r>
      <w:r>
        <w:rPr>
          <w:rFonts w:ascii="Arial" w:hAnsi="Arial" w:cs="Arial" w:eastAsia="Arial"/>
          <w:sz w:val="22"/>
          <w:szCs w:val="22"/>
          <w:color w:val="343B3B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2"/>
        </w:rPr>
        <w:t>à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classe</w:t>
      </w:r>
      <w:r>
        <w:rPr>
          <w:rFonts w:ascii="Arial" w:hAnsi="Arial" w:cs="Arial" w:eastAsia="Arial"/>
          <w:sz w:val="22"/>
          <w:szCs w:val="22"/>
          <w:color w:val="343B3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B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26</w:t>
      </w:r>
      <w:r>
        <w:rPr>
          <w:rFonts w:ascii="Arial" w:hAnsi="Arial" w:cs="Arial" w:eastAsia="Arial"/>
          <w:sz w:val="22"/>
          <w:szCs w:val="22"/>
          <w:color w:val="343B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43B3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color w:val="343B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43B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25,5%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43B3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seguindo-se</w:t>
      </w:r>
      <w:r>
        <w:rPr>
          <w:rFonts w:ascii="Arial" w:hAnsi="Arial" w:cs="Arial" w:eastAsia="Arial"/>
          <w:sz w:val="22"/>
          <w:szCs w:val="22"/>
          <w:color w:val="343B3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classe</w:t>
      </w:r>
      <w:r>
        <w:rPr>
          <w:rFonts w:ascii="Arial" w:hAnsi="Arial" w:cs="Arial" w:eastAsia="Arial"/>
          <w:sz w:val="22"/>
          <w:szCs w:val="22"/>
          <w:color w:val="484B4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B3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31</w:t>
      </w:r>
      <w:r>
        <w:rPr>
          <w:rFonts w:ascii="Arial" w:hAnsi="Arial" w:cs="Arial" w:eastAsia="Arial"/>
          <w:sz w:val="22"/>
          <w:szCs w:val="22"/>
          <w:color w:val="343B3B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43B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35</w:t>
      </w:r>
      <w:r>
        <w:rPr>
          <w:rFonts w:ascii="Arial" w:hAnsi="Arial" w:cs="Arial" w:eastAsia="Arial"/>
          <w:sz w:val="22"/>
          <w:szCs w:val="22"/>
          <w:color w:val="484B4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43B3B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18,6%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B3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dadas</w:t>
      </w:r>
      <w:r>
        <w:rPr>
          <w:rFonts w:ascii="Arial" w:hAnsi="Arial" w:cs="Arial" w:eastAsia="Arial"/>
          <w:sz w:val="22"/>
          <w:szCs w:val="22"/>
          <w:color w:val="343B3B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permitem-no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B3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observar</w:t>
      </w:r>
      <w:r>
        <w:rPr>
          <w:rFonts w:ascii="Arial" w:hAnsi="Arial" w:cs="Arial" w:eastAsia="Arial"/>
          <w:sz w:val="22"/>
          <w:szCs w:val="22"/>
          <w:color w:val="23282A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43B3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amostr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43B3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constituid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maioritariament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1"/>
        </w:rPr>
        <w:t>por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jovens</w:t>
      </w:r>
      <w:r>
        <w:rPr>
          <w:rFonts w:ascii="Arial" w:hAnsi="Arial" w:cs="Arial" w:eastAsia="Arial"/>
          <w:sz w:val="22"/>
          <w:szCs w:val="22"/>
          <w:color w:val="343B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adultes,</w:t>
      </w:r>
      <w:r>
        <w:rPr>
          <w:rFonts w:ascii="Arial" w:hAnsi="Arial" w:cs="Arial" w:eastAsia="Arial"/>
          <w:sz w:val="22"/>
          <w:szCs w:val="22"/>
          <w:color w:val="343B3B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somando</w:t>
      </w:r>
      <w:r>
        <w:rPr>
          <w:rFonts w:ascii="Arial" w:hAnsi="Arial" w:cs="Arial" w:eastAsia="Arial"/>
          <w:sz w:val="22"/>
          <w:szCs w:val="22"/>
          <w:color w:val="343B3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23282A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percentage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43B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44,1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color w:val="343B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B3B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total.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left="8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Seguem-s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43B3B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classes</w:t>
      </w:r>
      <w:r>
        <w:rPr>
          <w:rFonts w:ascii="Arial" w:hAnsi="Arial" w:cs="Arial" w:eastAsia="Arial"/>
          <w:sz w:val="22"/>
          <w:szCs w:val="22"/>
          <w:color w:val="343B3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B3B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41</w:t>
      </w:r>
      <w:r>
        <w:rPr>
          <w:rFonts w:ascii="Arial" w:hAnsi="Arial" w:cs="Arial" w:eastAsia="Arial"/>
          <w:sz w:val="22"/>
          <w:szCs w:val="22"/>
          <w:color w:val="343B3B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43B3B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45</w:t>
      </w:r>
      <w:r>
        <w:rPr>
          <w:rFonts w:ascii="Arial" w:hAnsi="Arial" w:cs="Arial" w:eastAsia="Arial"/>
          <w:sz w:val="22"/>
          <w:szCs w:val="22"/>
          <w:color w:val="343B3B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B3B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46</w:t>
      </w:r>
      <w:r>
        <w:rPr>
          <w:rFonts w:ascii="Arial" w:hAnsi="Arial" w:cs="Arial" w:eastAsia="Arial"/>
          <w:sz w:val="22"/>
          <w:szCs w:val="22"/>
          <w:color w:val="343B3B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43B3B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50</w:t>
      </w:r>
      <w:r>
        <w:rPr>
          <w:rFonts w:ascii="Arial" w:hAnsi="Arial" w:cs="Arial" w:eastAsia="Arial"/>
          <w:sz w:val="22"/>
          <w:szCs w:val="22"/>
          <w:color w:val="343B3B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43B3B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(ambas</w:t>
      </w:r>
      <w:r>
        <w:rPr>
          <w:rFonts w:ascii="Arial" w:hAnsi="Arial" w:cs="Arial" w:eastAsia="Arial"/>
          <w:sz w:val="22"/>
          <w:szCs w:val="22"/>
          <w:color w:val="484B4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2"/>
        </w:rPr>
        <w:t>com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color w:val="797B7C"/>
          <w:spacing w:val="-5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7%)</w:t>
      </w:r>
      <w:r>
        <w:rPr>
          <w:rFonts w:ascii="Arial" w:hAnsi="Arial" w:cs="Arial" w:eastAsia="Arial"/>
          <w:sz w:val="22"/>
          <w:szCs w:val="22"/>
          <w:color w:val="484B4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43B3B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classes</w:t>
      </w:r>
      <w:r>
        <w:rPr>
          <w:rFonts w:ascii="Arial" w:hAnsi="Arial" w:cs="Arial" w:eastAsia="Arial"/>
          <w:sz w:val="22"/>
          <w:szCs w:val="22"/>
          <w:color w:val="343B3B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B3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36</w:t>
      </w:r>
      <w:r>
        <w:rPr>
          <w:rFonts w:ascii="Arial" w:hAnsi="Arial" w:cs="Arial" w:eastAsia="Arial"/>
          <w:sz w:val="22"/>
          <w:szCs w:val="22"/>
          <w:color w:val="343B3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43B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40</w:t>
      </w:r>
      <w:r>
        <w:rPr>
          <w:rFonts w:ascii="Arial" w:hAnsi="Arial" w:cs="Arial" w:eastAsia="Arial"/>
          <w:sz w:val="22"/>
          <w:szCs w:val="22"/>
          <w:color w:val="343B3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B3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51</w:t>
      </w:r>
      <w:r>
        <w:rPr>
          <w:rFonts w:ascii="Arial" w:hAnsi="Arial" w:cs="Arial" w:eastAsia="Arial"/>
          <w:sz w:val="22"/>
          <w:szCs w:val="22"/>
          <w:color w:val="343B3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43B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55</w:t>
      </w:r>
      <w:r>
        <w:rPr>
          <w:rFonts w:ascii="Arial" w:hAnsi="Arial" w:cs="Arial" w:eastAsia="Arial"/>
          <w:sz w:val="22"/>
          <w:szCs w:val="22"/>
          <w:color w:val="343B3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43B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(ambas</w:t>
      </w:r>
      <w:r>
        <w:rPr>
          <w:rFonts w:ascii="Arial" w:hAnsi="Arial" w:cs="Arial" w:eastAsia="Arial"/>
          <w:sz w:val="22"/>
          <w:szCs w:val="22"/>
          <w:color w:val="484B4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43B3B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-8"/>
          <w:w w:val="111"/>
        </w:rPr>
        <w:t>9</w:t>
      </w:r>
      <w:r>
        <w:rPr>
          <w:rFonts w:ascii="Arial" w:hAnsi="Arial" w:cs="Arial" w:eastAsia="Arial"/>
          <w:sz w:val="22"/>
          <w:szCs w:val="22"/>
          <w:color w:val="67696B"/>
          <w:spacing w:val="3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8%</w:t>
      </w:r>
      <w:r>
        <w:rPr>
          <w:rFonts w:ascii="Arial" w:hAnsi="Arial" w:cs="Arial" w:eastAsia="Arial"/>
          <w:sz w:val="22"/>
          <w:szCs w:val="22"/>
          <w:color w:val="343B3B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67696B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32" w:right="48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43B3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ultim</w:t>
      </w:r>
      <w:r>
        <w:rPr>
          <w:rFonts w:ascii="Arial" w:hAnsi="Arial" w:cs="Arial" w:eastAsia="Arial"/>
          <w:sz w:val="22"/>
          <w:szCs w:val="22"/>
          <w:color w:val="484B4D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7696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96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43B3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classes</w:t>
      </w:r>
      <w:r>
        <w:rPr>
          <w:rFonts w:ascii="Arial" w:hAnsi="Arial" w:cs="Arial" w:eastAsia="Arial"/>
          <w:sz w:val="22"/>
          <w:szCs w:val="22"/>
          <w:color w:val="343B3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etaria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B3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484B4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mener</w:t>
      </w:r>
      <w:r>
        <w:rPr>
          <w:rFonts w:ascii="Arial" w:hAnsi="Arial" w:cs="Arial" w:eastAsia="Arial"/>
          <w:sz w:val="22"/>
          <w:szCs w:val="22"/>
          <w:color w:val="343B3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representatividad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84B4D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encontram-s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2"/>
        </w:rPr>
        <w:t>nas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extremidade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84B4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43B3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distribuiça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B3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43B3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amostr</w:t>
      </w:r>
      <w:r>
        <w:rPr>
          <w:rFonts w:ascii="Arial" w:hAnsi="Arial" w:cs="Arial" w:eastAsia="Arial"/>
          <w:sz w:val="22"/>
          <w:szCs w:val="22"/>
          <w:color w:val="343B3B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797B7C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797B7C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correspondendo</w:t>
      </w:r>
      <w:r>
        <w:rPr>
          <w:rFonts w:ascii="Arial" w:hAnsi="Arial" w:cs="Arial" w:eastAsia="Arial"/>
          <w:sz w:val="22"/>
          <w:szCs w:val="22"/>
          <w:color w:val="343B3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43B3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classes</w:t>
      </w:r>
      <w:r>
        <w:rPr>
          <w:rFonts w:ascii="Arial" w:hAnsi="Arial" w:cs="Arial" w:eastAsia="Arial"/>
          <w:sz w:val="22"/>
          <w:szCs w:val="22"/>
          <w:color w:val="343B3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484B4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21</w:t>
      </w:r>
      <w:r>
        <w:rPr>
          <w:rFonts w:ascii="Arial" w:hAnsi="Arial" w:cs="Arial" w:eastAsia="Arial"/>
          <w:sz w:val="22"/>
          <w:szCs w:val="22"/>
          <w:color w:val="343B3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43B3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25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43B3B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84B4D"/>
          <w:spacing w:val="-7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67696B"/>
          <w:spacing w:val="3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9%)</w:t>
      </w:r>
      <w:r>
        <w:rPr>
          <w:rFonts w:ascii="Arial" w:hAnsi="Arial" w:cs="Arial" w:eastAsia="Arial"/>
          <w:sz w:val="22"/>
          <w:szCs w:val="22"/>
          <w:color w:val="343B3B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B3B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B3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56</w:t>
      </w:r>
      <w:r>
        <w:rPr>
          <w:rFonts w:ascii="Arial" w:hAnsi="Arial" w:cs="Arial" w:eastAsia="Arial"/>
          <w:sz w:val="22"/>
          <w:szCs w:val="22"/>
          <w:color w:val="343B3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43B3B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color w:val="343B3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43B3B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84B4D"/>
          <w:spacing w:val="-9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67696B"/>
          <w:spacing w:val="-8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9%</w:t>
      </w:r>
      <w:r>
        <w:rPr>
          <w:rFonts w:ascii="Arial" w:hAnsi="Arial" w:cs="Arial" w:eastAsia="Arial"/>
          <w:sz w:val="22"/>
          <w:szCs w:val="22"/>
          <w:color w:val="343B3B"/>
          <w:spacing w:val="-7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797B7C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797B7C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797B7C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somando</w:t>
      </w:r>
      <w:r>
        <w:rPr>
          <w:rFonts w:ascii="Arial" w:hAnsi="Arial" w:cs="Arial" w:eastAsia="Arial"/>
          <w:sz w:val="22"/>
          <w:szCs w:val="22"/>
          <w:color w:val="343B3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484B4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percentage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43B3B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B3B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</w:rPr>
        <w:t>apenas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83" w:lineRule="exact"/>
        <w:ind w:left="1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84B4D"/>
          <w:spacing w:val="-15"/>
          <w:w w:val="100"/>
          <w:position w:val="1"/>
        </w:rPr>
        <w:t>6</w:t>
      </w:r>
      <w:r>
        <w:rPr>
          <w:rFonts w:ascii="Arial" w:hAnsi="Arial" w:cs="Arial" w:eastAsia="Arial"/>
          <w:sz w:val="22"/>
          <w:szCs w:val="22"/>
          <w:color w:val="797B7C"/>
          <w:spacing w:val="-8"/>
          <w:w w:val="100"/>
          <w:position w:val="1"/>
        </w:rPr>
        <w:t>,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  <w:position w:val="1"/>
        </w:rPr>
        <w:t>8%</w:t>
      </w:r>
      <w:r>
        <w:rPr>
          <w:rFonts w:ascii="Arial" w:hAnsi="Arial" w:cs="Arial" w:eastAsia="Arial"/>
          <w:sz w:val="22"/>
          <w:szCs w:val="22"/>
          <w:color w:val="484B4D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  <w:position w:val="1"/>
        </w:rPr>
        <w:t>do</w:t>
      </w:r>
      <w:r>
        <w:rPr>
          <w:rFonts w:ascii="Arial" w:hAnsi="Arial" w:cs="Arial" w:eastAsia="Arial"/>
          <w:sz w:val="22"/>
          <w:szCs w:val="22"/>
          <w:color w:val="484B4D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tota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22"/>
          <w:szCs w:val="22"/>
          <w:color w:val="343B3B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22"/>
          <w:szCs w:val="22"/>
          <w:color w:val="343B3B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  <w:position w:val="1"/>
        </w:rPr>
        <w:t>amostr</w:t>
      </w:r>
      <w:r>
        <w:rPr>
          <w:rFonts w:ascii="Arial" w:hAnsi="Arial" w:cs="Arial" w:eastAsia="Arial"/>
          <w:sz w:val="22"/>
          <w:szCs w:val="22"/>
          <w:color w:val="484B4D"/>
          <w:spacing w:val="-16"/>
          <w:w w:val="101"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23282A"/>
          <w:spacing w:val="0"/>
          <w:w w:val="130"/>
          <w:position w:val="1"/>
        </w:rPr>
        <w:t>.</w:t>
      </w:r>
      <w:r>
        <w:rPr>
          <w:rFonts w:ascii="Arial" w:hAnsi="Arial" w:cs="Arial" w:eastAsia="Arial"/>
          <w:sz w:val="22"/>
          <w:szCs w:val="22"/>
          <w:color w:val="23282A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43B3B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média</w:t>
      </w:r>
      <w:r>
        <w:rPr>
          <w:rFonts w:ascii="Arial" w:hAnsi="Arial" w:cs="Arial" w:eastAsia="Arial"/>
          <w:sz w:val="22"/>
          <w:szCs w:val="22"/>
          <w:color w:val="343B3B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2"/>
          <w:szCs w:val="22"/>
          <w:color w:val="343B3B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  <w:position w:val="1"/>
        </w:rPr>
        <w:t>idades</w:t>
      </w:r>
      <w:r>
        <w:rPr>
          <w:rFonts w:ascii="Arial" w:hAnsi="Arial" w:cs="Arial" w:eastAsia="Arial"/>
          <w:sz w:val="22"/>
          <w:szCs w:val="22"/>
          <w:color w:val="484B4D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0"/>
          <w:position w:val="1"/>
        </w:rPr>
        <w:t>é</w:t>
      </w:r>
      <w:r>
        <w:rPr>
          <w:rFonts w:ascii="Arial" w:hAnsi="Arial" w:cs="Arial" w:eastAsia="Arial"/>
          <w:sz w:val="22"/>
          <w:szCs w:val="22"/>
          <w:color w:val="484B4D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2"/>
          <w:szCs w:val="22"/>
          <w:color w:val="343B3B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38,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3</w:t>
      </w:r>
      <w:r>
        <w:rPr>
          <w:rFonts w:ascii="Arial" w:hAnsi="Arial" w:cs="Arial" w:eastAsia="Arial"/>
          <w:sz w:val="22"/>
          <w:szCs w:val="22"/>
          <w:color w:val="343B3B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anos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2"/>
          <w:position w:val="1"/>
        </w:rPr>
        <w:t>(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1"/>
          <w:position w:val="1"/>
        </w:rPr>
        <w:t>O.</w:t>
      </w:r>
      <w:r>
        <w:rPr>
          <w:rFonts w:ascii="Arial" w:hAnsi="Arial" w:cs="Arial" w:eastAsia="Arial"/>
          <w:sz w:val="22"/>
          <w:szCs w:val="22"/>
          <w:color w:val="484B4D"/>
          <w:spacing w:val="-41"/>
          <w:w w:val="101"/>
          <w:position w:val="1"/>
        </w:rPr>
        <w:t>P</w:t>
      </w:r>
      <w:r>
        <w:rPr>
          <w:rFonts w:ascii="Arial" w:hAnsi="Arial" w:cs="Arial" w:eastAsia="Arial"/>
          <w:sz w:val="22"/>
          <w:szCs w:val="22"/>
          <w:color w:val="67696B"/>
          <w:spacing w:val="0"/>
          <w:w w:val="162"/>
          <w:position w:val="1"/>
        </w:rPr>
        <w:t>.</w:t>
      </w:r>
      <w:r>
        <w:rPr>
          <w:rFonts w:ascii="Arial" w:hAnsi="Arial" w:cs="Arial" w:eastAsia="Arial"/>
          <w:sz w:val="22"/>
          <w:szCs w:val="22"/>
          <w:color w:val="67696B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color w:val="343B3B"/>
          <w:spacing w:val="0"/>
          <w:w w:val="67"/>
          <w:position w:val="1"/>
        </w:rPr>
        <w:t>=</w:t>
      </w:r>
      <w:r>
        <w:rPr>
          <w:rFonts w:ascii="Times New Roman" w:hAnsi="Times New Roman" w:cs="Times New Roman" w:eastAsia="Times New Roman"/>
          <w:sz w:val="32"/>
          <w:szCs w:val="32"/>
          <w:color w:val="343B3B"/>
          <w:spacing w:val="10"/>
          <w:w w:val="67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43B3B"/>
          <w:spacing w:val="0"/>
          <w:w w:val="102"/>
          <w:position w:val="1"/>
        </w:rPr>
        <w:t>9</w:t>
      </w:r>
      <w:r>
        <w:rPr>
          <w:rFonts w:ascii="Arial" w:hAnsi="Arial" w:cs="Arial" w:eastAsia="Arial"/>
          <w:sz w:val="22"/>
          <w:szCs w:val="22"/>
          <w:color w:val="343B3B"/>
          <w:spacing w:val="-10"/>
          <w:w w:val="101"/>
          <w:position w:val="1"/>
        </w:rPr>
        <w:t>,</w:t>
      </w:r>
      <w:r>
        <w:rPr>
          <w:rFonts w:ascii="Arial" w:hAnsi="Arial" w:cs="Arial" w:eastAsia="Arial"/>
          <w:sz w:val="22"/>
          <w:szCs w:val="22"/>
          <w:color w:val="484B4D"/>
          <w:spacing w:val="0"/>
          <w:w w:val="101"/>
          <w:position w:val="1"/>
        </w:rPr>
        <w:t>77</w:t>
      </w:r>
      <w:r>
        <w:rPr>
          <w:rFonts w:ascii="Arial" w:hAnsi="Arial" w:cs="Arial" w:eastAsia="Arial"/>
          <w:sz w:val="22"/>
          <w:szCs w:val="22"/>
          <w:color w:val="484B4D"/>
          <w:spacing w:val="-2"/>
          <w:w w:val="101"/>
          <w:position w:val="1"/>
        </w:rPr>
        <w:t>)</w:t>
      </w:r>
      <w:r>
        <w:rPr>
          <w:rFonts w:ascii="Arial" w:hAnsi="Arial" w:cs="Arial" w:eastAsia="Arial"/>
          <w:sz w:val="22"/>
          <w:szCs w:val="22"/>
          <w:color w:val="67696B"/>
          <w:spacing w:val="0"/>
          <w:w w:val="97"/>
          <w:position w:val="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62" w:right="4181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67696B"/>
          <w:spacing w:val="-9"/>
          <w:w w:val="109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84B4D"/>
          <w:spacing w:val="0"/>
          <w:w w:val="122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20" w:right="162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2" w:after="0" w:line="240" w:lineRule="auto"/>
        <w:ind w:left="24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6"/>
          <w:b/>
          <w:bCs/>
        </w:rPr>
        <w:t>4: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Distribuiça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participante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segundo</w:t>
      </w:r>
      <w:r>
        <w:rPr>
          <w:rFonts w:ascii="Arial" w:hAnsi="Arial" w:cs="Arial" w:eastAsia="Arial"/>
          <w:sz w:val="22"/>
          <w:szCs w:val="22"/>
          <w:color w:val="33383A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color w:val="33383A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classe</w:t>
      </w:r>
      <w:r>
        <w:rPr>
          <w:rFonts w:ascii="Arial" w:hAnsi="Arial" w:cs="Arial" w:eastAsia="Arial"/>
          <w:sz w:val="22"/>
          <w:szCs w:val="22"/>
          <w:color w:val="33383A"/>
          <w:spacing w:val="-15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52" w:right="52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1.279999pt;margin-top:-1.278094pt;width:272.520001pt;height:.1pt;mso-position-horizontal-relative:page;mso-position-vertical-relative:paragraph;z-index:-8094" coordorigin="3226,-26" coordsize="5450,2">
            <v:shape style="position:absolute;left:3226;top:-26;width:5450;height:2" coordorigin="3226,-26" coordsize="5450,0" path="m3226,-26l8676,-26e" filled="f" stroked="t" strokeweight=".72pt" strokecolor="#343434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519989pt;margin-top:-.918094pt;width:120.080013pt;height:142.200004pt;mso-position-horizontal-relative:page;mso-position-vertical-relative:paragraph;z-index:-808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75" w:hRule="exact"/>
                    </w:trPr>
                    <w:tc>
                      <w:tcPr>
                        <w:tcW w:w="1003" w:type="dxa"/>
                        <w:tcBorders>
                          <w:top w:val="single" w:sz="5.76" w:space="0" w:color="343434"/>
                          <w:bottom w:val="single" w:sz="5.76" w:space="0" w:color="34343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3383A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.76" w:space="0" w:color="343434"/>
                          <w:bottom w:val="single" w:sz="5.76" w:space="0" w:color="34343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18" w:right="42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33383A"/>
                            <w:spacing w:val="0"/>
                            <w:w w:val="11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003" w:type="dxa"/>
                        <w:tcBorders>
                          <w:top w:val="single" w:sz="5.76" w:space="0" w:color="34343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40" w:lineRule="auto"/>
                          <w:ind w:left="83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100"/>
                          </w:rPr>
                          <w:t>27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single" w:sz="5.76" w:space="0" w:color="34343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240" w:lineRule="auto"/>
                          <w:ind w:left="650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80"/>
                          </w:rPr>
                          <w:t>26,5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2" w:lineRule="exact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100"/>
                            <w:position w:val="2"/>
                          </w:rPr>
                          <w:t>18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2" w:lineRule="exact"/>
                          <w:ind w:left="664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77"/>
                            <w:position w:val="2"/>
                          </w:rPr>
                          <w:t>17,6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6" w:lineRule="exact"/>
                          <w:ind w:left="98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100"/>
                            <w:position w:val="1"/>
                          </w:rPr>
                          <w:t>16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6" w:lineRule="exact"/>
                          <w:ind w:left="664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78"/>
                            <w:position w:val="1"/>
                          </w:rPr>
                          <w:t>15,7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126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124"/>
                            <w:position w:val="2"/>
                          </w:rPr>
                          <w:t>7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6" w:lineRule="exact"/>
                          <w:ind w:left="707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78"/>
                            <w:position w:val="1"/>
                          </w:rPr>
                          <w:t>6,9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6" w:lineRule="exact"/>
                          <w:ind w:left="90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100"/>
                            <w:position w:val="1"/>
                          </w:rPr>
                          <w:t>17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6" w:lineRule="exact"/>
                          <w:ind w:left="664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76"/>
                            <w:position w:val="1"/>
                          </w:rPr>
                          <w:t>16,7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2" w:lineRule="exact"/>
                          <w:ind w:left="90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100"/>
                            <w:position w:val="2"/>
                          </w:rPr>
                          <w:t>10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2" w:lineRule="exact"/>
                          <w:ind w:left="707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-28"/>
                            <w:w w:val="115"/>
                            <w:position w:val="2"/>
                          </w:rPr>
                          <w:t>9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95B5D"/>
                            <w:spacing w:val="-14"/>
                            <w:w w:val="53"/>
                            <w:position w:val="2"/>
                          </w:rPr>
                          <w:t>,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115"/>
                            <w:position w:val="2"/>
                          </w:rPr>
                          <w:t>8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6" w:lineRule="exact"/>
                          <w:ind w:left="1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33383A"/>
                            <w:spacing w:val="0"/>
                            <w:w w:val="11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5" w:lineRule="exact"/>
                          <w:ind w:left="707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-28"/>
                            <w:w w:val="107"/>
                            <w:position w:val="2"/>
                          </w:rPr>
                          <w:t>3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95B5D"/>
                            <w:spacing w:val="-18"/>
                            <w:w w:val="53"/>
                            <w:position w:val="2"/>
                          </w:rPr>
                          <w:t>,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124"/>
                            <w:position w:val="2"/>
                          </w:rPr>
                          <w:t>9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2" w:lineRule="exact"/>
                          <w:ind w:left="722" w:right="-20"/>
                          <w:jc w:val="left"/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6"/>
                            <w:w w:val="67"/>
                            <w:position w:val="2"/>
                          </w:rPr>
                          <w:t>1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595B5D"/>
                            <w:spacing w:val="-31"/>
                            <w:w w:val="53"/>
                            <w:position w:val="2"/>
                          </w:rPr>
                          <w:t>,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33383A"/>
                            <w:spacing w:val="0"/>
                            <w:w w:val="134"/>
                            <w:position w:val="2"/>
                          </w:rPr>
                          <w:t>0</w:t>
                        </w:r>
                        <w:r>
                          <w:rPr>
                            <w:rFonts w:ascii="Courier New" w:hAnsi="Courier New" w:cs="Courier New" w:eastAsia="Courier New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6" w:lineRule="exact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33383A"/>
                            <w:spacing w:val="0"/>
                            <w:w w:val="110"/>
                          </w:rPr>
                          <w:t>100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6" w:lineRule="exact"/>
                          <w:ind w:left="73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33383A"/>
                            <w:spacing w:val="0"/>
                            <w:w w:val="109"/>
                          </w:rPr>
                          <w:t>98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single" w:sz="5.76" w:space="0" w:color="343B3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2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33383A"/>
                            <w:spacing w:val="0"/>
                            <w:w w:val="10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5.76" w:space="0" w:color="343B3B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745" w:right="458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33383A"/>
                            <w:spacing w:val="0"/>
                            <w:w w:val="113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</w:rPr>
        <w:t>Temp</w: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33383A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11"/>
        </w:rPr>
        <w:t>serviço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2" w:lineRule="exact"/>
        <w:ind w:left="2443" w:right="5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3383A"/>
          <w:spacing w:val="0"/>
          <w:w w:val="108"/>
        </w:rPr>
        <w:t>(classes)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3" w:after="0" w:line="240" w:lineRule="auto"/>
        <w:ind w:left="2687" w:right="5839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161.279999pt;margin-top:2.019114pt;width:256.320001pt;height:.1pt;mso-position-horizontal-relative:page;mso-position-vertical-relative:paragraph;z-index:-8093" coordorigin="3226,40" coordsize="5126,2">
            <v:shape style="position:absolute;left:3226;top:40;width:5126;height:2" coordorigin="3226,40" coordsize="5126,0" path="m3226,40l8352,40e" filled="f" stroked="t" strokeweight=".72pt" strokecolor="#34343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33383A"/>
          <w:spacing w:val="0"/>
          <w:w w:val="108"/>
        </w:rPr>
        <w:t>0-4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40" w:lineRule="auto"/>
        <w:ind w:left="2695" w:right="583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3383A"/>
          <w:spacing w:val="0"/>
          <w:w w:val="107"/>
        </w:rPr>
        <w:t>5-9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40" w:lineRule="auto"/>
        <w:ind w:left="2601" w:right="5721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3383A"/>
          <w:spacing w:val="0"/>
          <w:w w:val="108"/>
        </w:rPr>
        <w:t>10-14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40" w:lineRule="auto"/>
        <w:ind w:left="2601" w:right="5729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3383A"/>
          <w:spacing w:val="0"/>
          <w:w w:val="106"/>
        </w:rPr>
        <w:t>15-19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40" w:lineRule="auto"/>
        <w:ind w:left="2587" w:right="5739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3383A"/>
          <w:spacing w:val="0"/>
          <w:w w:val="107"/>
        </w:rPr>
        <w:t>20-24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40" w:lineRule="auto"/>
        <w:ind w:left="2587" w:right="574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3383A"/>
          <w:spacing w:val="0"/>
          <w:w w:val="105"/>
        </w:rPr>
        <w:t>25-29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40" w:lineRule="auto"/>
        <w:ind w:left="2587" w:right="5736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3383A"/>
          <w:w w:val="11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33383A"/>
          <w:spacing w:val="-9"/>
          <w:w w:val="11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595B5D"/>
          <w:spacing w:val="-18"/>
          <w:w w:val="12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33383A"/>
          <w:spacing w:val="0"/>
          <w:w w:val="115"/>
        </w:rPr>
        <w:t>34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40" w:lineRule="auto"/>
        <w:ind w:left="2587" w:right="5744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3383A"/>
          <w:spacing w:val="0"/>
          <w:w w:val="106"/>
        </w:rPr>
        <w:t>35-39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20" w:after="0" w:line="240" w:lineRule="auto"/>
        <w:ind w:left="2602" w:right="57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3383A"/>
          <w:spacing w:val="0"/>
          <w:w w:val="108"/>
        </w:rPr>
        <w:t>Total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8" w:after="0" w:line="203" w:lineRule="exact"/>
        <w:ind w:left="2141" w:right="528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61.279999pt;margin-top:1.341876pt;width:125.28pt;height:.1pt;mso-position-horizontal-relative:page;mso-position-vertical-relative:paragraph;z-index:-8092" coordorigin="3226,27" coordsize="2506,2">
            <v:shape style="position:absolute;left:3226;top:27;width:2506;height:2" coordorigin="3226,27" coordsize="2506,0" path="m3226,27l5731,27e" filled="f" stroked="t" strokeweight=".72pt" strokecolor="#3B4848">
              <v:path arrowok="t"/>
            </v:shape>
          </v:group>
          <w10:wrap type="none"/>
        </w:pict>
      </w:r>
      <w:r>
        <w:rPr/>
        <w:pict>
          <v:group style="position:absolute;margin-left:160.199997pt;margin-top:13.941876pt;width:273.600001pt;height:.1pt;mso-position-horizontal-relative:page;mso-position-vertical-relative:paragraph;z-index:-8091" coordorigin="3204,279" coordsize="5472,2">
            <v:shape style="position:absolute;left:3204;top:279;width:5472;height:2" coordorigin="3204,279" coordsize="5472,0" path="m3204,279l8676,279e" filled="f" stroked="t" strokeweight=".72pt" strokecolor="#343B3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  <w:position w:val="-1"/>
        </w:rPr>
        <w:t>Nao</w:t>
      </w:r>
      <w:r>
        <w:rPr>
          <w:rFonts w:ascii="Arial" w:hAnsi="Arial" w:cs="Arial" w:eastAsia="Arial"/>
          <w:sz w:val="18"/>
          <w:szCs w:val="18"/>
          <w:color w:val="33383A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11"/>
          <w:position w:val="-1"/>
        </w:rPr>
        <w:t>respondido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355" w:lineRule="auto"/>
        <w:ind w:left="245" w:right="49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3383A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tabel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podemos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verifica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numero</w:t>
      </w:r>
      <w:r>
        <w:rPr>
          <w:rFonts w:ascii="Arial" w:hAnsi="Arial" w:cs="Arial" w:eastAsia="Arial"/>
          <w:sz w:val="22"/>
          <w:szCs w:val="22"/>
          <w:color w:val="33383A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percentage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3383A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serviço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participante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color w:val="33383A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classes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A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Evidencia-s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primeira</w:t>
      </w:r>
      <w:r>
        <w:rPr>
          <w:rFonts w:ascii="Arial" w:hAnsi="Arial" w:cs="Arial" w:eastAsia="Arial"/>
          <w:sz w:val="22"/>
          <w:szCs w:val="22"/>
          <w:color w:val="33383A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classe</w:t>
      </w:r>
      <w:r>
        <w:rPr>
          <w:rFonts w:ascii="Arial" w:hAnsi="Arial" w:cs="Arial" w:eastAsia="Arial"/>
          <w:sz w:val="22"/>
          <w:szCs w:val="22"/>
          <w:color w:val="33383A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(dos</w:t>
      </w:r>
      <w:r>
        <w:rPr>
          <w:rFonts w:ascii="Arial" w:hAnsi="Arial" w:cs="Arial" w:eastAsia="Arial"/>
          <w:sz w:val="22"/>
          <w:szCs w:val="22"/>
          <w:color w:val="33383A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33383A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3383A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33383A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3383A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serviço)</w:t>
      </w:r>
      <w:r>
        <w:rPr>
          <w:rFonts w:ascii="Arial" w:hAnsi="Arial" w:cs="Arial" w:eastAsia="Arial"/>
          <w:sz w:val="22"/>
          <w:szCs w:val="22"/>
          <w:color w:val="33383A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coma</w:t>
      </w:r>
      <w:r>
        <w:rPr>
          <w:rFonts w:ascii="Arial" w:hAnsi="Arial" w:cs="Arial" w:eastAsia="Arial"/>
          <w:sz w:val="22"/>
          <w:szCs w:val="22"/>
          <w:color w:val="33383A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3383A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representativ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3383A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amostra,</w:t>
      </w:r>
      <w:r>
        <w:rPr>
          <w:rFonts w:ascii="Arial" w:hAnsi="Arial" w:cs="Arial" w:eastAsia="Arial"/>
          <w:sz w:val="22"/>
          <w:szCs w:val="22"/>
          <w:color w:val="33383A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apresentand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percentage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A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358" w:lineRule="auto"/>
        <w:ind w:left="245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33383A"/>
          <w:spacing w:val="-9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595B5D"/>
          <w:spacing w:val="-8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5%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A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Seguem-s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3383A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classes</w:t>
      </w:r>
      <w:r>
        <w:rPr>
          <w:rFonts w:ascii="Arial" w:hAnsi="Arial" w:cs="Arial" w:eastAsia="Arial"/>
          <w:sz w:val="22"/>
          <w:szCs w:val="22"/>
          <w:color w:val="33383A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33383A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color w:val="33383A"/>
          <w:spacing w:val="-8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595B5D"/>
          <w:spacing w:val="4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6%)</w:t>
      </w:r>
      <w:r>
        <w:rPr>
          <w:rFonts w:ascii="Arial" w:hAnsi="Arial" w:cs="Arial" w:eastAsia="Arial"/>
          <w:sz w:val="22"/>
          <w:szCs w:val="22"/>
          <w:color w:val="595B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95B5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color w:val="33383A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3383A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24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16,7%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6"/>
        </w:rPr>
        <w:t>10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color w:val="33383A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15,7%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acumulando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3383A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tota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3383A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50%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A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A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ultimo,</w:t>
      </w:r>
      <w:r>
        <w:rPr>
          <w:rFonts w:ascii="Arial" w:hAnsi="Arial" w:cs="Arial" w:eastAsia="Arial"/>
          <w:sz w:val="22"/>
          <w:szCs w:val="22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verificamos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classe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25</w:t>
      </w:r>
      <w:r>
        <w:rPr>
          <w:rFonts w:ascii="Arial" w:hAnsi="Arial" w:cs="Arial" w:eastAsia="Arial"/>
          <w:sz w:val="22"/>
          <w:szCs w:val="22"/>
          <w:color w:val="33383A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29</w:t>
      </w:r>
      <w:r>
        <w:rPr>
          <w:rFonts w:ascii="Arial" w:hAnsi="Arial" w:cs="Arial" w:eastAsia="Arial"/>
          <w:sz w:val="22"/>
          <w:szCs w:val="22"/>
          <w:color w:val="33383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9,8%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classe</w:t>
      </w:r>
      <w:r>
        <w:rPr>
          <w:rFonts w:ascii="Arial" w:hAnsi="Arial" w:cs="Arial" w:eastAsia="Arial"/>
          <w:sz w:val="22"/>
          <w:szCs w:val="22"/>
          <w:color w:val="33383A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3383A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-8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595B5D"/>
          <w:spacing w:val="-8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9%)</w:t>
      </w:r>
      <w:r>
        <w:rPr>
          <w:rFonts w:ascii="Arial" w:hAnsi="Arial" w:cs="Arial" w:eastAsia="Arial"/>
          <w:sz w:val="22"/>
          <w:szCs w:val="22"/>
          <w:color w:val="595B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95B5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classe</w:t>
      </w:r>
      <w:r>
        <w:rPr>
          <w:rFonts w:ascii="Arial" w:hAnsi="Arial" w:cs="Arial" w:eastAsia="Arial"/>
          <w:sz w:val="22"/>
          <w:szCs w:val="22"/>
          <w:color w:val="33383A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34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-8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595B5D"/>
          <w:spacing w:val="-16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9%)</w:t>
      </w:r>
      <w:r>
        <w:rPr>
          <w:rFonts w:ascii="Arial" w:hAnsi="Arial" w:cs="Arial" w:eastAsia="Arial"/>
          <w:sz w:val="22"/>
          <w:szCs w:val="22"/>
          <w:color w:val="33383A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35</w:t>
      </w:r>
      <w:r>
        <w:rPr>
          <w:rFonts w:ascii="Arial" w:hAnsi="Arial" w:cs="Arial" w:eastAsia="Arial"/>
          <w:sz w:val="22"/>
          <w:szCs w:val="22"/>
          <w:color w:val="33383A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color w:val="33383A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39</w:t>
      </w:r>
      <w:r>
        <w:rPr>
          <w:rFonts w:ascii="Arial" w:hAnsi="Arial" w:cs="Arial" w:eastAsia="Arial"/>
          <w:sz w:val="22"/>
          <w:szCs w:val="22"/>
          <w:color w:val="33383A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1,0%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3383A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3383A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3383A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3383A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menor</w:t>
      </w:r>
      <w:r>
        <w:rPr>
          <w:rFonts w:ascii="Arial" w:hAnsi="Arial" w:cs="Arial" w:eastAsia="Arial"/>
          <w:sz w:val="22"/>
          <w:szCs w:val="22"/>
          <w:color w:val="33383A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representatividad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amostr</w:t>
      </w:r>
      <w:r>
        <w:rPr>
          <w:rFonts w:ascii="Arial" w:hAnsi="Arial" w:cs="Arial" w:eastAsia="Arial"/>
          <w:sz w:val="22"/>
          <w:szCs w:val="22"/>
          <w:color w:val="33383A"/>
          <w:spacing w:val="-8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95B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95B5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95B5D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englobando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percentagem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33383A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595B5D"/>
          <w:spacing w:val="-7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6%.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salienta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dois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2"/>
        </w:rPr>
        <w:t>dos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left="245" w:right="38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participante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3383A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responderam</w:t>
      </w:r>
      <w:r>
        <w:rPr>
          <w:rFonts w:ascii="Arial" w:hAnsi="Arial" w:cs="Arial" w:eastAsia="Arial"/>
          <w:sz w:val="22"/>
          <w:szCs w:val="22"/>
          <w:color w:val="33383A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questao.</w:t>
      </w:r>
      <w:r>
        <w:rPr>
          <w:rFonts w:ascii="Arial" w:hAnsi="Arial" w:cs="Arial" w:eastAsia="Arial"/>
          <w:sz w:val="22"/>
          <w:szCs w:val="22"/>
          <w:color w:val="33383A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média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3383A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3383A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12,8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5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-12"/>
          <w:w w:val="105"/>
        </w:rPr>
        <w:t>D</w:t>
      </w:r>
      <w:r>
        <w:rPr>
          <w:rFonts w:ascii="Arial" w:hAnsi="Arial" w:cs="Arial" w:eastAsia="Arial"/>
          <w:sz w:val="22"/>
          <w:szCs w:val="22"/>
          <w:color w:val="595B5D"/>
          <w:spacing w:val="-13"/>
          <w:w w:val="105"/>
        </w:rPr>
        <w:t>.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5"/>
        </w:rPr>
        <w:t>P.</w:t>
      </w:r>
      <w:r>
        <w:rPr>
          <w:rFonts w:ascii="Arial" w:hAnsi="Arial" w:cs="Arial" w:eastAsia="Arial"/>
          <w:sz w:val="22"/>
          <w:szCs w:val="22"/>
          <w:color w:val="33383A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3383A"/>
          <w:spacing w:val="0"/>
          <w:w w:val="62"/>
        </w:rPr>
        <w:t>=</w:t>
      </w:r>
      <w:r>
        <w:rPr>
          <w:rFonts w:ascii="Times New Roman" w:hAnsi="Times New Roman" w:cs="Times New Roman" w:eastAsia="Times New Roman"/>
          <w:sz w:val="35"/>
          <w:szCs w:val="35"/>
          <w:color w:val="33383A"/>
          <w:spacing w:val="23"/>
          <w:w w:val="62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9,65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1" w:lineRule="auto"/>
        <w:ind w:left="245" w:right="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b/>
          <w:bCs/>
        </w:rPr>
        <w:t>5: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Distribuiça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participante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segundo</w:t>
      </w:r>
      <w:r>
        <w:rPr>
          <w:rFonts w:ascii="Arial" w:hAnsi="Arial" w:cs="Arial" w:eastAsia="Arial"/>
          <w:sz w:val="22"/>
          <w:szCs w:val="22"/>
          <w:color w:val="33383A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formaça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carreira.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1771" w:right="-20"/>
        <w:jc w:val="left"/>
        <w:tabs>
          <w:tab w:pos="360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8.839996pt;margin-top:10.961889pt;width:389.880002pt;height:.1pt;mso-position-horizontal-relative:page;mso-position-vertical-relative:paragraph;z-index:-8096" coordorigin="1577,219" coordsize="7798,2">
            <v:shape style="position:absolute;left:1577;top:219;width:7798;height:2" coordorigin="1577,219" coordsize="7798,0" path="m1577,219l9374,219e" filled="f" stroked="t" strokeweight=".72pt" strokecolor="#2F2F34">
              <v:path arrowok="t"/>
            </v:shape>
          </v:group>
          <w10:wrap type="none"/>
        </w:pict>
      </w:r>
      <w:r>
        <w:rPr/>
        <w:pict>
          <v:group style="position:absolute;margin-left:78.839996pt;margin-top:.161889pt;width:389.880002pt;height:.1pt;mso-position-horizontal-relative:page;mso-position-vertical-relative:paragraph;z-index:-8090" coordorigin="1577,3" coordsize="7798,2">
            <v:shape style="position:absolute;left:1577;top:3;width:7798;height:2" coordorigin="1577,3" coordsize="7798,0" path="m1577,3l9374,3e" filled="f" stroked="t" strokeweight=".72pt" strokecolor="#282F2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  <w:position w:val="-1"/>
        </w:rPr>
        <w:t>Corn</w:t>
      </w:r>
      <w:r>
        <w:rPr>
          <w:rFonts w:ascii="Arial" w:hAnsi="Arial" w:cs="Arial" w:eastAsia="Arial"/>
          <w:sz w:val="18"/>
          <w:szCs w:val="18"/>
          <w:color w:val="33383A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  <w:position w:val="-1"/>
        </w:rPr>
        <w:t>formaçao</w:t>
      </w:r>
      <w:r>
        <w:rPr>
          <w:rFonts w:ascii="Arial" w:hAnsi="Arial" w:cs="Arial" w:eastAsia="Arial"/>
          <w:sz w:val="18"/>
          <w:szCs w:val="18"/>
          <w:color w:val="33383A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color w:val="33383A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  <w:position w:val="-1"/>
        </w:rPr>
        <w:t>formaçao</w:t>
      </w:r>
      <w:r>
        <w:rPr>
          <w:rFonts w:ascii="Arial" w:hAnsi="Arial" w:cs="Arial" w:eastAsia="Arial"/>
          <w:sz w:val="18"/>
          <w:szCs w:val="18"/>
          <w:color w:val="33383A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3383A"/>
          <w:spacing w:val="0"/>
          <w:w w:val="108"/>
          <w:position w:val="-1"/>
        </w:rPr>
        <w:t>Total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60"/>
          <w:pgMar w:top="1580" w:bottom="280" w:left="1440" w:right="1580"/>
        </w:sectPr>
      </w:pPr>
      <w:rPr/>
    </w:p>
    <w:p>
      <w:pPr>
        <w:spacing w:before="19" w:after="0" w:line="224" w:lineRule="exact"/>
        <w:ind w:left="778" w:right="-71"/>
        <w:jc w:val="left"/>
        <w:tabs>
          <w:tab w:pos="2300" w:val="left"/>
          <w:tab w:pos="412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>
          <w:rFonts w:ascii="Arial" w:hAnsi="Arial" w:cs="Arial" w:eastAsia="Arial"/>
          <w:sz w:val="17"/>
          <w:szCs w:val="17"/>
          <w:color w:val="33383A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7"/>
          <w:szCs w:val="17"/>
          <w:color w:val="33383A"/>
          <w:spacing w:val="-41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33383A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7"/>
          <w:szCs w:val="17"/>
          <w:color w:val="33383A"/>
          <w:spacing w:val="0"/>
          <w:w w:val="100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position w:val="1"/>
        </w:rPr>
        <w:t>79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position w:val="0"/>
        </w:rPr>
        <w:t>23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9" w:after="0" w:line="214" w:lineRule="exact"/>
        <w:ind w:right="-20"/>
        <w:jc w:val="left"/>
        <w:rPr>
          <w:rFonts w:ascii="Courier New" w:hAnsi="Courier New" w:cs="Courier New" w:eastAsia="Courier New"/>
          <w:sz w:val="20"/>
          <w:szCs w:val="20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</w:rPr>
        <w:t>102</w:t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440" w:right="1580"/>
          <w:cols w:num="2" w:equalWidth="0">
            <w:col w:w="4364" w:space="2059"/>
            <w:col w:w="2477"/>
          </w:cols>
        </w:sectPr>
      </w:pPr>
      <w:rPr/>
    </w:p>
    <w:p>
      <w:pPr>
        <w:spacing w:before="0" w:after="0" w:line="207" w:lineRule="exact"/>
        <w:ind w:left="115" w:right="-20"/>
        <w:jc w:val="left"/>
        <w:tabs>
          <w:tab w:pos="740" w:val="left"/>
          <w:tab w:pos="2220" w:val="left"/>
          <w:tab w:pos="4060" w:val="left"/>
          <w:tab w:pos="6420" w:val="left"/>
          <w:tab w:pos="7920" w:val="left"/>
        </w:tabs>
        <w:rPr>
          <w:rFonts w:ascii="Courier New" w:hAnsi="Courier New" w:cs="Courier New" w:eastAsia="Courier New"/>
          <w:sz w:val="20"/>
          <w:szCs w:val="20"/>
        </w:rPr>
      </w:pPr>
      <w:rPr/>
      <w:r>
        <w:rPr/>
        <w:pict>
          <v:group style="position:absolute;margin-left:594pt;margin-top:184.320007pt;width:.1pt;height:657.720019pt;mso-position-horizontal-relative:page;mso-position-vertical-relative:page;z-index:-8095" coordorigin="11880,3686" coordsize="2,13154">
            <v:shape style="position:absolute;left:11880;top:3686;width:2;height:13154" coordorigin="11880,3686" coordsize="0,13154" path="m11880,16841l11880,3686e" filled="f" stroked="t" strokeweight="1.08pt" strokecolor="#ACB3B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33383A"/>
          <w:position w:val="2"/>
        </w:rPr>
      </w:r>
      <w:r>
        <w:rPr>
          <w:rFonts w:ascii="Times New Roman" w:hAnsi="Times New Roman" w:cs="Times New Roman" w:eastAsia="Times New Roman"/>
          <w:sz w:val="18"/>
          <w:szCs w:val="18"/>
          <w:color w:val="33383A"/>
          <w:u w:val="single" w:color="343838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383A"/>
          <w:u w:val="single" w:color="343838"/>
          <w:position w:val="2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33383A"/>
          <w:u w:val="single" w:color="343838"/>
          <w:position w:val="2"/>
        </w:rPr>
      </w:r>
      <w:r>
        <w:rPr>
          <w:rFonts w:ascii="Times New Roman" w:hAnsi="Times New Roman" w:cs="Times New Roman" w:eastAsia="Times New Roman"/>
          <w:sz w:val="18"/>
          <w:szCs w:val="18"/>
          <w:color w:val="33383A"/>
          <w:w w:val="110"/>
          <w:u w:val="single" w:color="343838"/>
          <w:position w:val="2"/>
        </w:rPr>
        <w:t>%</w:t>
      </w:r>
      <w:r>
        <w:rPr>
          <w:rFonts w:ascii="Times New Roman" w:hAnsi="Times New Roman" w:cs="Times New Roman" w:eastAsia="Times New Roman"/>
          <w:sz w:val="18"/>
          <w:szCs w:val="18"/>
          <w:color w:val="33383A"/>
          <w:w w:val="110"/>
          <w:u w:val="single" w:color="343838"/>
          <w:position w:val="2"/>
        </w:rPr>
      </w:r>
      <w:r>
        <w:rPr>
          <w:rFonts w:ascii="Times New Roman" w:hAnsi="Times New Roman" w:cs="Times New Roman" w:eastAsia="Times New Roman"/>
          <w:sz w:val="18"/>
          <w:szCs w:val="18"/>
          <w:color w:val="33383A"/>
          <w:w w:val="100"/>
          <w:u w:val="single" w:color="343838"/>
          <w:position w:val="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383A"/>
          <w:w w:val="100"/>
          <w:u w:val="single" w:color="343838"/>
          <w:position w:val="2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33383A"/>
          <w:w w:val="100"/>
          <w:u w:val="single" w:color="343838"/>
          <w:position w:val="2"/>
        </w:rPr>
      </w:r>
      <w:r>
        <w:rPr>
          <w:rFonts w:ascii="Times New Roman" w:hAnsi="Times New Roman" w:cs="Times New Roman" w:eastAsia="Times New Roman"/>
          <w:sz w:val="18"/>
          <w:szCs w:val="18"/>
          <w:color w:val="33383A"/>
          <w:w w:val="100"/>
          <w:u w:val="single" w:color="343838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w w:val="96"/>
          <w:u w:val="single" w:color="343838"/>
          <w:position w:val="2"/>
        </w:rPr>
        <w:t>7</w:t>
      </w:r>
      <w:r>
        <w:rPr>
          <w:rFonts w:ascii="Courier New" w:hAnsi="Courier New" w:cs="Courier New" w:eastAsia="Courier New"/>
          <w:sz w:val="20"/>
          <w:szCs w:val="20"/>
          <w:color w:val="33383A"/>
          <w:w w:val="96"/>
          <w:u w:val="single" w:color="343838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-51"/>
          <w:w w:val="96"/>
          <w:u w:val="single" w:color="343838"/>
          <w:position w:val="2"/>
        </w:rPr>
        <w:t>7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-51"/>
          <w:w w:val="96"/>
          <w:u w:val="single" w:color="343838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-51"/>
          <w:w w:val="96"/>
          <w:u w:val="single" w:color="343838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595B5D"/>
          <w:spacing w:val="-10"/>
          <w:w w:val="53"/>
          <w:u w:val="single" w:color="343838"/>
          <w:position w:val="2"/>
        </w:rPr>
        <w:t>,</w:t>
      </w:r>
      <w:r>
        <w:rPr>
          <w:rFonts w:ascii="Courier New" w:hAnsi="Courier New" w:cs="Courier New" w:eastAsia="Courier New"/>
          <w:sz w:val="20"/>
          <w:szCs w:val="20"/>
          <w:color w:val="595B5D"/>
          <w:spacing w:val="-10"/>
          <w:w w:val="53"/>
          <w:u w:val="single" w:color="343838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595B5D"/>
          <w:spacing w:val="-10"/>
          <w:w w:val="53"/>
          <w:u w:val="single" w:color="343838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16"/>
          <w:u w:val="single" w:color="343838"/>
          <w:position w:val="2"/>
        </w:rPr>
        <w:t>5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16"/>
          <w:u w:val="single" w:color="343838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u w:val="single" w:color="343838"/>
          <w:position w:val="2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u w:val="single" w:color="343838"/>
          <w:position w:val="2"/>
        </w:rPr>
        <w:tab/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u w:val="single" w:color="343838"/>
          <w:position w:val="2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94"/>
          <w:u w:val="single" w:color="343838"/>
          <w:position w:val="1"/>
        </w:rPr>
        <w:t>2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94"/>
          <w:u w:val="single" w:color="343838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-37"/>
          <w:w w:val="94"/>
          <w:u w:val="single" w:color="343838"/>
          <w:position w:val="1"/>
        </w:rPr>
        <w:t>2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-37"/>
          <w:w w:val="94"/>
          <w:u w:val="single" w:color="343838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-37"/>
          <w:w w:val="94"/>
          <w:u w:val="single" w:color="343838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595B5D"/>
          <w:spacing w:val="-10"/>
          <w:w w:val="53"/>
          <w:u w:val="single" w:color="343838"/>
          <w:position w:val="1"/>
        </w:rPr>
        <w:t>,</w:t>
      </w:r>
      <w:r>
        <w:rPr>
          <w:rFonts w:ascii="Courier New" w:hAnsi="Courier New" w:cs="Courier New" w:eastAsia="Courier New"/>
          <w:sz w:val="20"/>
          <w:szCs w:val="20"/>
          <w:color w:val="595B5D"/>
          <w:spacing w:val="-10"/>
          <w:w w:val="53"/>
          <w:u w:val="single" w:color="343838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595B5D"/>
          <w:spacing w:val="-10"/>
          <w:w w:val="53"/>
          <w:u w:val="single" w:color="343838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16"/>
          <w:u w:val="single" w:color="343838"/>
          <w:position w:val="1"/>
        </w:rPr>
        <w:t>5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16"/>
          <w:u w:val="single" w:color="343838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u w:val="single" w:color="343838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u w:val="single" w:color="343838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u w:val="single" w:color="343838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91"/>
          <w:u w:val="single" w:color="343838"/>
          <w:position w:val="1"/>
        </w:rPr>
        <w:t>100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91"/>
          <w:u w:val="single" w:color="343838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u w:val="single" w:color="343838"/>
          <w:position w:val="1"/>
        </w:rPr>
        <w:t> </w:t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u w:val="single" w:color="343838"/>
          <w:position w:val="1"/>
        </w:rPr>
        <w:tab/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u w:val="single" w:color="343838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33383A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2" w:after="0" w:line="368" w:lineRule="auto"/>
        <w:ind w:left="245" w:right="51" w:firstLine="7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3383A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tabel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33383A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representad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numero</w:t>
      </w:r>
      <w:r>
        <w:rPr>
          <w:rFonts w:ascii="Arial" w:hAnsi="Arial" w:cs="Arial" w:eastAsia="Arial"/>
          <w:sz w:val="22"/>
          <w:szCs w:val="22"/>
          <w:color w:val="33383A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percentage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A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participante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que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tivera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A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3383A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3383A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formaça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3383A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A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Coma</w:t>
      </w:r>
      <w:r>
        <w:rPr>
          <w:rFonts w:ascii="Arial" w:hAnsi="Arial" w:cs="Arial" w:eastAsia="Arial"/>
          <w:sz w:val="22"/>
          <w:szCs w:val="22"/>
          <w:color w:val="33383A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podemos</w:t>
      </w:r>
      <w:r>
        <w:rPr>
          <w:rFonts w:ascii="Arial" w:hAnsi="Arial" w:cs="Arial" w:eastAsia="Arial"/>
          <w:sz w:val="22"/>
          <w:szCs w:val="22"/>
          <w:color w:val="33383A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verificar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2" w:lineRule="exact"/>
        <w:ind w:left="215" w:right="6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33383A"/>
          <w:spacing w:val="-8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595B5D"/>
          <w:spacing w:val="-8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5%</w:t>
      </w:r>
      <w:r>
        <w:rPr>
          <w:rFonts w:ascii="Arial" w:hAnsi="Arial" w:cs="Arial" w:eastAsia="Arial"/>
          <w:sz w:val="22"/>
          <w:szCs w:val="22"/>
          <w:color w:val="33383A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3383A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amostr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tev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formaça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color w:val="33383A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95B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95B5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oposiçao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33383A"/>
          <w:spacing w:val="-17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595B5D"/>
          <w:spacing w:val="-8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5%</w:t>
      </w:r>
      <w:r>
        <w:rPr>
          <w:rFonts w:ascii="Arial" w:hAnsi="Arial" w:cs="Arial" w:eastAsia="Arial"/>
          <w:sz w:val="22"/>
          <w:szCs w:val="22"/>
          <w:color w:val="33383A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tev</w:t>
      </w:r>
      <w:r>
        <w:rPr>
          <w:rFonts w:ascii="Arial" w:hAnsi="Arial" w:cs="Arial" w:eastAsia="Arial"/>
          <w:sz w:val="22"/>
          <w:szCs w:val="22"/>
          <w:color w:val="33383A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95B5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95B5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99"/>
        </w:rPr>
        <w:t>apesar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4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todo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exercerem</w:t>
      </w:r>
      <w:r>
        <w:rPr>
          <w:rFonts w:ascii="Arial" w:hAnsi="Arial" w:cs="Arial" w:eastAsia="Arial"/>
          <w:sz w:val="22"/>
          <w:szCs w:val="22"/>
          <w:color w:val="33383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funç6e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carreir</w:t>
      </w:r>
      <w:r>
        <w:rPr>
          <w:rFonts w:ascii="Arial" w:hAnsi="Arial" w:cs="Arial" w:eastAsia="Arial"/>
          <w:sz w:val="22"/>
          <w:szCs w:val="22"/>
          <w:color w:val="33383A"/>
          <w:spacing w:val="-10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595B5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86" w:right="418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3383A"/>
          <w:spacing w:val="0"/>
          <w:w w:val="113"/>
        </w:rPr>
        <w:t>35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440" w:right="158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0.591736pt;margin-top:167.114334pt;width:.1pt;height:673.848143pt;mso-position-horizontal-relative:page;mso-position-vertical-relative:page;z-index:-8088" coordorigin="11812,3342" coordsize="2,13477">
            <v:shape style="position:absolute;left:11812;top:3342;width:2;height:13477" coordorigin="11812,3342" coordsize="0,13477" path="m11812,16819l11812,3342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0" w:after="0" w:line="240" w:lineRule="auto"/>
        <w:ind w:left="13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3"/>
          <w:szCs w:val="23"/>
          <w:color w:val="383D3F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Instrumente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4"/>
          <w:b/>
          <w:bCs/>
        </w:rPr>
        <w:t>utilizados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8" w:lineRule="auto"/>
        <w:ind w:left="132" w:right="93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objetivo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proposto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possam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alcançados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8"/>
        </w:rPr>
        <w:t>se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verificarem</w:t>
      </w:r>
      <w:r>
        <w:rPr>
          <w:rFonts w:ascii="Arial" w:hAnsi="Arial" w:cs="Arial" w:eastAsia="Arial"/>
          <w:sz w:val="21"/>
          <w:szCs w:val="21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respostas</w:t>
      </w:r>
      <w:r>
        <w:rPr>
          <w:rFonts w:ascii="Arial" w:hAnsi="Arial" w:cs="Arial" w:eastAsia="Arial"/>
          <w:sz w:val="21"/>
          <w:szCs w:val="21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quest6es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investigaçao</w:t>
      </w:r>
      <w:r>
        <w:rPr>
          <w:rFonts w:ascii="Arial" w:hAnsi="Arial" w:cs="Arial" w:eastAsia="Arial"/>
          <w:sz w:val="21"/>
          <w:szCs w:val="21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colocadas,</w:t>
      </w:r>
      <w:r>
        <w:rPr>
          <w:rFonts w:ascii="Arial" w:hAnsi="Arial" w:cs="Arial" w:eastAsia="Arial"/>
          <w:sz w:val="21"/>
          <w:szCs w:val="21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utilizaram-se</w:t>
      </w:r>
      <w:r>
        <w:rPr>
          <w:rFonts w:ascii="Arial" w:hAnsi="Arial" w:cs="Arial" w:eastAsia="Arial"/>
          <w:sz w:val="21"/>
          <w:szCs w:val="21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três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instrumenta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-1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recolha</w:t>
      </w:r>
      <w:r>
        <w:rPr>
          <w:rFonts w:ascii="Arial" w:hAnsi="Arial" w:cs="Arial" w:eastAsia="Arial"/>
          <w:sz w:val="21"/>
          <w:szCs w:val="21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dadas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estud</w:t>
      </w:r>
      <w:r>
        <w:rPr>
          <w:rFonts w:ascii="Arial" w:hAnsi="Arial" w:cs="Arial" w:eastAsia="Arial"/>
          <w:sz w:val="21"/>
          <w:szCs w:val="21"/>
          <w:color w:val="383D3F"/>
          <w:spacing w:val="-14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1D2123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5.2.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3"/>
          <w:szCs w:val="23"/>
          <w:color w:val="383D3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Questionario</w:t>
      </w:r>
      <w:r>
        <w:rPr>
          <w:rFonts w:ascii="Arial" w:hAnsi="Arial" w:cs="Arial" w:eastAsia="Arial"/>
          <w:sz w:val="23"/>
          <w:szCs w:val="23"/>
          <w:color w:val="383D3F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83D3F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dado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83D3F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4"/>
          <w:b/>
          <w:bCs/>
        </w:rPr>
        <w:t>demograficos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5" w:lineRule="auto"/>
        <w:ind w:left="118" w:right="90" w:firstLine="73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18"/>
        </w:rPr>
        <w:t>Deum</w:t>
      </w:r>
      <w:r>
        <w:rPr>
          <w:rFonts w:ascii="Arial" w:hAnsi="Arial" w:cs="Arial" w:eastAsia="Arial"/>
          <w:sz w:val="21"/>
          <w:szCs w:val="21"/>
          <w:color w:val="383D3F"/>
          <w:spacing w:val="-7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gera</w:t>
      </w:r>
      <w:r>
        <w:rPr>
          <w:rFonts w:ascii="Arial" w:hAnsi="Arial" w:cs="Arial" w:eastAsia="Arial"/>
          <w:sz w:val="21"/>
          <w:szCs w:val="21"/>
          <w:color w:val="383D3F"/>
          <w:spacing w:val="-18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pretende-s</w:t>
      </w:r>
      <w:r>
        <w:rPr>
          <w:rFonts w:ascii="Arial" w:hAnsi="Arial" w:cs="Arial" w:eastAsia="Arial"/>
          <w:sz w:val="21"/>
          <w:szCs w:val="21"/>
          <w:color w:val="383D3F"/>
          <w:spacing w:val="-7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-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aplicaçao</w:t>
      </w:r>
      <w:r>
        <w:rPr>
          <w:rFonts w:ascii="Arial" w:hAnsi="Arial" w:cs="Arial" w:eastAsia="Arial"/>
          <w:sz w:val="21"/>
          <w:szCs w:val="21"/>
          <w:color w:val="383D3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questionàri</w:t>
      </w:r>
      <w:r>
        <w:rPr>
          <w:rFonts w:ascii="Arial" w:hAnsi="Arial" w:cs="Arial" w:eastAsia="Arial"/>
          <w:sz w:val="21"/>
          <w:szCs w:val="21"/>
          <w:color w:val="383D3F"/>
          <w:spacing w:val="-5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23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aumentar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informaça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caracterlstica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83D3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participante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estudo,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apesar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se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ante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anonimat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(anexo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-27"/>
          <w:w w:val="123"/>
        </w:rPr>
        <w:t>1</w:t>
      </w:r>
      <w:r>
        <w:rPr>
          <w:rFonts w:ascii="Arial" w:hAnsi="Arial" w:cs="Arial" w:eastAsia="Arial"/>
          <w:sz w:val="21"/>
          <w:szCs w:val="21"/>
          <w:color w:val="383D3F"/>
          <w:spacing w:val="-1"/>
          <w:w w:val="123"/>
        </w:rPr>
        <w:t>)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23"/>
        </w:rPr>
        <w:t>.</w:t>
      </w:r>
      <w:r>
        <w:rPr>
          <w:rFonts w:ascii="Arial" w:hAnsi="Arial" w:cs="Arial" w:eastAsia="Arial"/>
          <w:sz w:val="21"/>
          <w:szCs w:val="21"/>
          <w:color w:val="696B6D"/>
          <w:spacing w:val="33"/>
          <w:w w:val="123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Questionou-s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9"/>
        </w:rPr>
        <w:t>sex</w:t>
      </w:r>
      <w:r>
        <w:rPr>
          <w:rFonts w:ascii="Arial" w:hAnsi="Arial" w:cs="Arial" w:eastAsia="Arial"/>
          <w:sz w:val="21"/>
          <w:szCs w:val="21"/>
          <w:color w:val="383D3F"/>
          <w:spacing w:val="-14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59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9"/>
        </w:rPr>
        <w:t>idad</w:t>
      </w:r>
      <w:r>
        <w:rPr>
          <w:rFonts w:ascii="Arial" w:hAnsi="Arial" w:cs="Arial" w:eastAsia="Arial"/>
          <w:sz w:val="21"/>
          <w:szCs w:val="21"/>
          <w:color w:val="383D3F"/>
          <w:spacing w:val="-8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5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serviç</w:t>
      </w:r>
      <w:r>
        <w:rPr>
          <w:rFonts w:ascii="Arial" w:hAnsi="Arial" w:cs="Arial" w:eastAsia="Arial"/>
          <w:sz w:val="21"/>
          <w:szCs w:val="21"/>
          <w:color w:val="383D3F"/>
          <w:spacing w:val="-5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696B6D"/>
          <w:spacing w:val="3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formaçao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base/curs</w:t>
      </w:r>
      <w:r>
        <w:rPr>
          <w:rFonts w:ascii="Arial" w:hAnsi="Arial" w:cs="Arial" w:eastAsia="Arial"/>
          <w:sz w:val="21"/>
          <w:szCs w:val="21"/>
          <w:color w:val="383D3F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79797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79797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79797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grau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académic</w:t>
      </w:r>
      <w:r>
        <w:rPr>
          <w:rFonts w:ascii="Arial" w:hAnsi="Arial" w:cs="Arial" w:eastAsia="Arial"/>
          <w:sz w:val="21"/>
          <w:szCs w:val="21"/>
          <w:color w:val="383D3F"/>
          <w:spacing w:val="-6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696B6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formaçao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especifica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carreir</w:t>
      </w:r>
      <w:r>
        <w:rPr>
          <w:rFonts w:ascii="Arial" w:hAnsi="Arial" w:cs="Arial" w:eastAsia="Arial"/>
          <w:sz w:val="21"/>
          <w:szCs w:val="21"/>
          <w:color w:val="383D3F"/>
          <w:spacing w:val="-15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696B6D"/>
          <w:spacing w:val="2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te6ric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referênci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trabalh</w:t>
      </w:r>
      <w:r>
        <w:rPr>
          <w:rFonts w:ascii="Arial" w:hAnsi="Arial" w:cs="Arial" w:eastAsia="Arial"/>
          <w:sz w:val="21"/>
          <w:szCs w:val="21"/>
          <w:color w:val="383D3F"/>
          <w:spacing w:val="-7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375" w:lineRule="auto"/>
        <w:ind w:left="118" w:right="98" w:firstLine="70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operacionalizaçao</w:t>
      </w:r>
      <w:r>
        <w:rPr>
          <w:rFonts w:ascii="Arial" w:hAnsi="Arial" w:cs="Arial" w:eastAsia="Arial"/>
          <w:sz w:val="21"/>
          <w:szCs w:val="21"/>
          <w:color w:val="383D3F"/>
          <w:spacing w:val="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alternativa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</w:rPr>
        <w:t>sex</w:t>
      </w:r>
      <w:r>
        <w:rPr>
          <w:rFonts w:ascii="Arial" w:hAnsi="Arial" w:cs="Arial" w:eastAsia="Arial"/>
          <w:sz w:val="21"/>
          <w:szCs w:val="21"/>
          <w:color w:val="383D3F"/>
          <w:spacing w:val="-5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-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dade,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serviç</w:t>
      </w:r>
      <w:r>
        <w:rPr>
          <w:rFonts w:ascii="Arial" w:hAnsi="Arial" w:cs="Arial" w:eastAsia="Arial"/>
          <w:sz w:val="21"/>
          <w:szCs w:val="21"/>
          <w:color w:val="383D3F"/>
          <w:spacing w:val="-6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formaça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base/curs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grau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académico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fe</w:t>
      </w:r>
      <w:r>
        <w:rPr>
          <w:rFonts w:ascii="Arial" w:hAnsi="Arial" w:cs="Arial" w:eastAsia="Arial"/>
          <w:sz w:val="21"/>
          <w:szCs w:val="21"/>
          <w:color w:val="383D3F"/>
          <w:spacing w:val="2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565959"/>
          <w:spacing w:val="-7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livre,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enquant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formaça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especific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carreir</w:t>
      </w:r>
      <w:r>
        <w:rPr>
          <w:rFonts w:ascii="Arial" w:hAnsi="Arial" w:cs="Arial" w:eastAsia="Arial"/>
          <w:sz w:val="21"/>
          <w:szCs w:val="21"/>
          <w:color w:val="383D3F"/>
          <w:spacing w:val="-7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1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te6ric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referênci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383D3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fez-s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atravé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resposta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escolha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multipl</w:t>
      </w:r>
      <w:r>
        <w:rPr>
          <w:rFonts w:ascii="Arial" w:hAnsi="Arial" w:cs="Arial" w:eastAsia="Arial"/>
          <w:sz w:val="21"/>
          <w:szCs w:val="21"/>
          <w:color w:val="383D3F"/>
          <w:spacing w:val="-7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375" w:lineRule="auto"/>
        <w:ind w:left="118" w:right="78" w:firstLine="72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Relativamente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formaçao</w:t>
      </w:r>
      <w:r>
        <w:rPr>
          <w:rFonts w:ascii="Arial" w:hAnsi="Arial" w:cs="Arial" w:eastAsia="Arial"/>
          <w:sz w:val="21"/>
          <w:szCs w:val="21"/>
          <w:color w:val="383D3F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especifica</w:t>
      </w:r>
      <w:r>
        <w:rPr>
          <w:rFonts w:ascii="Arial" w:hAnsi="Arial" w:cs="Arial" w:eastAsia="Arial"/>
          <w:sz w:val="21"/>
          <w:szCs w:val="21"/>
          <w:color w:val="383D3F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aconselhamento</w:t>
      </w:r>
      <w:r>
        <w:rPr>
          <w:rFonts w:ascii="Arial" w:hAnsi="Arial" w:cs="Arial" w:eastAsia="Arial"/>
          <w:sz w:val="21"/>
          <w:szCs w:val="21"/>
          <w:color w:val="383D3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carreir</w:t>
      </w:r>
      <w:r>
        <w:rPr>
          <w:rFonts w:ascii="Arial" w:hAnsi="Arial" w:cs="Arial" w:eastAsia="Arial"/>
          <w:sz w:val="21"/>
          <w:szCs w:val="21"/>
          <w:color w:val="383D3F"/>
          <w:spacing w:val="-6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3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alternativa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0"/>
        </w:rPr>
        <w:t>sa</w:t>
      </w:r>
      <w:r>
        <w:rPr>
          <w:rFonts w:ascii="Arial" w:hAnsi="Arial" w:cs="Arial" w:eastAsia="Arial"/>
          <w:sz w:val="21"/>
          <w:szCs w:val="21"/>
          <w:color w:val="383D3F"/>
          <w:spacing w:val="-7"/>
          <w:w w:val="110"/>
        </w:rPr>
        <w:t>o</w:t>
      </w:r>
      <w:r>
        <w:rPr>
          <w:rFonts w:ascii="Arial" w:hAnsi="Arial" w:cs="Arial" w:eastAsia="Arial"/>
          <w:sz w:val="21"/>
          <w:szCs w:val="21"/>
          <w:color w:val="1D2123"/>
          <w:spacing w:val="0"/>
          <w:w w:val="110"/>
        </w:rPr>
        <w:t>:</w:t>
      </w:r>
      <w:r>
        <w:rPr>
          <w:rFonts w:ascii="Arial" w:hAnsi="Arial" w:cs="Arial" w:eastAsia="Arial"/>
          <w:sz w:val="21"/>
          <w:szCs w:val="21"/>
          <w:color w:val="1D2123"/>
          <w:spacing w:val="34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1)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sim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2)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F"/>
          <w:spacing w:val="-7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Quant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83D3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segundo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pont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(modela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te6ric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-1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8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referênci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pratica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hip6tese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escolha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color w:val="383D3F"/>
          <w:spacing w:val="-7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96B6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1)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Modela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so</w:t>
      </w:r>
      <w:r>
        <w:rPr>
          <w:rFonts w:ascii="Arial" w:hAnsi="Arial" w:cs="Arial" w:eastAsia="Arial"/>
          <w:sz w:val="21"/>
          <w:szCs w:val="21"/>
          <w:color w:val="383D3F"/>
          <w:spacing w:val="-2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ol6gic</w:t>
      </w:r>
      <w:r>
        <w:rPr>
          <w:rFonts w:ascii="Arial" w:hAnsi="Arial" w:cs="Arial" w:eastAsia="Arial"/>
          <w:sz w:val="21"/>
          <w:szCs w:val="21"/>
          <w:color w:val="383D3F"/>
          <w:spacing w:val="-13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96B6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2)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psicodinâmic</w:t>
      </w:r>
      <w:r>
        <w:rPr>
          <w:rFonts w:ascii="Arial" w:hAnsi="Arial" w:cs="Arial" w:eastAsia="Arial"/>
          <w:sz w:val="21"/>
          <w:szCs w:val="21"/>
          <w:color w:val="383D3F"/>
          <w:spacing w:val="2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79797B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79797B"/>
          <w:spacing w:val="58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3)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ajustament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pessoa-mei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65959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2"/>
        </w:rPr>
        <w:t>4)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desenvolvimentist</w:t>
      </w:r>
      <w:r>
        <w:rPr>
          <w:rFonts w:ascii="Arial" w:hAnsi="Arial" w:cs="Arial" w:eastAsia="Arial"/>
          <w:sz w:val="21"/>
          <w:szCs w:val="21"/>
          <w:color w:val="383D3F"/>
          <w:spacing w:val="-6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5)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3"/>
        </w:rPr>
        <w:t>cognitivo-comportamenta</w:t>
      </w:r>
      <w:r>
        <w:rPr>
          <w:rFonts w:ascii="Arial" w:hAnsi="Arial" w:cs="Arial" w:eastAsia="Arial"/>
          <w:sz w:val="21"/>
          <w:szCs w:val="21"/>
          <w:color w:val="383D3F"/>
          <w:spacing w:val="-20"/>
          <w:w w:val="103"/>
        </w:rPr>
        <w:t>l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3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28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6)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Modela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construtivist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-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7)</w:t>
      </w:r>
      <w:r>
        <w:rPr>
          <w:rFonts w:ascii="Arial" w:hAnsi="Arial" w:cs="Arial" w:eastAsia="Arial"/>
          <w:sz w:val="21"/>
          <w:szCs w:val="21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Modela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s6cio-cognitiv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8)</w:t>
      </w:r>
      <w:r>
        <w:rPr>
          <w:rFonts w:ascii="Arial" w:hAnsi="Arial" w:cs="Arial" w:eastAsia="Arial"/>
          <w:sz w:val="21"/>
          <w:szCs w:val="21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Outr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livre</w:t>
      </w:r>
      <w:r>
        <w:rPr>
          <w:rFonts w:ascii="Arial" w:hAnsi="Arial" w:cs="Arial" w:eastAsia="Arial"/>
          <w:sz w:val="21"/>
          <w:szCs w:val="21"/>
          <w:color w:val="383D3F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ultim</w:t>
      </w:r>
      <w:r>
        <w:rPr>
          <w:rFonts w:ascii="Arial" w:hAnsi="Arial" w:cs="Arial" w:eastAsia="Arial"/>
          <w:sz w:val="21"/>
          <w:szCs w:val="21"/>
          <w:color w:val="383D3F"/>
          <w:spacing w:val="-14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quando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83D3F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participante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podem</w:t>
      </w:r>
      <w:r>
        <w:rPr>
          <w:rFonts w:ascii="Arial" w:hAnsi="Arial" w:cs="Arial" w:eastAsia="Arial"/>
          <w:sz w:val="21"/>
          <w:szCs w:val="21"/>
          <w:color w:val="383D3F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escolher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entre:</w:t>
      </w:r>
      <w:r>
        <w:rPr>
          <w:rFonts w:ascii="Arial" w:hAnsi="Arial" w:cs="Arial" w:eastAsia="Arial"/>
          <w:sz w:val="21"/>
          <w:szCs w:val="21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Serviç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Psicologi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Orientaça</w:t>
      </w:r>
      <w:r>
        <w:rPr>
          <w:rFonts w:ascii="Arial" w:hAnsi="Arial" w:cs="Arial" w:eastAsia="Arial"/>
          <w:sz w:val="21"/>
          <w:szCs w:val="21"/>
          <w:color w:val="383D3F"/>
          <w:spacing w:val="-6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3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2)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Centr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Novas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Oportunidades,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3)</w:t>
      </w:r>
      <w:r>
        <w:rPr>
          <w:rFonts w:ascii="Arial" w:hAnsi="Arial" w:cs="Arial" w:eastAsia="Arial"/>
          <w:sz w:val="21"/>
          <w:szCs w:val="21"/>
          <w:color w:val="383D3F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privada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4)</w:t>
      </w:r>
      <w:r>
        <w:rPr>
          <w:rFonts w:ascii="Arial" w:hAnsi="Arial" w:cs="Arial" w:eastAsia="Arial"/>
          <w:sz w:val="21"/>
          <w:szCs w:val="21"/>
          <w:color w:val="383D3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3"/>
        </w:rPr>
        <w:t>Empres</w:t>
      </w:r>
      <w:r>
        <w:rPr>
          <w:rFonts w:ascii="Arial" w:hAnsi="Arial" w:cs="Arial" w:eastAsia="Arial"/>
          <w:sz w:val="21"/>
          <w:szCs w:val="21"/>
          <w:color w:val="383D3F"/>
          <w:spacing w:val="-13"/>
          <w:w w:val="103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3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4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3"/>
        </w:rPr>
        <w:t>5)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Ensino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Superior,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6)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Forças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Armadas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7)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lnstituto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Emprego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Formaçao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37" w:lineRule="exact"/>
        <w:ind w:left="13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  <w:position w:val="-1"/>
        </w:rPr>
        <w:t>Profissional.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85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5.2.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3"/>
          <w:szCs w:val="23"/>
          <w:color w:val="383D3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lnventario</w:t>
      </w:r>
      <w:r>
        <w:rPr>
          <w:rFonts w:ascii="Arial" w:hAnsi="Arial" w:cs="Arial" w:eastAsia="Arial"/>
          <w:sz w:val="23"/>
          <w:szCs w:val="23"/>
          <w:color w:val="383D3F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83D3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Dilema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83D3F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3"/>
          <w:szCs w:val="23"/>
          <w:color w:val="383D3F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3"/>
          <w:szCs w:val="23"/>
          <w:color w:val="383D3F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383D3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Carreir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383D3F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4"/>
          <w:b/>
          <w:bCs/>
        </w:rPr>
        <w:t>(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3"/>
          <w:b/>
          <w:bCs/>
        </w:rPr>
        <w:t>IDAC</w:t>
      </w:r>
      <w:r>
        <w:rPr>
          <w:rFonts w:ascii="Arial" w:hAnsi="Arial" w:cs="Arial" w:eastAsia="Arial"/>
          <w:sz w:val="23"/>
          <w:szCs w:val="23"/>
          <w:color w:val="383D3F"/>
          <w:spacing w:val="0"/>
          <w:w w:val="104"/>
          <w:b/>
          <w:bCs/>
        </w:rPr>
        <w:t>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32" w:right="74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instrument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resultad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revisao</w:t>
      </w:r>
      <w:r>
        <w:rPr>
          <w:rFonts w:ascii="Arial" w:hAnsi="Arial" w:cs="Arial" w:eastAsia="Arial"/>
          <w:sz w:val="21"/>
          <w:szCs w:val="21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literatur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emplrico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desenvolvido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83D3F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Cardoso</w:t>
      </w:r>
      <w:r>
        <w:rPr>
          <w:rFonts w:ascii="Arial" w:hAnsi="Arial" w:cs="Arial" w:eastAsia="Arial"/>
          <w:sz w:val="21"/>
          <w:szCs w:val="21"/>
          <w:color w:val="383D3F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colaboradores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</w:rPr>
        <w:t>(2012</w:t>
      </w:r>
      <w:r>
        <w:rPr>
          <w:rFonts w:ascii="Arial" w:hAnsi="Arial" w:cs="Arial" w:eastAsia="Arial"/>
          <w:sz w:val="21"/>
          <w:szCs w:val="21"/>
          <w:color w:val="383D3F"/>
          <w:spacing w:val="-10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levaram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cabo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uma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investigaça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F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procurou</w:t>
      </w:r>
      <w:r>
        <w:rPr>
          <w:rFonts w:ascii="Arial" w:hAnsi="Arial" w:cs="Arial" w:eastAsia="Arial"/>
          <w:sz w:val="21"/>
          <w:szCs w:val="21"/>
          <w:color w:val="383D3F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plorar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F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principais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383D3F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dilematica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enfrenta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F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</w:rPr>
        <w:t>carreir</w:t>
      </w:r>
      <w:r>
        <w:rPr>
          <w:rFonts w:ascii="Arial" w:hAnsi="Arial" w:cs="Arial" w:eastAsia="Arial"/>
          <w:sz w:val="21"/>
          <w:szCs w:val="21"/>
          <w:color w:val="383D3F"/>
          <w:spacing w:val="-8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tai,</w:t>
      </w:r>
      <w:r>
        <w:rPr>
          <w:rFonts w:ascii="Arial" w:hAnsi="Arial" w:cs="Arial" w:eastAsia="Arial"/>
          <w:sz w:val="21"/>
          <w:szCs w:val="21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F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autore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4"/>
        </w:rPr>
        <w:t>realizaram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37" w:lineRule="exact"/>
        <w:ind w:left="13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24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entrevista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  <w:position w:val="-1"/>
        </w:rPr>
        <w:t>semi-estruturada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17"/>
          <w:w w:val="105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psic61ogos</w:t>
      </w:r>
      <w:r>
        <w:rPr>
          <w:rFonts w:ascii="Arial" w:hAnsi="Arial" w:cs="Arial" w:eastAsia="Arial"/>
          <w:sz w:val="21"/>
          <w:szCs w:val="21"/>
          <w:color w:val="383D3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portuguese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experiente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696B6D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696B6D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21"/>
          <w:szCs w:val="21"/>
          <w:color w:val="383D3F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position w:val="-1"/>
        </w:rPr>
        <w:t>quais</w:t>
      </w:r>
      <w:r>
        <w:rPr>
          <w:rFonts w:ascii="Arial" w:hAnsi="Arial" w:cs="Arial" w:eastAsia="Arial"/>
          <w:sz w:val="21"/>
          <w:szCs w:val="21"/>
          <w:color w:val="383D3F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7"/>
          <w:position w:val="-1"/>
        </w:rPr>
        <w:t>14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263" w:right="421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565959"/>
          <w:spacing w:val="0"/>
          <w:w w:val="113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383D3F"/>
          <w:spacing w:val="0"/>
          <w:w w:val="113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593.280029pt;margin-top:71.639999pt;width:.1pt;height:769.680022pt;mso-position-horizontal-relative:page;mso-position-vertical-relative:page;z-index:-8087" coordorigin="11866,1433" coordsize="2,15394">
            <v:shape style="position:absolute;left:11866;top:1433;width:2;height:15394" coordorigin="11866,1433" coordsize="0,15394" path="m11866,16826l11866,1433e" filled="f" stroked="t" strokeweight=".72pt" strokecolor="#ACB3AF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27" w:after="0" w:line="331" w:lineRule="auto"/>
        <w:ind w:left="125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trabalhava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ambiente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1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contexte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98"/>
        </w:rPr>
        <w:t>educative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99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4565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resultados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revel</w:t>
      </w:r>
      <w:r>
        <w:rPr>
          <w:rFonts w:ascii="Arial" w:hAnsi="Arial" w:cs="Arial" w:eastAsia="Arial"/>
          <w:sz w:val="22"/>
          <w:szCs w:val="22"/>
          <w:color w:val="313838"/>
          <w:spacing w:val="-1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rn</w:t>
      </w:r>
      <w:r>
        <w:rPr>
          <w:rFonts w:ascii="Arial" w:hAnsi="Arial" w:cs="Arial" w:eastAsia="Arial"/>
          <w:sz w:val="22"/>
          <w:szCs w:val="22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cinco</w:t>
      </w:r>
      <w:r>
        <w:rPr>
          <w:rFonts w:ascii="Arial" w:hAnsi="Arial" w:cs="Arial" w:eastAsia="Arial"/>
          <w:sz w:val="22"/>
          <w:szCs w:val="22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dominios</w:t>
      </w:r>
      <w:r>
        <w:rPr>
          <w:rFonts w:ascii="Arial" w:hAnsi="Arial" w:cs="Arial" w:eastAsia="Arial"/>
          <w:sz w:val="22"/>
          <w:szCs w:val="22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principais</w:t>
      </w:r>
      <w:r>
        <w:rPr>
          <w:rFonts w:ascii="Arial" w:hAnsi="Arial" w:cs="Arial" w:eastAsia="Arial"/>
          <w:sz w:val="22"/>
          <w:szCs w:val="22"/>
          <w:color w:val="313838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(2)</w:t>
      </w:r>
      <w:r>
        <w:rPr>
          <w:rFonts w:ascii="Arial" w:hAnsi="Arial" w:cs="Arial" w:eastAsia="Arial"/>
          <w:sz w:val="22"/>
          <w:szCs w:val="22"/>
          <w:color w:val="3138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(3)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dupla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lealdad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(4)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papéis,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(5)</w:t>
      </w:r>
      <w:r>
        <w:rPr>
          <w:rFonts w:ascii="Arial" w:hAnsi="Arial" w:cs="Arial" w:eastAsia="Arial"/>
          <w:sz w:val="22"/>
          <w:szCs w:val="22"/>
          <w:color w:val="313838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99"/>
        </w:rPr>
        <w:t>confidencialidad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359" w:lineRule="auto"/>
        <w:ind w:left="110" w:right="61" w:firstLine="7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Primeirament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diz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respeito,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modo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gerai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3"/>
        </w:rPr>
        <w:t>à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dûvida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profissional,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confronta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pianos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carreira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cliente.</w:t>
      </w:r>
      <w:r>
        <w:rPr>
          <w:rFonts w:ascii="Arial" w:hAnsi="Arial" w:cs="Arial" w:eastAsia="Arial"/>
          <w:sz w:val="22"/>
          <w:szCs w:val="22"/>
          <w:color w:val="313838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dûvida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surgir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trê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situaçôes: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acha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perfi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138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psicolégico</w:t>
      </w:r>
      <w:r>
        <w:rPr>
          <w:rFonts w:ascii="Arial" w:hAnsi="Arial" w:cs="Arial" w:eastAsia="Arial"/>
          <w:sz w:val="22"/>
          <w:szCs w:val="22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encaixa</w:t>
      </w:r>
      <w:r>
        <w:rPr>
          <w:rFonts w:ascii="Arial" w:hAnsi="Arial" w:cs="Arial" w:eastAsia="Arial"/>
          <w:sz w:val="22"/>
          <w:szCs w:val="22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pianos</w:t>
      </w:r>
      <w:r>
        <w:rPr>
          <w:rFonts w:ascii="Arial" w:hAnsi="Arial" w:cs="Arial" w:eastAsia="Arial"/>
          <w:sz w:val="22"/>
          <w:szCs w:val="22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838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138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carreira;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acredit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pianos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seriam</w:t>
      </w:r>
      <w:r>
        <w:rPr>
          <w:rFonts w:ascii="Arial" w:hAnsi="Arial" w:cs="Arial" w:eastAsia="Arial"/>
          <w:sz w:val="22"/>
          <w:szCs w:val="22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dificei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conseguir</w:t>
      </w:r>
      <w:r>
        <w:rPr>
          <w:rFonts w:ascii="Arial" w:hAnsi="Arial" w:cs="Arial" w:eastAsia="Arial"/>
          <w:sz w:val="22"/>
          <w:szCs w:val="22"/>
          <w:color w:val="313838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838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mercado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atua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65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considera</w:t>
      </w:r>
      <w:r>
        <w:rPr>
          <w:rFonts w:ascii="Arial" w:hAnsi="Arial" w:cs="Arial" w:eastAsia="Arial"/>
          <w:sz w:val="22"/>
          <w:szCs w:val="22"/>
          <w:color w:val="313838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3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jovens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altur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suas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préprias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expetativa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355" w:lineRule="auto"/>
        <w:ind w:left="125" w:right="74" w:firstLine="71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segundo</w:t>
      </w:r>
      <w:r>
        <w:rPr>
          <w:rFonts w:ascii="Arial" w:hAnsi="Arial" w:cs="Arial" w:eastAsia="Arial"/>
          <w:sz w:val="22"/>
          <w:szCs w:val="22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luga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referênci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dûvida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ceder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pressac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padronizado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instrumente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psicolégic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quer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pela</w:t>
      </w:r>
      <w:r>
        <w:rPr>
          <w:rFonts w:ascii="Arial" w:hAnsi="Arial" w:cs="Arial" w:eastAsia="Arial"/>
          <w:sz w:val="22"/>
          <w:szCs w:val="22"/>
          <w:color w:val="313838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onde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quer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pele</w:t>
      </w:r>
      <w:r>
        <w:rPr>
          <w:rFonts w:ascii="Arial" w:hAnsi="Arial" w:cs="Arial" w:eastAsia="Arial"/>
          <w:sz w:val="22"/>
          <w:szCs w:val="22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-1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545656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éprio</w:t>
      </w:r>
      <w:r>
        <w:rPr>
          <w:rFonts w:ascii="Arial" w:hAnsi="Arial" w:cs="Arial" w:eastAsia="Arial"/>
          <w:sz w:val="22"/>
          <w:szCs w:val="22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demonstra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interess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avaliado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atravé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teste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psicolégicos.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337" w:lineRule="auto"/>
        <w:ind w:left="118" w:right="62" w:firstLine="71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dominic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dupla</w:t>
      </w:r>
      <w:r>
        <w:rPr>
          <w:rFonts w:ascii="Arial" w:hAnsi="Arial" w:cs="Arial" w:eastAsia="Arial"/>
          <w:sz w:val="22"/>
          <w:szCs w:val="22"/>
          <w:color w:val="313838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lealdade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question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8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intervençao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deve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servir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princip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545656"/>
          <w:spacing w:val="-15"/>
          <w:w w:val="149"/>
        </w:rPr>
        <w:t>l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ment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objetivo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necessidades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2"/>
        </w:rPr>
        <w:t>c</w:t>
      </w:r>
      <w:r>
        <w:rPr>
          <w:rFonts w:ascii="Arial" w:hAnsi="Arial" w:cs="Arial" w:eastAsia="Arial"/>
          <w:sz w:val="22"/>
          <w:szCs w:val="22"/>
          <w:color w:val="313838"/>
          <w:spacing w:val="-12"/>
          <w:w w:val="102"/>
        </w:rPr>
        <w:t>l</w:t>
      </w:r>
      <w:r>
        <w:rPr>
          <w:rFonts w:ascii="Arial" w:hAnsi="Arial" w:cs="Arial" w:eastAsia="Arial"/>
          <w:sz w:val="22"/>
          <w:szCs w:val="22"/>
          <w:color w:val="545656"/>
          <w:spacing w:val="-12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ent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2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color w:val="313838"/>
          <w:spacing w:val="-9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4565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emple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levà-lo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dûvida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"Que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838"/>
          <w:spacing w:val="0"/>
          <w:w w:val="100"/>
          <w:i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13838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meu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?</w:t>
      </w:r>
      <w:r>
        <w:rPr>
          <w:rFonts w:ascii="Arial" w:hAnsi="Arial" w:cs="Arial" w:eastAsia="Arial"/>
          <w:sz w:val="22"/>
          <w:szCs w:val="22"/>
          <w:color w:val="313838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pessoa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3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precisa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sessao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45656"/>
          <w:spacing w:val="-12"/>
          <w:w w:val="149"/>
        </w:rPr>
        <w:t>l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ongada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me</w:t>
      </w:r>
      <w:r>
        <w:rPr>
          <w:rFonts w:ascii="Arial" w:hAnsi="Arial" w:cs="Arial" w:eastAsia="Arial"/>
          <w:sz w:val="22"/>
          <w:szCs w:val="22"/>
          <w:color w:val="31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paga?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5"/>
        </w:rPr>
        <w:t>"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105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9" w:after="0" w:line="364" w:lineRule="auto"/>
        <w:ind w:left="125" w:right="71" w:firstLine="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àrea</w:t>
      </w:r>
      <w:r>
        <w:rPr>
          <w:rFonts w:ascii="Arial" w:hAnsi="Arial" w:cs="Arial" w:eastAsia="Arial"/>
          <w:sz w:val="22"/>
          <w:szCs w:val="22"/>
          <w:color w:val="313838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13838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13838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papéi</w:t>
      </w:r>
      <w:r>
        <w:rPr>
          <w:rFonts w:ascii="Arial" w:hAnsi="Arial" w:cs="Arial" w:eastAsia="Arial"/>
          <w:sz w:val="22"/>
          <w:szCs w:val="22"/>
          <w:color w:val="313838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65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verifica-s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tensa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relativ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aos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papéis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hà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risee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mesme</w:t>
      </w:r>
      <w:r>
        <w:rPr>
          <w:rFonts w:ascii="Arial" w:hAnsi="Arial" w:cs="Arial" w:eastAsia="Arial"/>
          <w:sz w:val="22"/>
          <w:szCs w:val="22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exceder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competênci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e/o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estabelecido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adequada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pràtic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carreir</w:t>
      </w:r>
      <w:r>
        <w:rPr>
          <w:rFonts w:ascii="Arial" w:hAnsi="Arial" w:cs="Arial" w:eastAsia="Arial"/>
          <w:sz w:val="22"/>
          <w:szCs w:val="22"/>
          <w:color w:val="313838"/>
          <w:spacing w:val="-10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7" w:lineRule="exact"/>
        <w:ind w:left="8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ultim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confidencialidad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relacionado</w:t>
      </w:r>
      <w:r>
        <w:rPr>
          <w:rFonts w:ascii="Arial" w:hAnsi="Arial" w:cs="Arial" w:eastAsia="Arial"/>
          <w:sz w:val="22"/>
          <w:szCs w:val="22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8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36" w:lineRule="auto"/>
        <w:ind w:left="110" w:right="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técnic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revelar</w:t>
      </w:r>
      <w:r>
        <w:rPr>
          <w:rFonts w:ascii="Arial" w:hAnsi="Arial" w:cs="Arial" w:eastAsia="Arial"/>
          <w:sz w:val="22"/>
          <w:szCs w:val="22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informaça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acerca</w:t>
      </w:r>
      <w:r>
        <w:rPr>
          <w:rFonts w:ascii="Arial" w:hAnsi="Arial" w:cs="Arial" w:eastAsia="Arial"/>
          <w:sz w:val="22"/>
          <w:szCs w:val="22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sessôes</w:t>
      </w:r>
      <w:r>
        <w:rPr>
          <w:rFonts w:ascii="Arial" w:hAnsi="Arial" w:cs="Arial" w:eastAsia="Arial"/>
          <w:sz w:val="22"/>
          <w:szCs w:val="22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cliente,</w:t>
      </w:r>
      <w:r>
        <w:rPr>
          <w:rFonts w:ascii="Arial" w:hAnsi="Arial" w:cs="Arial" w:eastAsia="Arial"/>
          <w:sz w:val="22"/>
          <w:szCs w:val="22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assegurando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privacidade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ajuda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respetivo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principios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éticos.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5" w:lineRule="exact"/>
        <w:ind w:left="8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revisao</w:t>
      </w:r>
      <w:r>
        <w:rPr>
          <w:rFonts w:ascii="Arial" w:hAnsi="Arial" w:cs="Arial" w:eastAsia="Arial"/>
          <w:sz w:val="22"/>
          <w:szCs w:val="22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literatura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formularam-s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descrevem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382" w:lineRule="exact"/>
        <w:ind w:left="118" w:right="51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possfveis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vivenciar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aquando</w:t>
      </w:r>
      <w:r>
        <w:rPr>
          <w:rFonts w:ascii="Arial" w:hAnsi="Arial" w:cs="Arial" w:eastAsia="Arial"/>
          <w:sz w:val="22"/>
          <w:szCs w:val="22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exercicio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do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aconselhamento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carreira.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conjunt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itens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contempla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tipos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acima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descritos:</w:t>
      </w:r>
      <w:r>
        <w:rPr>
          <w:rFonts w:ascii="Arial" w:hAnsi="Arial" w:cs="Arial" w:eastAsia="Arial"/>
          <w:sz w:val="22"/>
          <w:szCs w:val="22"/>
          <w:color w:val="31383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-15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45656"/>
          <w:spacing w:val="-17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3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19)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11</w:t>
      </w:r>
      <w:r>
        <w:rPr>
          <w:rFonts w:ascii="Arial" w:hAnsi="Arial" w:cs="Arial" w:eastAsia="Arial"/>
          <w:sz w:val="22"/>
          <w:szCs w:val="22"/>
          <w:color w:val="31383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15)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313838"/>
          <w:spacing w:val="-9"/>
          <w:w w:val="101"/>
        </w:rPr>
        <w:t>u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pla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lealdade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12)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papéis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8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13838"/>
          <w:spacing w:val="-8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13838"/>
          <w:spacing w:val="-9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color w:val="31383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20)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13838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confidencialidade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1" w:after="0" w:line="361" w:lineRule="auto"/>
        <w:ind w:left="125" w:right="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1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17)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respondidos</w:t>
      </w:r>
      <w:r>
        <w:rPr>
          <w:rFonts w:ascii="Arial" w:hAnsi="Arial" w:cs="Arial" w:eastAsia="Arial"/>
          <w:sz w:val="22"/>
          <w:szCs w:val="22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numa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13838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  <w:i/>
        </w:rPr>
        <w:t>liker</w:t>
      </w:r>
      <w:r>
        <w:rPr>
          <w:rFonts w:ascii="Arial" w:hAnsi="Arial" w:cs="Arial" w:eastAsia="Arial"/>
          <w:sz w:val="21"/>
          <w:szCs w:val="21"/>
          <w:color w:val="313838"/>
          <w:spacing w:val="12"/>
          <w:w w:val="104"/>
          <w:i/>
        </w:rPr>
        <w:t>t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67"/>
          <w:i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onde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participantes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indicam</w:t>
      </w:r>
      <w:r>
        <w:rPr>
          <w:rFonts w:ascii="Arial" w:hAnsi="Arial" w:cs="Arial" w:eastAsia="Arial"/>
          <w:sz w:val="22"/>
          <w:szCs w:val="22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frequênci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13838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confronta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13838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13838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cada</w:t>
      </w:r>
      <w:r>
        <w:rPr>
          <w:rFonts w:ascii="Arial" w:hAnsi="Arial" w:cs="Arial" w:eastAsia="Arial"/>
          <w:sz w:val="22"/>
          <w:szCs w:val="22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situaçôe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</w:rPr>
        <w:t>dilemàticas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84" w:lineRule="exact"/>
        <w:ind w:left="125" w:right="70"/>
        <w:jc w:val="both"/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(1</w:t>
      </w:r>
      <w:r>
        <w:rPr>
          <w:rFonts w:ascii="Arial" w:hAnsi="Arial" w:cs="Arial" w:eastAsia="Arial"/>
          <w:sz w:val="22"/>
          <w:szCs w:val="22"/>
          <w:color w:val="313838"/>
          <w:spacing w:val="2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0"/>
          <w:w w:val="59"/>
          <w:position w:val="2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0"/>
          <w:w w:val="59"/>
          <w:position w:val="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8"/>
          <w:w w:val="59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nunca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26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2</w:t>
      </w:r>
      <w:r>
        <w:rPr>
          <w:rFonts w:ascii="Arial" w:hAnsi="Arial" w:cs="Arial" w:eastAsia="Arial"/>
          <w:sz w:val="22"/>
          <w:szCs w:val="22"/>
          <w:color w:val="313838"/>
          <w:spacing w:val="3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0"/>
          <w:w w:val="63"/>
          <w:position w:val="2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39"/>
          <w:w w:val="63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raramente,</w:t>
      </w:r>
      <w:r>
        <w:rPr>
          <w:rFonts w:ascii="Arial" w:hAnsi="Arial" w:cs="Arial" w:eastAsia="Arial"/>
          <w:sz w:val="22"/>
          <w:szCs w:val="22"/>
          <w:color w:val="313838"/>
          <w:spacing w:val="35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3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0"/>
          <w:w w:val="63"/>
          <w:position w:val="2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47"/>
          <w:w w:val="63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poucas</w:t>
      </w:r>
      <w:r>
        <w:rPr>
          <w:rFonts w:ascii="Arial" w:hAnsi="Arial" w:cs="Arial" w:eastAsia="Arial"/>
          <w:sz w:val="22"/>
          <w:szCs w:val="22"/>
          <w:color w:val="313838"/>
          <w:spacing w:val="35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vezes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22"/>
          <w:szCs w:val="22"/>
          <w:color w:val="313838"/>
          <w:spacing w:val="34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4</w:t>
      </w:r>
      <w:r>
        <w:rPr>
          <w:rFonts w:ascii="Arial" w:hAnsi="Arial" w:cs="Arial" w:eastAsia="Arial"/>
          <w:sz w:val="22"/>
          <w:szCs w:val="22"/>
          <w:color w:val="313838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0"/>
          <w:w w:val="59"/>
          <w:position w:val="2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0"/>
          <w:w w:val="59"/>
          <w:position w:val="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1"/>
          <w:w w:val="59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às</w:t>
      </w:r>
      <w:r>
        <w:rPr>
          <w:rFonts w:ascii="Arial" w:hAnsi="Arial" w:cs="Arial" w:eastAsia="Arial"/>
          <w:sz w:val="22"/>
          <w:szCs w:val="22"/>
          <w:color w:val="313838"/>
          <w:spacing w:val="28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veze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30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5</w:t>
      </w:r>
      <w:r>
        <w:rPr>
          <w:rFonts w:ascii="Arial" w:hAnsi="Arial" w:cs="Arial" w:eastAsia="Arial"/>
          <w:sz w:val="22"/>
          <w:szCs w:val="22"/>
          <w:color w:val="313838"/>
          <w:spacing w:val="2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0"/>
          <w:w w:val="63"/>
          <w:position w:val="2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47"/>
          <w:w w:val="63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muita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22"/>
          <w:szCs w:val="22"/>
          <w:color w:val="313838"/>
          <w:spacing w:val="16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veze</w:t>
      </w:r>
      <w:r>
        <w:rPr>
          <w:rFonts w:ascii="Arial" w:hAnsi="Arial" w:cs="Arial" w:eastAsia="Arial"/>
          <w:sz w:val="22"/>
          <w:szCs w:val="22"/>
          <w:color w:val="313838"/>
          <w:spacing w:val="-6"/>
          <w:w w:val="100"/>
          <w:position w:val="2"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30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2"/>
        </w:rPr>
        <w:t>6</w:t>
      </w:r>
      <w:r>
        <w:rPr>
          <w:rFonts w:ascii="Arial" w:hAnsi="Arial" w:cs="Arial" w:eastAsia="Arial"/>
          <w:sz w:val="22"/>
          <w:szCs w:val="22"/>
          <w:color w:val="313838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0"/>
          <w:w w:val="63"/>
          <w:position w:val="2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367" w:lineRule="exact"/>
        <w:ind w:left="118" w:right="58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-1"/>
        </w:rPr>
        <w:t>quase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-1"/>
        </w:rPr>
        <w:t>sempr</w:t>
      </w:r>
      <w:r>
        <w:rPr>
          <w:rFonts w:ascii="Arial" w:hAnsi="Arial" w:cs="Arial" w:eastAsia="Arial"/>
          <w:sz w:val="22"/>
          <w:szCs w:val="22"/>
          <w:color w:val="313838"/>
          <w:spacing w:val="-15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22"/>
          <w:szCs w:val="22"/>
          <w:color w:val="313838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0"/>
          <w:w w:val="63"/>
          <w:position w:val="-1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313838"/>
          <w:spacing w:val="18"/>
          <w:w w:val="63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13838"/>
          <w:spacing w:val="0"/>
          <w:w w:val="100"/>
          <w:position w:val="-1"/>
        </w:rPr>
        <w:t>sempre</w:t>
      </w:r>
      <w:r>
        <w:rPr>
          <w:rFonts w:ascii="Arial" w:hAnsi="Arial" w:cs="Arial" w:eastAsia="Arial"/>
          <w:sz w:val="22"/>
          <w:szCs w:val="22"/>
          <w:color w:val="313838"/>
          <w:spacing w:val="2"/>
          <w:w w:val="100"/>
          <w:position w:val="-1"/>
        </w:rPr>
        <w:t>)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4251" w:right="420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13838"/>
          <w:spacing w:val="0"/>
          <w:w w:val="110"/>
        </w:rPr>
        <w:t>37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0.771301pt;margin-top:133.691467pt;width:.1pt;height:707.271011pt;mso-position-horizontal-relative:page;mso-position-vertical-relative:page;z-index:-8086" coordorigin="11815,2674" coordsize="2,14145">
            <v:shape style="position:absolute;left:11815;top:2674;width:2;height:14145" coordorigin="11815,2674" coordsize="0,14145" path="m11815,16819l11815,2674e" filled="f" stroked="t" strokeweight="1.077394pt" strokecolor="#AFB3B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83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83D3D"/>
          <w:spacing w:val="0"/>
          <w:w w:val="100"/>
          <w:b/>
          <w:bCs/>
        </w:rPr>
        <w:t>5.2.</w:t>
      </w:r>
      <w:r>
        <w:rPr>
          <w:rFonts w:ascii="Arial" w:hAnsi="Arial" w:cs="Arial" w:eastAsia="Arial"/>
          <w:sz w:val="23"/>
          <w:szCs w:val="23"/>
          <w:color w:val="383D3D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3"/>
          <w:szCs w:val="23"/>
          <w:color w:val="383D3D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D"/>
          <w:spacing w:val="0"/>
          <w:w w:val="100"/>
          <w:b/>
          <w:bCs/>
        </w:rPr>
        <w:t>Questionario</w:t>
      </w:r>
      <w:r>
        <w:rPr>
          <w:rFonts w:ascii="Arial" w:hAnsi="Arial" w:cs="Arial" w:eastAsia="Arial"/>
          <w:sz w:val="23"/>
          <w:szCs w:val="23"/>
          <w:color w:val="383D3D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D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8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83D3D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D"/>
          <w:spacing w:val="0"/>
          <w:w w:val="100"/>
          <w:b/>
          <w:bCs/>
        </w:rPr>
        <w:t>Auto-Avaliaçao</w:t>
      </w:r>
      <w:r>
        <w:rPr>
          <w:rFonts w:ascii="Arial" w:hAnsi="Arial" w:cs="Arial" w:eastAsia="Arial"/>
          <w:sz w:val="23"/>
          <w:szCs w:val="23"/>
          <w:color w:val="383D3D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D3D"/>
          <w:spacing w:val="0"/>
          <w:w w:val="104"/>
          <w:b/>
          <w:bCs/>
        </w:rPr>
        <w:t>(</w:t>
      </w:r>
      <w:r>
        <w:rPr>
          <w:rFonts w:ascii="Arial" w:hAnsi="Arial" w:cs="Arial" w:eastAsia="Arial"/>
          <w:sz w:val="23"/>
          <w:szCs w:val="23"/>
          <w:color w:val="383D3D"/>
          <w:spacing w:val="0"/>
          <w:w w:val="103"/>
          <w:b/>
          <w:bCs/>
        </w:rPr>
        <w:t>QAA</w:t>
      </w:r>
      <w:r>
        <w:rPr>
          <w:rFonts w:ascii="Arial" w:hAnsi="Arial" w:cs="Arial" w:eastAsia="Arial"/>
          <w:sz w:val="23"/>
          <w:szCs w:val="23"/>
          <w:color w:val="383D3D"/>
          <w:spacing w:val="0"/>
          <w:w w:val="104"/>
          <w:b/>
          <w:bCs/>
        </w:rPr>
        <w:t>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6" w:lineRule="auto"/>
        <w:ind w:left="103" w:right="88" w:firstLine="73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47"/>
        </w:rPr>
        <w:t>0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4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Questionari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Auto-Avaliaça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adaptaça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portugues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  <w:i/>
        </w:rPr>
        <w:t>State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4"/>
          <w:i/>
        </w:rPr>
        <w:t>-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2"/>
          <w:i/>
        </w:rPr>
        <w:t>Trait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2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56595B"/>
          <w:spacing w:val="1"/>
          <w:w w:val="100"/>
          <w:i/>
        </w:rPr>
        <w:t>x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iet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lnventor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STAI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instrument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surgiu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1970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foi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construid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por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Spielberge</w:t>
      </w:r>
      <w:r>
        <w:rPr>
          <w:rFonts w:ascii="Arial" w:hAnsi="Arial" w:cs="Arial" w:eastAsia="Arial"/>
          <w:sz w:val="21"/>
          <w:szCs w:val="21"/>
          <w:color w:val="383D3D"/>
          <w:spacing w:val="-8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4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Gorsuc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Lushen</w:t>
      </w:r>
      <w:r>
        <w:rPr>
          <w:rFonts w:ascii="Arial" w:hAnsi="Arial" w:cs="Arial" w:eastAsia="Arial"/>
          <w:sz w:val="21"/>
          <w:szCs w:val="21"/>
          <w:color w:val="383D3D"/>
          <w:spacing w:val="-16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49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intuit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dispor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medida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avaliar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traç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ansiedad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clinica</w:t>
      </w:r>
      <w:r>
        <w:rPr>
          <w:rFonts w:ascii="Arial" w:hAnsi="Arial" w:cs="Arial" w:eastAsia="Arial"/>
          <w:sz w:val="21"/>
          <w:szCs w:val="21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investigaça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Spielberge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Sydema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1994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181A1C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6" w:lineRule="exact"/>
        <w:ind w:left="82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53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-28"/>
          <w:w w:val="153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STAI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instrument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autoava</w:t>
      </w:r>
      <w:r>
        <w:rPr>
          <w:rFonts w:ascii="Arial" w:hAnsi="Arial" w:cs="Arial" w:eastAsia="Arial"/>
          <w:sz w:val="21"/>
          <w:szCs w:val="21"/>
          <w:color w:val="383D3D"/>
          <w:spacing w:val="-22"/>
          <w:w w:val="106"/>
        </w:rPr>
        <w:t>l</w:t>
      </w:r>
      <w:r>
        <w:rPr>
          <w:rFonts w:ascii="Arial" w:hAnsi="Arial" w:cs="Arial" w:eastAsia="Arial"/>
          <w:sz w:val="21"/>
          <w:szCs w:val="21"/>
          <w:color w:val="56595B"/>
          <w:spacing w:val="-5"/>
          <w:w w:val="106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aça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constituid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duas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sub-escala</w:t>
      </w:r>
      <w:r>
        <w:rPr>
          <w:rFonts w:ascii="Arial" w:hAnsi="Arial" w:cs="Arial" w:eastAsia="Arial"/>
          <w:sz w:val="21"/>
          <w:szCs w:val="21"/>
          <w:color w:val="383D3D"/>
          <w:spacing w:val="-13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60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3" w:lineRule="auto"/>
        <w:ind w:left="118" w:right="69" w:firstLine="-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Y-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Y-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7"/>
        </w:rPr>
        <w:t>2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707072"/>
          <w:spacing w:val="-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20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cad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707072"/>
          <w:spacing w:val="-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perfa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z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6595B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40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iten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6595B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Possu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format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liker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ponte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4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sendo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Y-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08"/>
        </w:rPr>
        <w:t>1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4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rela</w:t>
      </w:r>
      <w:r>
        <w:rPr>
          <w:rFonts w:ascii="Arial" w:hAnsi="Arial" w:cs="Arial" w:eastAsia="Arial"/>
          <w:sz w:val="21"/>
          <w:szCs w:val="21"/>
          <w:color w:val="383D3D"/>
          <w:spacing w:val="-2"/>
          <w:w w:val="103"/>
        </w:rPr>
        <w:t>t</w:t>
      </w:r>
      <w:r>
        <w:rPr>
          <w:rFonts w:ascii="Arial" w:hAnsi="Arial" w:cs="Arial" w:eastAsia="Arial"/>
          <w:sz w:val="21"/>
          <w:szCs w:val="21"/>
          <w:color w:val="5659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va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ansiedad</w:t>
      </w:r>
      <w:r>
        <w:rPr>
          <w:rFonts w:ascii="Arial" w:hAnsi="Arial" w:cs="Arial" w:eastAsia="Arial"/>
          <w:sz w:val="21"/>
          <w:szCs w:val="21"/>
          <w:color w:val="383D3D"/>
          <w:spacing w:val="-11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707072"/>
          <w:spacing w:val="-18"/>
          <w:w w:val="126"/>
        </w:rPr>
        <w:t>-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estado­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Nest</w:t>
      </w:r>
      <w:r>
        <w:rPr>
          <w:rFonts w:ascii="Arial" w:hAnsi="Arial" w:cs="Arial" w:eastAsia="Arial"/>
          <w:sz w:val="21"/>
          <w:szCs w:val="21"/>
          <w:color w:val="383D3D"/>
          <w:spacing w:val="-8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-3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possibi</w:t>
      </w:r>
      <w:r>
        <w:rPr>
          <w:rFonts w:ascii="Arial" w:hAnsi="Arial" w:cs="Arial" w:eastAsia="Arial"/>
          <w:sz w:val="21"/>
          <w:szCs w:val="21"/>
          <w:color w:val="383D3D"/>
          <w:spacing w:val="-21"/>
          <w:w w:val="106"/>
        </w:rPr>
        <w:t>l</w:t>
      </w:r>
      <w:r>
        <w:rPr>
          <w:rFonts w:ascii="Arial" w:hAnsi="Arial" w:cs="Arial" w:eastAsia="Arial"/>
          <w:sz w:val="21"/>
          <w:szCs w:val="21"/>
          <w:color w:val="56595B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dades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sa</w:t>
      </w:r>
      <w:r>
        <w:rPr>
          <w:rFonts w:ascii="Arial" w:hAnsi="Arial" w:cs="Arial" w:eastAsia="Arial"/>
          <w:sz w:val="21"/>
          <w:szCs w:val="21"/>
          <w:color w:val="383D3D"/>
          <w:spacing w:val="-16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9"/>
        </w:rPr>
        <w:t>:</w:t>
      </w:r>
      <w:r>
        <w:rPr>
          <w:rFonts w:ascii="Arial" w:hAnsi="Arial" w:cs="Arial" w:eastAsia="Arial"/>
          <w:sz w:val="21"/>
          <w:szCs w:val="21"/>
          <w:color w:val="56595B"/>
          <w:spacing w:val="4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20"/>
          <w:w w:val="109"/>
        </w:rPr>
        <w:t>1</w:t>
      </w:r>
      <w:r>
        <w:rPr>
          <w:rFonts w:ascii="Arial" w:hAnsi="Arial" w:cs="Arial" w:eastAsia="Arial"/>
          <w:sz w:val="21"/>
          <w:szCs w:val="21"/>
          <w:color w:val="56595B"/>
          <w:spacing w:val="-13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Nada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;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1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6595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pouc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8"/>
        </w:rPr>
        <w:t>;</w:t>
      </w:r>
      <w:r>
        <w:rPr>
          <w:rFonts w:ascii="Arial" w:hAnsi="Arial" w:cs="Arial" w:eastAsia="Arial"/>
          <w:sz w:val="21"/>
          <w:szCs w:val="21"/>
          <w:color w:val="56595B"/>
          <w:spacing w:val="-7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5"/>
          <w:w w:val="109"/>
        </w:rPr>
        <w:t>3</w:t>
      </w:r>
      <w:r>
        <w:rPr>
          <w:rFonts w:ascii="Arial" w:hAnsi="Arial" w:cs="Arial" w:eastAsia="Arial"/>
          <w:sz w:val="21"/>
          <w:szCs w:val="21"/>
          <w:color w:val="707072"/>
          <w:spacing w:val="-19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Moderadament</w:t>
      </w:r>
      <w:r>
        <w:rPr>
          <w:rFonts w:ascii="Arial" w:hAnsi="Arial" w:cs="Arial" w:eastAsia="Arial"/>
          <w:sz w:val="21"/>
          <w:szCs w:val="21"/>
          <w:color w:val="383D3D"/>
          <w:spacing w:val="-15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28"/>
        </w:rPr>
        <w:t>;</w:t>
      </w:r>
      <w:r>
        <w:rPr>
          <w:rFonts w:ascii="Arial" w:hAnsi="Arial" w:cs="Arial" w:eastAsia="Arial"/>
          <w:sz w:val="21"/>
          <w:szCs w:val="21"/>
          <w:color w:val="56595B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7"/>
          <w:w w:val="117"/>
        </w:rPr>
        <w:t>4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3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Muit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56595B"/>
          <w:spacing w:val="-9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-2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respeitant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ansiedade-traç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possibilidades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sa</w:t>
      </w:r>
      <w:r>
        <w:rPr>
          <w:rFonts w:ascii="Arial" w:hAnsi="Arial" w:cs="Arial" w:eastAsia="Arial"/>
          <w:sz w:val="21"/>
          <w:szCs w:val="21"/>
          <w:color w:val="383D3D"/>
          <w:spacing w:val="-14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352" w:lineRule="auto"/>
        <w:ind w:left="103" w:right="71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nunc</w:t>
      </w:r>
      <w:r>
        <w:rPr>
          <w:rFonts w:ascii="Arial" w:hAnsi="Arial" w:cs="Arial" w:eastAsia="Arial"/>
          <w:sz w:val="21"/>
          <w:szCs w:val="21"/>
          <w:color w:val="383D3D"/>
          <w:spacing w:val="-15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9"/>
        </w:rPr>
        <w:t>;</w:t>
      </w:r>
      <w:r>
        <w:rPr>
          <w:rFonts w:ascii="Arial" w:hAnsi="Arial" w:cs="Arial" w:eastAsia="Arial"/>
          <w:sz w:val="21"/>
          <w:szCs w:val="21"/>
          <w:color w:val="56595B"/>
          <w:spacing w:val="3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6595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Alguma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1"/>
        </w:rPr>
        <w:t>veze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11"/>
        </w:rPr>
        <w:t>;</w:t>
      </w:r>
      <w:r>
        <w:rPr>
          <w:rFonts w:ascii="Arial" w:hAnsi="Arial" w:cs="Arial" w:eastAsia="Arial"/>
          <w:sz w:val="21"/>
          <w:szCs w:val="21"/>
          <w:color w:val="56595B"/>
          <w:spacing w:val="-25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20"/>
          <w:w w:val="111"/>
        </w:rPr>
        <w:t>3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11"/>
        </w:rPr>
        <w:t>.</w:t>
      </w:r>
      <w:r>
        <w:rPr>
          <w:rFonts w:ascii="Arial" w:hAnsi="Arial" w:cs="Arial" w:eastAsia="Arial"/>
          <w:sz w:val="21"/>
          <w:szCs w:val="21"/>
          <w:color w:val="56595B"/>
          <w:spacing w:val="24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Frequentement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25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18"/>
        </w:rPr>
        <w:t>4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18"/>
        </w:rPr>
        <w:t>.</w:t>
      </w:r>
      <w:r>
        <w:rPr>
          <w:rFonts w:ascii="Arial" w:hAnsi="Arial" w:cs="Arial" w:eastAsia="Arial"/>
          <w:sz w:val="21"/>
          <w:szCs w:val="21"/>
          <w:color w:val="56595B"/>
          <w:spacing w:val="-8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sempr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6595B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cotaçao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varia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(minime)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(maxime)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responder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6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ansiedade-estad</w:t>
      </w:r>
      <w:r>
        <w:rPr>
          <w:rFonts w:ascii="Arial" w:hAnsi="Arial" w:cs="Arial" w:eastAsia="Arial"/>
          <w:sz w:val="21"/>
          <w:szCs w:val="21"/>
          <w:color w:val="383D3D"/>
          <w:spacing w:val="-13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19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individuo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instruid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escolher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opçao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melhor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descreve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B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ntensidad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sentimento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nesse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mement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6595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responder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an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-14"/>
          <w:w w:val="108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edad</w:t>
      </w:r>
      <w:r>
        <w:rPr>
          <w:rFonts w:ascii="Arial" w:hAnsi="Arial" w:cs="Arial" w:eastAsia="Arial"/>
          <w:sz w:val="21"/>
          <w:szCs w:val="21"/>
          <w:color w:val="383D3D"/>
          <w:spacing w:val="-11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-14"/>
          <w:w w:val="108"/>
        </w:rPr>
        <w:t>-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traç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dadas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instruç6e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38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pessoa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in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09"/>
        </w:rPr>
        <w:t>d</w:t>
      </w:r>
      <w:r>
        <w:rPr>
          <w:rFonts w:ascii="Arial" w:hAnsi="Arial" w:cs="Arial" w:eastAsia="Arial"/>
          <w:sz w:val="21"/>
          <w:szCs w:val="21"/>
          <w:color w:val="56595B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car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B"/>
          <w:spacing w:val="-3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omo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sente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ger</w:t>
      </w:r>
      <w:r>
        <w:rPr>
          <w:rFonts w:ascii="Arial" w:hAnsi="Arial" w:cs="Arial" w:eastAsia="Arial"/>
          <w:sz w:val="21"/>
          <w:szCs w:val="21"/>
          <w:color w:val="383D3D"/>
          <w:spacing w:val="-2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56595B"/>
          <w:spacing w:val="-13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ment</w:t>
      </w:r>
      <w:r>
        <w:rPr>
          <w:rFonts w:ascii="Arial" w:hAnsi="Arial" w:cs="Arial" w:eastAsia="Arial"/>
          <w:sz w:val="21"/>
          <w:szCs w:val="21"/>
          <w:color w:val="383D3D"/>
          <w:spacing w:val="-15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avaliaçao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frequênci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sen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6"/>
        </w:rPr>
        <w:t>t</w:t>
      </w:r>
      <w:r>
        <w:rPr>
          <w:rFonts w:ascii="Arial" w:hAnsi="Arial" w:cs="Arial" w:eastAsia="Arial"/>
          <w:sz w:val="21"/>
          <w:szCs w:val="21"/>
          <w:color w:val="56595B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mento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2" w:after="0" w:line="240" w:lineRule="auto"/>
        <w:ind w:left="110" w:right="526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Santo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2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-13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lv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199</w:t>
      </w:r>
      <w:r>
        <w:rPr>
          <w:rFonts w:ascii="Arial" w:hAnsi="Arial" w:cs="Arial" w:eastAsia="Arial"/>
          <w:sz w:val="21"/>
          <w:szCs w:val="21"/>
          <w:color w:val="383D3D"/>
          <w:spacing w:val="-18"/>
          <w:w w:val="107"/>
        </w:rPr>
        <w:t>7</w:t>
      </w:r>
      <w:r>
        <w:rPr>
          <w:rFonts w:ascii="Arial" w:hAnsi="Arial" w:cs="Arial" w:eastAsia="Arial"/>
          <w:sz w:val="21"/>
          <w:szCs w:val="21"/>
          <w:color w:val="56595B"/>
          <w:spacing w:val="-1"/>
          <w:w w:val="116"/>
        </w:rPr>
        <w:t>)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1" w:lineRule="auto"/>
        <w:ind w:left="118" w:right="75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ainda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salienta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iste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10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sub-esc</w:t>
      </w:r>
      <w:r>
        <w:rPr>
          <w:rFonts w:ascii="Arial" w:hAnsi="Arial" w:cs="Arial" w:eastAsia="Arial"/>
          <w:sz w:val="21"/>
          <w:szCs w:val="21"/>
          <w:color w:val="383D3D"/>
          <w:spacing w:val="-10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6595B"/>
          <w:spacing w:val="-10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9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383D3D"/>
          <w:spacing w:val="-13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56595B"/>
          <w:spacing w:val="-8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traç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encontra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B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nvertido</w:t>
      </w:r>
      <w:r>
        <w:rPr>
          <w:rFonts w:ascii="Arial" w:hAnsi="Arial" w:cs="Arial" w:eastAsia="Arial"/>
          <w:sz w:val="21"/>
          <w:szCs w:val="21"/>
          <w:color w:val="383D3D"/>
          <w:spacing w:val="-13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sendo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8"/>
          <w:w w:val="111"/>
        </w:rPr>
        <w:t>1</w:t>
      </w:r>
      <w:r>
        <w:rPr>
          <w:rFonts w:ascii="Arial" w:hAnsi="Arial" w:cs="Arial" w:eastAsia="Arial"/>
          <w:sz w:val="21"/>
          <w:szCs w:val="21"/>
          <w:color w:val="56595B"/>
          <w:spacing w:val="-14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1"/>
        </w:rPr>
        <w:t>2,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11"/>
        </w:rPr>
        <w:t>5</w:t>
      </w:r>
      <w:r>
        <w:rPr>
          <w:rFonts w:ascii="Arial" w:hAnsi="Arial" w:cs="Arial" w:eastAsia="Arial"/>
          <w:sz w:val="21"/>
          <w:szCs w:val="21"/>
          <w:color w:val="707072"/>
          <w:spacing w:val="-18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11"/>
        </w:rPr>
        <w:t>8</w:t>
      </w:r>
      <w:r>
        <w:rPr>
          <w:rFonts w:ascii="Arial" w:hAnsi="Arial" w:cs="Arial" w:eastAsia="Arial"/>
          <w:sz w:val="21"/>
          <w:szCs w:val="21"/>
          <w:color w:val="707072"/>
          <w:spacing w:val="-18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1"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11"/>
        </w:rPr>
        <w:t>0</w:t>
      </w:r>
      <w:r>
        <w:rPr>
          <w:rFonts w:ascii="Arial" w:hAnsi="Arial" w:cs="Arial" w:eastAsia="Arial"/>
          <w:sz w:val="21"/>
          <w:szCs w:val="21"/>
          <w:color w:val="56595B"/>
          <w:spacing w:val="-9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1"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-10"/>
          <w:w w:val="111"/>
        </w:rPr>
        <w:t>1</w:t>
      </w:r>
      <w:r>
        <w:rPr>
          <w:rFonts w:ascii="Arial" w:hAnsi="Arial" w:cs="Arial" w:eastAsia="Arial"/>
          <w:sz w:val="21"/>
          <w:szCs w:val="21"/>
          <w:color w:val="707072"/>
          <w:spacing w:val="3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1"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11"/>
        </w:rPr>
        <w:t>5</w:t>
      </w:r>
      <w:r>
        <w:rPr>
          <w:rFonts w:ascii="Arial" w:hAnsi="Arial" w:cs="Arial" w:eastAsia="Arial"/>
          <w:sz w:val="21"/>
          <w:szCs w:val="21"/>
          <w:color w:val="707072"/>
          <w:spacing w:val="-18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1"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11"/>
        </w:rPr>
        <w:t>6</w:t>
      </w:r>
      <w:r>
        <w:rPr>
          <w:rFonts w:ascii="Arial" w:hAnsi="Arial" w:cs="Arial" w:eastAsia="Arial"/>
          <w:sz w:val="21"/>
          <w:szCs w:val="21"/>
          <w:color w:val="707072"/>
          <w:spacing w:val="-9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1"/>
        </w:rPr>
        <w:t>19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0" w:lineRule="auto"/>
        <w:ind w:left="110" w:right="27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6595B"/>
          <w:spacing w:val="-7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ansiedade-estad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2</w:t>
      </w:r>
      <w:r>
        <w:rPr>
          <w:rFonts w:ascii="Arial" w:hAnsi="Arial" w:cs="Arial" w:eastAsia="Arial"/>
          <w:sz w:val="21"/>
          <w:szCs w:val="21"/>
          <w:color w:val="383D3D"/>
          <w:spacing w:val="-17"/>
          <w:w w:val="109"/>
        </w:rPr>
        <w:t>1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3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2</w:t>
      </w:r>
      <w:r>
        <w:rPr>
          <w:rFonts w:ascii="Arial" w:hAnsi="Arial" w:cs="Arial" w:eastAsia="Arial"/>
          <w:sz w:val="21"/>
          <w:szCs w:val="21"/>
          <w:color w:val="383D3D"/>
          <w:spacing w:val="-8"/>
          <w:w w:val="109"/>
        </w:rPr>
        <w:t>3</w:t>
      </w:r>
      <w:r>
        <w:rPr>
          <w:rFonts w:ascii="Arial" w:hAnsi="Arial" w:cs="Arial" w:eastAsia="Arial"/>
          <w:sz w:val="21"/>
          <w:szCs w:val="21"/>
          <w:color w:val="56595B"/>
          <w:spacing w:val="-2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2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9"/>
        </w:rPr>
        <w:t>6</w:t>
      </w:r>
      <w:r>
        <w:rPr>
          <w:rFonts w:ascii="Arial" w:hAnsi="Arial" w:cs="Arial" w:eastAsia="Arial"/>
          <w:sz w:val="21"/>
          <w:szCs w:val="21"/>
          <w:color w:val="707072"/>
          <w:spacing w:val="-7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2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09"/>
        </w:rPr>
        <w:t>7</w:t>
      </w:r>
      <w:r>
        <w:rPr>
          <w:rFonts w:ascii="Arial" w:hAnsi="Arial" w:cs="Arial" w:eastAsia="Arial"/>
          <w:sz w:val="21"/>
          <w:szCs w:val="21"/>
          <w:color w:val="707072"/>
          <w:spacing w:val="-1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30,3</w:t>
      </w:r>
      <w:r>
        <w:rPr>
          <w:rFonts w:ascii="Arial" w:hAnsi="Arial" w:cs="Arial" w:eastAsia="Arial"/>
          <w:sz w:val="21"/>
          <w:szCs w:val="21"/>
          <w:color w:val="383D3D"/>
          <w:spacing w:val="-15"/>
          <w:w w:val="109"/>
        </w:rPr>
        <w:t>3</w:t>
      </w:r>
      <w:r>
        <w:rPr>
          <w:rFonts w:ascii="Arial" w:hAnsi="Arial" w:cs="Arial" w:eastAsia="Arial"/>
          <w:sz w:val="21"/>
          <w:szCs w:val="21"/>
          <w:color w:val="56595B"/>
          <w:spacing w:val="-1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34,3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6</w:t>
      </w:r>
      <w:r>
        <w:rPr>
          <w:rFonts w:ascii="Arial" w:hAnsi="Arial" w:cs="Arial" w:eastAsia="Arial"/>
          <w:sz w:val="21"/>
          <w:szCs w:val="21"/>
          <w:color w:val="383D3D"/>
          <w:spacing w:val="-2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39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ansiedade-traç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0" w:lineRule="auto"/>
        <w:ind w:left="110" w:right="59" w:firstLine="71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adaptaça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6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traduça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aferiça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medida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populaçao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portugues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foi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realizada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numa</w:t>
      </w:r>
      <w:r>
        <w:rPr>
          <w:rFonts w:ascii="Arial" w:hAnsi="Arial" w:cs="Arial" w:eastAsia="Arial"/>
          <w:sz w:val="21"/>
          <w:szCs w:val="21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primeira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Silv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Correia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(1997)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posteriorment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-1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Silv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Campos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(1998</w:t>
      </w:r>
      <w:r>
        <w:rPr>
          <w:rFonts w:ascii="Arial" w:hAnsi="Arial" w:cs="Arial" w:eastAsia="Arial"/>
          <w:sz w:val="21"/>
          <w:szCs w:val="21"/>
          <w:color w:val="383D3D"/>
          <w:spacing w:val="-8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707072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populaçao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portugues</w:t>
      </w:r>
      <w:r>
        <w:rPr>
          <w:rFonts w:ascii="Arial" w:hAnsi="Arial" w:cs="Arial" w:eastAsia="Arial"/>
          <w:sz w:val="21"/>
          <w:szCs w:val="21"/>
          <w:color w:val="383D3D"/>
          <w:spacing w:val="-15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1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valores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consistênci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intern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-5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dimensao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relativ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ansiedade-estad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6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foram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5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383D3D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707072"/>
          <w:spacing w:val="-5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89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rapaze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59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5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=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7"/>
        </w:rPr>
        <w:t>0</w:t>
      </w:r>
      <w:r>
        <w:rPr>
          <w:rFonts w:ascii="Arial" w:hAnsi="Arial" w:cs="Arial" w:eastAsia="Arial"/>
          <w:sz w:val="21"/>
          <w:szCs w:val="21"/>
          <w:color w:val="707072"/>
          <w:spacing w:val="-17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88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para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2" w:lineRule="exact"/>
        <w:ind w:left="118" w:right="6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  <w:position w:val="1"/>
        </w:rPr>
        <w:t>rapariga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7"/>
          <w:position w:val="1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7"/>
          <w:position w:val="1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-24"/>
          <w:w w:val="107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0"/>
          <w:w w:val="100"/>
          <w:i/>
          <w:position w:val="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-1"/>
          <w:w w:val="100"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  <w:position w:val="1"/>
        </w:rPr>
        <w:t>=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  <w:position w:val="1"/>
        </w:rPr>
        <w:t>0</w:t>
      </w:r>
      <w:r>
        <w:rPr>
          <w:rFonts w:ascii="Arial" w:hAnsi="Arial" w:cs="Arial" w:eastAsia="Arial"/>
          <w:sz w:val="21"/>
          <w:szCs w:val="21"/>
          <w:color w:val="56595B"/>
          <w:spacing w:val="-17"/>
          <w:w w:val="108"/>
          <w:position w:val="1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  <w:position w:val="1"/>
        </w:rPr>
        <w:t>89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08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total.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Par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dimensao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relativ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  <w:position w:val="1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27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  <w:position w:val="1"/>
        </w:rPr>
        <w:t>ansiedade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05"/>
          <w:position w:val="1"/>
        </w:rPr>
        <w:t>-</w:t>
      </w:r>
      <w:r>
        <w:rPr>
          <w:rFonts w:ascii="Arial" w:hAnsi="Arial" w:cs="Arial" w:eastAsia="Arial"/>
          <w:sz w:val="21"/>
          <w:szCs w:val="21"/>
          <w:color w:val="56595B"/>
          <w:spacing w:val="-8"/>
          <w:w w:val="105"/>
          <w:position w:val="1"/>
        </w:rPr>
        <w:t>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  <w:position w:val="1"/>
        </w:rPr>
        <w:t>raço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5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  <w:position w:val="1"/>
        </w:rPr>
        <w:t>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6" w:after="0" w:line="310" w:lineRule="auto"/>
        <w:ind w:left="118" w:right="49" w:firstLine="-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valores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consistência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interna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foram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0"/>
        </w:rPr>
        <w:t>=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10"/>
        </w:rPr>
        <w:t>0</w:t>
      </w:r>
      <w:r>
        <w:rPr>
          <w:rFonts w:ascii="Arial" w:hAnsi="Arial" w:cs="Arial" w:eastAsia="Arial"/>
          <w:sz w:val="21"/>
          <w:szCs w:val="21"/>
          <w:color w:val="56595B"/>
          <w:spacing w:val="-1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0"/>
        </w:rPr>
        <w:t>88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rapaze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707072"/>
          <w:spacing w:val="11"/>
          <w:w w:val="10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83D3D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=0,77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rapariga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8"/>
        </w:rPr>
        <w:t>;</w:t>
      </w:r>
      <w:r>
        <w:rPr>
          <w:rFonts w:ascii="Arial" w:hAnsi="Arial" w:cs="Arial" w:eastAsia="Arial"/>
          <w:sz w:val="21"/>
          <w:szCs w:val="21"/>
          <w:color w:val="56595B"/>
          <w:spacing w:val="-1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83D3D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383D3D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383D3D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56595B"/>
          <w:spacing w:val="3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85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tota</w:t>
      </w:r>
      <w:r>
        <w:rPr>
          <w:rFonts w:ascii="Arial" w:hAnsi="Arial" w:cs="Arial" w:eastAsia="Arial"/>
          <w:sz w:val="21"/>
          <w:szCs w:val="21"/>
          <w:color w:val="383D3D"/>
          <w:spacing w:val="-26"/>
          <w:w w:val="109"/>
        </w:rPr>
        <w:t>l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send</w:t>
      </w:r>
      <w:r>
        <w:rPr>
          <w:rFonts w:ascii="Arial" w:hAnsi="Arial" w:cs="Arial" w:eastAsia="Arial"/>
          <w:sz w:val="21"/>
          <w:szCs w:val="21"/>
          <w:color w:val="383D3D"/>
          <w:spacing w:val="-14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707072"/>
          <w:spacing w:val="-1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issa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bastant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satisfatério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Santos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3" w:after="0" w:line="240" w:lineRule="auto"/>
        <w:ind w:left="118" w:right="715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Silv</w:t>
      </w:r>
      <w:r>
        <w:rPr>
          <w:rFonts w:ascii="Arial" w:hAnsi="Arial" w:cs="Arial" w:eastAsia="Arial"/>
          <w:sz w:val="21"/>
          <w:szCs w:val="21"/>
          <w:color w:val="383D3D"/>
          <w:spacing w:val="-15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707072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707072"/>
          <w:spacing w:val="-5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199</w:t>
      </w:r>
      <w:r>
        <w:rPr>
          <w:rFonts w:ascii="Arial" w:hAnsi="Arial" w:cs="Arial" w:eastAsia="Arial"/>
          <w:sz w:val="21"/>
          <w:szCs w:val="21"/>
          <w:color w:val="383D3D"/>
          <w:spacing w:val="-11"/>
          <w:w w:val="107"/>
        </w:rPr>
        <w:t>7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11"/>
        </w:rPr>
        <w:t>)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8" w:lineRule="auto"/>
        <w:ind w:left="118" w:right="69" w:firstLine="70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0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56595B"/>
          <w:spacing w:val="-12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teratur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disponivel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refer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STAI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B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nstrument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qualificad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medida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pois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instrument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dotad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6595B"/>
          <w:spacing w:val="-3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celente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qualidades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psicométricas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56595B"/>
          <w:spacing w:val="13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Silv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5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2003)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vast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bibliografi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lhe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refer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utilizaça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mais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diverses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campos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investigaça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6595B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B"/>
          <w:spacing w:val="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ainda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numero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linguas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traduzido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55" w:right="4191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6595B"/>
          <w:spacing w:val="0"/>
          <w:w w:val="110"/>
        </w:rPr>
        <w:t>38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20"/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3.280029pt;margin-top:1.8pt;width:.1pt;height:839.520024pt;mso-position-horizontal-relative:page;mso-position-vertical-relative:page;z-index:-8085" coordorigin="11866,36" coordsize="2,16790">
            <v:shape style="position:absolute;left:11866;top:36;width:2;height:16790" coordorigin="11866,36" coordsize="0,16790" path="m11866,16826l11866,36e" filled="f" stroked="t" strokeweight=".72pt" strokecolor="#ACB3B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33" w:after="0" w:line="375" w:lineRule="auto"/>
        <w:ind w:left="125" w:right="6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adaptado,</w:t>
      </w:r>
      <w:r>
        <w:rPr>
          <w:rFonts w:ascii="Arial" w:hAnsi="Arial" w:cs="Arial" w:eastAsia="Arial"/>
          <w:sz w:val="21"/>
          <w:szCs w:val="21"/>
          <w:color w:val="3338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disse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inegavel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testemunh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confirmaçao.</w:t>
      </w:r>
      <w:r>
        <w:rPr>
          <w:rFonts w:ascii="Arial" w:hAnsi="Arial" w:cs="Arial" w:eastAsia="Arial"/>
          <w:sz w:val="21"/>
          <w:szCs w:val="21"/>
          <w:color w:val="33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62"/>
        </w:rPr>
        <w:t>0</w:t>
      </w:r>
      <w:r>
        <w:rPr>
          <w:rFonts w:ascii="Arial" w:hAnsi="Arial" w:cs="Arial" w:eastAsia="Arial"/>
          <w:sz w:val="21"/>
          <w:szCs w:val="21"/>
          <w:color w:val="333838"/>
          <w:spacing w:val="-39"/>
          <w:w w:val="162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fact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presente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inventari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proporcionar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duas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medidas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traç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2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multiplica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ainda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suas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potencialidades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instrumente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quer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avaliaçao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quer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investigaçao,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podendo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utilizad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apenas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9"/>
        </w:rPr>
        <w:t>das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Silva,</w:t>
      </w:r>
      <w:r>
        <w:rPr>
          <w:rFonts w:ascii="Arial" w:hAnsi="Arial" w:cs="Arial" w:eastAsia="Arial"/>
          <w:sz w:val="21"/>
          <w:szCs w:val="21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2003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Bieling,</w:t>
      </w:r>
      <w:r>
        <w:rPr>
          <w:rFonts w:ascii="Arial" w:hAnsi="Arial" w:cs="Arial" w:eastAsia="Arial"/>
          <w:sz w:val="21"/>
          <w:szCs w:val="21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Anton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Swinson,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1988)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" w:right="6450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33838"/>
          <w:spacing w:val="0"/>
          <w:w w:val="100"/>
        </w:rPr>
        <w:t>5.3</w:t>
      </w:r>
      <w:r>
        <w:rPr>
          <w:rFonts w:ascii="Times New Roman" w:hAnsi="Times New Roman" w:cs="Times New Roman" w:eastAsia="Times New Roman"/>
          <w:sz w:val="25"/>
          <w:szCs w:val="25"/>
          <w:color w:val="333838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838"/>
          <w:spacing w:val="0"/>
          <w:w w:val="104"/>
          <w:b/>
          <w:bCs/>
        </w:rPr>
        <w:t>Procedimentos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1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recolha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dados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investigaça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decorreu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Novembre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9" w:lineRule="auto"/>
        <w:ind w:left="110" w:right="5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2010</w:t>
      </w:r>
      <w:r>
        <w:rPr>
          <w:rFonts w:ascii="Arial" w:hAnsi="Arial" w:cs="Arial" w:eastAsia="Arial"/>
          <w:sz w:val="21"/>
          <w:szCs w:val="21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Abri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2011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Devide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aig</w:t>
      </w:r>
      <w:r>
        <w:rPr>
          <w:rFonts w:ascii="Arial" w:hAnsi="Arial" w:cs="Arial" w:eastAsia="Arial"/>
          <w:sz w:val="21"/>
          <w:szCs w:val="21"/>
          <w:color w:val="333838"/>
          <w:spacing w:val="-9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ma</w:t>
      </w:r>
      <w:r>
        <w:rPr>
          <w:rFonts w:ascii="Arial" w:hAnsi="Arial" w:cs="Arial" w:eastAsia="Arial"/>
          <w:sz w:val="21"/>
          <w:szCs w:val="21"/>
          <w:color w:val="33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dificuldad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encontrad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acesso</w:t>
      </w:r>
      <w:r>
        <w:rPr>
          <w:rFonts w:ascii="Arial" w:hAnsi="Arial" w:cs="Arial" w:eastAsia="Arial"/>
          <w:sz w:val="21"/>
          <w:szCs w:val="21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contactes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profissionai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exercem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funç6e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âmbit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carreira,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optou-s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dois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processos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recolha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dados</w:t>
      </w:r>
      <w:r>
        <w:rPr>
          <w:rFonts w:ascii="Arial" w:hAnsi="Arial" w:cs="Arial" w:eastAsia="Arial"/>
          <w:sz w:val="21"/>
          <w:szCs w:val="21"/>
          <w:color w:val="151515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51515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Fora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recolhidos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54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diretamente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workshops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carreira.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restante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protocole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foram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recolhidos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distância.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caso,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eram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contactados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  <w:i/>
        </w:rPr>
        <w:t>e-mail,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explicando-se</w:t>
      </w:r>
      <w:r>
        <w:rPr>
          <w:rFonts w:ascii="Arial" w:hAnsi="Arial" w:cs="Arial" w:eastAsia="Arial"/>
          <w:sz w:val="21"/>
          <w:szCs w:val="21"/>
          <w:color w:val="333838"/>
          <w:spacing w:val="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objetivo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3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investigaça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métod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recolha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dados,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instrumente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utiliza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condiç6es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confidencialidad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606060"/>
          <w:spacing w:val="3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bem</w:t>
      </w:r>
      <w:r>
        <w:rPr>
          <w:rFonts w:ascii="Arial" w:hAnsi="Arial" w:cs="Arial" w:eastAsia="Arial"/>
          <w:sz w:val="21"/>
          <w:szCs w:val="21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convit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14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participaçao.</w:t>
      </w:r>
      <w:r>
        <w:rPr>
          <w:rFonts w:ascii="Arial" w:hAnsi="Arial" w:cs="Arial" w:eastAsia="Arial"/>
          <w:sz w:val="21"/>
          <w:szCs w:val="21"/>
          <w:color w:val="33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Posteriormente,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fora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enviados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correio</w:t>
      </w:r>
      <w:r>
        <w:rPr>
          <w:rFonts w:ascii="Arial" w:hAnsi="Arial" w:cs="Arial" w:eastAsia="Arial"/>
          <w:sz w:val="21"/>
          <w:szCs w:val="21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questionario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necessarios.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Foi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também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enviado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envelope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remetente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94B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endereço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destin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ja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6"/>
        </w:rPr>
        <w:t>preenchid</w:t>
      </w:r>
      <w:r>
        <w:rPr>
          <w:rFonts w:ascii="Arial" w:hAnsi="Arial" w:cs="Arial" w:eastAsia="Arial"/>
          <w:sz w:val="21"/>
          <w:szCs w:val="21"/>
          <w:color w:val="46494B"/>
          <w:spacing w:val="-5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06060"/>
          <w:spacing w:val="2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3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causar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qualquer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cust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monetari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33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participant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salvaguardar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confidencialidade.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132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questionario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enviados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apenas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foram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37" w:lineRule="exact"/>
        <w:ind w:left="118" w:right="46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recolhidos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48</w:t>
      </w:r>
      <w:r>
        <w:rPr>
          <w:rFonts w:ascii="Arial" w:hAnsi="Arial" w:cs="Arial" w:eastAsia="Arial"/>
          <w:sz w:val="21"/>
          <w:szCs w:val="21"/>
          <w:color w:val="33383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  <w:position w:val="-1"/>
        </w:rPr>
        <w:t>36,4</w:t>
      </w:r>
      <w:r>
        <w:rPr>
          <w:rFonts w:ascii="Arial" w:hAnsi="Arial" w:cs="Arial" w:eastAsia="Arial"/>
          <w:sz w:val="21"/>
          <w:szCs w:val="21"/>
          <w:color w:val="46494B"/>
          <w:spacing w:val="0"/>
          <w:w w:val="100"/>
          <w:position w:val="-1"/>
        </w:rPr>
        <w:t>%</w:t>
      </w:r>
      <w:r>
        <w:rPr>
          <w:rFonts w:ascii="Arial" w:hAnsi="Arial" w:cs="Arial" w:eastAsia="Arial"/>
          <w:sz w:val="21"/>
          <w:szCs w:val="21"/>
          <w:color w:val="46494B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questionario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enviados)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333838"/>
          <w:spacing w:val="5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revelando</w:t>
      </w:r>
      <w:r>
        <w:rPr>
          <w:rFonts w:ascii="Arial" w:hAnsi="Arial" w:cs="Arial" w:eastAsia="Arial"/>
          <w:sz w:val="21"/>
          <w:szCs w:val="21"/>
          <w:color w:val="333838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uma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perda</w:t>
      </w:r>
      <w:r>
        <w:rPr>
          <w:rFonts w:ascii="Arial" w:hAnsi="Arial" w:cs="Arial" w:eastAsia="Arial"/>
          <w:sz w:val="21"/>
          <w:szCs w:val="21"/>
          <w:color w:val="333838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  <w:position w:val="-1"/>
        </w:rPr>
        <w:t>63,6%.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251" w:right="419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33838"/>
          <w:spacing w:val="0"/>
          <w:w w:val="114"/>
        </w:rPr>
        <w:t>39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590.427307pt;margin-top:64.606735pt;width:.1pt;height:775.280806pt;mso-position-horizontal-relative:page;mso-position-vertical-relative:page;z-index:-8084" coordorigin="11809,1292" coordsize="2,15506">
            <v:shape style="position:absolute;left:11809;top:1292;width:2;height:15506" coordorigin="11809,1292" coordsize="0,15506" path="m11809,16798l11809,1292e" filled="f" stroked="t" strokeweight="1.074155pt" strokecolor="#AFB3B3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114" w:right="411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626669"/>
          <w:spacing w:val="0"/>
          <w:w w:val="113"/>
        </w:rPr>
        <w:t>40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2.919983pt;margin-top:96.120003pt;width:.1pt;height:745.560021pt;mso-position-horizontal-relative:page;mso-position-vertical-relative:page;z-index:-8083" coordorigin="11858,1922" coordsize="2,14911">
            <v:shape style="position:absolute;left:11858;top:1922;width:2;height:14911" coordorigin="11858,1922" coordsize="0,14911" path="m11858,16834l11858,1922e" filled="f" stroked="t" strokeweight=".72pt" strokecolor="#AFB3B3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25" w:after="0" w:line="240" w:lineRule="auto"/>
        <w:ind w:left="132" w:right="6905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313638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7"/>
          <w:szCs w:val="27"/>
          <w:color w:val="31363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313638"/>
          <w:spacing w:val="0"/>
          <w:w w:val="112"/>
          <w:b/>
          <w:bCs/>
        </w:rPr>
        <w:t>6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9" w:right="728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13638"/>
          <w:spacing w:val="0"/>
          <w:w w:val="100"/>
          <w:b/>
          <w:bCs/>
        </w:rPr>
        <w:t>Resultados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6" w:lineRule="auto"/>
        <w:ind w:left="110" w:right="64" w:firstLine="71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analise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fez-s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base</w:t>
      </w:r>
      <w:r>
        <w:rPr>
          <w:rFonts w:ascii="Arial" w:hAnsi="Arial" w:cs="Arial" w:eastAsia="Arial"/>
          <w:sz w:val="21"/>
          <w:szCs w:val="21"/>
          <w:color w:val="23282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analises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estatistica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efetuadas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programa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PASW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-Predictiv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Ana/ytic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SoftWar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217"/>
        </w:rPr>
        <w:t>-</w:t>
      </w:r>
      <w:r>
        <w:rPr>
          <w:rFonts w:ascii="Arial" w:hAnsi="Arial" w:cs="Arial" w:eastAsia="Arial"/>
          <w:sz w:val="22"/>
          <w:szCs w:val="22"/>
          <w:color w:val="313638"/>
          <w:spacing w:val="-82"/>
          <w:w w:val="21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(versao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18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Windows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analise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iniciou-se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caracteristica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psicométrica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IOA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A080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A080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Neste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sentido,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realizou-se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estudo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descritivo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inventario,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estudo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homogeneidade/unidimensionalidad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come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precisao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mesmas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tratament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estatistic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dado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9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efetuo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3282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analise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estrutura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fatoria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inventario,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devide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dimensao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amostr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revelado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suficiente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garanti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boa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estabilidad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resultados.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Numa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posterio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4"/>
        </w:rPr>
        <w:t>r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27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procedeu-se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realizaçao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estudo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grupos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27"/>
        </w:rPr>
        <w:t>ede</w:t>
      </w:r>
      <w:r>
        <w:rPr>
          <w:rFonts w:ascii="Arial" w:hAnsi="Arial" w:cs="Arial" w:eastAsia="Arial"/>
          <w:sz w:val="21"/>
          <w:szCs w:val="21"/>
          <w:color w:val="313638"/>
          <w:spacing w:val="-19"/>
          <w:w w:val="12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regressao.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6.1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Analise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das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caracteristicas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psicométricas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13638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4"/>
          <w:szCs w:val="24"/>
          <w:color w:val="31363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1363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lnventario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1"/>
          <w:b/>
          <w:bCs/>
        </w:rPr>
        <w:t>de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3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Dilema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42484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13638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4"/>
          <w:szCs w:val="24"/>
          <w:color w:val="313638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4"/>
          <w:szCs w:val="24"/>
          <w:color w:val="424849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424849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Carreir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424849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1363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3136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IDAC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6.1.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424849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Analis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42484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descritiv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424849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4"/>
          <w:szCs w:val="24"/>
          <w:color w:val="42484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24849"/>
          <w:spacing w:val="0"/>
          <w:w w:val="100"/>
          <w:b/>
          <w:bCs/>
        </w:rPr>
        <w:t>IDAC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3" w:lineRule="auto"/>
        <w:ind w:left="125" w:right="73" w:firstLine="70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424849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realizada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analise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descritiv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simple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36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base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média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75959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mediana,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mod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575959"/>
          <w:spacing w:val="2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desvio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padra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575959"/>
          <w:spacing w:val="3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assimetria,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achatament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75959"/>
          <w:spacing w:val="47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rang</w:t>
      </w:r>
      <w:r>
        <w:rPr>
          <w:rFonts w:ascii="Arial" w:hAnsi="Arial" w:cs="Arial" w:eastAsia="Arial"/>
          <w:sz w:val="22"/>
          <w:szCs w:val="22"/>
          <w:color w:val="313638"/>
          <w:spacing w:val="4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75959"/>
          <w:spacing w:val="4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minime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maxime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resposta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contemplado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inventari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respetiva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24849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escalas.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40" w:lineRule="auto"/>
        <w:ind w:left="110" w:right="10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média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global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resposta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IOA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9"/>
          <w:w w:val="111"/>
        </w:rPr>
        <w:t>2</w:t>
      </w:r>
      <w:r>
        <w:rPr>
          <w:rFonts w:ascii="Arial" w:hAnsi="Arial" w:cs="Arial" w:eastAsia="Arial"/>
          <w:sz w:val="21"/>
          <w:szCs w:val="21"/>
          <w:color w:val="575959"/>
          <w:spacing w:val="-1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1"/>
        </w:rPr>
        <w:t>8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11"/>
        </w:rPr>
        <w:t>0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31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variando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média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entre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9" w:lineRule="auto"/>
        <w:ind w:left="110" w:right="6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-10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1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17)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3,1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8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item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22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lado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verifica-s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5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atravé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média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7"/>
        </w:rPr>
        <w:t>dos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resultados,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dimensao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Oupi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lealdade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575959"/>
          <w:spacing w:val="1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95)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32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34"/>
          <w:w w:val="13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elevada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seguida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dimensao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Neutralidade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2,92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revelando-se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duas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maior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preocupaçao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dilematica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participante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A080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A080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A080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0"/>
        </w:rPr>
        <w:t>outre</w:t>
      </w:r>
      <w:r>
        <w:rPr>
          <w:rFonts w:ascii="Arial" w:hAnsi="Arial" w:cs="Arial" w:eastAsia="Arial"/>
          <w:sz w:val="21"/>
          <w:szCs w:val="21"/>
          <w:color w:val="23282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lado,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5"/>
        </w:rPr>
        <w:t>dimensao</w:t>
      </w:r>
      <w:r>
        <w:rPr>
          <w:rFonts w:ascii="Arial" w:hAnsi="Arial" w:cs="Arial" w:eastAsia="Arial"/>
          <w:sz w:val="21"/>
          <w:szCs w:val="21"/>
          <w:color w:val="23282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Confidencialidad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aquela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apresent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média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baixa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2,41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379" w:lineRule="auto"/>
        <w:ind w:left="110" w:right="73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distribuiça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normal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maioria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valores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agrupam-se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redor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centre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distribuiça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Field,</w:t>
      </w:r>
      <w:r>
        <w:rPr>
          <w:rFonts w:ascii="Arial" w:hAnsi="Arial" w:cs="Arial" w:eastAsia="Arial"/>
          <w:sz w:val="21"/>
          <w:szCs w:val="21"/>
          <w:color w:val="424849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2005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9"/>
        </w:rPr>
        <w:t>)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-16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tend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20"/>
        </w:rPr>
        <w:t>deum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2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sine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Gieitman,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Fridlun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Reisberg,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8" w:lineRule="exact"/>
        <w:ind w:left="110" w:right="8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2009)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aos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obtidos,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test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Kolmogorov-Smirno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v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baseia-se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na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79" w:lineRule="auto"/>
        <w:ind w:left="110" w:right="50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maxima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diferenç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24849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distribuiça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acumulada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amostr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distribuiça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acumulada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esperada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diz-nos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distribuiça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considerada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normal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p&lt;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8"/>
        </w:rPr>
        <w:t>0</w:t>
      </w:r>
      <w:r>
        <w:rPr>
          <w:rFonts w:ascii="Arial" w:hAnsi="Arial" w:cs="Arial" w:eastAsia="Arial"/>
          <w:sz w:val="21"/>
          <w:szCs w:val="21"/>
          <w:color w:val="575959"/>
          <w:spacing w:val="-17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05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Fiel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4"/>
        </w:rPr>
        <w:t>d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8" w:lineRule="exact"/>
        <w:ind w:left="110" w:right="6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2005)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Assi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7"/>
        </w:rPr>
        <w:t>m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575959"/>
          <w:spacing w:val="3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verifica-se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nenhuma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IOAC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apresenta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uma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395" w:lineRule="exact"/>
        <w:ind w:left="110" w:right="5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distribuiça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normal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Neutralidad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(0102)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13638"/>
          <w:spacing w:val="0"/>
          <w:w w:val="62"/>
          <w:position w:val="-1"/>
        </w:rPr>
        <w:t>=</w:t>
      </w:r>
      <w:r>
        <w:rPr>
          <w:rFonts w:ascii="Times New Roman" w:hAnsi="Times New Roman" w:cs="Times New Roman" w:eastAsia="Times New Roman"/>
          <w:sz w:val="35"/>
          <w:szCs w:val="35"/>
          <w:color w:val="313638"/>
          <w:spacing w:val="30"/>
          <w:w w:val="62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  <w:position w:val="-1"/>
        </w:rPr>
        <w:t>.02&lt;.05;</w:t>
      </w:r>
      <w:r>
        <w:rPr>
          <w:rFonts w:ascii="Arial" w:hAnsi="Arial" w:cs="Arial" w:eastAsia="Arial"/>
          <w:sz w:val="21"/>
          <w:szCs w:val="21"/>
          <w:color w:val="424849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Avaliaça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12"/>
          <w:position w:val="-1"/>
        </w:rPr>
        <w:t>(0102)</w:t>
      </w:r>
      <w:r>
        <w:rPr>
          <w:rFonts w:ascii="Arial" w:hAnsi="Arial" w:cs="Arial" w:eastAsia="Arial"/>
          <w:sz w:val="21"/>
          <w:szCs w:val="21"/>
          <w:color w:val="424849"/>
          <w:spacing w:val="4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13638"/>
          <w:spacing w:val="0"/>
          <w:w w:val="62"/>
          <w:position w:val="-1"/>
        </w:rPr>
        <w:t>=</w:t>
      </w:r>
      <w:r>
        <w:rPr>
          <w:rFonts w:ascii="Times New Roman" w:hAnsi="Times New Roman" w:cs="Times New Roman" w:eastAsia="Times New Roman"/>
          <w:sz w:val="35"/>
          <w:szCs w:val="35"/>
          <w:color w:val="313638"/>
          <w:spacing w:val="23"/>
          <w:w w:val="62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24849"/>
          <w:spacing w:val="0"/>
          <w:w w:val="100"/>
          <w:position w:val="-1"/>
        </w:rPr>
        <w:t>.00&lt;.05;</w:t>
      </w:r>
      <w:r>
        <w:rPr>
          <w:rFonts w:ascii="Arial" w:hAnsi="Arial" w:cs="Arial" w:eastAsia="Arial"/>
          <w:sz w:val="21"/>
          <w:szCs w:val="21"/>
          <w:color w:val="424849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Oupia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4236" w:right="4176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313638"/>
          <w:spacing w:val="0"/>
          <w:w w:val="105"/>
        </w:rPr>
        <w:t>41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16" w:after="0" w:line="240" w:lineRule="auto"/>
        <w:ind w:left="123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lealdade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5456"/>
          <w:spacing w:val="0"/>
          <w:w w:val="100"/>
        </w:rPr>
        <w:t>(0</w:t>
      </w:r>
      <w:r>
        <w:rPr>
          <w:rFonts w:ascii="Arial" w:hAnsi="Arial" w:cs="Arial" w:eastAsia="Arial"/>
          <w:sz w:val="22"/>
          <w:szCs w:val="22"/>
          <w:color w:val="505456"/>
          <w:spacing w:val="-13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02)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B3F41"/>
          <w:spacing w:val="0"/>
          <w:w w:val="63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3B3F41"/>
          <w:spacing w:val="0"/>
          <w:w w:val="63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B3F41"/>
          <w:spacing w:val="8"/>
          <w:w w:val="63"/>
        </w:rPr>
        <w:t> </w:t>
      </w:r>
      <w:r>
        <w:rPr>
          <w:rFonts w:ascii="Arial" w:hAnsi="Arial" w:cs="Arial" w:eastAsia="Arial"/>
          <w:sz w:val="21"/>
          <w:szCs w:val="21"/>
          <w:color w:val="505456"/>
          <w:spacing w:val="0"/>
          <w:w w:val="100"/>
        </w:rPr>
        <w:t>.00&lt;.05;</w:t>
      </w:r>
      <w:r>
        <w:rPr>
          <w:rFonts w:ascii="Arial" w:hAnsi="Arial" w:cs="Arial" w:eastAsia="Arial"/>
          <w:sz w:val="21"/>
          <w:szCs w:val="21"/>
          <w:color w:val="5054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45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456"/>
          <w:spacing w:val="0"/>
          <w:w w:val="100"/>
        </w:rPr>
        <w:t>Limit</w:t>
      </w:r>
      <w:r>
        <w:rPr>
          <w:rFonts w:ascii="Arial" w:hAnsi="Arial" w:cs="Arial" w:eastAsia="Arial"/>
          <w:sz w:val="21"/>
          <w:szCs w:val="21"/>
          <w:color w:val="50545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054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456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B3F4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papéis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05456"/>
          <w:spacing w:val="0"/>
          <w:w w:val="100"/>
        </w:rPr>
        <w:t>(0</w:t>
      </w:r>
      <w:r>
        <w:rPr>
          <w:rFonts w:ascii="Arial" w:hAnsi="Arial" w:cs="Arial" w:eastAsia="Arial"/>
          <w:sz w:val="22"/>
          <w:szCs w:val="22"/>
          <w:color w:val="505456"/>
          <w:spacing w:val="-13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02)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B3F41"/>
          <w:spacing w:val="0"/>
          <w:w w:val="63"/>
        </w:rPr>
        <w:t>=</w:t>
      </w:r>
      <w:r>
        <w:rPr>
          <w:rFonts w:ascii="Times New Roman" w:hAnsi="Times New Roman" w:cs="Times New Roman" w:eastAsia="Times New Roman"/>
          <w:sz w:val="34"/>
          <w:szCs w:val="34"/>
          <w:color w:val="3B3F41"/>
          <w:spacing w:val="0"/>
          <w:w w:val="63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color w:val="3B3F41"/>
          <w:spacing w:val="8"/>
          <w:w w:val="63"/>
        </w:rPr>
        <w:t> </w:t>
      </w:r>
      <w:r>
        <w:rPr>
          <w:rFonts w:ascii="Arial" w:hAnsi="Arial" w:cs="Arial" w:eastAsia="Arial"/>
          <w:sz w:val="21"/>
          <w:szCs w:val="21"/>
          <w:color w:val="505456"/>
          <w:spacing w:val="0"/>
          <w:w w:val="100"/>
        </w:rPr>
        <w:t>.03&lt;.05;</w:t>
      </w:r>
      <w:r>
        <w:rPr>
          <w:rFonts w:ascii="Arial" w:hAnsi="Arial" w:cs="Arial" w:eastAsia="Arial"/>
          <w:sz w:val="21"/>
          <w:szCs w:val="21"/>
          <w:color w:val="5054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0545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Confidencialidade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383" w:lineRule="exact"/>
        <w:ind w:left="123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2"/>
          <w:szCs w:val="22"/>
          <w:color w:val="505456"/>
          <w:spacing w:val="0"/>
          <w:w w:val="112"/>
        </w:rPr>
        <w:t>(0</w:t>
      </w:r>
      <w:r>
        <w:rPr>
          <w:rFonts w:ascii="Arial" w:hAnsi="Arial" w:cs="Arial" w:eastAsia="Arial"/>
          <w:sz w:val="22"/>
          <w:szCs w:val="22"/>
          <w:color w:val="505456"/>
          <w:spacing w:val="-15"/>
          <w:w w:val="112"/>
        </w:rPr>
        <w:t>1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2"/>
        </w:rPr>
        <w:t>02)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12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B3F41"/>
          <w:spacing w:val="0"/>
          <w:w w:val="61"/>
        </w:rPr>
        <w:t>=</w:t>
      </w:r>
      <w:r>
        <w:rPr>
          <w:rFonts w:ascii="Times New Roman" w:hAnsi="Times New Roman" w:cs="Times New Roman" w:eastAsia="Times New Roman"/>
          <w:sz w:val="35"/>
          <w:szCs w:val="35"/>
          <w:color w:val="3B3F41"/>
          <w:spacing w:val="18"/>
          <w:w w:val="61"/>
        </w:rPr>
        <w:t> </w:t>
      </w:r>
      <w:r>
        <w:rPr>
          <w:rFonts w:ascii="Arial" w:hAnsi="Arial" w:cs="Arial" w:eastAsia="Arial"/>
          <w:sz w:val="21"/>
          <w:szCs w:val="21"/>
          <w:color w:val="505456"/>
          <w:spacing w:val="0"/>
          <w:w w:val="106"/>
        </w:rPr>
        <w:t>.00&lt;.05.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B3F41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5"/>
          <w:b/>
          <w:bCs/>
        </w:rPr>
        <w:t>6: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7" w:lineRule="exact"/>
        <w:ind w:left="128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7"/>
          <w:position w:val="-1"/>
        </w:rPr>
        <w:t>Estatistica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7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-6"/>
          <w:w w:val="107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descritiva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ao</w:t>
      </w:r>
      <w:r>
        <w:rPr>
          <w:rFonts w:ascii="Arial" w:hAnsi="Arial" w:cs="Arial" w:eastAsia="Arial"/>
          <w:sz w:val="21"/>
          <w:szCs w:val="21"/>
          <w:color w:val="3B3F41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nive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!</w:t>
      </w:r>
      <w:r>
        <w:rPr>
          <w:rFonts w:ascii="Arial" w:hAnsi="Arial" w:cs="Arial" w:eastAsia="Arial"/>
          <w:sz w:val="21"/>
          <w:szCs w:val="21"/>
          <w:color w:val="3B3F41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21"/>
          <w:szCs w:val="21"/>
          <w:color w:val="3B3F41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iten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escalas</w:t>
      </w:r>
      <w:r>
        <w:rPr>
          <w:rFonts w:ascii="Arial" w:hAnsi="Arial" w:cs="Arial" w:eastAsia="Arial"/>
          <w:sz w:val="21"/>
          <w:szCs w:val="21"/>
          <w:color w:val="3B3F41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1"/>
          <w:szCs w:val="21"/>
          <w:color w:val="3B3F41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3"/>
          <w:position w:val="-1"/>
        </w:rPr>
        <w:t>IOAC.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1920" w:h="16860"/>
          <w:pgMar w:top="1580" w:bottom="280" w:left="420" w:right="520"/>
        </w:sectPr>
      </w:pPr>
      <w:rPr/>
    </w:p>
    <w:p>
      <w:pPr>
        <w:spacing w:before="39" w:after="0" w:line="240" w:lineRule="auto"/>
        <w:ind w:left="308" w:right="-54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6.216599pt;margin-top:1.547425pt;width:537.978965pt;height:.1pt;mso-position-horizontal-relative:page;mso-position-vertical-relative:paragraph;z-index:-8082" coordorigin="524,31" coordsize="10760,2">
            <v:shape style="position:absolute;left:524;top:31;width:10760;height:2" coordorigin="524,31" coordsize="10760,0" path="m524,31l11284,31e" filled="f" stroked="t" strokeweight=".718263pt" strokecolor="#484B4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0"/>
        </w:rPr>
        <w:t>lten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3B3F41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16"/>
        </w:rPr>
        <w:t>do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auto"/>
        <w:ind w:left="424" w:right="6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w w:val="104"/>
        </w:rPr>
        <w:t>I</w:t>
      </w:r>
      <w:r>
        <w:rPr>
          <w:rFonts w:ascii="Arial" w:hAnsi="Arial" w:cs="Arial" w:eastAsia="Arial"/>
          <w:sz w:val="16"/>
          <w:szCs w:val="16"/>
          <w:color w:val="505456"/>
          <w:spacing w:val="5"/>
          <w:w w:val="105"/>
        </w:rPr>
        <w:t>D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99"/>
        </w:rPr>
        <w:t>AC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3" w:after="0" w:line="192" w:lineRule="exact"/>
        <w:ind w:left="553" w:right="173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26.216599pt;margin-top:1.179053pt;width:537.978965pt;height:.1pt;mso-position-horizontal-relative:page;mso-position-vertical-relative:paragraph;z-index:-8080" coordorigin="524,24" coordsize="10760,2">
            <v:shape style="position:absolute;left:524;top:24;width:10760;height:2" coordorigin="524,24" coordsize="10760,0" path="m524,24l11284,24e" filled="f" stroked="t" strokeweight=".718263pt" strokecolor="#48484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505456"/>
          <w:spacing w:val="-2"/>
          <w:w w:val="113"/>
          <w:position w:val="-1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747577"/>
          <w:spacing w:val="0"/>
          <w:w w:val="156"/>
          <w:position w:val="-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9" w:after="0" w:line="145" w:lineRule="exact"/>
        <w:ind w:left="733" w:right="-85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9"/>
          <w:position w:val="-3"/>
        </w:rPr>
        <w:t>Médi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35" w:lineRule="exact"/>
        <w:ind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B3F41"/>
          <w:spacing w:val="0"/>
          <w:w w:val="72"/>
          <w:position w:val="8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B3F41"/>
          <w:spacing w:val="0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3B3F41"/>
          <w:spacing w:val="0"/>
          <w:w w:val="117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9" w:after="0" w:line="243" w:lineRule="auto"/>
        <w:ind w:left="129" w:right="-48" w:firstLine="-129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5"/>
        </w:rPr>
        <w:t>Media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7"/>
        </w:rPr>
        <w:t>na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9" w:after="0" w:line="240" w:lineRule="auto"/>
        <w:ind w:left="-36" w:right="-56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10"/>
        </w:rPr>
        <w:t>Mod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2" w:lineRule="exact"/>
        <w:ind w:left="74" w:right="9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B3F41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9" w:after="0" w:line="240" w:lineRule="auto"/>
        <w:ind w:left="14" w:right="-63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10"/>
        </w:rPr>
        <w:t>Desvio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auto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B3F41"/>
          <w:spacing w:val="0"/>
          <w:w w:val="107"/>
        </w:rPr>
        <w:t>Padrào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9" w:after="0" w:line="243" w:lineRule="auto"/>
        <w:ind w:left="287" w:right="-48" w:firstLine="-287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9"/>
        </w:rPr>
        <w:t>Assimetr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14"/>
        </w:rPr>
        <w:t>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9" w:after="0" w:line="243" w:lineRule="auto"/>
        <w:ind w:left="172" w:right="-48" w:firstLine="-172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7"/>
        </w:rPr>
        <w:t>Achatam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7"/>
        </w:rPr>
        <w:t> 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12"/>
        </w:rPr>
        <w:t>ento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9" w:after="0" w:line="149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8"/>
          <w:position w:val="-3"/>
        </w:rPr>
        <w:t>Rang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26" w:lineRule="exact"/>
        <w:ind w:left="144" w:right="-79"/>
        <w:jc w:val="left"/>
        <w:tabs>
          <w:tab w:pos="8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05456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505456"/>
          <w:spacing w:val="-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05456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50545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12"/>
          <w:position w:val="9"/>
        </w:rPr>
        <w:t>Min</w:t>
      </w:r>
      <w:r>
        <w:rPr>
          <w:rFonts w:ascii="Arial" w:hAnsi="Arial" w:cs="Arial" w:eastAsia="Arial"/>
          <w:sz w:val="16"/>
          <w:szCs w:val="16"/>
          <w:color w:val="3B3F41"/>
          <w:spacing w:val="-26"/>
          <w:w w:val="112"/>
          <w:position w:val="9"/>
        </w:rPr>
        <w:t>i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12"/>
          <w:position w:val="9"/>
        </w:rPr>
        <w:t>mo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left="-32" w:right="179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12"/>
        </w:rPr>
        <w:t>Maxim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1" w:after="0" w:line="240" w:lineRule="auto"/>
        <w:ind w:left="171" w:right="398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3B3F41"/>
          <w:spacing w:val="0"/>
          <w:w w:val="168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420" w:right="520"/>
          <w:cols w:num="9" w:equalWidth="0">
            <w:col w:w="972" w:space="691"/>
            <w:col w:w="1111" w:space="448"/>
            <w:col w:w="458" w:space="454"/>
            <w:col w:w="343" w:space="533"/>
            <w:col w:w="557" w:space="520"/>
            <w:col w:w="685" w:space="457"/>
            <w:col w:w="682" w:space="460"/>
            <w:col w:w="1396" w:space="443"/>
            <w:col w:w="770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1.309998pt;margin-top:61.814335pt;width:.1pt;height:779.148146pt;mso-position-horizontal-relative:page;mso-position-vertical-relative:page;z-index:-8081" coordorigin="11826,1236" coordsize="2,15583">
            <v:shape style="position:absolute;left:11826;top:1236;width:2;height:15583" coordorigin="11826,1236" coordsize="0,15583" path="m11826,16819l11826,1236e" filled="f" stroked="t" strokeweight="1.077394pt" strokecolor="#AFB3B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38" w:after="0" w:line="240" w:lineRule="auto"/>
        <w:ind w:left="546" w:right="10186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3.528976pt;margin-top:-18.556175pt;width:470.666587pt;height:456.827983pt;mso-position-horizontal-relative:page;mso-position-vertical-relative:paragraph;z-index:-807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25" w:hRule="exact"/>
                    </w:trPr>
                    <w:tc>
                      <w:tcPr>
                        <w:tcW w:w="585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9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8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1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5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1,47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1" w:right="35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0,41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-0,69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6,00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5.746104" w:space="0" w:color="48484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7,00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17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88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0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10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1,46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1" w:right="35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0,59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1"/>
                          </w:rPr>
                          <w:t>-0,30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5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9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97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31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55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1,63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1" w:right="35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0,70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1"/>
                          </w:rPr>
                          <w:t>-0,64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7,00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17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97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5"/>
                            <w:w w:val="8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3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6"/>
                          </w:rPr>
                          <w:t>61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8" w:right="34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0,47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1"/>
                          </w:rPr>
                          <w:t>-0,99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6,00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6"/>
                          </w:rPr>
                          <w:t>79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50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2,00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34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8" w:right="34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0,44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8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8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0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8"/>
                          </w:rPr>
                          <w:t>67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0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7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3,00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2,00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72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78" w:right="34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0,54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-0,62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7,00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66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2,00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2"/>
                          </w:rPr>
                          <w:t>1,00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54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78" w:right="35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5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75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-0,33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6,00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8"/>
                            <w:w w:val="107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6"/>
                          </w:rPr>
                          <w:t>70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2,00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35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78" w:right="352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3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65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w w:val="105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7"/>
                            <w:w w:val="105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0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1"/>
                            <w:w w:val="10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2"/>
                            <w:w w:val="8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9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4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5"/>
                            <w:w w:val="11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56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78" w:right="34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0,41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w w:val="105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7"/>
                            <w:w w:val="105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5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75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2"/>
                            <w:w w:val="8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7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61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1,49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78" w:right="34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74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11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9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5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7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7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50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378" w:right="35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97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41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8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7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81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9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7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5"/>
                            <w:w w:val="11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56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78" w:right="34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54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w w:val="11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9"/>
                            <w:w w:val="11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39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6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75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10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1,49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78" w:right="34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0,58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11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6"/>
                          </w:rPr>
                          <w:t>51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6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9A999C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30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78" w:right="34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88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11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1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38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9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1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95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3,00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59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78" w:right="34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0,31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9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1"/>
                          </w:rPr>
                          <w:t>-0,95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0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107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9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80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2,00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2,00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4"/>
                          </w:rPr>
                          <w:t>1,49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78" w:right="34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9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9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1"/>
                          </w:rPr>
                          <w:t>-0,79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2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1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2,21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2"/>
                          </w:rPr>
                          <w:t>2,00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2"/>
                          </w:rPr>
                          <w:t>1,00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33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2"/>
                          </w:rPr>
                          <w:t>1,52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93" w:right="33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89"/>
                          </w:rPr>
                          <w:t>1015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42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99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2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1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1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6"/>
                          </w:rPr>
                          <w:t>82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2,50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1,56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78" w:right="345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9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55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4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9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70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1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5" w:after="0" w:line="240" w:lineRule="auto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7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2,89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3,00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25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33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1,38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378" w:right="34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57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4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7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9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7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6,00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287" w:right="2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8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7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96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6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33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1,44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385" w:right="33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7"/>
                            <w:w w:val="10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57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4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7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3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32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87" w:right="2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297" w:right="277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-6"/>
                            <w:w w:val="97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8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6"/>
                          </w:rPr>
                          <w:t>92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263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3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6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86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26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2,00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95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385" w:right="33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4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B3F41"/>
                            <w:spacing w:val="0"/>
                            <w:w w:val="101"/>
                          </w:rPr>
                          <w:t>-0,55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8" w:after="0" w:line="240" w:lineRule="auto"/>
                          <w:ind w:left="328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9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31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1,00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8" w:after="0" w:line="240" w:lineRule="auto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5,00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9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26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6"/>
                          </w:rPr>
                          <w:t>79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 w:after="0" w:line="240" w:lineRule="auto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3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67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26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2,67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 w:after="0" w:line="240" w:lineRule="auto"/>
                          <w:ind w:left="33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0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8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385" w:right="33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3"/>
                          </w:rPr>
                          <w:t>0,59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43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3B3F41"/>
                            <w:spacing w:val="-7"/>
                            <w:w w:val="7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58587"/>
                            <w:spacing w:val="10"/>
                            <w:w w:val="77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33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31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1,00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297" w:right="27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6,00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4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95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3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67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26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2,67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34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5"/>
                            <w:w w:val="39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8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393" w:right="337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5"/>
                            <w:w w:val="10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75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43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53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33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3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67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31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297" w:right="27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6,67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4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15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6"/>
                          </w:rPr>
                          <w:t>70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3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9"/>
                          </w:rPr>
                          <w:t>60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95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9"/>
                            <w:w w:val="11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98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 w:after="0" w:line="240" w:lineRule="auto"/>
                          <w:ind w:left="393" w:right="33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2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</w:rPr>
                          <w:t>28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3" w:after="0" w:line="240" w:lineRule="auto"/>
                          <w:ind w:left="4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105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54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33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9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2"/>
                          </w:rPr>
                          <w:t>40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31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5,40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-573" w:right="-20"/>
                          <w:jc w:val="left"/>
                          <w:tabs>
                            <w:tab w:pos="4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99"/>
                            <w:position w:val="-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99"/>
                            <w:u w:val="single" w:color="4F5454"/>
                            <w:position w:val="-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100"/>
                            <w:u w:val="single" w:color="4F5454"/>
                            <w:position w:val="-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100"/>
                            <w:u w:val="single" w:color="4F5454"/>
                            <w:position w:val="-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100"/>
                            <w:position w:val="-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4"/>
                            <w:position w:val="0"/>
                          </w:rPr>
                          <w:t>102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0"/>
                          </w:rPr>
                          <w:t>2,41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8"/>
                            <w:w w:val="10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99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1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4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6"/>
                            <w:w w:val="102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7"/>
                            <w:w w:val="29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8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93" w:right="33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6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3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60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2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w w:val="105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7"/>
                            <w:w w:val="105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7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3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1"/>
                          </w:rPr>
                          <w:t>5,00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6" w:after="0" w:line="240" w:lineRule="auto"/>
                          <w:ind w:left="31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16"/>
                            <w:w w:val="11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747577"/>
                            <w:spacing w:val="-8"/>
                            <w:w w:val="16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3" w:after="0" w:line="240" w:lineRule="auto"/>
                          <w:ind w:left="297" w:right="272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-6"/>
                            <w:w w:val="10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858587"/>
                            <w:spacing w:val="-14"/>
                            <w:w w:val="126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456"/>
                            <w:spacing w:val="0"/>
                            <w:w w:val="105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7"/>
          <w:szCs w:val="17"/>
          <w:color w:val="505456"/>
          <w:spacing w:val="-5"/>
          <w:w w:val="106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858587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6" w:right="10183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05456"/>
          <w:spacing w:val="-16"/>
          <w:w w:val="123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color w:val="858587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38" w:right="10187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05456"/>
          <w:spacing w:val="-5"/>
          <w:w w:val="113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color w:val="858587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6" w:right="10182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05456"/>
          <w:spacing w:val="-13"/>
          <w:w w:val="12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color w:val="747577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8" w:right="1019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05456"/>
          <w:spacing w:val="0"/>
          <w:w w:val="113"/>
        </w:rPr>
        <w:t>6.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8" w:right="10184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05456"/>
          <w:spacing w:val="-8"/>
          <w:w w:val="121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color w:val="747577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39" w:right="1018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05456"/>
          <w:spacing w:val="-14"/>
          <w:w w:val="14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color w:val="858587"/>
          <w:spacing w:val="0"/>
          <w:w w:val="166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38" w:right="10183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05456"/>
          <w:spacing w:val="-8"/>
          <w:w w:val="122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color w:val="747577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10" w:right="10131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w w:val="108"/>
        </w:rPr>
        <w:t>1</w:t>
      </w:r>
      <w:r>
        <w:rPr>
          <w:rFonts w:ascii="Arial" w:hAnsi="Arial" w:cs="Arial" w:eastAsia="Arial"/>
          <w:sz w:val="16"/>
          <w:szCs w:val="16"/>
          <w:color w:val="505456"/>
          <w:spacing w:val="-9"/>
          <w:w w:val="108"/>
        </w:rPr>
        <w:t>0</w:t>
      </w:r>
      <w:r>
        <w:rPr>
          <w:rFonts w:ascii="Arial" w:hAnsi="Arial" w:cs="Arial" w:eastAsia="Arial"/>
          <w:sz w:val="16"/>
          <w:szCs w:val="16"/>
          <w:color w:val="858587"/>
          <w:spacing w:val="0"/>
          <w:w w:val="13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10" w:right="10128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05456"/>
          <w:w w:val="111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505456"/>
          <w:spacing w:val="-9"/>
          <w:w w:val="111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858587"/>
          <w:spacing w:val="0"/>
          <w:w w:val="15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10" w:right="1013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w w:val="109"/>
        </w:rPr>
        <w:t>1</w:t>
      </w:r>
      <w:r>
        <w:rPr>
          <w:rFonts w:ascii="Arial" w:hAnsi="Arial" w:cs="Arial" w:eastAsia="Arial"/>
          <w:sz w:val="16"/>
          <w:szCs w:val="16"/>
          <w:color w:val="505456"/>
          <w:spacing w:val="-9"/>
          <w:w w:val="109"/>
        </w:rPr>
        <w:t>2</w:t>
      </w:r>
      <w:r>
        <w:rPr>
          <w:rFonts w:ascii="Arial" w:hAnsi="Arial" w:cs="Arial" w:eastAsia="Arial"/>
          <w:sz w:val="16"/>
          <w:szCs w:val="16"/>
          <w:color w:val="747577"/>
          <w:spacing w:val="0"/>
          <w:w w:val="13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10" w:right="1013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w w:val="108"/>
        </w:rPr>
        <w:t>1</w:t>
      </w:r>
      <w:r>
        <w:rPr>
          <w:rFonts w:ascii="Arial" w:hAnsi="Arial" w:cs="Arial" w:eastAsia="Arial"/>
          <w:sz w:val="16"/>
          <w:szCs w:val="16"/>
          <w:color w:val="505456"/>
          <w:spacing w:val="-8"/>
          <w:w w:val="108"/>
        </w:rPr>
        <w:t>3</w:t>
      </w:r>
      <w:r>
        <w:rPr>
          <w:rFonts w:ascii="Arial" w:hAnsi="Arial" w:cs="Arial" w:eastAsia="Arial"/>
          <w:sz w:val="16"/>
          <w:szCs w:val="16"/>
          <w:color w:val="858587"/>
          <w:spacing w:val="0"/>
          <w:w w:val="13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10" w:right="10131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w w:val="108"/>
        </w:rPr>
        <w:t>1</w:t>
      </w:r>
      <w:r>
        <w:rPr>
          <w:rFonts w:ascii="Arial" w:hAnsi="Arial" w:cs="Arial" w:eastAsia="Arial"/>
          <w:sz w:val="16"/>
          <w:szCs w:val="16"/>
          <w:color w:val="505456"/>
          <w:spacing w:val="-9"/>
          <w:w w:val="108"/>
        </w:rPr>
        <w:t>4</w:t>
      </w:r>
      <w:r>
        <w:rPr>
          <w:rFonts w:ascii="Arial" w:hAnsi="Arial" w:cs="Arial" w:eastAsia="Arial"/>
          <w:sz w:val="16"/>
          <w:szCs w:val="16"/>
          <w:color w:val="858587"/>
          <w:spacing w:val="0"/>
          <w:w w:val="134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10" w:right="10144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w w:val="107"/>
        </w:rPr>
        <w:t>15</w:t>
      </w:r>
      <w:r>
        <w:rPr>
          <w:rFonts w:ascii="Arial" w:hAnsi="Arial" w:cs="Arial" w:eastAsia="Arial"/>
          <w:sz w:val="16"/>
          <w:szCs w:val="16"/>
          <w:color w:val="747577"/>
          <w:w w:val="89"/>
        </w:rPr>
        <w:t>.</w:t>
      </w:r>
      <w:r>
        <w:rPr>
          <w:rFonts w:ascii="Arial" w:hAnsi="Arial" w:cs="Arial" w:eastAsia="Arial"/>
          <w:sz w:val="16"/>
          <w:szCs w:val="16"/>
          <w:color w:val="00000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10" w:right="10141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spacing w:val="0"/>
          <w:w w:val="104"/>
        </w:rPr>
        <w:t>16.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10" w:right="10141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spacing w:val="0"/>
          <w:w w:val="104"/>
        </w:rPr>
        <w:t>17.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10" w:right="10141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spacing w:val="0"/>
          <w:w w:val="104"/>
        </w:rPr>
        <w:t>18.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10" w:right="10145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w w:val="112"/>
        </w:rPr>
        <w:t>1</w:t>
      </w:r>
      <w:r>
        <w:rPr>
          <w:rFonts w:ascii="Arial" w:hAnsi="Arial" w:cs="Arial" w:eastAsia="Arial"/>
          <w:sz w:val="16"/>
          <w:szCs w:val="16"/>
          <w:color w:val="505456"/>
          <w:spacing w:val="-10"/>
          <w:w w:val="112"/>
        </w:rPr>
        <w:t>9</w:t>
      </w:r>
      <w:r>
        <w:rPr>
          <w:rFonts w:ascii="Arial" w:hAnsi="Arial" w:cs="Arial" w:eastAsia="Arial"/>
          <w:sz w:val="16"/>
          <w:szCs w:val="16"/>
          <w:color w:val="747577"/>
          <w:spacing w:val="0"/>
          <w:w w:val="8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0" w:after="0" w:line="230" w:lineRule="atLeast"/>
        <w:ind w:left="227" w:right="9860" w:firstLine="-11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spacing w:val="0"/>
          <w:w w:val="98"/>
        </w:rPr>
        <w:t>20.</w:t>
      </w:r>
      <w:r>
        <w:rPr>
          <w:rFonts w:ascii="Arial" w:hAnsi="Arial" w:cs="Arial" w:eastAsia="Arial"/>
          <w:sz w:val="16"/>
          <w:szCs w:val="16"/>
          <w:color w:val="50545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505456"/>
          <w:spacing w:val="0"/>
          <w:w w:val="101"/>
        </w:rPr>
        <w:t>Neutralidad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4" w:lineRule="exact"/>
        <w:ind w:left="573" w:right="1021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05456"/>
          <w:spacing w:val="0"/>
          <w:w w:val="10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1" w:after="0" w:line="262" w:lineRule="auto"/>
        <w:ind w:left="284" w:right="9936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spacing w:val="0"/>
          <w:w w:val="100"/>
        </w:rPr>
        <w:t>Avaliaçao</w:t>
      </w:r>
      <w:r>
        <w:rPr>
          <w:rFonts w:ascii="Arial" w:hAnsi="Arial" w:cs="Arial" w:eastAsia="Arial"/>
          <w:sz w:val="16"/>
          <w:szCs w:val="16"/>
          <w:color w:val="50545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97"/>
        </w:rPr>
        <w:t>Oupia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747577"/>
          <w:spacing w:val="-10"/>
          <w:w w:val="153"/>
        </w:rPr>
        <w:t>l</w:t>
      </w:r>
      <w:r>
        <w:rPr>
          <w:rFonts w:ascii="Arial" w:hAnsi="Arial" w:cs="Arial" w:eastAsia="Arial"/>
          <w:sz w:val="16"/>
          <w:szCs w:val="16"/>
          <w:color w:val="505456"/>
          <w:spacing w:val="0"/>
          <w:w w:val="101"/>
        </w:rPr>
        <w:t>ealdade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63" w:lineRule="exact"/>
        <w:ind w:left="302" w:right="9925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B3F41"/>
          <w:spacing w:val="0"/>
          <w:w w:val="100"/>
        </w:rPr>
        <w:t>Limit</w:t>
      </w:r>
      <w:r>
        <w:rPr>
          <w:rFonts w:ascii="Arial" w:hAnsi="Arial" w:cs="Arial" w:eastAsia="Arial"/>
          <w:sz w:val="16"/>
          <w:szCs w:val="16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B3F41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05456"/>
          <w:spacing w:val="0"/>
          <w:w w:val="104"/>
        </w:rPr>
        <w:t>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auto"/>
        <w:ind w:left="387" w:right="1000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spacing w:val="0"/>
          <w:w w:val="103"/>
        </w:rPr>
        <w:t>papéis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0" w:lineRule="exact"/>
        <w:ind w:left="194" w:right="982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spacing w:val="0"/>
          <w:w w:val="101"/>
        </w:rPr>
        <w:t>Confidencia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80" w:lineRule="exact"/>
        <w:ind w:left="112" w:right="-20"/>
        <w:jc w:val="left"/>
        <w:tabs>
          <w:tab w:pos="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05456"/>
          <w:w w:val="99"/>
          <w:position w:val="-1"/>
        </w:rPr>
      </w:r>
      <w:r>
        <w:rPr>
          <w:rFonts w:ascii="Arial" w:hAnsi="Arial" w:cs="Arial" w:eastAsia="Arial"/>
          <w:sz w:val="16"/>
          <w:szCs w:val="16"/>
          <w:color w:val="505456"/>
          <w:w w:val="99"/>
          <w:u w:val="single" w:color="4F545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505456"/>
          <w:w w:val="100"/>
          <w:u w:val="single" w:color="4F5454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505456"/>
          <w:w w:val="100"/>
          <w:u w:val="single" w:color="4F5454"/>
          <w:position w:val="-1"/>
        </w:rPr>
      </w:r>
      <w:r>
        <w:rPr>
          <w:rFonts w:ascii="Arial" w:hAnsi="Arial" w:cs="Arial" w:eastAsia="Arial"/>
          <w:sz w:val="16"/>
          <w:szCs w:val="16"/>
          <w:color w:val="505456"/>
          <w:spacing w:val="0"/>
          <w:w w:val="102"/>
          <w:u w:val="single" w:color="4F5454"/>
          <w:position w:val="-1"/>
        </w:rPr>
        <w:t>lidade</w:t>
      </w:r>
      <w:r>
        <w:rPr>
          <w:rFonts w:ascii="Arial" w:hAnsi="Arial" w:cs="Arial" w:eastAsia="Arial"/>
          <w:sz w:val="16"/>
          <w:szCs w:val="16"/>
          <w:color w:val="505456"/>
          <w:spacing w:val="0"/>
          <w:w w:val="102"/>
          <w:position w:val="-1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left="5364" w:right="529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05456"/>
          <w:spacing w:val="0"/>
          <w:w w:val="105"/>
        </w:rPr>
        <w:t>42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420" w:right="52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2.746521pt;margin-top:1.437543pt;width:.1pt;height:839.524939pt;mso-position-horizontal-relative:page;mso-position-vertical-relative:page;z-index:-8078" coordorigin="11855,29" coordsize="2,16790">
            <v:shape style="position:absolute;left:11855;top:29;width:2;height:16790" coordorigin="11855,29" coordsize="0,16790" path="m11855,16819l11855,29e" filled="f" stroked="t" strokeweight="1.077394pt" strokecolor="#AFB8B3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33" w:after="0" w:line="379" w:lineRule="auto"/>
        <w:ind w:left="101" w:right="77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propriedades</w:t>
      </w:r>
      <w:r>
        <w:rPr>
          <w:rFonts w:ascii="Arial" w:hAnsi="Arial" w:cs="Arial" w:eastAsia="Arial"/>
          <w:sz w:val="21"/>
          <w:szCs w:val="21"/>
          <w:color w:val="383D3D"/>
          <w:spacing w:val="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distribuiça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D6062"/>
          <w:spacing w:val="1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nomeadament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1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0"/>
        </w:rPr>
        <w:t>iz</w:t>
      </w:r>
      <w:r>
        <w:rPr>
          <w:rFonts w:ascii="Arial" w:hAnsi="Arial" w:cs="Arial" w:eastAsia="Arial"/>
          <w:sz w:val="21"/>
          <w:szCs w:val="21"/>
          <w:color w:val="5D6062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respeit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à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assimetri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apresenta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distribuiçëe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simétricas,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exceçao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Confidencialidad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apresent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distribuiça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assimétric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positiv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D6062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vez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4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cauda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curva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distribuiça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declina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direita.</w:t>
      </w:r>
      <w:r>
        <w:rPr>
          <w:rFonts w:ascii="Arial" w:hAnsi="Arial" w:cs="Arial" w:eastAsia="Arial"/>
          <w:sz w:val="21"/>
          <w:szCs w:val="21"/>
          <w:color w:val="383D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achatament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verifica­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Neutralidade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Confidencialidade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apresentam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distribuiçëes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mesocurtica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(quando</w:t>
      </w:r>
      <w:r>
        <w:rPr>
          <w:rFonts w:ascii="Arial" w:hAnsi="Arial" w:cs="Arial" w:eastAsia="Arial"/>
          <w:sz w:val="21"/>
          <w:szCs w:val="21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curva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frequência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apresent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grau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achatamento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equivalent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curva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norma</w:t>
      </w:r>
      <w:r>
        <w:rPr>
          <w:rFonts w:ascii="Arial" w:hAnsi="Arial" w:cs="Arial" w:eastAsia="Arial"/>
          <w:sz w:val="21"/>
          <w:szCs w:val="21"/>
          <w:color w:val="383D3D"/>
          <w:spacing w:val="-9"/>
          <w:w w:val="108"/>
        </w:rPr>
        <w:t>l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sej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D6062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nem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muit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achatada,</w:t>
      </w:r>
      <w:r>
        <w:rPr>
          <w:rFonts w:ascii="Arial" w:hAnsi="Arial" w:cs="Arial" w:eastAsia="Arial"/>
          <w:sz w:val="21"/>
          <w:szCs w:val="21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nem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muit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82B2D"/>
          <w:spacing w:val="0"/>
          <w:w w:val="100"/>
        </w:rPr>
        <w:t>longad</w:t>
      </w:r>
      <w:r>
        <w:rPr>
          <w:rFonts w:ascii="Arial" w:hAnsi="Arial" w:cs="Arial" w:eastAsia="Arial"/>
          <w:sz w:val="21"/>
          <w:szCs w:val="21"/>
          <w:color w:val="282B2D"/>
          <w:spacing w:val="-1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484B4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Avaliaçao,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Oupi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Lealdade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Limit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Papéi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apresenta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distribuiçëes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leptocurticas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(quando</w:t>
      </w:r>
      <w:r>
        <w:rPr>
          <w:rFonts w:ascii="Arial" w:hAnsi="Arial" w:cs="Arial" w:eastAsia="Arial"/>
          <w:sz w:val="21"/>
          <w:szCs w:val="21"/>
          <w:color w:val="484B4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distribuiçao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apresenta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curva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frequência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mais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fechada/agud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normal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84B4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1"/>
        </w:rPr>
        <w:t>3</w:t>
      </w:r>
      <w:r>
        <w:rPr>
          <w:rFonts w:ascii="Arial" w:hAnsi="Arial" w:cs="Arial" w:eastAsia="Arial"/>
          <w:sz w:val="21"/>
          <w:szCs w:val="21"/>
          <w:color w:val="383D3D"/>
          <w:spacing w:val="-1"/>
          <w:w w:val="101"/>
        </w:rPr>
        <w:t>)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6.1.2.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Estudo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  <w:b/>
          <w:bCs/>
        </w:rPr>
        <w:t>homogeneidade/unidimensionalidad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  <w:b/>
          <w:bCs/>
        </w:rPr>
        <w:t>IDAC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-1"/>
          <w:w w:val="100"/>
          <w:b/>
          <w:bCs/>
        </w:rPr>
        <w:t>6</w:t>
      </w:r>
      <w:r>
        <w:rPr>
          <w:rFonts w:ascii="Arial" w:hAnsi="Arial" w:cs="Arial" w:eastAsia="Arial"/>
          <w:sz w:val="21"/>
          <w:szCs w:val="21"/>
          <w:color w:val="5D6062"/>
          <w:spacing w:val="-10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1"/>
          <w:szCs w:val="21"/>
          <w:color w:val="383D3D"/>
          <w:spacing w:val="-12"/>
          <w:w w:val="100"/>
          <w:b/>
          <w:bCs/>
        </w:rPr>
        <w:t>2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1"/>
          <w:szCs w:val="21"/>
          <w:color w:val="5D6062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Validad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convergent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discriminant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  <w:b/>
          <w:bCs/>
        </w:rPr>
        <w:t>IDAC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5" w:lineRule="auto"/>
        <w:ind w:left="101" w:right="76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61"/>
        </w:rPr>
        <w:t>0</w:t>
      </w:r>
      <w:r>
        <w:rPr>
          <w:rFonts w:ascii="Arial" w:hAnsi="Arial" w:cs="Arial" w:eastAsia="Arial"/>
          <w:sz w:val="21"/>
          <w:szCs w:val="21"/>
          <w:color w:val="383D3D"/>
          <w:spacing w:val="-37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homogeneidade</w:t>
      </w:r>
      <w:r>
        <w:rPr>
          <w:rFonts w:ascii="Arial" w:hAnsi="Arial" w:cs="Arial" w:eastAsia="Arial"/>
          <w:sz w:val="21"/>
          <w:szCs w:val="21"/>
          <w:color w:val="383D3D"/>
          <w:spacing w:val="-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iniciou-se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realizaçao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correlaçëes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itens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total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(validade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convergente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84B4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total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restantes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84B4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(validade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84B4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discriminante</w:t>
      </w:r>
      <w:r>
        <w:rPr>
          <w:rFonts w:ascii="Arial" w:hAnsi="Arial" w:cs="Arial" w:eastAsia="Arial"/>
          <w:sz w:val="21"/>
          <w:szCs w:val="21"/>
          <w:color w:val="383D3D"/>
          <w:spacing w:val="-8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D6062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84B4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obtido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84B4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4)</w:t>
      </w:r>
      <w:r>
        <w:rPr>
          <w:rFonts w:ascii="Arial" w:hAnsi="Arial" w:cs="Arial" w:eastAsia="Arial"/>
          <w:sz w:val="21"/>
          <w:szCs w:val="21"/>
          <w:color w:val="484B4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permitira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constata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generalidade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7"/>
        </w:rPr>
        <w:t>tem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correlaçëes</w:t>
      </w:r>
      <w:r>
        <w:rPr>
          <w:rFonts w:ascii="Arial" w:hAnsi="Arial" w:cs="Arial" w:eastAsia="Arial"/>
          <w:sz w:val="21"/>
          <w:szCs w:val="21"/>
          <w:color w:val="484B4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484B4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elevadas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484B4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tota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restante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70727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707272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entanto,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verifica-se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84B4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excepçao: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84B4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Neutralidad</w:t>
      </w:r>
      <w:r>
        <w:rPr>
          <w:rFonts w:ascii="Arial" w:hAnsi="Arial" w:cs="Arial" w:eastAsia="Arial"/>
          <w:sz w:val="21"/>
          <w:szCs w:val="21"/>
          <w:color w:val="383D3D"/>
          <w:spacing w:val="-7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707272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707272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707272"/>
          <w:spacing w:val="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item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19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tem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4"/>
        </w:rPr>
        <w:t>uma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correlaçao</w:t>
      </w:r>
      <w:r>
        <w:rPr>
          <w:rFonts w:ascii="Arial" w:hAnsi="Arial" w:cs="Arial" w:eastAsia="Arial"/>
          <w:sz w:val="21"/>
          <w:szCs w:val="21"/>
          <w:color w:val="484B4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elevada</w:t>
      </w:r>
      <w:r>
        <w:rPr>
          <w:rFonts w:ascii="Arial" w:hAnsi="Arial" w:cs="Arial" w:eastAsia="Arial"/>
          <w:sz w:val="21"/>
          <w:szCs w:val="21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tota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Limit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84B4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Papéi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84B4D"/>
          <w:spacing w:val="0"/>
          <w:w w:val="100"/>
          <w:i/>
        </w:rPr>
        <w:t>(r</w:t>
      </w:r>
      <w:r>
        <w:rPr>
          <w:rFonts w:ascii="Arial" w:hAnsi="Arial" w:cs="Arial" w:eastAsia="Arial"/>
          <w:sz w:val="19"/>
          <w:szCs w:val="19"/>
          <w:color w:val="484B4D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=.62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tota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84B4D"/>
          <w:spacing w:val="0"/>
          <w:w w:val="100"/>
          <w:i/>
        </w:rPr>
        <w:t>(r</w:t>
      </w:r>
      <w:r>
        <w:rPr>
          <w:rFonts w:ascii="Arial" w:hAnsi="Arial" w:cs="Arial" w:eastAsia="Arial"/>
          <w:sz w:val="19"/>
          <w:szCs w:val="19"/>
          <w:color w:val="484B4D"/>
          <w:spacing w:val="2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13"/>
          <w:w w:val="115"/>
        </w:rPr>
        <w:t>=</w:t>
      </w:r>
      <w:r>
        <w:rPr>
          <w:rFonts w:ascii="Arial" w:hAnsi="Arial" w:cs="Arial" w:eastAsia="Arial"/>
          <w:sz w:val="21"/>
          <w:szCs w:val="21"/>
          <w:color w:val="5D6062"/>
          <w:spacing w:val="-19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58</w:t>
      </w:r>
      <w:r>
        <w:rPr>
          <w:rFonts w:ascii="Arial" w:hAnsi="Arial" w:cs="Arial" w:eastAsia="Arial"/>
          <w:sz w:val="21"/>
          <w:szCs w:val="21"/>
          <w:color w:val="383D3D"/>
          <w:spacing w:val="-11"/>
          <w:w w:val="108"/>
        </w:rPr>
        <w:t>)</w:t>
      </w:r>
      <w:r>
        <w:rPr>
          <w:rFonts w:ascii="Arial" w:hAnsi="Arial" w:cs="Arial" w:eastAsia="Arial"/>
          <w:sz w:val="21"/>
          <w:szCs w:val="21"/>
          <w:color w:val="1A1A1A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6.1.2.2.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Estudo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correlaçôe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  <w:b/>
          <w:bCs/>
        </w:rPr>
        <w:t>inter-iten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484B4D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  <w:b/>
          <w:bCs/>
        </w:rPr>
        <w:t>IDAC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7" w:lineRule="auto"/>
        <w:ind w:left="115" w:right="74" w:firstLine="70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61"/>
        </w:rPr>
        <w:t>0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estudo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homogeneidade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IDAC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prosseguiu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correlaçëes</w:t>
      </w:r>
      <w:r>
        <w:rPr>
          <w:rFonts w:ascii="Arial" w:hAnsi="Arial" w:cs="Arial" w:eastAsia="Arial"/>
          <w:sz w:val="21"/>
          <w:szCs w:val="21"/>
          <w:color w:val="38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intra-iten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correlaçëes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inter­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82B2D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282B2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82B2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revelam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8"/>
        </w:rPr>
        <w:t>qu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generalidade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282B2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282B2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correlaçëes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significativa</w:t>
      </w:r>
      <w:r>
        <w:rPr>
          <w:rFonts w:ascii="Arial" w:hAnsi="Arial" w:cs="Arial" w:eastAsia="Arial"/>
          <w:sz w:val="21"/>
          <w:szCs w:val="21"/>
          <w:color w:val="383D3D"/>
          <w:spacing w:val="-4"/>
          <w:w w:val="104"/>
        </w:rPr>
        <w:t>s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apontando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84B4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homogeneidade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mesma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D6062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entant</w:t>
      </w:r>
      <w:r>
        <w:rPr>
          <w:rFonts w:ascii="Arial" w:hAnsi="Arial" w:cs="Arial" w:eastAsia="Arial"/>
          <w:sz w:val="21"/>
          <w:szCs w:val="21"/>
          <w:color w:val="383D3D"/>
          <w:spacing w:val="-14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7"/>
        </w:rPr>
        <w:t>  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Neutralidad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84B4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20"/>
        </w:rPr>
        <w:t>(r</w:t>
      </w:r>
      <w:r>
        <w:rPr>
          <w:rFonts w:ascii="Arial" w:hAnsi="Arial" w:cs="Arial" w:eastAsia="Arial"/>
          <w:sz w:val="21"/>
          <w:szCs w:val="21"/>
          <w:color w:val="484B4D"/>
          <w:spacing w:val="-20"/>
          <w:w w:val="120"/>
        </w:rPr>
        <w:t>-</w:t>
      </w:r>
      <w:r>
        <w:rPr>
          <w:rFonts w:ascii="Arial" w:hAnsi="Arial" w:cs="Arial" w:eastAsia="Arial"/>
          <w:sz w:val="21"/>
          <w:szCs w:val="21"/>
          <w:color w:val="707272"/>
          <w:spacing w:val="-23"/>
          <w:w w:val="120"/>
        </w:rPr>
        <w:t>.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20"/>
        </w:rPr>
        <w:t>14)</w:t>
      </w:r>
      <w:r>
        <w:rPr>
          <w:rFonts w:ascii="Arial" w:hAnsi="Arial" w:cs="Arial" w:eastAsia="Arial"/>
          <w:sz w:val="21"/>
          <w:szCs w:val="21"/>
          <w:color w:val="484B4D"/>
          <w:spacing w:val="66"/>
          <w:w w:val="12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84B4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19</w:t>
      </w:r>
      <w:r>
        <w:rPr>
          <w:rFonts w:ascii="Arial" w:hAnsi="Arial" w:cs="Arial" w:eastAsia="Arial"/>
          <w:sz w:val="21"/>
          <w:szCs w:val="21"/>
          <w:color w:val="484B4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15"/>
        </w:rPr>
        <w:t>(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15"/>
        </w:rPr>
        <w:t>r-.17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15"/>
        </w:rPr>
        <w:t>)</w:t>
      </w:r>
      <w:r>
        <w:rPr>
          <w:rFonts w:ascii="Arial" w:hAnsi="Arial" w:cs="Arial" w:eastAsia="Arial"/>
          <w:sz w:val="21"/>
          <w:szCs w:val="21"/>
          <w:color w:val="484B4D"/>
          <w:spacing w:val="-1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tê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84B4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baixa</w:t>
      </w:r>
      <w:r>
        <w:rPr>
          <w:rFonts w:ascii="Arial" w:hAnsi="Arial" w:cs="Arial" w:eastAsia="Arial"/>
          <w:sz w:val="21"/>
          <w:szCs w:val="21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correlaçao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84B4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Anex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84B4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5</w:t>
      </w:r>
      <w:r>
        <w:rPr>
          <w:rFonts w:ascii="Arial" w:hAnsi="Arial" w:cs="Arial" w:eastAsia="Arial"/>
          <w:sz w:val="21"/>
          <w:szCs w:val="21"/>
          <w:color w:val="383D3D"/>
          <w:spacing w:val="-5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6.1.3.</w:t>
      </w:r>
      <w:r>
        <w:rPr>
          <w:rFonts w:ascii="Arial" w:hAnsi="Arial" w:cs="Arial" w:eastAsia="Arial"/>
          <w:sz w:val="21"/>
          <w:szCs w:val="21"/>
          <w:color w:val="383D3D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Estudo</w:t>
      </w:r>
      <w:r>
        <w:rPr>
          <w:rFonts w:ascii="Arial" w:hAnsi="Arial" w:cs="Arial" w:eastAsia="Arial"/>
          <w:sz w:val="21"/>
          <w:szCs w:val="21"/>
          <w:color w:val="383D3D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consistênci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  <w:b/>
          <w:bCs/>
        </w:rPr>
        <w:t>intern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84B4D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  <w:b/>
          <w:bCs/>
        </w:rPr>
        <w:t>IDAC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380" w:lineRule="atLeast"/>
        <w:ind w:left="115" w:right="61" w:firstLine="71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Par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proceder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analise</w:t>
      </w:r>
      <w:r>
        <w:rPr>
          <w:rFonts w:ascii="Arial" w:hAnsi="Arial" w:cs="Arial" w:eastAsia="Arial"/>
          <w:sz w:val="21"/>
          <w:szCs w:val="21"/>
          <w:color w:val="383D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fidelidad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7"/>
        </w:rPr>
        <w:t>inventari</w:t>
      </w:r>
      <w:r>
        <w:rPr>
          <w:rFonts w:ascii="Arial" w:hAnsi="Arial" w:cs="Arial" w:eastAsia="Arial"/>
          <w:sz w:val="21"/>
          <w:szCs w:val="21"/>
          <w:color w:val="383D3D"/>
          <w:spacing w:val="-6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707272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707272"/>
          <w:spacing w:val="2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calculeu-se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alf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Cronbach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(variando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color w:val="383D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-20"/>
          <w:w w:val="122"/>
        </w:rPr>
        <w:t>1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122"/>
        </w:rPr>
        <w:t>,</w:t>
      </w:r>
      <w:r>
        <w:rPr>
          <w:rFonts w:ascii="Arial" w:hAnsi="Arial" w:cs="Arial" w:eastAsia="Arial"/>
          <w:sz w:val="21"/>
          <w:szCs w:val="21"/>
          <w:color w:val="5D6062"/>
          <w:spacing w:val="16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sendo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considerado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aceitave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apresent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um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valor</w:t>
      </w:r>
      <w:r>
        <w:rPr>
          <w:rFonts w:ascii="Arial" w:hAnsi="Arial" w:cs="Arial" w:eastAsia="Arial"/>
          <w:sz w:val="21"/>
          <w:szCs w:val="21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superior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5"/>
        </w:rPr>
        <w:t>0,70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707272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707272"/>
          <w:spacing w:val="2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avaliar-se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consistênci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intern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mesmo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84B4D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484B4D"/>
          <w:spacing w:val="-12"/>
          <w:w w:val="105"/>
        </w:rPr>
        <w:t>F</w:t>
      </w:r>
      <w:r>
        <w:rPr>
          <w:rFonts w:ascii="Arial" w:hAnsi="Arial" w:cs="Arial" w:eastAsia="Arial"/>
          <w:sz w:val="21"/>
          <w:szCs w:val="21"/>
          <w:color w:val="282B2D"/>
          <w:spacing w:val="0"/>
          <w:w w:val="106"/>
        </w:rPr>
        <w:t>iel</w:t>
      </w:r>
      <w:r>
        <w:rPr>
          <w:rFonts w:ascii="Arial" w:hAnsi="Arial" w:cs="Arial" w:eastAsia="Arial"/>
          <w:sz w:val="21"/>
          <w:szCs w:val="21"/>
          <w:color w:val="282B2D"/>
          <w:spacing w:val="-5"/>
          <w:w w:val="106"/>
        </w:rPr>
        <w:t>d</w:t>
      </w:r>
      <w:r>
        <w:rPr>
          <w:rFonts w:ascii="Arial" w:hAnsi="Arial" w:cs="Arial" w:eastAsia="Arial"/>
          <w:sz w:val="21"/>
          <w:szCs w:val="21"/>
          <w:color w:val="5D6062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4231" w:right="4195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83D3D"/>
          <w:spacing w:val="0"/>
          <w:w w:val="110"/>
        </w:rPr>
        <w:t>43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80" w:right="1580"/>
        </w:sectPr>
      </w:pPr>
      <w:rPr/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0.400024pt;margin-top:186.12001pt;width:.1pt;height:655.200019pt;mso-position-horizontal-relative:page;mso-position-vertical-relative:page;z-index:-8077" coordorigin="11808,3722" coordsize="2,13104">
            <v:shape style="position:absolute;left:11808;top:3722;width:2;height:13104" coordorigin="11808,3722" coordsize="0,13104" path="m11808,16826l11808,3722e" filled="f" stroked="t" strokeweight=".72pt" strokecolor="#ACB3AF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379" w:lineRule="auto"/>
        <w:ind w:left="122" w:right="9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2005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Maroco</w:t>
      </w:r>
      <w:r>
        <w:rPr>
          <w:rFonts w:ascii="Arial" w:hAnsi="Arial" w:cs="Arial" w:eastAsia="Arial"/>
          <w:sz w:val="21"/>
          <w:szCs w:val="21"/>
          <w:color w:val="3138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Garcia-Marques,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2006)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55"/>
        </w:rPr>
        <w:t>0</w:t>
      </w:r>
      <w:r>
        <w:rPr>
          <w:rFonts w:ascii="Arial" w:hAnsi="Arial" w:cs="Arial" w:eastAsia="Arial"/>
          <w:sz w:val="21"/>
          <w:szCs w:val="21"/>
          <w:color w:val="313838"/>
          <w:spacing w:val="-25"/>
          <w:w w:val="15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alf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Cronbach</w:t>
      </w:r>
      <w:r>
        <w:rPr>
          <w:rFonts w:ascii="Arial" w:hAnsi="Arial" w:cs="Arial" w:eastAsia="Arial"/>
          <w:sz w:val="21"/>
          <w:szCs w:val="21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prova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atravé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da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quai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possfve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verifica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8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consistente,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seja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varies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itens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medem</w:t>
      </w:r>
      <w:r>
        <w:rPr>
          <w:rFonts w:ascii="Arial" w:hAnsi="Arial" w:cs="Arial" w:eastAsia="Arial"/>
          <w:sz w:val="21"/>
          <w:szCs w:val="21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entidad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comum</w:t>
      </w:r>
      <w:r>
        <w:rPr>
          <w:rFonts w:ascii="Arial" w:hAnsi="Arial" w:cs="Arial" w:eastAsia="Arial"/>
          <w:sz w:val="21"/>
          <w:szCs w:val="21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1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altament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correlacionados.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5" w:after="0" w:line="240" w:lineRule="auto"/>
        <w:ind w:left="84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considerou</w:t>
      </w:r>
      <w:r>
        <w:rPr>
          <w:rFonts w:ascii="Arial" w:hAnsi="Arial" w:cs="Arial" w:eastAsia="Arial"/>
          <w:sz w:val="21"/>
          <w:szCs w:val="21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tot</w:t>
      </w:r>
      <w:r>
        <w:rPr>
          <w:rFonts w:ascii="Arial" w:hAnsi="Arial" w:cs="Arial" w:eastAsia="Arial"/>
          <w:sz w:val="21"/>
          <w:szCs w:val="21"/>
          <w:color w:val="313838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81D1F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81D1F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su</w:t>
      </w:r>
      <w:r>
        <w:rPr>
          <w:rFonts w:ascii="Arial" w:hAnsi="Arial" w:cs="Arial" w:eastAsia="Arial"/>
          <w:sz w:val="21"/>
          <w:szCs w:val="21"/>
          <w:color w:val="313838"/>
          <w:spacing w:val="-3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181D1F"/>
          <w:spacing w:val="-8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4"/>
        </w:rPr>
        <w:t>inventario.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4" w:after="0" w:line="342" w:lineRule="auto"/>
        <w:ind w:left="107" w:right="91" w:firstLine="73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analise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inventario,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obtid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31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global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0,876,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sendo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resultad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elevado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revela</w:t>
      </w:r>
      <w:r>
        <w:rPr>
          <w:rFonts w:ascii="Arial" w:hAnsi="Arial" w:cs="Arial" w:eastAsia="Arial"/>
          <w:sz w:val="21"/>
          <w:szCs w:val="21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boa</w:t>
      </w:r>
      <w:r>
        <w:rPr>
          <w:rFonts w:ascii="Arial" w:hAnsi="Arial" w:cs="Arial" w:eastAsia="Arial"/>
          <w:sz w:val="21"/>
          <w:szCs w:val="21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consistênci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intern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mesm</w:t>
      </w:r>
      <w:r>
        <w:rPr>
          <w:rFonts w:ascii="Arial" w:hAnsi="Arial" w:cs="Arial" w:eastAsia="Arial"/>
          <w:sz w:val="21"/>
          <w:szCs w:val="21"/>
          <w:color w:val="313838"/>
          <w:spacing w:val="-6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377" w:lineRule="auto"/>
        <w:ind w:left="107" w:right="58" w:firstLine="72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continuidad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1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calcularam</w:t>
      </w:r>
      <w:r>
        <w:rPr>
          <w:rFonts w:ascii="Arial" w:hAnsi="Arial" w:cs="Arial" w:eastAsia="Arial"/>
          <w:sz w:val="21"/>
          <w:szCs w:val="21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Indice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pre</w:t>
      </w:r>
      <w:r>
        <w:rPr>
          <w:rFonts w:ascii="Arial" w:hAnsi="Arial" w:cs="Arial" w:eastAsia="Arial"/>
          <w:sz w:val="21"/>
          <w:szCs w:val="21"/>
          <w:color w:val="313838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181D1F"/>
          <w:spacing w:val="-4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sub-escalas</w:t>
      </w:r>
      <w:r>
        <w:rPr>
          <w:rFonts w:ascii="Arial" w:hAnsi="Arial" w:cs="Arial" w:eastAsia="Arial"/>
          <w:sz w:val="21"/>
          <w:szCs w:val="21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nfve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consistênci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inter-ite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parti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coeficientes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alf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Cronbach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compëem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retirado</w:t>
      </w:r>
      <w:r>
        <w:rPr>
          <w:rFonts w:ascii="Arial" w:hAnsi="Arial" w:cs="Arial" w:eastAsia="Arial"/>
          <w:sz w:val="21"/>
          <w:szCs w:val="21"/>
          <w:color w:val="313838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81D1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81D1F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181D1F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cas</w:t>
      </w:r>
      <w:r>
        <w:rPr>
          <w:rFonts w:ascii="Arial" w:hAnsi="Arial" w:cs="Arial" w:eastAsia="Arial"/>
          <w:sz w:val="21"/>
          <w:szCs w:val="21"/>
          <w:color w:val="313838"/>
          <w:spacing w:val="-13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procurou-se</w:t>
      </w:r>
      <w:r>
        <w:rPr>
          <w:rFonts w:ascii="Arial" w:hAnsi="Arial" w:cs="Arial" w:eastAsia="Arial"/>
          <w:sz w:val="21"/>
          <w:szCs w:val="21"/>
          <w:color w:val="313838"/>
          <w:spacing w:val="1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compreender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3138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contribu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precisao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escala.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5" w:lineRule="auto"/>
        <w:ind w:left="107" w:right="56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tabel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7</w:t>
      </w:r>
      <w:r>
        <w:rPr>
          <w:rFonts w:ascii="Arial" w:hAnsi="Arial" w:cs="Arial" w:eastAsia="Arial"/>
          <w:sz w:val="21"/>
          <w:szCs w:val="21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indica-se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cada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escal</w:t>
      </w:r>
      <w:r>
        <w:rPr>
          <w:rFonts w:ascii="Arial" w:hAnsi="Arial" w:cs="Arial" w:eastAsia="Arial"/>
          <w:sz w:val="21"/>
          <w:szCs w:val="21"/>
          <w:color w:val="313838"/>
          <w:spacing w:val="-6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25456"/>
          <w:spacing w:val="31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coeficient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correlaçao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alf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12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Cronbach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1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ite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retirad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-17"/>
          <w:w w:val="121"/>
        </w:rPr>
        <w:t>e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21"/>
        </w:rPr>
        <w:t>,</w:t>
      </w:r>
      <w:r>
        <w:rPr>
          <w:rFonts w:ascii="Arial" w:hAnsi="Arial" w:cs="Arial" w:eastAsia="Arial"/>
          <w:sz w:val="21"/>
          <w:szCs w:val="21"/>
          <w:color w:val="525456"/>
          <w:spacing w:val="-12"/>
          <w:w w:val="12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11"/>
        </w:rPr>
        <w:t>fina</w:t>
      </w:r>
      <w:r>
        <w:rPr>
          <w:rFonts w:ascii="Arial" w:hAnsi="Arial" w:cs="Arial" w:eastAsia="Arial"/>
          <w:sz w:val="21"/>
          <w:szCs w:val="21"/>
          <w:color w:val="313838"/>
          <w:spacing w:val="-21"/>
          <w:w w:val="111"/>
        </w:rPr>
        <w:t>l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525456"/>
          <w:spacing w:val="-13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mesmo</w:t>
      </w:r>
      <w:r>
        <w:rPr>
          <w:rFonts w:ascii="Arial" w:hAnsi="Arial" w:cs="Arial" w:eastAsia="Arial"/>
          <w:sz w:val="21"/>
          <w:szCs w:val="21"/>
          <w:color w:val="31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coeficient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1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9"/>
        </w:rPr>
        <w:t>com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totalidade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itens.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observar,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nenhum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itens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aument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13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coeficient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precisao</w:t>
      </w:r>
      <w:r>
        <w:rPr>
          <w:rFonts w:ascii="Arial" w:hAnsi="Arial" w:cs="Arial" w:eastAsia="Arial"/>
          <w:sz w:val="21"/>
          <w:szCs w:val="21"/>
          <w:color w:val="31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resultad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nenhum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escala</w:t>
      </w:r>
      <w:r>
        <w:rPr>
          <w:rFonts w:ascii="Arial" w:hAnsi="Arial" w:cs="Arial" w:eastAsia="Arial"/>
          <w:sz w:val="21"/>
          <w:szCs w:val="21"/>
          <w:color w:val="313838"/>
          <w:spacing w:val="-5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6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caso</w:t>
      </w:r>
      <w:r>
        <w:rPr>
          <w:rFonts w:ascii="Arial" w:hAnsi="Arial" w:cs="Arial" w:eastAsia="Arial"/>
          <w:sz w:val="21"/>
          <w:szCs w:val="21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seja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retirad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que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sugere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adequado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contribut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todo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precisao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respetivas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7" w:lineRule="exact"/>
        <w:ind w:left="107" w:right="439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position w:val="-1"/>
        </w:rPr>
        <w:t>escalas</w:t>
      </w:r>
      <w:r>
        <w:rPr>
          <w:rFonts w:ascii="Arial" w:hAnsi="Arial" w:cs="Arial" w:eastAsia="Arial"/>
          <w:sz w:val="21"/>
          <w:szCs w:val="21"/>
          <w:color w:val="313838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position w:val="-1"/>
        </w:rPr>
        <w:t>(Maroco</w:t>
      </w:r>
      <w:r>
        <w:rPr>
          <w:rFonts w:ascii="Arial" w:hAnsi="Arial" w:cs="Arial" w:eastAsia="Arial"/>
          <w:sz w:val="21"/>
          <w:szCs w:val="21"/>
          <w:color w:val="313838"/>
          <w:spacing w:val="5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13838"/>
          <w:spacing w:val="0"/>
          <w:w w:val="100"/>
          <w:position w:val="-1"/>
        </w:rPr>
        <w:t>&amp;</w:t>
      </w:r>
      <w:r>
        <w:rPr>
          <w:rFonts w:ascii="Arial" w:hAnsi="Arial" w:cs="Arial" w:eastAsia="Arial"/>
          <w:sz w:val="20"/>
          <w:szCs w:val="20"/>
          <w:color w:val="313838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position w:val="-1"/>
        </w:rPr>
        <w:t>Garcia-Marque</w:t>
      </w:r>
      <w:r>
        <w:rPr>
          <w:rFonts w:ascii="Arial" w:hAnsi="Arial" w:cs="Arial" w:eastAsia="Arial"/>
          <w:sz w:val="21"/>
          <w:szCs w:val="21"/>
          <w:color w:val="313838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525456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6"/>
          <w:position w:val="-1"/>
        </w:rPr>
        <w:t>2006)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10"/>
          <w:b/>
          <w:bCs/>
        </w:rPr>
        <w:t>7: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10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Coeficiente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Alf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Cronbach</w:t>
      </w:r>
      <w:r>
        <w:rPr>
          <w:rFonts w:ascii="Arial" w:hAnsi="Arial" w:cs="Arial" w:eastAsia="Arial"/>
          <w:sz w:val="21"/>
          <w:szCs w:val="21"/>
          <w:color w:val="31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IDA</w:t>
      </w:r>
      <w:r>
        <w:rPr>
          <w:rFonts w:ascii="Arial" w:hAnsi="Arial" w:cs="Arial" w:eastAsia="Arial"/>
          <w:sz w:val="21"/>
          <w:szCs w:val="21"/>
          <w:color w:val="313838"/>
          <w:spacing w:val="1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exact"/>
        <w:ind w:left="834" w:right="-20"/>
        <w:jc w:val="left"/>
        <w:tabs>
          <w:tab w:pos="2400" w:val="left"/>
          <w:tab w:pos="3760" w:val="left"/>
          <w:tab w:pos="5240" w:val="left"/>
          <w:tab w:pos="65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10.160004pt;margin-top:.623919pt;width:369.360002pt;height:.1pt;mso-position-horizontal-relative:page;mso-position-vertical-relative:paragraph;z-index:-8076" coordorigin="2203,12" coordsize="7387,2">
            <v:shape style="position:absolute;left:2203;top:12;width:7387;height:2" coordorigin="2203,12" coordsize="7387,0" path="m2203,12l9590,12e" filled="f" stroked="t" strokeweight=".72pt" strokecolor="#383F3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11"/>
          <w:position w:val="1"/>
        </w:rPr>
        <w:t>Neutralidade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11"/>
          <w:position w:val="-1"/>
        </w:rPr>
        <w:t>Avalia</w:t>
      </w:r>
      <w:r>
        <w:rPr>
          <w:rFonts w:ascii="Arial" w:hAnsi="Arial" w:cs="Arial" w:eastAsia="Arial"/>
          <w:sz w:val="16"/>
          <w:szCs w:val="16"/>
          <w:color w:val="313838"/>
          <w:spacing w:val="10"/>
          <w:w w:val="111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0"/>
          <w:position w:val="-1"/>
        </w:rPr>
        <w:t>ao</w:t>
      </w:r>
      <w:r>
        <w:rPr>
          <w:rFonts w:ascii="Arial" w:hAnsi="Arial" w:cs="Arial" w:eastAsia="Arial"/>
          <w:sz w:val="16"/>
          <w:szCs w:val="16"/>
          <w:color w:val="313838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4"/>
          <w:position w:val="0"/>
        </w:rPr>
        <w:t>Ou</w:t>
      </w:r>
      <w:r>
        <w:rPr>
          <w:rFonts w:ascii="Arial" w:hAnsi="Arial" w:cs="Arial" w:eastAsia="Arial"/>
          <w:sz w:val="16"/>
          <w:szCs w:val="16"/>
          <w:color w:val="313838"/>
          <w:spacing w:val="-6"/>
          <w:w w:val="105"/>
          <w:position w:val="0"/>
        </w:rPr>
        <w:t>p</w:t>
      </w:r>
      <w:r>
        <w:rPr>
          <w:rFonts w:ascii="Arial" w:hAnsi="Arial" w:cs="Arial" w:eastAsia="Arial"/>
          <w:sz w:val="16"/>
          <w:szCs w:val="16"/>
          <w:color w:val="525456"/>
          <w:spacing w:val="2"/>
          <w:w w:val="205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4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313838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9"/>
          <w:position w:val="0"/>
        </w:rPr>
        <w:t>lealdade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0"/>
          <w:position w:val="-1"/>
        </w:rPr>
        <w:t>Limit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1383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0"/>
          <w:position w:val="-1"/>
        </w:rPr>
        <w:t>papéis</w:t>
      </w:r>
      <w:r>
        <w:rPr>
          <w:rFonts w:ascii="Arial" w:hAnsi="Arial" w:cs="Arial" w:eastAsia="Arial"/>
          <w:sz w:val="16"/>
          <w:szCs w:val="16"/>
          <w:color w:val="31383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313838"/>
          <w:spacing w:val="0"/>
          <w:w w:val="109"/>
          <w:position w:val="-1"/>
        </w:rPr>
        <w:t>Confidencialidade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68.799973" w:type="dxa"/>
      </w:tblPr>
      <w:tblGrid/>
      <w:tr>
        <w:trPr>
          <w:trHeight w:val="500" w:hRule="exact"/>
        </w:trPr>
        <w:tc>
          <w:tcPr>
            <w:tcW w:w="686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10"/>
              </w:rPr>
              <w:t>ltens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8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83" w:lineRule="auto"/>
              <w:ind w:left="192" w:right="125" w:firstLine="-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6"/>
              </w:rPr>
              <w:t>Alfa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9"/>
              </w:rPr>
              <w:t>s-i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9"/>
              </w:rPr>
              <w:t>ltens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0"/>
              </w:rPr>
              <w:t>Alf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-12"/>
                <w:w w:val="93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525456"/>
                <w:spacing w:val="-13"/>
                <w:w w:val="13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2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12"/>
              </w:rPr>
              <w:t>ltens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71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83" w:lineRule="auto"/>
              <w:ind w:left="232" w:right="129" w:firstLine="-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6"/>
              </w:rPr>
              <w:t>Alfa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9"/>
              </w:rPr>
              <w:t>s-i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9"/>
              </w:rPr>
              <w:t>ltens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66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75" w:lineRule="auto"/>
              <w:ind w:left="230" w:right="125" w:firstLine="-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6"/>
              </w:rPr>
              <w:t>Alfa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5"/>
              </w:rPr>
              <w:t>s-i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9"/>
              </w:rPr>
              <w:t>ltens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single" w:sz="5.76" w:space="0" w:color="2F3838"/>
              <w:bottom w:val="single" w:sz="5.76" w:space="0" w:color="2B3434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0"/>
              </w:rPr>
              <w:t>Alf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5"/>
              </w:rPr>
              <w:t>s-i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686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269" w:right="204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17"/>
              </w:rPr>
              <w:t>1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8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7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-1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525456"/>
                <w:spacing w:val="-3"/>
                <w:w w:val="115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7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94" w:right="243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22"/>
              </w:rPr>
              <w:t>2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87" w:right="2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4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1"/>
              </w:rPr>
              <w:t>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8" w:right="26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7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71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3"/>
              </w:rPr>
              <w:t>.39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90" w:right="240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28"/>
              </w:rPr>
              <w:t>8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66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5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525456"/>
                <w:spacing w:val="-12"/>
                <w:w w:val="115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5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84" w:right="-2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02"/>
              </w:rPr>
              <w:t>10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single" w:sz="5.76" w:space="0" w:color="2B343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4" w:hRule="exact"/>
        </w:trPr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255" w:right="184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49"/>
              </w:rPr>
              <w:t>4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7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3"/>
              </w:rPr>
              <w:t>.69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28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6"/>
              </w:rPr>
              <w:t>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287" w:right="25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4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5"/>
              </w:rPr>
              <w:t>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58" w:right="27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5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1"/>
              </w:rPr>
              <w:t>.48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8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30"/>
              </w:rPr>
              <w:t>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525456"/>
                <w:spacing w:val="-11"/>
                <w:w w:val="14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3"/>
              </w:rPr>
              <w:t>66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84" w:right="-2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03"/>
              </w:rPr>
              <w:t>17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262" w:right="209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19"/>
              </w:rPr>
              <w:t>5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7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2"/>
              </w:rPr>
              <w:t>.74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284" w:right="-2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525456"/>
                <w:spacing w:val="-31"/>
                <w:w w:val="117"/>
              </w:rPr>
              <w:t>1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28"/>
              </w:rPr>
              <w:t>5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94" w:right="2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1"/>
              </w:rPr>
              <w:t>.48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215" w:right="189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07"/>
              </w:rPr>
              <w:t>12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2"/>
              </w:rPr>
              <w:t>.42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281" w:right="-2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07"/>
              </w:rPr>
              <w:t>14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525456"/>
                <w:w w:val="12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525456"/>
                <w:spacing w:val="-10"/>
                <w:w w:val="12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1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8" w:hRule="exact"/>
        </w:trPr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55" w:right="196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38"/>
              </w:rPr>
              <w:t>7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17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2"/>
              </w:rPr>
              <w:t>.70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81" w:right="-2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04"/>
              </w:rPr>
              <w:t>16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525456"/>
                <w:spacing w:val="-11"/>
                <w:w w:val="14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4"/>
              </w:rPr>
              <w:t>67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1" w:hRule="exact"/>
        </w:trPr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255" w:right="184"/>
              <w:jc w:val="center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49"/>
              </w:rPr>
              <w:t>9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7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1"/>
              </w:rPr>
              <w:t>.71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281" w:right="-2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04"/>
              </w:rPr>
              <w:t>20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1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525456"/>
                <w:spacing w:val="-1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8"/>
              </w:rPr>
              <w:t>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1" w:hRule="exact"/>
        </w:trPr>
        <w:tc>
          <w:tcPr>
            <w:tcW w:w="6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45" w:right="-2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07"/>
              </w:rPr>
              <w:t>18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17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7"/>
              </w:rPr>
              <w:t>.73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91" w:hRule="exact"/>
        </w:trPr>
        <w:tc>
          <w:tcPr>
            <w:tcW w:w="686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245" w:right="-2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Pr/>
            <w:r>
              <w:rPr>
                <w:rFonts w:ascii="Courier New" w:hAnsi="Courier New" w:cs="Courier New" w:eastAsia="Courier New"/>
                <w:sz w:val="18"/>
                <w:szCs w:val="18"/>
                <w:color w:val="313838"/>
                <w:spacing w:val="0"/>
                <w:w w:val="108"/>
              </w:rPr>
              <w:t>19</w:t>
            </w:r>
            <w:r>
              <w:rPr>
                <w:rFonts w:ascii="Courier New" w:hAnsi="Courier New" w:cs="Courier New" w:eastAsia="Courier Ne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8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7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7"/>
              </w:rPr>
              <w:t>.73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2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1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6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6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2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89" w:type="dxa"/>
            <w:tcBorders>
              <w:top w:val="nil" w:sz="6" w:space="0" w:color="auto"/>
              <w:bottom w:val="single" w:sz="5.76" w:space="0" w:color="2F3434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97" w:hRule="exact"/>
        </w:trPr>
        <w:tc>
          <w:tcPr>
            <w:tcW w:w="686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4"/>
                <w:w w:val="94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525456"/>
                <w:spacing w:val="-20"/>
                <w:w w:val="18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6"/>
              </w:rPr>
              <w:t>fa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28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7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525456"/>
                <w:spacing w:val="-5"/>
                <w:w w:val="115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4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4"/>
              </w:rPr>
              <w:t>Alfa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294" w:right="2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5"/>
              </w:rPr>
              <w:t>.54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6"/>
              </w:rPr>
              <w:t>Alfa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71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525456"/>
                <w:spacing w:val="-3"/>
                <w:w w:val="11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0"/>
              </w:rPr>
              <w:t>53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4"/>
              </w:rPr>
              <w:t>Alfa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66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21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17"/>
              </w:rPr>
              <w:t>.73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742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13838"/>
                <w:spacing w:val="0"/>
                <w:w w:val="104"/>
              </w:rPr>
              <w:t>Alfa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89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286" w:right="24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13838"/>
                <w:spacing w:val="0"/>
                <w:w w:val="121"/>
              </w:rPr>
              <w:t>.31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386" w:lineRule="auto"/>
        <w:ind w:left="107" w:right="81" w:firstLine="71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alfa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escalas</w:t>
      </w:r>
      <w:r>
        <w:rPr>
          <w:rFonts w:ascii="Arial" w:hAnsi="Arial" w:cs="Arial" w:eastAsia="Arial"/>
          <w:sz w:val="21"/>
          <w:szCs w:val="21"/>
          <w:color w:val="31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avaliaça</w:t>
      </w:r>
      <w:r>
        <w:rPr>
          <w:rFonts w:ascii="Arial" w:hAnsi="Arial" w:cs="Arial" w:eastAsia="Arial"/>
          <w:sz w:val="21"/>
          <w:szCs w:val="21"/>
          <w:color w:val="313838"/>
          <w:spacing w:val="-6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456"/>
          <w:spacing w:val="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dupla</w:t>
      </w:r>
      <w:r>
        <w:rPr>
          <w:rFonts w:ascii="Arial" w:hAnsi="Arial" w:cs="Arial" w:eastAsia="Arial"/>
          <w:sz w:val="21"/>
          <w:szCs w:val="21"/>
          <w:color w:val="31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lealdade</w:t>
      </w:r>
      <w:r>
        <w:rPr>
          <w:rFonts w:ascii="Arial" w:hAnsi="Arial" w:cs="Arial" w:eastAsia="Arial"/>
          <w:sz w:val="21"/>
          <w:szCs w:val="21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confidencialidad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1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abaixo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6"/>
          <w:spacing w:val="-15"/>
          <w:w w:val="112"/>
        </w:rPr>
        <w:t>.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12"/>
        </w:rPr>
        <w:t>7</w:t>
      </w:r>
      <w:r>
        <w:rPr>
          <w:rFonts w:ascii="Arial" w:hAnsi="Arial" w:cs="Arial" w:eastAsia="Arial"/>
          <w:sz w:val="21"/>
          <w:szCs w:val="21"/>
          <w:color w:val="313838"/>
          <w:spacing w:val="-4"/>
          <w:w w:val="112"/>
        </w:rPr>
        <w:t>0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12"/>
        </w:rPr>
        <w:t>.</w:t>
      </w:r>
      <w:r>
        <w:rPr>
          <w:rFonts w:ascii="Arial" w:hAnsi="Arial" w:cs="Arial" w:eastAsia="Arial"/>
          <w:sz w:val="21"/>
          <w:szCs w:val="21"/>
          <w:color w:val="525456"/>
          <w:spacing w:val="23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</w:rPr>
        <w:t>entant</w:t>
      </w:r>
      <w:r>
        <w:rPr>
          <w:rFonts w:ascii="Arial" w:hAnsi="Arial" w:cs="Arial" w:eastAsia="Arial"/>
          <w:sz w:val="21"/>
          <w:szCs w:val="21"/>
          <w:color w:val="313838"/>
          <w:spacing w:val="-13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456"/>
          <w:spacing w:val="3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este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valores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podem-se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-5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25456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plicar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pelo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reduzido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numero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5"/>
        </w:rPr>
        <w:t>itens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27" w:lineRule="exact"/>
        <w:ind w:left="10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21"/>
          <w:szCs w:val="21"/>
          <w:color w:val="313838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position w:val="-1"/>
        </w:rPr>
        <w:t>comp6em</w:t>
      </w:r>
      <w:r>
        <w:rPr>
          <w:rFonts w:ascii="Arial" w:hAnsi="Arial" w:cs="Arial" w:eastAsia="Arial"/>
          <w:sz w:val="21"/>
          <w:szCs w:val="21"/>
          <w:color w:val="313838"/>
          <w:spacing w:val="5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position w:val="-1"/>
        </w:rPr>
        <w:t>cada</w:t>
      </w:r>
      <w:r>
        <w:rPr>
          <w:rFonts w:ascii="Arial" w:hAnsi="Arial" w:cs="Arial" w:eastAsia="Arial"/>
          <w:sz w:val="21"/>
          <w:szCs w:val="21"/>
          <w:color w:val="313838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position w:val="-1"/>
        </w:rPr>
        <w:t>uma</w:t>
      </w:r>
      <w:r>
        <w:rPr>
          <w:rFonts w:ascii="Arial" w:hAnsi="Arial" w:cs="Arial" w:eastAsia="Arial"/>
          <w:sz w:val="21"/>
          <w:szCs w:val="21"/>
          <w:color w:val="31383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0"/>
          <w:position w:val="-1"/>
        </w:rPr>
        <w:t>das</w:t>
      </w:r>
      <w:r>
        <w:rPr>
          <w:rFonts w:ascii="Arial" w:hAnsi="Arial" w:cs="Arial" w:eastAsia="Arial"/>
          <w:sz w:val="21"/>
          <w:szCs w:val="21"/>
          <w:color w:val="313838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838"/>
          <w:spacing w:val="0"/>
          <w:w w:val="107"/>
          <w:position w:val="-1"/>
        </w:rPr>
        <w:t>escala</w:t>
      </w:r>
      <w:r>
        <w:rPr>
          <w:rFonts w:ascii="Arial" w:hAnsi="Arial" w:cs="Arial" w:eastAsia="Arial"/>
          <w:sz w:val="21"/>
          <w:szCs w:val="21"/>
          <w:color w:val="313838"/>
          <w:spacing w:val="-14"/>
          <w:w w:val="107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525456"/>
          <w:spacing w:val="0"/>
          <w:w w:val="136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left="4247" w:right="4185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313838"/>
          <w:spacing w:val="0"/>
          <w:w w:val="105"/>
        </w:rPr>
        <w:t>44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3.460022pt;margin-top:.36pt;width:.1pt;height:841.320024pt;mso-position-horizontal-relative:page;mso-position-vertical-relative:page;z-index:-8075" coordorigin="11869,7" coordsize="2,16826">
            <v:shape style="position:absolute;left:11869;top:7;width:2;height:16826" coordorigin="11869,7" coordsize="0,16826" path="m11869,16834l11869,7e" filled="f" stroked="t" strokeweight="1.08pt" strokecolor="#ACB8B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29" w:after="0" w:line="356" w:lineRule="auto"/>
        <w:ind w:left="230" w:right="46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494F4D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494F4D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color w:val="494F4D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94F4D"/>
          <w:spacing w:val="0"/>
          <w:w w:val="100"/>
          <w:b/>
          <w:bCs/>
        </w:rPr>
        <w:t>Estudo</w:t>
      </w:r>
      <w:r>
        <w:rPr>
          <w:rFonts w:ascii="Arial" w:hAnsi="Arial" w:cs="Arial" w:eastAsia="Arial"/>
          <w:sz w:val="24"/>
          <w:szCs w:val="24"/>
          <w:color w:val="494F4D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3383A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relaçôe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3383A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entr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3383A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33383A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variavei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3383A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demogrâficas,</w:t>
      </w:r>
      <w:r>
        <w:rPr>
          <w:rFonts w:ascii="Arial" w:hAnsi="Arial" w:cs="Arial" w:eastAsia="Arial"/>
          <w:sz w:val="24"/>
          <w:szCs w:val="24"/>
          <w:color w:val="33383A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3383A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dilema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3383A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1"/>
          <w:b/>
          <w:bCs/>
        </w:rPr>
        <w:t>do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4"/>
          <w:szCs w:val="24"/>
          <w:color w:val="33383A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3383A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33383A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ansiedad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3383A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estado</w:t>
      </w:r>
      <w:r>
        <w:rPr>
          <w:rFonts w:ascii="Arial" w:hAnsi="Arial" w:cs="Arial" w:eastAsia="Arial"/>
          <w:sz w:val="24"/>
          <w:szCs w:val="24"/>
          <w:color w:val="33383A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3383A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1"/>
          <w:b/>
          <w:bCs/>
        </w:rPr>
        <w:t>traço</w:t>
      </w:r>
      <w:r>
        <w:rPr>
          <w:rFonts w:ascii="Arial" w:hAnsi="Arial" w:cs="Arial" w:eastAsia="Arial"/>
          <w:sz w:val="24"/>
          <w:szCs w:val="24"/>
          <w:color w:val="33383A"/>
          <w:spacing w:val="0"/>
          <w:w w:val="102"/>
          <w:b/>
          <w:bCs/>
        </w:rPr>
        <w:t>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355" w:lineRule="auto"/>
        <w:ind w:left="230" w:right="464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seguida</w:t>
      </w:r>
      <w:r>
        <w:rPr>
          <w:rFonts w:ascii="Arial" w:hAnsi="Arial" w:cs="Arial" w:eastAsia="Arial"/>
          <w:sz w:val="22"/>
          <w:szCs w:val="22"/>
          <w:color w:val="33383A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procedeu-se</w:t>
      </w:r>
      <w:r>
        <w:rPr>
          <w:rFonts w:ascii="Arial" w:hAnsi="Arial" w:cs="Arial" w:eastAsia="Arial"/>
          <w:sz w:val="22"/>
          <w:szCs w:val="22"/>
          <w:color w:val="33383A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3383A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realizaçao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analises</w:t>
      </w:r>
      <w:r>
        <w:rPr>
          <w:rFonts w:ascii="Arial" w:hAnsi="Arial" w:cs="Arial" w:eastAsia="Arial"/>
          <w:sz w:val="22"/>
          <w:szCs w:val="22"/>
          <w:color w:val="33383A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correlacionais</w:t>
      </w:r>
      <w:r>
        <w:rPr>
          <w:rFonts w:ascii="Arial" w:hAnsi="Arial" w:cs="Arial" w:eastAsia="Arial"/>
          <w:sz w:val="22"/>
          <w:szCs w:val="22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objetivo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compreender</w:t>
      </w:r>
      <w:r>
        <w:rPr>
          <w:rFonts w:ascii="Arial" w:hAnsi="Arial" w:cs="Arial" w:eastAsia="Arial"/>
          <w:sz w:val="22"/>
          <w:szCs w:val="22"/>
          <w:color w:val="33383A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3383A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3383A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3383A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demografica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(idade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serviço)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traç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estado.</w:t>
      </w:r>
      <w:r>
        <w:rPr>
          <w:rFonts w:ascii="Arial" w:hAnsi="Arial" w:cs="Arial" w:eastAsia="Arial"/>
          <w:sz w:val="22"/>
          <w:szCs w:val="22"/>
          <w:color w:val="33383A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realizaçao</w:t>
      </w:r>
      <w:r>
        <w:rPr>
          <w:rFonts w:ascii="Arial" w:hAnsi="Arial" w:cs="Arial" w:eastAsia="Arial"/>
          <w:sz w:val="22"/>
          <w:szCs w:val="22"/>
          <w:color w:val="33383A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analise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fora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A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utilizada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3383A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correlaçëes</w:t>
      </w:r>
      <w:r>
        <w:rPr>
          <w:rFonts w:ascii="Arial" w:hAnsi="Arial" w:cs="Arial" w:eastAsia="Arial"/>
          <w:sz w:val="22"/>
          <w:szCs w:val="22"/>
          <w:color w:val="33383A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Pearson,</w:t>
      </w:r>
      <w:r>
        <w:rPr>
          <w:rFonts w:ascii="Arial" w:hAnsi="Arial" w:cs="Arial" w:eastAsia="Arial"/>
          <w:sz w:val="22"/>
          <w:szCs w:val="22"/>
          <w:color w:val="33383A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devida</w:t>
      </w:r>
      <w:r>
        <w:rPr>
          <w:rFonts w:ascii="Arial" w:hAnsi="Arial" w:cs="Arial" w:eastAsia="Arial"/>
          <w:sz w:val="22"/>
          <w:szCs w:val="22"/>
          <w:color w:val="33383A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3383A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test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indicar</w:t>
      </w:r>
      <w:r>
        <w:rPr>
          <w:rFonts w:ascii="Arial" w:hAnsi="Arial" w:cs="Arial" w:eastAsia="Arial"/>
          <w:sz w:val="22"/>
          <w:szCs w:val="22"/>
          <w:color w:val="33383A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forç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direçao</w:t>
      </w:r>
      <w:r>
        <w:rPr>
          <w:rFonts w:ascii="Arial" w:hAnsi="Arial" w:cs="Arial" w:eastAsia="Arial"/>
          <w:sz w:val="22"/>
          <w:szCs w:val="22"/>
          <w:color w:val="33383A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3383A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relacionament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linear</w:t>
      </w:r>
      <w:r>
        <w:rPr>
          <w:rFonts w:ascii="Arial" w:hAnsi="Arial" w:cs="Arial" w:eastAsia="Arial"/>
          <w:sz w:val="22"/>
          <w:szCs w:val="22"/>
          <w:color w:val="33383A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duas</w:t>
      </w:r>
      <w:r>
        <w:rPr>
          <w:rFonts w:ascii="Arial" w:hAnsi="Arial" w:cs="Arial" w:eastAsia="Arial"/>
          <w:sz w:val="22"/>
          <w:szCs w:val="22"/>
          <w:color w:val="33383A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aleatéria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continuas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Field,</w:t>
      </w:r>
      <w:r>
        <w:rPr>
          <w:rFonts w:ascii="Arial" w:hAnsi="Arial" w:cs="Arial" w:eastAsia="Arial"/>
          <w:sz w:val="22"/>
          <w:szCs w:val="22"/>
          <w:color w:val="33383A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2005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33383A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Gleitma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3383A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al.,</w:t>
      </w:r>
      <w:r>
        <w:rPr>
          <w:rFonts w:ascii="Arial" w:hAnsi="Arial" w:cs="Arial" w:eastAsia="Arial"/>
          <w:sz w:val="22"/>
          <w:szCs w:val="22"/>
          <w:color w:val="33383A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2009)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83A"/>
          <w:spacing w:val="0"/>
          <w:w w:val="154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3383A"/>
          <w:spacing w:val="-19"/>
          <w:w w:val="154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valor</w:t>
      </w:r>
      <w:r>
        <w:rPr>
          <w:rFonts w:ascii="Arial" w:hAnsi="Arial" w:cs="Arial" w:eastAsia="Arial"/>
          <w:sz w:val="22"/>
          <w:szCs w:val="22"/>
          <w:color w:val="33383A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A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coeficient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correlaçao)</w:t>
      </w:r>
      <w:r>
        <w:rPr>
          <w:rFonts w:ascii="Arial" w:hAnsi="Arial" w:cs="Arial" w:eastAsia="Arial"/>
          <w:sz w:val="22"/>
          <w:szCs w:val="22"/>
          <w:color w:val="33383A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indica</w:t>
      </w:r>
      <w:r>
        <w:rPr>
          <w:rFonts w:ascii="Arial" w:hAnsi="Arial" w:cs="Arial" w:eastAsia="Arial"/>
          <w:sz w:val="22"/>
          <w:szCs w:val="22"/>
          <w:color w:val="33383A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correlaçao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3383A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podendo</w:t>
      </w:r>
      <w:r>
        <w:rPr>
          <w:rFonts w:ascii="Arial" w:hAnsi="Arial" w:cs="Arial" w:eastAsia="Arial"/>
          <w:sz w:val="22"/>
          <w:szCs w:val="22"/>
          <w:color w:val="33383A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valor</w:t>
      </w:r>
      <w:r>
        <w:rPr>
          <w:rFonts w:ascii="Arial" w:hAnsi="Arial" w:cs="Arial" w:eastAsia="Arial"/>
          <w:sz w:val="22"/>
          <w:szCs w:val="22"/>
          <w:color w:val="33383A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variar</w:t>
      </w:r>
      <w:r>
        <w:rPr>
          <w:rFonts w:ascii="Arial" w:hAnsi="Arial" w:cs="Arial" w:eastAsia="Arial"/>
          <w:sz w:val="22"/>
          <w:szCs w:val="22"/>
          <w:color w:val="33383A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-1</w:t>
      </w:r>
      <w:r>
        <w:rPr>
          <w:rFonts w:ascii="Arial" w:hAnsi="Arial" w:cs="Arial" w:eastAsia="Arial"/>
          <w:sz w:val="22"/>
          <w:szCs w:val="22"/>
          <w:color w:val="33383A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(correlaçao</w:t>
      </w:r>
      <w:r>
        <w:rPr>
          <w:rFonts w:ascii="Arial" w:hAnsi="Arial" w:cs="Arial" w:eastAsia="Arial"/>
          <w:sz w:val="22"/>
          <w:szCs w:val="22"/>
          <w:color w:val="33383A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perfeit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negativa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3383A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3383A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5"/>
        </w:rPr>
        <w:t>+1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494F4D"/>
          <w:spacing w:val="0"/>
          <w:w w:val="100"/>
        </w:rPr>
        <w:t>(correlaçao</w:t>
      </w:r>
      <w:r>
        <w:rPr>
          <w:rFonts w:ascii="Arial" w:hAnsi="Arial" w:cs="Arial" w:eastAsia="Arial"/>
          <w:sz w:val="22"/>
          <w:szCs w:val="22"/>
          <w:color w:val="494F4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perfeit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positiva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3383A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3383A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verific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correlaçao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3383A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92" w:lineRule="exact"/>
        <w:ind w:left="2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33383A"/>
          <w:spacing w:val="0"/>
          <w:w w:val="62"/>
          <w:position w:val="2"/>
        </w:rPr>
        <w:t>=</w:t>
      </w:r>
      <w:r>
        <w:rPr>
          <w:rFonts w:ascii="Times New Roman" w:hAnsi="Times New Roman" w:cs="Times New Roman" w:eastAsia="Times New Roman"/>
          <w:sz w:val="35"/>
          <w:szCs w:val="35"/>
          <w:color w:val="33383A"/>
          <w:spacing w:val="16"/>
          <w:w w:val="62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2"/>
        </w:rPr>
        <w:t>0</w:t>
      </w:r>
      <w:r>
        <w:rPr>
          <w:rFonts w:ascii="Arial" w:hAnsi="Arial" w:cs="Arial" w:eastAsia="Arial"/>
          <w:sz w:val="22"/>
          <w:szCs w:val="22"/>
          <w:color w:val="33383A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494F4D"/>
          <w:spacing w:val="0"/>
          <w:w w:val="100"/>
          <w:position w:val="2"/>
        </w:rPr>
        <w:t>(Maroco</w:t>
      </w:r>
      <w:r>
        <w:rPr>
          <w:rFonts w:ascii="Arial" w:hAnsi="Arial" w:cs="Arial" w:eastAsia="Arial"/>
          <w:sz w:val="22"/>
          <w:szCs w:val="22"/>
          <w:color w:val="494F4D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22"/>
          <w:szCs w:val="22"/>
          <w:color w:val="494F4D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2"/>
        </w:rPr>
        <w:t>2003)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0" w:lineRule="atLeast"/>
        <w:ind w:left="230" w:right="49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3383A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1"/>
          <w:szCs w:val="21"/>
          <w:color w:val="33383A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3383A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3383A"/>
          <w:spacing w:val="0"/>
          <w:w w:val="100"/>
          <w:b/>
          <w:bCs/>
        </w:rPr>
        <w:t>8:</w:t>
      </w:r>
      <w:r>
        <w:rPr>
          <w:rFonts w:ascii="Arial" w:hAnsi="Arial" w:cs="Arial" w:eastAsia="Arial"/>
          <w:sz w:val="21"/>
          <w:szCs w:val="21"/>
          <w:color w:val="33383A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Matri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correlaçëes</w:t>
      </w:r>
      <w:r>
        <w:rPr>
          <w:rFonts w:ascii="Arial" w:hAnsi="Arial" w:cs="Arial" w:eastAsia="Arial"/>
          <w:sz w:val="22"/>
          <w:szCs w:val="22"/>
          <w:color w:val="33383A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Pearson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3383A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3383A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demografica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idade)</w:t>
      </w:r>
      <w:r>
        <w:rPr>
          <w:rFonts w:ascii="Arial" w:hAnsi="Arial" w:cs="Arial" w:eastAsia="Arial"/>
          <w:sz w:val="22"/>
          <w:szCs w:val="22"/>
          <w:color w:val="6467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767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3383A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sub</w:t>
      </w:r>
      <w:r>
        <w:rPr>
          <w:rFonts w:ascii="Arial" w:hAnsi="Arial" w:cs="Arial" w:eastAsia="Arial"/>
          <w:sz w:val="22"/>
          <w:szCs w:val="22"/>
          <w:color w:val="33383A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3383A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3383A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IDA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3383A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estad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traça</w:t>
      </w:r>
      <w:r>
        <w:rPr>
          <w:rFonts w:ascii="Arial" w:hAnsi="Arial" w:cs="Arial" w:eastAsia="Arial"/>
          <w:sz w:val="22"/>
          <w:szCs w:val="22"/>
          <w:color w:val="33383A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200005" w:type="dxa"/>
      </w:tblPr>
      <w:tblGrid/>
      <w:tr>
        <w:trPr>
          <w:trHeight w:val="518" w:hRule="exact"/>
        </w:trPr>
        <w:tc>
          <w:tcPr>
            <w:tcW w:w="2713" w:type="dxa"/>
            <w:gridSpan w:val="2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4" w:type="dxa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9" w:right="2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4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4" w:right="25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0"/>
                <w:w w:val="112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6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18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7" w:right="26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0"/>
                <w:w w:val="132"/>
              </w:rPr>
              <w:t>5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701" w:type="dxa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5" w:right="26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94F4D"/>
                <w:spacing w:val="0"/>
                <w:w w:val="111"/>
              </w:rPr>
              <w:t>6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7" w:right="27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94F4D"/>
                <w:spacing w:val="0"/>
                <w:w w:val="111"/>
              </w:rPr>
              <w:t>7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684" w:type="dxa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53" w:right="23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0"/>
                <w:w w:val="133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9" w:right="26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96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658" w:type="dxa"/>
            <w:tcBorders>
              <w:top w:val="single" w:sz="5.76" w:space="0" w:color="343B3B"/>
              <w:bottom w:val="single" w:sz="5.76" w:space="0" w:color="3F4444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00" w:right="16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0"/>
                <w:w w:val="120"/>
              </w:rPr>
              <w:t>10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1898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94F4D"/>
                <w:spacing w:val="0"/>
                <w:w w:val="128"/>
              </w:rPr>
              <w:t>1.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94F4D"/>
                <w:spacing w:val="-28"/>
                <w:w w:val="12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Dilemas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12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11"/>
              </w:rPr>
              <w:t>total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12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4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10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8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4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1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84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8" w:type="dxa"/>
            <w:tcBorders>
              <w:top w:val="single" w:sz="5.76" w:space="0" w:color="3F4444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1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w w:val="106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7"/>
              </w:rPr>
              <w:t>Neutralidade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2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4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14"/>
                <w:w w:val="10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14"/>
              </w:rPr>
              <w:t>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47" w:hRule="exact"/>
        </w:trPr>
        <w:tc>
          <w:tcPr>
            <w:tcW w:w="1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-21"/>
                <w:w w:val="126"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46767"/>
                <w:spacing w:val="0"/>
                <w:w w:val="126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646767"/>
                <w:spacing w:val="-6"/>
                <w:w w:val="12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26"/>
              </w:rPr>
              <w:t>Avaliaçâo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79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8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Oupi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8"/>
              </w:rPr>
              <w:t>lealdade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3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1"/>
              </w:rPr>
              <w:t>69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2"/>
                <w:w w:val="101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12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82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8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6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15"/>
                <w:w w:val="106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2"/>
                <w:w w:val="112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12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w w:val="105"/>
              </w:rPr>
              <w:t>,48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5"/>
                <w:w w:val="106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12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89" w:after="0" w:line="240" w:lineRule="auto"/>
              <w:ind w:left="1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8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8"/>
                <w:w w:val="10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08"/>
              </w:rPr>
              <w:t>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7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6"/>
                <w:w w:val="101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08"/>
              </w:rPr>
              <w:t>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1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0"/>
                <w:w w:val="100"/>
              </w:rPr>
              <w:t>5.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Limit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8"/>
              </w:rPr>
              <w:t>papéis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4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1"/>
              </w:rPr>
              <w:t>85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2"/>
                <w:w w:val="101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12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5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5"/>
              </w:rPr>
              <w:t>70**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w w:val="103"/>
              </w:rPr>
              <w:t>,4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6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08"/>
              </w:rPr>
              <w:t>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4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2"/>
              </w:rPr>
              <w:t>53**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4" w:hRule="exact"/>
        </w:trPr>
        <w:tc>
          <w:tcPr>
            <w:tcW w:w="1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0"/>
                <w:w w:val="100"/>
              </w:rPr>
              <w:t>6.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8"/>
              </w:rPr>
              <w:t>Confidencialidade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25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4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4"/>
              </w:rPr>
              <w:t>59**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4"/>
              </w:rPr>
              <w:t>,41**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7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2"/>
              </w:rPr>
              <w:t>32**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2"/>
              </w:rPr>
              <w:t>,40**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w w:val="99"/>
              </w:rPr>
              <w:t>,44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3"/>
                <w:w w:val="100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26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8" w:hRule="exact"/>
        </w:trPr>
        <w:tc>
          <w:tcPr>
            <w:tcW w:w="1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494F4D"/>
                <w:spacing w:val="0"/>
                <w:w w:val="100"/>
              </w:rPr>
              <w:t>7.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494F4D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6"/>
              </w:rPr>
              <w:t>Ansiedade-estado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88" w:right="2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2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3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21" w:right="1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7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7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13"/>
                <w:w w:val="116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8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5"/>
              </w:rPr>
              <w:t>03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13" w:right="1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2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3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10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4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05" w:right="1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2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7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6" w:hRule="exact"/>
        </w:trPr>
        <w:tc>
          <w:tcPr>
            <w:tcW w:w="1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3383A"/>
                <w:spacing w:val="-15"/>
                <w:w w:val="126"/>
              </w:rPr>
              <w:t>8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0"/>
                <w:w w:val="126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000000"/>
                <w:spacing w:val="-9"/>
                <w:w w:val="12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26"/>
              </w:rPr>
              <w:t>Ansiedade-traço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2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w w:val="106"/>
              </w:rPr>
              <w:t>23*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22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w w:val="109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7"/>
                <w:w w:val="109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12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210" w:right="18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4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5"/>
              </w:rPr>
              <w:t>06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213" w:right="1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2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3"/>
              </w:rPr>
              <w:t>19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9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6"/>
              </w:rPr>
              <w:t>26**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206" w:right="1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99"/>
              </w:rPr>
              <w:t>,06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0"/>
              </w:rPr>
              <w:t>,71**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18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1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Temp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13"/>
              </w:rPr>
              <w:t>serviço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4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13"/>
                <w:w w:val="116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808282"/>
                <w:spacing w:val="-7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3"/>
              </w:rPr>
              <w:t>23*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5"/>
                <w:w w:val="116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2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8"/>
                <w:w w:val="10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0"/>
                <w:w w:val="126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3"/>
              </w:rPr>
              <w:t>-,14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7"/>
                <w:w w:val="132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2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4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5"/>
                <w:w w:val="116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7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3"/>
              </w:rPr>
              <w:t>22*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7"/>
                <w:w w:val="132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2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10" w:right="1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7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8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6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0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3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59" w:hRule="exact"/>
        </w:trPr>
        <w:tc>
          <w:tcPr>
            <w:tcW w:w="1898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13"/>
              </w:rPr>
              <w:t>10.Idade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2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13"/>
                <w:w w:val="116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808282"/>
                <w:spacing w:val="-7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4"/>
              </w:rPr>
              <w:t>27**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8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14"/>
                <w:w w:val="132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2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6"/>
              </w:rPr>
              <w:t>23*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3"/>
              </w:rPr>
              <w:t>-,15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7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5"/>
                <w:w w:val="116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808282"/>
                <w:spacing w:val="-12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3"/>
              </w:rPr>
              <w:t>22*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0"/>
              </w:rPr>
              <w:t>-,26*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1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1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w w:val="11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2"/>
                <w:w w:val="10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3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210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9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3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684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23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0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2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4"/>
              </w:rPr>
              <w:t>94**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658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71" w:hRule="exact"/>
        </w:trPr>
        <w:tc>
          <w:tcPr>
            <w:tcW w:w="1898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33383A"/>
                <w:spacing w:val="0"/>
                <w:w w:val="79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w w:val="104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4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6"/>
              </w:rPr>
              <w:t>80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3"/>
              </w:rPr>
              <w:t>2,92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9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w w:val="104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5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1"/>
              </w:rPr>
              <w:t>79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0"/>
              </w:rPr>
              <w:t>2,95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3"/>
              </w:rPr>
              <w:t>2,70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1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8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0"/>
              </w:rPr>
              <w:t>2,41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20"/>
                <w:w w:val="136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8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5"/>
              </w:rPr>
              <w:t>57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684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w w:val="102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5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6"/>
              </w:rPr>
              <w:t>61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w w:val="101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6"/>
                <w:w w:val="101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color w:val="808282"/>
                <w:spacing w:val="-8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6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658" w:type="dxa"/>
            <w:tcBorders>
              <w:top w:val="single" w:sz="5.76" w:space="0" w:color="383B3B"/>
              <w:bottom w:val="single" w:sz="5.76" w:space="0" w:color="2B3834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8"/>
                <w:w w:val="104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5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6"/>
              </w:rPr>
              <w:t>77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1" w:hRule="exact"/>
        </w:trPr>
        <w:tc>
          <w:tcPr>
            <w:tcW w:w="1898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115" w:right="-20"/>
              <w:jc w:val="left"/>
              <w:rPr>
                <w:rFonts w:ascii="Courier New" w:hAnsi="Courier New" w:cs="Courier New" w:eastAsia="Courier New"/>
                <w:sz w:val="19"/>
                <w:szCs w:val="19"/>
              </w:rPr>
            </w:pPr>
            <w:rPr/>
            <w:r>
              <w:rPr>
                <w:rFonts w:ascii="Courier New" w:hAnsi="Courier New" w:cs="Courier New" w:eastAsia="Courier New"/>
                <w:sz w:val="19"/>
                <w:szCs w:val="19"/>
                <w:color w:val="33383A"/>
                <w:spacing w:val="0"/>
                <w:w w:val="104"/>
                <w:i/>
              </w:rPr>
              <w:t>DP</w:t>
            </w:r>
            <w:r>
              <w:rPr>
                <w:rFonts w:ascii="Courier New" w:hAnsi="Courier New" w:cs="Courier New" w:eastAsia="Courier New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26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9"/>
                <w:w w:val="116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6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2"/>
              </w:rPr>
              <w:t>82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2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7"/>
                <w:w w:val="106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8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5"/>
              </w:rPr>
              <w:t>95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w w:val="102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7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2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15"/>
                <w:w w:val="119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3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98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7"/>
                <w:w w:val="106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4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5"/>
              </w:rPr>
              <w:t>98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01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19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w w:val="102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7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8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19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-7"/>
                <w:w w:val="106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14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5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684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1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9"/>
                <w:w w:val="116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7"/>
                <w:w w:val="126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0"/>
                <w:w w:val="101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22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-14"/>
                <w:w w:val="10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8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6"/>
              </w:rPr>
              <w:t>77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658" w:type="dxa"/>
            <w:tcBorders>
              <w:top w:val="single" w:sz="5.76" w:space="0" w:color="2B3834"/>
              <w:bottom w:val="single" w:sz="5.76" w:space="0" w:color="2B2F2F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17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494F4D"/>
                <w:spacing w:val="1"/>
                <w:w w:val="10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color w:val="646767"/>
                <w:spacing w:val="-2"/>
                <w:w w:val="8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33383A"/>
                <w:spacing w:val="0"/>
                <w:w w:val="104"/>
              </w:rPr>
              <w:t>65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24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83A"/>
          <w:spacing w:val="0"/>
          <w:w w:val="100"/>
        </w:rPr>
        <w:t>Nota:</w:t>
      </w:r>
      <w:r>
        <w:rPr>
          <w:rFonts w:ascii="Arial" w:hAnsi="Arial" w:cs="Arial" w:eastAsia="Arial"/>
          <w:sz w:val="19"/>
          <w:szCs w:val="19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83A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3383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1C2423"/>
          <w:spacing w:val="0"/>
          <w:w w:val="58"/>
        </w:rPr>
        <w:t>=</w:t>
      </w:r>
      <w:r>
        <w:rPr>
          <w:rFonts w:ascii="Times New Roman" w:hAnsi="Times New Roman" w:cs="Times New Roman" w:eastAsia="Times New Roman"/>
          <w:sz w:val="30"/>
          <w:szCs w:val="30"/>
          <w:color w:val="1C2423"/>
          <w:spacing w:val="36"/>
          <w:w w:val="58"/>
        </w:rPr>
        <w:t> </w:t>
      </w:r>
      <w:r>
        <w:rPr>
          <w:rFonts w:ascii="Arial" w:hAnsi="Arial" w:cs="Arial" w:eastAsia="Arial"/>
          <w:sz w:val="19"/>
          <w:szCs w:val="19"/>
          <w:color w:val="33383A"/>
          <w:spacing w:val="0"/>
          <w:w w:val="106"/>
        </w:rPr>
        <w:t>102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6" w:after="0" w:line="240" w:lineRule="auto"/>
        <w:ind w:left="23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494F4D"/>
          <w:spacing w:val="0"/>
          <w:w w:val="123"/>
        </w:rPr>
        <w:t>**</w:t>
      </w:r>
      <w:r>
        <w:rPr>
          <w:rFonts w:ascii="Arial" w:hAnsi="Arial" w:cs="Arial" w:eastAsia="Arial"/>
          <w:sz w:val="16"/>
          <w:szCs w:val="16"/>
          <w:color w:val="494F4D"/>
          <w:spacing w:val="0"/>
          <w:w w:val="123"/>
        </w:rPr>
        <w:t>A</w:t>
      </w:r>
      <w:r>
        <w:rPr>
          <w:rFonts w:ascii="Arial" w:hAnsi="Arial" w:cs="Arial" w:eastAsia="Arial"/>
          <w:sz w:val="16"/>
          <w:szCs w:val="16"/>
          <w:color w:val="494F4D"/>
          <w:spacing w:val="-9"/>
          <w:w w:val="123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correlaçâo</w:t>
      </w:r>
      <w:r>
        <w:rPr>
          <w:rFonts w:ascii="Arial" w:hAnsi="Arial" w:cs="Arial" w:eastAsia="Arial"/>
          <w:sz w:val="16"/>
          <w:szCs w:val="16"/>
          <w:color w:val="33383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3383A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17"/>
          <w:szCs w:val="17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significativ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ao</w:t>
      </w:r>
      <w:r>
        <w:rPr>
          <w:rFonts w:ascii="Arial" w:hAnsi="Arial" w:cs="Arial" w:eastAsia="Arial"/>
          <w:sz w:val="16"/>
          <w:szCs w:val="16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nivel</w:t>
      </w:r>
      <w:r>
        <w:rPr>
          <w:rFonts w:ascii="Arial" w:hAnsi="Arial" w:cs="Arial" w:eastAsia="Arial"/>
          <w:sz w:val="16"/>
          <w:szCs w:val="16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33383A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-14"/>
          <w:w w:val="106"/>
        </w:rPr>
        <w:t>0</w:t>
      </w:r>
      <w:r>
        <w:rPr>
          <w:rFonts w:ascii="Arial" w:hAnsi="Arial" w:cs="Arial" w:eastAsia="Arial"/>
          <w:sz w:val="16"/>
          <w:szCs w:val="16"/>
          <w:color w:val="646767"/>
          <w:spacing w:val="-8"/>
          <w:w w:val="169"/>
        </w:rPr>
        <w:t>,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2"/>
        </w:rPr>
        <w:t>01.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8" w:after="0" w:line="240" w:lineRule="auto"/>
        <w:ind w:left="23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46767"/>
          <w:spacing w:val="0"/>
          <w:w w:val="127"/>
        </w:rPr>
        <w:t>•</w:t>
      </w:r>
      <w:r>
        <w:rPr>
          <w:rFonts w:ascii="Arial" w:hAnsi="Arial" w:cs="Arial" w:eastAsia="Arial"/>
          <w:sz w:val="16"/>
          <w:szCs w:val="16"/>
          <w:color w:val="646767"/>
          <w:spacing w:val="-18"/>
          <w:w w:val="127"/>
        </w:rPr>
        <w:t> </w:t>
      </w:r>
      <w:r>
        <w:rPr>
          <w:rFonts w:ascii="Arial" w:hAnsi="Arial" w:cs="Arial" w:eastAsia="Arial"/>
          <w:sz w:val="16"/>
          <w:szCs w:val="16"/>
          <w:color w:val="494F4D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494F4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correlaçao</w:t>
      </w:r>
      <w:r>
        <w:rPr>
          <w:rFonts w:ascii="Arial" w:hAnsi="Arial" w:cs="Arial" w:eastAsia="Arial"/>
          <w:sz w:val="16"/>
          <w:szCs w:val="16"/>
          <w:color w:val="3338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3383A"/>
          <w:spacing w:val="0"/>
          <w:w w:val="133"/>
        </w:rPr>
        <w:t>é</w:t>
      </w:r>
      <w:r>
        <w:rPr>
          <w:rFonts w:ascii="Times New Roman" w:hAnsi="Times New Roman" w:cs="Times New Roman" w:eastAsia="Times New Roman"/>
          <w:sz w:val="17"/>
          <w:szCs w:val="17"/>
          <w:color w:val="33383A"/>
          <w:spacing w:val="-12"/>
          <w:w w:val="133"/>
        </w:rPr>
        <w:t> </w:t>
      </w:r>
      <w:r>
        <w:rPr>
          <w:rFonts w:ascii="Arial" w:hAnsi="Arial" w:cs="Arial" w:eastAsia="Arial"/>
          <w:sz w:val="16"/>
          <w:szCs w:val="16"/>
          <w:color w:val="494F4D"/>
          <w:spacing w:val="0"/>
          <w:w w:val="100"/>
        </w:rPr>
        <w:t>significativ</w:t>
      </w:r>
      <w:r>
        <w:rPr>
          <w:rFonts w:ascii="Arial" w:hAnsi="Arial" w:cs="Arial" w:eastAsia="Arial"/>
          <w:sz w:val="16"/>
          <w:szCs w:val="16"/>
          <w:color w:val="494F4D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494F4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ao</w:t>
      </w:r>
      <w:r>
        <w:rPr>
          <w:rFonts w:ascii="Arial" w:hAnsi="Arial" w:cs="Arial" w:eastAsia="Arial"/>
          <w:sz w:val="16"/>
          <w:szCs w:val="16"/>
          <w:color w:val="33383A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nfve</w:t>
      </w:r>
      <w:r>
        <w:rPr>
          <w:rFonts w:ascii="Arial" w:hAnsi="Arial" w:cs="Arial" w:eastAsia="Arial"/>
          <w:sz w:val="16"/>
          <w:szCs w:val="16"/>
          <w:color w:val="33383A"/>
          <w:spacing w:val="4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33383A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3383A"/>
          <w:spacing w:val="-9"/>
          <w:w w:val="116"/>
        </w:rPr>
        <w:t>0</w:t>
      </w:r>
      <w:r>
        <w:rPr>
          <w:rFonts w:ascii="Arial" w:hAnsi="Arial" w:cs="Arial" w:eastAsia="Arial"/>
          <w:sz w:val="16"/>
          <w:szCs w:val="16"/>
          <w:color w:val="646767"/>
          <w:spacing w:val="-7"/>
          <w:w w:val="126"/>
        </w:rPr>
        <w:t>,</w:t>
      </w:r>
      <w:r>
        <w:rPr>
          <w:rFonts w:ascii="Arial" w:hAnsi="Arial" w:cs="Arial" w:eastAsia="Arial"/>
          <w:sz w:val="16"/>
          <w:szCs w:val="16"/>
          <w:color w:val="33383A"/>
          <w:spacing w:val="0"/>
          <w:w w:val="99"/>
        </w:rPr>
        <w:t>05.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5" w:lineRule="auto"/>
        <w:ind w:left="245" w:right="459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correlaçëes</w:t>
      </w:r>
      <w:r>
        <w:rPr>
          <w:rFonts w:ascii="Arial" w:hAnsi="Arial" w:cs="Arial" w:eastAsia="Arial"/>
          <w:sz w:val="22"/>
          <w:szCs w:val="22"/>
          <w:color w:val="33383A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realizada</w:t>
      </w:r>
      <w:r>
        <w:rPr>
          <w:rFonts w:ascii="Arial" w:hAnsi="Arial" w:cs="Arial" w:eastAsia="Arial"/>
          <w:sz w:val="22"/>
          <w:szCs w:val="22"/>
          <w:color w:val="33383A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467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767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podemos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verifica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A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existe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relaçëes</w:t>
      </w:r>
      <w:r>
        <w:rPr>
          <w:rFonts w:ascii="Arial" w:hAnsi="Arial" w:cs="Arial" w:eastAsia="Arial"/>
          <w:sz w:val="22"/>
          <w:szCs w:val="22"/>
          <w:color w:val="33383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positiva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significativas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entre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todas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18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dimensëes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do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IDAC,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co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mo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observavel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0"/>
        </w:rPr>
        <w:t>na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color w:val="33383A"/>
          <w:spacing w:val="-1"/>
          <w:w w:val="101"/>
          <w:position w:val="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  <w:position w:val="0"/>
        </w:rPr>
        <w:t>b</w:t>
      </w:r>
      <w:r>
        <w:rPr>
          <w:rFonts w:ascii="Arial" w:hAnsi="Arial" w:cs="Arial" w:eastAsia="Arial"/>
          <w:sz w:val="22"/>
          <w:szCs w:val="22"/>
          <w:color w:val="33383A"/>
          <w:spacing w:val="-8"/>
          <w:w w:val="101"/>
          <w:position w:val="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7"/>
          <w:position w:val="0"/>
        </w:rPr>
        <w:t>la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7"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0"/>
        </w:rPr>
        <w:t>anterio</w:t>
      </w:r>
      <w:r>
        <w:rPr>
          <w:rFonts w:ascii="Arial" w:hAnsi="Arial" w:cs="Arial" w:eastAsia="Arial"/>
          <w:sz w:val="22"/>
          <w:szCs w:val="22"/>
          <w:color w:val="33383A"/>
          <w:spacing w:val="-12"/>
          <w:w w:val="101"/>
          <w:position w:val="0"/>
        </w:rPr>
        <w:t>r</w:t>
      </w:r>
      <w:r>
        <w:rPr>
          <w:rFonts w:ascii="Arial" w:hAnsi="Arial" w:cs="Arial" w:eastAsia="Arial"/>
          <w:sz w:val="22"/>
          <w:szCs w:val="22"/>
          <w:color w:val="646767"/>
          <w:spacing w:val="0"/>
          <w:w w:val="130"/>
          <w:position w:val="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240" w:lineRule="auto"/>
        <w:ind w:left="96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3383A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outr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3383A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lad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46767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767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diz</w:t>
      </w:r>
      <w:r>
        <w:rPr>
          <w:rFonts w:ascii="Arial" w:hAnsi="Arial" w:cs="Arial" w:eastAsia="Arial"/>
          <w:sz w:val="22"/>
          <w:szCs w:val="22"/>
          <w:color w:val="33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respeit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3383A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3383A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demografica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33383A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3383A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exact"/>
        <w:ind w:left="24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serviço</w:t>
      </w:r>
      <w:r>
        <w:rPr>
          <w:rFonts w:ascii="Arial" w:hAnsi="Arial" w:cs="Arial" w:eastAsia="Arial"/>
          <w:sz w:val="22"/>
          <w:szCs w:val="22"/>
          <w:color w:val="33383A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obtiveram-s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3383A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resultado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negative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quando</w:t>
      </w:r>
      <w:r>
        <w:rPr>
          <w:rFonts w:ascii="Arial" w:hAnsi="Arial" w:cs="Arial" w:eastAsia="Arial"/>
          <w:sz w:val="22"/>
          <w:szCs w:val="22"/>
          <w:color w:val="33383A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correlacionados</w:t>
      </w:r>
      <w:r>
        <w:rPr>
          <w:rFonts w:ascii="Arial" w:hAnsi="Arial" w:cs="Arial" w:eastAsia="Arial"/>
          <w:sz w:val="22"/>
          <w:szCs w:val="22"/>
          <w:color w:val="33383A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com</w:t>
      </w:r>
      <w:r>
        <w:rPr>
          <w:rFonts w:ascii="Arial" w:hAnsi="Arial" w:cs="Arial" w:eastAsia="Arial"/>
          <w:sz w:val="22"/>
          <w:szCs w:val="22"/>
          <w:color w:val="33383A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22"/>
          <w:szCs w:val="22"/>
          <w:color w:val="33383A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0"/>
          <w:position w:val="-1"/>
        </w:rPr>
        <w:t>escalas</w:t>
      </w:r>
      <w:r>
        <w:rPr>
          <w:rFonts w:ascii="Arial" w:hAnsi="Arial" w:cs="Arial" w:eastAsia="Arial"/>
          <w:sz w:val="22"/>
          <w:szCs w:val="22"/>
          <w:color w:val="33383A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3383A"/>
          <w:spacing w:val="0"/>
          <w:w w:val="101"/>
          <w:position w:val="-1"/>
        </w:rPr>
        <w:t>do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4371" w:right="460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3383A"/>
          <w:spacing w:val="0"/>
          <w:w w:val="108"/>
        </w:rPr>
        <w:t>45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440" w:right="1180"/>
        </w:sectPr>
      </w:pPr>
      <w:rPr/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0.771301pt;margin-top:194.068268pt;width:.1pt;height:646.894217pt;mso-position-horizontal-relative:page;mso-position-vertical-relative:page;z-index:-8074" coordorigin="11815,3881" coordsize="2,12938">
            <v:shape style="position:absolute;left:11815;top:3881;width:2;height:12938" coordorigin="11815,3881" coordsize="0,12938" path="m11815,16819l11815,3881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2" w:after="0" w:line="359" w:lineRule="auto"/>
        <w:ind w:left="132" w:right="79" w:firstLine="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IDA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66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gerai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evidencia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dois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grupos</w:t>
      </w:r>
      <w:r>
        <w:rPr>
          <w:rFonts w:ascii="Arial" w:hAnsi="Arial" w:cs="Arial" w:eastAsia="Arial"/>
          <w:sz w:val="22"/>
          <w:szCs w:val="22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direcionam-se</w:t>
      </w:r>
      <w:r>
        <w:rPr>
          <w:rFonts w:ascii="Arial" w:hAnsi="Arial" w:cs="Arial" w:eastAsia="Arial"/>
          <w:sz w:val="22"/>
          <w:szCs w:val="22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sentido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opostos,</w:t>
      </w:r>
      <w:r>
        <w:rPr>
          <w:rFonts w:ascii="Arial" w:hAnsi="Arial" w:cs="Arial" w:eastAsia="Arial"/>
          <w:sz w:val="22"/>
          <w:szCs w:val="22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sej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666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avanço</w:t>
      </w:r>
      <w:r>
        <w:rPr>
          <w:rFonts w:ascii="Arial" w:hAnsi="Arial" w:cs="Arial" w:eastAsia="Arial"/>
          <w:sz w:val="22"/>
          <w:szCs w:val="22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4F5454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tendênci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diminuiçao</w:t>
      </w:r>
      <w:r>
        <w:rPr>
          <w:rFonts w:ascii="Arial" w:hAnsi="Arial" w:cs="Arial" w:eastAsia="Arial"/>
          <w:sz w:val="22"/>
          <w:szCs w:val="22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questëes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vice-versa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especialment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toc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papéis.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358" w:lineRule="auto"/>
        <w:ind w:left="118" w:right="76" w:firstLine="79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Podemo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observar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tant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ansiedade-estad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ansiedade­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traç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correlacionam</w:t>
      </w:r>
      <w:r>
        <w:rPr>
          <w:rFonts w:ascii="Arial" w:hAnsi="Arial" w:cs="Arial" w:eastAsia="Arial"/>
          <w:sz w:val="22"/>
          <w:szCs w:val="22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positivament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IDA</w:t>
      </w:r>
      <w:r>
        <w:rPr>
          <w:rFonts w:ascii="Arial" w:hAnsi="Arial" w:cs="Arial" w:eastAsia="Arial"/>
          <w:sz w:val="22"/>
          <w:szCs w:val="22"/>
          <w:color w:val="383D3D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66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signific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3"/>
        </w:rPr>
        <w:t>que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83D3D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relaciona-se</w:t>
      </w:r>
      <w:r>
        <w:rPr>
          <w:rFonts w:ascii="Arial" w:hAnsi="Arial" w:cs="Arial" w:eastAsia="Arial"/>
          <w:sz w:val="22"/>
          <w:szCs w:val="22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maior</w:t>
      </w:r>
      <w:r>
        <w:rPr>
          <w:rFonts w:ascii="Arial" w:hAnsi="Arial" w:cs="Arial" w:eastAsia="Arial"/>
          <w:sz w:val="22"/>
          <w:szCs w:val="22"/>
          <w:color w:val="383D3D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frequênci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383D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dilematicas.</w:t>
      </w:r>
      <w:r>
        <w:rPr>
          <w:rFonts w:ascii="Arial" w:hAnsi="Arial" w:cs="Arial" w:eastAsia="Arial"/>
          <w:sz w:val="22"/>
          <w:szCs w:val="22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6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89" w:lineRule="exact"/>
        <w:ind w:left="125" w:right="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exceçao</w:t>
      </w:r>
      <w:r>
        <w:rPr>
          <w:rFonts w:ascii="Arial" w:hAnsi="Arial" w:cs="Arial" w:eastAsia="Arial"/>
          <w:sz w:val="22"/>
          <w:szCs w:val="22"/>
          <w:color w:val="383D3D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é</w:t>
      </w:r>
      <w:r>
        <w:rPr>
          <w:rFonts w:ascii="Arial" w:hAnsi="Arial" w:cs="Arial" w:eastAsia="Arial"/>
          <w:sz w:val="22"/>
          <w:szCs w:val="22"/>
          <w:color w:val="383D3D"/>
          <w:spacing w:val="18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escala</w:t>
      </w:r>
      <w:r>
        <w:rPr>
          <w:rFonts w:ascii="Arial" w:hAnsi="Arial" w:cs="Arial" w:eastAsia="Arial"/>
          <w:sz w:val="22"/>
          <w:szCs w:val="22"/>
          <w:color w:val="383D3D"/>
          <w:spacing w:val="20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avaliaçao</w:t>
      </w:r>
      <w:r>
        <w:rPr>
          <w:rFonts w:ascii="Arial" w:hAnsi="Arial" w:cs="Arial" w:eastAsia="Arial"/>
          <w:sz w:val="22"/>
          <w:szCs w:val="22"/>
          <w:color w:val="383D3D"/>
          <w:spacing w:val="-9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i/>
          <w:position w:val="2"/>
        </w:rPr>
        <w:t>(r</w:t>
      </w:r>
      <w:r>
        <w:rPr>
          <w:rFonts w:ascii="Arial" w:hAnsi="Arial" w:cs="Arial" w:eastAsia="Arial"/>
          <w:sz w:val="20"/>
          <w:szCs w:val="20"/>
          <w:color w:val="383D3D"/>
          <w:spacing w:val="25"/>
          <w:w w:val="100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383D3D"/>
          <w:spacing w:val="0"/>
          <w:w w:val="61"/>
          <w:position w:val="2"/>
        </w:rPr>
        <w:t>=</w:t>
      </w:r>
      <w:r>
        <w:rPr>
          <w:rFonts w:ascii="Times New Roman" w:hAnsi="Times New Roman" w:cs="Times New Roman" w:eastAsia="Times New Roman"/>
          <w:sz w:val="35"/>
          <w:szCs w:val="35"/>
          <w:color w:val="383D3D"/>
          <w:spacing w:val="18"/>
          <w:w w:val="61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0"/>
          <w:position w:val="2"/>
        </w:rPr>
        <w:t>-</w:t>
      </w:r>
      <w:r>
        <w:rPr>
          <w:rFonts w:ascii="Arial" w:hAnsi="Arial" w:cs="Arial" w:eastAsia="Arial"/>
          <w:sz w:val="22"/>
          <w:szCs w:val="22"/>
          <w:color w:val="646666"/>
          <w:spacing w:val="1"/>
          <w:w w:val="100"/>
          <w:position w:val="2"/>
        </w:rPr>
        <w:t>.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03)</w:t>
      </w:r>
      <w:r>
        <w:rPr>
          <w:rFonts w:ascii="Arial" w:hAnsi="Arial" w:cs="Arial" w:eastAsia="Arial"/>
          <w:sz w:val="22"/>
          <w:szCs w:val="22"/>
          <w:color w:val="383D3D"/>
          <w:spacing w:val="4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relativament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D3D"/>
          <w:spacing w:val="0"/>
          <w:w w:val="100"/>
          <w:position w:val="2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color w:val="383D3D"/>
          <w:spacing w:val="33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ansiedade-estado.</w:t>
      </w:r>
      <w:r>
        <w:rPr>
          <w:rFonts w:ascii="Arial" w:hAnsi="Arial" w:cs="Arial" w:eastAsia="Arial"/>
          <w:sz w:val="22"/>
          <w:szCs w:val="22"/>
          <w:color w:val="383D3D"/>
          <w:spacing w:val="-13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Nest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6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2"/>
        </w:rPr>
        <w:t>cas</w:t>
      </w:r>
      <w:r>
        <w:rPr>
          <w:rFonts w:ascii="Arial" w:hAnsi="Arial" w:cs="Arial" w:eastAsia="Arial"/>
          <w:sz w:val="22"/>
          <w:szCs w:val="22"/>
          <w:color w:val="383D3D"/>
          <w:spacing w:val="-5"/>
          <w:w w:val="100"/>
          <w:position w:val="2"/>
        </w:rPr>
        <w:t>o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1" w:after="0" w:line="361" w:lineRule="auto"/>
        <w:ind w:left="125" w:right="104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maior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estad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relaciona-se</w:t>
      </w:r>
      <w:r>
        <w:rPr>
          <w:rFonts w:ascii="Arial" w:hAnsi="Arial" w:cs="Arial" w:eastAsia="Arial"/>
          <w:sz w:val="22"/>
          <w:szCs w:val="22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significativament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menor</w:t>
      </w:r>
      <w:r>
        <w:rPr>
          <w:rFonts w:ascii="Arial" w:hAnsi="Arial" w:cs="Arial" w:eastAsia="Arial"/>
          <w:sz w:val="22"/>
          <w:szCs w:val="22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experiência</w:t>
      </w:r>
      <w:r>
        <w:rPr>
          <w:rFonts w:ascii="Arial" w:hAnsi="Arial" w:cs="Arial" w:eastAsia="Arial"/>
          <w:sz w:val="22"/>
          <w:szCs w:val="22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avaliaça</w:t>
      </w:r>
      <w:r>
        <w:rPr>
          <w:rFonts w:ascii="Arial" w:hAnsi="Arial" w:cs="Arial" w:eastAsia="Arial"/>
          <w:sz w:val="22"/>
          <w:szCs w:val="22"/>
          <w:color w:val="383D3D"/>
          <w:spacing w:val="-14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auto"/>
        <w:ind w:left="84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modo</w:t>
      </w:r>
      <w:r>
        <w:rPr>
          <w:rFonts w:ascii="Arial" w:hAnsi="Arial" w:cs="Arial" w:eastAsia="Arial"/>
          <w:sz w:val="22"/>
          <w:szCs w:val="22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particula</w:t>
      </w:r>
      <w:r>
        <w:rPr>
          <w:rFonts w:ascii="Arial" w:hAnsi="Arial" w:cs="Arial" w:eastAsia="Arial"/>
          <w:sz w:val="22"/>
          <w:szCs w:val="22"/>
          <w:color w:val="383D3D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666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possivel</w:t>
      </w:r>
      <w:r>
        <w:rPr>
          <w:rFonts w:ascii="Arial" w:hAnsi="Arial" w:cs="Arial" w:eastAsia="Arial"/>
          <w:sz w:val="22"/>
          <w:szCs w:val="22"/>
          <w:color w:val="383D3D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verifica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ansiedade­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370" w:lineRule="atLeast"/>
        <w:ind w:left="132" w:right="110" w:firstLine="-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traç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correlaçao</w:t>
      </w:r>
      <w:r>
        <w:rPr>
          <w:rFonts w:ascii="Arial" w:hAnsi="Arial" w:cs="Arial" w:eastAsia="Arial"/>
          <w:sz w:val="22"/>
          <w:szCs w:val="22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elevada</w:t>
      </w:r>
      <w:r>
        <w:rPr>
          <w:rFonts w:ascii="Arial" w:hAnsi="Arial" w:cs="Arial" w:eastAsia="Arial"/>
          <w:sz w:val="22"/>
          <w:szCs w:val="22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toda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dimensëes</w:t>
      </w:r>
      <w:r>
        <w:rPr>
          <w:rFonts w:ascii="Arial" w:hAnsi="Arial" w:cs="Arial" w:eastAsia="Arial"/>
          <w:sz w:val="22"/>
          <w:szCs w:val="22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IDAC,</w:t>
      </w:r>
      <w:r>
        <w:rPr>
          <w:rFonts w:ascii="Arial" w:hAnsi="Arial" w:cs="Arial" w:eastAsia="Arial"/>
          <w:sz w:val="22"/>
          <w:szCs w:val="22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comparada</w:t>
      </w:r>
      <w:r>
        <w:rPr>
          <w:rFonts w:ascii="Arial" w:hAnsi="Arial" w:cs="Arial" w:eastAsia="Arial"/>
          <w:sz w:val="22"/>
          <w:szCs w:val="22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ansiedade-estado.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362" w:lineRule="auto"/>
        <w:ind w:left="125" w:right="88" w:firstLine="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color w:val="383D3D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Estudo</w:t>
      </w:r>
      <w:r>
        <w:rPr>
          <w:rFonts w:ascii="Arial" w:hAnsi="Arial" w:cs="Arial" w:eastAsia="Arial"/>
          <w:sz w:val="24"/>
          <w:szCs w:val="24"/>
          <w:color w:val="383D3D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83D3D"/>
          <w:spacing w:val="6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diferença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83D3D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entr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83D3D"/>
          <w:spacing w:val="6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grupo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83D3D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relativament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83D3D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ao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83D3D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dilema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83D3D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2"/>
          <w:b/>
          <w:bCs/>
        </w:rPr>
        <w:t>em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4"/>
          <w:szCs w:val="24"/>
          <w:color w:val="383D3D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83D3D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83D3D"/>
          <w:spacing w:val="0"/>
          <w:w w:val="100"/>
          <w:b/>
          <w:bCs/>
        </w:rPr>
        <w:t>carreira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18" w:right="81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fas</w:t>
      </w:r>
      <w:r>
        <w:rPr>
          <w:rFonts w:ascii="Arial" w:hAnsi="Arial" w:cs="Arial" w:eastAsia="Arial"/>
          <w:sz w:val="22"/>
          <w:szCs w:val="22"/>
          <w:color w:val="383D3D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666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procedeu-se</w:t>
      </w:r>
      <w:r>
        <w:rPr>
          <w:rFonts w:ascii="Arial" w:hAnsi="Arial" w:cs="Arial" w:eastAsia="Arial"/>
          <w:sz w:val="22"/>
          <w:szCs w:val="22"/>
          <w:color w:val="383D3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analise</w:t>
      </w:r>
      <w:r>
        <w:rPr>
          <w:rFonts w:ascii="Arial" w:hAnsi="Arial" w:cs="Arial" w:eastAsia="Arial"/>
          <w:sz w:val="22"/>
          <w:szCs w:val="22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resultados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4F5454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83D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IDAC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demograficas</w:t>
      </w:r>
      <w:r>
        <w:rPr>
          <w:rFonts w:ascii="Arial" w:hAnsi="Arial" w:cs="Arial" w:eastAsia="Arial"/>
          <w:sz w:val="22"/>
          <w:szCs w:val="22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sexo,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formaçao</w:t>
      </w:r>
      <w:r>
        <w:rPr>
          <w:rFonts w:ascii="Arial" w:hAnsi="Arial" w:cs="Arial" w:eastAsia="Arial"/>
          <w:sz w:val="22"/>
          <w:szCs w:val="22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serviç</w:t>
      </w:r>
      <w:r>
        <w:rPr>
          <w:rFonts w:ascii="Arial" w:hAnsi="Arial" w:cs="Arial" w:eastAsia="Arial"/>
          <w:sz w:val="22"/>
          <w:szCs w:val="22"/>
          <w:color w:val="383D3D"/>
          <w:spacing w:val="-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F1816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F181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recorreu-se</w:t>
      </w:r>
      <w:r>
        <w:rPr>
          <w:rFonts w:ascii="Arial" w:hAnsi="Arial" w:cs="Arial" w:eastAsia="Arial"/>
          <w:sz w:val="22"/>
          <w:szCs w:val="22"/>
          <w:color w:val="383D3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D3D"/>
          <w:spacing w:val="0"/>
          <w:w w:val="119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color w:val="383D3D"/>
          <w:spacing w:val="0"/>
          <w:w w:val="119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analise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variância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(oneway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83D3D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ANOVA</w:t>
      </w:r>
      <w:r>
        <w:rPr>
          <w:rFonts w:ascii="Arial" w:hAnsi="Arial" w:cs="Arial" w:eastAsia="Arial"/>
          <w:sz w:val="21"/>
          <w:szCs w:val="21"/>
          <w:color w:val="383D3D"/>
          <w:spacing w:val="5"/>
          <w:w w:val="100"/>
          <w:i/>
        </w:rPr>
        <w:t>)</w:t>
      </w:r>
      <w:r>
        <w:rPr>
          <w:rFonts w:ascii="Arial" w:hAnsi="Arial" w:cs="Arial" w:eastAsia="Arial"/>
          <w:sz w:val="21"/>
          <w:szCs w:val="21"/>
          <w:color w:val="646666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color w:val="646666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646666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teste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permit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faze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analise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2"/>
        </w:rPr>
        <w:t>das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varios</w:t>
      </w:r>
      <w:r>
        <w:rPr>
          <w:rFonts w:ascii="Arial" w:hAnsi="Arial" w:cs="Arial" w:eastAsia="Arial"/>
          <w:sz w:val="22"/>
          <w:szCs w:val="22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grupos</w:t>
      </w:r>
      <w:r>
        <w:rPr>
          <w:rFonts w:ascii="Arial" w:hAnsi="Arial" w:cs="Arial" w:eastAsia="Arial"/>
          <w:sz w:val="22"/>
          <w:szCs w:val="22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atravé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comparaçao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variâncias</w:t>
      </w:r>
      <w:r>
        <w:rPr>
          <w:rFonts w:ascii="Arial" w:hAnsi="Arial" w:cs="Arial" w:eastAsia="Arial"/>
          <w:sz w:val="22"/>
          <w:szCs w:val="22"/>
          <w:color w:val="38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dentr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cada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grupo</w:t>
      </w:r>
      <w:r>
        <w:rPr>
          <w:rFonts w:ascii="Arial" w:hAnsi="Arial" w:cs="Arial" w:eastAsia="Arial"/>
          <w:sz w:val="22"/>
          <w:szCs w:val="22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variavel</w:t>
      </w:r>
      <w:r>
        <w:rPr>
          <w:rFonts w:ascii="Arial" w:hAnsi="Arial" w:cs="Arial" w:eastAsia="Arial"/>
          <w:sz w:val="22"/>
          <w:szCs w:val="22"/>
          <w:color w:val="383D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intergrupo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6.3.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1"/>
          <w:szCs w:val="21"/>
          <w:color w:val="383D3D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Diferença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escala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83D3D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IDA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383D3D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1"/>
          <w:szCs w:val="21"/>
          <w:color w:val="383D3D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funçao</w:t>
      </w:r>
      <w:r>
        <w:rPr>
          <w:rFonts w:ascii="Arial" w:hAnsi="Arial" w:cs="Arial" w:eastAsia="Arial"/>
          <w:sz w:val="21"/>
          <w:szCs w:val="21"/>
          <w:color w:val="383D3D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83D3D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4"/>
          <w:b/>
          <w:bCs/>
        </w:rPr>
        <w:t>sexo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125" w:right="57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Podemo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verifica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atravé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obtido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tabel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existem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significativa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sujeito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sexo</w:t>
      </w:r>
      <w:r>
        <w:rPr>
          <w:rFonts w:ascii="Arial" w:hAnsi="Arial" w:cs="Arial" w:eastAsia="Arial"/>
          <w:sz w:val="22"/>
          <w:szCs w:val="22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masculine</w:t>
      </w:r>
      <w:r>
        <w:rPr>
          <w:rFonts w:ascii="Arial" w:hAnsi="Arial" w:cs="Arial" w:eastAsia="Arial"/>
          <w:sz w:val="22"/>
          <w:szCs w:val="22"/>
          <w:color w:val="383D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sexo</w:t>
      </w:r>
      <w:r>
        <w:rPr>
          <w:rFonts w:ascii="Arial" w:hAnsi="Arial" w:cs="Arial" w:eastAsia="Arial"/>
          <w:sz w:val="22"/>
          <w:szCs w:val="22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feminin</w:t>
      </w:r>
      <w:r>
        <w:rPr>
          <w:rFonts w:ascii="Arial" w:hAnsi="Arial" w:cs="Arial" w:eastAsia="Arial"/>
          <w:sz w:val="22"/>
          <w:szCs w:val="22"/>
          <w:color w:val="383D3D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666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no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diz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respeit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D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color w:val="383D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vivência</w:t>
      </w:r>
      <w:r>
        <w:rPr>
          <w:rFonts w:ascii="Arial" w:hAnsi="Arial" w:cs="Arial" w:eastAsia="Arial"/>
          <w:sz w:val="22"/>
          <w:szCs w:val="22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83D3D"/>
          <w:spacing w:val="-2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color w:val="383D3D"/>
          <w:spacing w:val="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tota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D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666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101)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46666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383D3D"/>
          <w:spacing w:val="-9"/>
          <w:w w:val="100"/>
        </w:rPr>
        <w:t>8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46666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0"/>
          <w:i/>
        </w:rPr>
        <w:t>p&lt;.4</w:t>
      </w:r>
      <w:r>
        <w:rPr>
          <w:rFonts w:ascii="Arial" w:hAnsi="Arial" w:cs="Arial" w:eastAsia="Arial"/>
          <w:sz w:val="21"/>
          <w:szCs w:val="21"/>
          <w:color w:val="383D3D"/>
          <w:spacing w:val="13"/>
          <w:w w:val="100"/>
          <w:i/>
        </w:rPr>
        <w:t>5</w:t>
      </w:r>
      <w:r>
        <w:rPr>
          <w:rFonts w:ascii="Arial" w:hAnsi="Arial" w:cs="Arial" w:eastAsia="Arial"/>
          <w:sz w:val="21"/>
          <w:szCs w:val="21"/>
          <w:color w:val="646666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color w:val="646666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modo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particular,</w:t>
      </w:r>
      <w:r>
        <w:rPr>
          <w:rFonts w:ascii="Arial" w:hAnsi="Arial" w:cs="Arial" w:eastAsia="Arial"/>
          <w:sz w:val="22"/>
          <w:szCs w:val="22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83D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verificara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significativa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quant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22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83D3D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D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Neutralidade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color w:val="383D3D"/>
          <w:spacing w:val="-9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383D3D"/>
          <w:spacing w:val="-18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=.46,</w:t>
      </w:r>
      <w:r>
        <w:rPr>
          <w:rFonts w:ascii="Arial" w:hAnsi="Arial" w:cs="Arial" w:eastAsia="Arial"/>
          <w:sz w:val="22"/>
          <w:szCs w:val="22"/>
          <w:color w:val="4F5454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4F5454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2"/>
          <w:i/>
        </w:rPr>
        <w:t>p&lt;.5</w:t>
      </w:r>
      <w:r>
        <w:rPr>
          <w:rFonts w:ascii="Arial" w:hAnsi="Arial" w:cs="Arial" w:eastAsia="Arial"/>
          <w:sz w:val="21"/>
          <w:szCs w:val="21"/>
          <w:color w:val="383D3D"/>
          <w:spacing w:val="0"/>
          <w:w w:val="103"/>
          <w:i/>
        </w:rPr>
        <w:t>0</w:t>
      </w:r>
      <w:r>
        <w:rPr>
          <w:rFonts w:ascii="Arial" w:hAnsi="Arial" w:cs="Arial" w:eastAsia="Arial"/>
          <w:sz w:val="21"/>
          <w:szCs w:val="21"/>
          <w:color w:val="383D3D"/>
          <w:spacing w:val="-4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646666"/>
          <w:spacing w:val="0"/>
          <w:w w:val="56"/>
          <w:i/>
        </w:rPr>
        <w:t>;</w:t>
      </w:r>
      <w:r>
        <w:rPr>
          <w:rFonts w:ascii="Arial" w:hAnsi="Arial" w:cs="Arial" w:eastAsia="Arial"/>
          <w:sz w:val="21"/>
          <w:szCs w:val="21"/>
          <w:color w:val="646666"/>
          <w:spacing w:val="0"/>
          <w:w w:val="56"/>
          <w:i/>
        </w:rPr>
        <w:t>     </w:t>
      </w:r>
      <w:r>
        <w:rPr>
          <w:rFonts w:ascii="Arial" w:hAnsi="Arial" w:cs="Arial" w:eastAsia="Arial"/>
          <w:sz w:val="21"/>
          <w:szCs w:val="21"/>
          <w:color w:val="646666"/>
          <w:spacing w:val="25"/>
          <w:w w:val="56"/>
          <w:i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(</w:t>
      </w:r>
      <w:r>
        <w:rPr>
          <w:rFonts w:ascii="Arial" w:hAnsi="Arial" w:cs="Arial" w:eastAsia="Arial"/>
          <w:sz w:val="22"/>
          <w:szCs w:val="22"/>
          <w:color w:val="383D3D"/>
          <w:spacing w:val="-1"/>
          <w:w w:val="104"/>
        </w:rPr>
        <w:t>1</w:t>
      </w:r>
      <w:r>
        <w:rPr>
          <w:rFonts w:ascii="Arial" w:hAnsi="Arial" w:cs="Arial" w:eastAsia="Arial"/>
          <w:sz w:val="22"/>
          <w:szCs w:val="22"/>
          <w:color w:val="646666"/>
          <w:spacing w:val="3"/>
          <w:w w:val="104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-15"/>
          <w:w w:val="104"/>
        </w:rPr>
        <w:t>1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01)</w:t>
      </w:r>
      <w:r>
        <w:rPr>
          <w:rFonts w:ascii="Arial" w:hAnsi="Arial" w:cs="Arial" w:eastAsia="Arial"/>
          <w:sz w:val="22"/>
          <w:szCs w:val="22"/>
          <w:color w:val="383D3D"/>
          <w:spacing w:val="-15"/>
          <w:w w:val="104"/>
        </w:rPr>
        <w:t>=</w:t>
      </w:r>
      <w:r>
        <w:rPr>
          <w:rFonts w:ascii="Arial" w:hAnsi="Arial" w:cs="Arial" w:eastAsia="Arial"/>
          <w:sz w:val="22"/>
          <w:szCs w:val="22"/>
          <w:color w:val="646666"/>
          <w:spacing w:val="-20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5</w:t>
      </w:r>
      <w:r>
        <w:rPr>
          <w:rFonts w:ascii="Arial" w:hAnsi="Arial" w:cs="Arial" w:eastAsia="Arial"/>
          <w:sz w:val="22"/>
          <w:szCs w:val="22"/>
          <w:color w:val="383D3D"/>
          <w:spacing w:val="-7"/>
          <w:w w:val="104"/>
        </w:rPr>
        <w:t>9</w:t>
      </w:r>
      <w:r>
        <w:rPr>
          <w:rFonts w:ascii="Arial" w:hAnsi="Arial" w:cs="Arial" w:eastAsia="Arial"/>
          <w:sz w:val="22"/>
          <w:szCs w:val="22"/>
          <w:color w:val="646666"/>
          <w:spacing w:val="-23"/>
          <w:w w:val="104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p&lt;.44;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  </w:t>
      </w:r>
      <w:r>
        <w:rPr>
          <w:rFonts w:ascii="Arial" w:hAnsi="Arial" w:cs="Arial" w:eastAsia="Arial"/>
          <w:sz w:val="22"/>
          <w:szCs w:val="22"/>
          <w:color w:val="383D3D"/>
          <w:spacing w:val="15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Oupia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lealdade</w:t>
      </w:r>
      <w:r>
        <w:rPr>
          <w:rFonts w:ascii="Arial" w:hAnsi="Arial" w:cs="Arial" w:eastAsia="Arial"/>
          <w:sz w:val="22"/>
          <w:szCs w:val="22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D"/>
          <w:spacing w:val="-15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646666"/>
          <w:spacing w:val="-9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383D3D"/>
          <w:spacing w:val="-25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=.02,p&lt;.89;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papéis</w:t>
      </w:r>
      <w:r>
        <w:rPr>
          <w:rFonts w:ascii="Arial" w:hAnsi="Arial" w:cs="Arial" w:eastAsia="Arial"/>
          <w:sz w:val="22"/>
          <w:szCs w:val="22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D"/>
          <w:spacing w:val="-23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646666"/>
          <w:spacing w:val="3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383D3D"/>
          <w:spacing w:val="-11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=.04,p&lt;.8</w:t>
      </w:r>
      <w:r>
        <w:rPr>
          <w:rFonts w:ascii="Arial" w:hAnsi="Arial" w:cs="Arial" w:eastAsia="Arial"/>
          <w:sz w:val="22"/>
          <w:szCs w:val="22"/>
          <w:color w:val="383D3D"/>
          <w:spacing w:val="-4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646666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Confidencialidade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8" w:lineRule="exact"/>
        <w:ind w:left="1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22"/>
          <w:szCs w:val="22"/>
          <w:color w:val="383D3D"/>
          <w:spacing w:val="-8"/>
          <w:w w:val="100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646666"/>
          <w:spacing w:val="-4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0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-1"/>
        </w:rPr>
        <w:t>01)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-9"/>
          <w:w w:val="105"/>
          <w:position w:val="-1"/>
        </w:rPr>
        <w:t>4</w:t>
      </w:r>
      <w:r>
        <w:rPr>
          <w:rFonts w:ascii="Arial" w:hAnsi="Arial" w:cs="Arial" w:eastAsia="Arial"/>
          <w:sz w:val="22"/>
          <w:szCs w:val="22"/>
          <w:color w:val="646666"/>
          <w:spacing w:val="-19"/>
          <w:w w:val="13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1"/>
          <w:position w:val="-1"/>
        </w:rPr>
        <w:t>84,p&lt;.0</w:t>
      </w:r>
      <w:r>
        <w:rPr>
          <w:rFonts w:ascii="Arial" w:hAnsi="Arial" w:cs="Arial" w:eastAsia="Arial"/>
          <w:sz w:val="22"/>
          <w:szCs w:val="22"/>
          <w:color w:val="383D3D"/>
          <w:spacing w:val="-17"/>
          <w:w w:val="102"/>
          <w:position w:val="-1"/>
        </w:rPr>
        <w:t>3</w:t>
      </w:r>
      <w:r>
        <w:rPr>
          <w:rFonts w:ascii="Arial" w:hAnsi="Arial" w:cs="Arial" w:eastAsia="Arial"/>
          <w:sz w:val="22"/>
          <w:szCs w:val="22"/>
          <w:color w:val="646666"/>
          <w:spacing w:val="0"/>
          <w:w w:val="13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248" w:right="4215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646666"/>
          <w:spacing w:val="-4"/>
          <w:w w:val="122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383D3D"/>
          <w:spacing w:val="0"/>
          <w:w w:val="106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2" w:after="0" w:line="248" w:lineRule="exact"/>
        <w:ind w:left="2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1"/>
        </w:rPr>
        <w:t>Tabel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34383B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1"/>
        </w:rPr>
        <w:t>9:</w:t>
      </w:r>
      <w:r>
        <w:rPr>
          <w:rFonts w:ascii="Arial" w:hAnsi="Arial" w:cs="Arial" w:eastAsia="Arial"/>
          <w:sz w:val="21"/>
          <w:szCs w:val="21"/>
          <w:color w:val="34383B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Médias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34383B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desvios-padrao</w:t>
      </w:r>
      <w:r>
        <w:rPr>
          <w:rFonts w:ascii="Arial" w:hAnsi="Arial" w:cs="Arial" w:eastAsia="Arial"/>
          <w:sz w:val="22"/>
          <w:szCs w:val="22"/>
          <w:color w:val="34383B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4383B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indices</w:t>
      </w:r>
      <w:r>
        <w:rPr>
          <w:rFonts w:ascii="Arial" w:hAnsi="Arial" w:cs="Arial" w:eastAsia="Arial"/>
          <w:sz w:val="22"/>
          <w:szCs w:val="22"/>
          <w:color w:val="34383B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34383B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significânci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4383B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par</w:t>
      </w:r>
      <w:r>
        <w:rPr>
          <w:rFonts w:ascii="Arial" w:hAnsi="Arial" w:cs="Arial" w:eastAsia="Arial"/>
          <w:sz w:val="22"/>
          <w:szCs w:val="22"/>
          <w:color w:val="34383B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sexe</w:t>
      </w:r>
      <w:r>
        <w:rPr>
          <w:rFonts w:ascii="Arial" w:hAnsi="Arial" w:cs="Arial" w:eastAsia="Arial"/>
          <w:sz w:val="22"/>
          <w:szCs w:val="22"/>
          <w:color w:val="34383B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97"/>
          <w:position w:val="-1"/>
        </w:rPr>
        <w:t>IOA</w:t>
      </w:r>
      <w:r>
        <w:rPr>
          <w:rFonts w:ascii="Arial" w:hAnsi="Arial" w:cs="Arial" w:eastAsia="Arial"/>
          <w:sz w:val="22"/>
          <w:szCs w:val="22"/>
          <w:color w:val="34383B"/>
          <w:spacing w:val="-6"/>
          <w:w w:val="98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030303"/>
          <w:spacing w:val="0"/>
          <w:w w:val="13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60"/>
          <w:pgMar w:top="1580" w:bottom="280" w:left="1460" w:right="1580"/>
        </w:sectPr>
      </w:pPr>
      <w:rPr/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6" w:lineRule="exact"/>
        <w:ind w:left="830" w:right="-90"/>
        <w:jc w:val="left"/>
        <w:tabs>
          <w:tab w:pos="26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7"/>
        </w:rPr>
        <w:t>I</w:t>
      </w:r>
      <w:r>
        <w:rPr>
          <w:rFonts w:ascii="Arial" w:hAnsi="Arial" w:cs="Arial" w:eastAsia="Arial"/>
          <w:sz w:val="21"/>
          <w:szCs w:val="21"/>
          <w:color w:val="34383B"/>
          <w:spacing w:val="-6"/>
          <w:w w:val="100"/>
          <w:b/>
          <w:bCs/>
          <w:position w:val="-7"/>
        </w:rPr>
        <w:t>D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7"/>
        </w:rPr>
        <w:t>AC</w:t>
      </w:r>
      <w:r>
        <w:rPr>
          <w:rFonts w:ascii="Arial" w:hAnsi="Arial" w:cs="Arial" w:eastAsia="Arial"/>
          <w:sz w:val="21"/>
          <w:szCs w:val="21"/>
          <w:color w:val="34383B"/>
          <w:spacing w:val="-23"/>
          <w:w w:val="100"/>
          <w:b/>
          <w:bCs/>
          <w:position w:val="-7"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7"/>
        </w:rPr>
        <w:tab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5"/>
          <w:b/>
          <w:bCs/>
          <w:position w:val="6"/>
        </w:rPr>
        <w:t>Masculino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175" w:lineRule="exact"/>
        <w:ind w:right="290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15"/>
          <w:i/>
          <w:position w:val="1"/>
        </w:rPr>
        <w:t>N=9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5"/>
          <w:b/>
          <w:bCs/>
        </w:rPr>
        <w:t>Género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2" w:after="0" w:line="240" w:lineRule="auto"/>
        <w:ind w:left="504" w:right="-20"/>
        <w:jc w:val="left"/>
        <w:tabs>
          <w:tab w:pos="272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78.120003pt;margin-top:-12.311124pt;width:388.080002pt;height:.1pt;mso-position-horizontal-relative:page;mso-position-vertical-relative:paragraph;z-index:-8072" coordorigin="1562,-246" coordsize="7762,2">
            <v:shape style="position:absolute;left:1562;top:-246;width:7762;height:2" coordorigin="1562,-246" coordsize="7762,0" path="m1562,-246l9324,-246e" filled="f" stroked="t" strokeweight=".72pt" strokecolor="#3F3F44">
              <v:path arrowok="t"/>
            </v:shape>
          </v:group>
          <w10:wrap type="none"/>
        </w:pict>
      </w:r>
      <w:r>
        <w:rPr/>
        <w:pict>
          <v:group style="position:absolute;margin-left:176.759995pt;margin-top:.828876pt;width:289.080001pt;height:.1pt;mso-position-horizontal-relative:page;mso-position-vertical-relative:paragraph;z-index:-8071" coordorigin="3535,17" coordsize="5782,2">
            <v:shape style="position:absolute;left:3535;top:17;width:5782;height:2" coordorigin="3535,17" coordsize="5782,0" path="m3535,17l9317,17e" filled="f" stroked="t" strokeweight=".72pt" strokecolor="#3B3B3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>Feminino</w:t>
      </w:r>
      <w:r>
        <w:rPr>
          <w:rFonts w:ascii="Arial" w:hAnsi="Arial" w:cs="Arial" w:eastAsia="Arial"/>
          <w:sz w:val="21"/>
          <w:szCs w:val="21"/>
          <w:color w:val="34383B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5"/>
          <w:i/>
        </w:rPr>
        <w:t>F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2" w:lineRule="exact"/>
        <w:ind w:left="69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11"/>
          <w:i/>
          <w:position w:val="-1"/>
        </w:rPr>
        <w:t>N=93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460" w:right="1580"/>
          <w:cols w:num="2" w:equalWidth="0">
            <w:col w:w="3718" w:space="870"/>
            <w:col w:w="4292"/>
          </w:cols>
        </w:sectPr>
      </w:pPr>
      <w:rPr/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263" w:hRule="exact"/>
        </w:trPr>
        <w:tc>
          <w:tcPr>
            <w:tcW w:w="1973" w:type="dxa"/>
            <w:tcBorders>
              <w:top w:val="nil" w:sz="6" w:space="0" w:color="auto"/>
              <w:bottom w:val="single" w:sz="5.76" w:space="0" w:color="34383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0" w:type="dxa"/>
            <w:tcBorders>
              <w:top w:val="single" w:sz="5.76" w:space="0" w:color="34343B"/>
              <w:bottom w:val="single" w:sz="5.76" w:space="0" w:color="34383B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5" w:lineRule="exact"/>
              <w:ind w:left="417" w:right="37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94"/>
                <w:i/>
              </w:rPr>
              <w:t>M.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66" w:type="dxa"/>
            <w:tcBorders>
              <w:top w:val="single" w:sz="5.76" w:space="0" w:color="34343B"/>
              <w:bottom w:val="single" w:sz="5.76" w:space="0" w:color="34383B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312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4383B"/>
                <w:spacing w:val="0"/>
                <w:w w:val="106"/>
                <w:i/>
              </w:rPr>
              <w:t>D.P.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5.76" w:space="0" w:color="34343B"/>
              <w:bottom w:val="single" w:sz="5.76" w:space="0" w:color="34383B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362" w:right="48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  <w:i/>
                <w:position w:val="-1"/>
              </w:rPr>
              <w:t>M.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5.76" w:space="0" w:color="34343B"/>
              <w:bottom w:val="single" w:sz="5.76" w:space="0" w:color="34383B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exact"/>
              <w:ind w:left="44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4383B"/>
                <w:spacing w:val="0"/>
                <w:w w:val="106"/>
                <w:i/>
              </w:rPr>
              <w:t>D.P.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single" w:sz="5.76" w:space="0" w:color="34343B"/>
              <w:bottom w:val="single" w:sz="5.76" w:space="0" w:color="34383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1973" w:type="dxa"/>
            <w:tcBorders>
              <w:top w:val="single" w:sz="5.76" w:space="0" w:color="34383B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1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w w:val="102"/>
              </w:rPr>
              <w:t>Neu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-2"/>
                <w:w w:val="101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1D1F21"/>
                <w:spacing w:val="2"/>
                <w:w w:val="10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alidade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single" w:sz="5.76" w:space="0" w:color="34383B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35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2.71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66" w:type="dxa"/>
            <w:tcBorders>
              <w:top w:val="single" w:sz="5.76" w:space="0" w:color="34383B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348" w:right="30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444849"/>
                <w:spacing w:val="0"/>
                <w:w w:val="103"/>
              </w:rPr>
              <w:t>.69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5.76" w:space="0" w:color="34383B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2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2"/>
              </w:rPr>
              <w:t>2.94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5.76" w:space="0" w:color="34383B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485" w:right="41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444849"/>
                <w:spacing w:val="0"/>
                <w:w w:val="104"/>
              </w:rPr>
              <w:t>.97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single" w:sz="5.76" w:space="0" w:color="34383B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4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3"/>
              </w:rPr>
              <w:t>.46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56" w:hRule="exact"/>
        </w:trPr>
        <w:tc>
          <w:tcPr>
            <w:tcW w:w="1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10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Avaliaçao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35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2.52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32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2"/>
              </w:rPr>
              <w:t>1.51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2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2.81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46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1.05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4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444849"/>
                <w:spacing w:val="0"/>
                <w:w w:val="103"/>
              </w:rPr>
              <w:t>.59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56" w:hRule="exact"/>
        </w:trPr>
        <w:tc>
          <w:tcPr>
            <w:tcW w:w="1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Oupi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2"/>
              </w:rPr>
              <w:t>lealdade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35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3.00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32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2"/>
              </w:rPr>
              <w:t>1.62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2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2.94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46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-18"/>
                <w:w w:val="112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030303"/>
                <w:spacing w:val="-12"/>
                <w:w w:val="13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3"/>
              </w:rPr>
              <w:t>14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4" w:lineRule="exact"/>
              <w:ind w:left="4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4"/>
              </w:rPr>
              <w:t>.02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48" w:hRule="exact"/>
        </w:trPr>
        <w:tc>
          <w:tcPr>
            <w:tcW w:w="1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1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Limit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papéis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35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2.64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348" w:right="31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1D1F21"/>
                <w:spacing w:val="2"/>
                <w:w w:val="97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3"/>
              </w:rPr>
              <w:t>61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2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2.71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46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2"/>
              </w:rPr>
              <w:t>1.01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4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444849"/>
                <w:spacing w:val="0"/>
                <w:w w:val="104"/>
              </w:rPr>
              <w:t>.04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1973" w:type="dxa"/>
            <w:tcBorders>
              <w:top w:val="nil" w:sz="6" w:space="0" w:color="auto"/>
              <w:bottom w:val="single" w:sz="5.76" w:space="0" w:color="3434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Confidencialidade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nil" w:sz="6" w:space="0" w:color="auto"/>
              <w:bottom w:val="single" w:sz="5.76" w:space="0" w:color="3434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36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2"/>
              </w:rPr>
              <w:t>1.61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66" w:type="dxa"/>
            <w:tcBorders>
              <w:top w:val="nil" w:sz="6" w:space="0" w:color="auto"/>
              <w:bottom w:val="single" w:sz="5.76" w:space="0" w:color="3434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348" w:right="3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030303"/>
                <w:w w:val="97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w w:val="103"/>
              </w:rPr>
              <w:t>70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w w:val="100"/>
              </w:rPr>
            </w:r>
          </w:p>
        </w:tc>
        <w:tc>
          <w:tcPr>
            <w:tcW w:w="1188" w:type="dxa"/>
            <w:tcBorders>
              <w:top w:val="nil" w:sz="6" w:space="0" w:color="auto"/>
              <w:bottom w:val="single" w:sz="5.76" w:space="0" w:color="3434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2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2.48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single" w:sz="5.76" w:space="0" w:color="3434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46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1.17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single" w:sz="5.76" w:space="0" w:color="3434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left="40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  <w:position w:val="-1"/>
              </w:rPr>
              <w:t>4.84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6" w:hRule="exact"/>
        </w:trPr>
        <w:tc>
          <w:tcPr>
            <w:tcW w:w="1973" w:type="dxa"/>
            <w:tcBorders>
              <w:top w:val="single" w:sz="5.76" w:space="0" w:color="343438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1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IOA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total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20" w:type="dxa"/>
            <w:tcBorders>
              <w:top w:val="single" w:sz="5.76" w:space="0" w:color="343438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35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</w:rPr>
              <w:t>2.60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66" w:type="dxa"/>
            <w:tcBorders>
              <w:top w:val="single" w:sz="5.76" w:space="0" w:color="343438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8" w:lineRule="exact"/>
              <w:ind w:left="348" w:right="31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444849"/>
                <w:spacing w:val="0"/>
                <w:w w:val="101"/>
              </w:rPr>
              <w:t>.73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88" w:type="dxa"/>
            <w:tcBorders>
              <w:top w:val="single" w:sz="5.76" w:space="0" w:color="343438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50" w:lineRule="exact"/>
              <w:ind w:left="2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34383B"/>
                <w:spacing w:val="0"/>
                <w:w w:val="101"/>
                <w:position w:val="-1"/>
              </w:rPr>
              <w:t>2.82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5.76" w:space="0" w:color="343438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50" w:lineRule="exact"/>
              <w:ind w:left="485" w:right="41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444849"/>
                <w:w w:val="107"/>
                <w:position w:val="-1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color w:val="444849"/>
                <w:spacing w:val="-5"/>
                <w:w w:val="108"/>
                <w:position w:val="-1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1D1F21"/>
                <w:spacing w:val="0"/>
                <w:w w:val="105"/>
                <w:position w:val="-1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097" w:type="dxa"/>
            <w:tcBorders>
              <w:top w:val="single" w:sz="5.76" w:space="0" w:color="343438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50" w:lineRule="exact"/>
              <w:ind w:left="47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444849"/>
                <w:spacing w:val="0"/>
                <w:w w:val="103"/>
                <w:position w:val="-1"/>
              </w:rPr>
              <w:t>.58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355" w:lineRule="auto"/>
        <w:ind w:left="210" w:right="79"/>
        <w:jc w:val="left"/>
        <w:tabs>
          <w:tab w:pos="940" w:val="left"/>
          <w:tab w:pos="2280" w:val="left"/>
          <w:tab w:pos="2900" w:val="left"/>
          <w:tab w:pos="3940" w:val="left"/>
          <w:tab w:pos="4440" w:val="left"/>
          <w:tab w:pos="5200" w:val="left"/>
          <w:tab w:pos="5740" w:val="left"/>
          <w:tab w:pos="6700" w:val="left"/>
          <w:tab w:pos="7180" w:val="left"/>
          <w:tab w:pos="84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44849"/>
          <w:spacing w:val="0"/>
          <w:w w:val="100"/>
          <w:b/>
          <w:bCs/>
        </w:rPr>
        <w:t>6.3.2</w:t>
      </w:r>
      <w:r>
        <w:rPr>
          <w:rFonts w:ascii="Times New Roman" w:hAnsi="Times New Roman" w:cs="Times New Roman" w:eastAsia="Times New Roman"/>
          <w:sz w:val="23"/>
          <w:szCs w:val="23"/>
          <w:color w:val="444849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44849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444849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  <w:t>Diferenças</w:t>
      </w:r>
      <w:r>
        <w:rPr>
          <w:rFonts w:ascii="Arial" w:hAnsi="Arial" w:cs="Arial" w:eastAsia="Arial"/>
          <w:sz w:val="21"/>
          <w:szCs w:val="21"/>
          <w:color w:val="444849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>nas</w:t>
      </w:r>
      <w:r>
        <w:rPr>
          <w:rFonts w:ascii="Arial" w:hAnsi="Arial" w:cs="Arial" w:eastAsia="Arial"/>
          <w:sz w:val="21"/>
          <w:szCs w:val="21"/>
          <w:color w:val="34383B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>escalas</w:t>
      </w:r>
      <w:r>
        <w:rPr>
          <w:rFonts w:ascii="Arial" w:hAnsi="Arial" w:cs="Arial" w:eastAsia="Arial"/>
          <w:sz w:val="21"/>
          <w:szCs w:val="21"/>
          <w:color w:val="34383B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4383B"/>
          <w:spacing w:val="-4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>IDAC</w:t>
      </w:r>
      <w:r>
        <w:rPr>
          <w:rFonts w:ascii="Arial" w:hAnsi="Arial" w:cs="Arial" w:eastAsia="Arial"/>
          <w:sz w:val="21"/>
          <w:szCs w:val="21"/>
          <w:color w:val="34383B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1"/>
          <w:szCs w:val="21"/>
          <w:color w:val="34383B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  <w:t>funçao</w:t>
      </w:r>
      <w:r>
        <w:rPr>
          <w:rFonts w:ascii="Arial" w:hAnsi="Arial" w:cs="Arial" w:eastAsia="Arial"/>
          <w:sz w:val="21"/>
          <w:szCs w:val="21"/>
          <w:color w:val="444849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>da</w:t>
      </w:r>
      <w:r>
        <w:rPr>
          <w:rFonts w:ascii="Arial" w:hAnsi="Arial" w:cs="Arial" w:eastAsia="Arial"/>
          <w:sz w:val="21"/>
          <w:szCs w:val="21"/>
          <w:color w:val="34383B"/>
          <w:spacing w:val="-4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  <w:t>formaçao</w:t>
      </w:r>
      <w:r>
        <w:rPr>
          <w:rFonts w:ascii="Arial" w:hAnsi="Arial" w:cs="Arial" w:eastAsia="Arial"/>
          <w:sz w:val="21"/>
          <w:szCs w:val="21"/>
          <w:color w:val="444849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4"/>
          <w:b/>
          <w:bCs/>
        </w:rPr>
        <w:t>em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5"/>
          <w:b/>
          <w:bCs/>
        </w:rPr>
        <w:t>aconselhamento</w:t>
      </w:r>
      <w:r>
        <w:rPr>
          <w:rFonts w:ascii="Arial" w:hAnsi="Arial" w:cs="Arial" w:eastAsia="Arial"/>
          <w:sz w:val="21"/>
          <w:szCs w:val="21"/>
          <w:color w:val="444849"/>
          <w:spacing w:val="-14"/>
          <w:w w:val="105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4383B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6"/>
          <w:b/>
          <w:bCs/>
        </w:rPr>
        <w:t>carreira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9" w:lineRule="auto"/>
        <w:ind w:left="210" w:right="68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Comparando</w:t>
      </w:r>
      <w:r>
        <w:rPr>
          <w:rFonts w:ascii="Arial" w:hAnsi="Arial" w:cs="Arial" w:eastAsia="Arial"/>
          <w:sz w:val="22"/>
          <w:szCs w:val="22"/>
          <w:color w:val="34383B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4383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444849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83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83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4383B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83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4383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83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4383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participantes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tere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44849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tid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83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4383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444849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formaça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83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4383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83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83B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verificamo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83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4383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exist</w:t>
      </w:r>
      <w:r>
        <w:rPr>
          <w:rFonts w:ascii="Arial" w:hAnsi="Arial" w:cs="Arial" w:eastAsia="Arial"/>
          <w:sz w:val="22"/>
          <w:szCs w:val="22"/>
          <w:color w:val="444849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rn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significativa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F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2"/>
        </w:rPr>
        <w:t>(1</w:t>
      </w:r>
      <w:r>
        <w:rPr>
          <w:rFonts w:ascii="Arial" w:hAnsi="Arial" w:cs="Arial" w:eastAsia="Arial"/>
          <w:sz w:val="22"/>
          <w:szCs w:val="22"/>
          <w:color w:val="34383B"/>
          <w:spacing w:val="3"/>
          <w:w w:val="101"/>
        </w:rPr>
        <w:t>,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2"/>
        </w:rPr>
        <w:t>10</w:t>
      </w:r>
      <w:r>
        <w:rPr>
          <w:rFonts w:ascii="Arial" w:hAnsi="Arial" w:cs="Arial" w:eastAsia="Arial"/>
          <w:sz w:val="22"/>
          <w:szCs w:val="22"/>
          <w:color w:val="34383B"/>
          <w:spacing w:val="-19"/>
          <w:w w:val="102"/>
        </w:rPr>
        <w:t>1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1"/>
        </w:rPr>
        <w:t>)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=.24,p&lt;.63,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bem</w:t>
      </w:r>
      <w:r>
        <w:rPr>
          <w:rFonts w:ascii="Arial" w:hAnsi="Arial" w:cs="Arial" w:eastAsia="Arial"/>
          <w:sz w:val="22"/>
          <w:szCs w:val="22"/>
          <w:color w:val="34383B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4383B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quant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83B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444849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4383B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44849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1,101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4383B"/>
          <w:spacing w:val="-6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030303"/>
          <w:spacing w:val="-6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34383B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595B5D"/>
          <w:spacing w:val="-14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p&lt;.91;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Avaliaça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83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(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1,101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)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2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1.45,p&lt;.23;</w:t>
      </w:r>
      <w:r>
        <w:rPr>
          <w:rFonts w:ascii="Arial" w:hAnsi="Arial" w:cs="Arial" w:eastAsia="Arial"/>
          <w:sz w:val="22"/>
          <w:szCs w:val="22"/>
          <w:color w:val="34383B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Oupi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83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lealdade</w:t>
      </w:r>
      <w:r>
        <w:rPr>
          <w:rFonts w:ascii="Arial" w:hAnsi="Arial" w:cs="Arial" w:eastAsia="Arial"/>
          <w:sz w:val="22"/>
          <w:szCs w:val="22"/>
          <w:color w:val="444849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1,101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4383B"/>
          <w:spacing w:val="-6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1D1F21"/>
          <w:spacing w:val="-6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14,p&lt;.71;</w:t>
      </w:r>
      <w:r>
        <w:rPr>
          <w:rFonts w:ascii="Arial" w:hAnsi="Arial" w:cs="Arial" w:eastAsia="Arial"/>
          <w:sz w:val="22"/>
          <w:szCs w:val="22"/>
          <w:color w:val="34383B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83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83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papéis</w:t>
      </w:r>
      <w:r>
        <w:rPr>
          <w:rFonts w:ascii="Arial" w:hAnsi="Arial" w:cs="Arial" w:eastAsia="Arial"/>
          <w:sz w:val="22"/>
          <w:szCs w:val="22"/>
          <w:color w:val="34383B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F{1,101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)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=.04,p&lt;.85;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w w:val="103"/>
        </w:rPr>
        <w:t>Con</w:t>
      </w:r>
      <w:r>
        <w:rPr>
          <w:rFonts w:ascii="Arial" w:hAnsi="Arial" w:cs="Arial" w:eastAsia="Arial"/>
          <w:sz w:val="22"/>
          <w:szCs w:val="22"/>
          <w:color w:val="34383B"/>
          <w:spacing w:val="-6"/>
          <w:w w:val="102"/>
        </w:rPr>
        <w:t>f</w:t>
      </w:r>
      <w:r>
        <w:rPr>
          <w:rFonts w:ascii="Arial" w:hAnsi="Arial" w:cs="Arial" w:eastAsia="Arial"/>
          <w:sz w:val="22"/>
          <w:szCs w:val="22"/>
          <w:color w:val="1D1F21"/>
          <w:spacing w:val="-11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dencialidade</w:t>
      </w:r>
      <w:r>
        <w:rPr>
          <w:rFonts w:ascii="Arial" w:hAnsi="Arial" w:cs="Arial" w:eastAsia="Arial"/>
          <w:sz w:val="22"/>
          <w:szCs w:val="22"/>
          <w:color w:val="34383B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4"/>
        </w:rPr>
        <w:t>(1</w:t>
      </w:r>
      <w:r>
        <w:rPr>
          <w:rFonts w:ascii="Arial" w:hAnsi="Arial" w:cs="Arial" w:eastAsia="Arial"/>
          <w:sz w:val="22"/>
          <w:szCs w:val="22"/>
          <w:color w:val="34383B"/>
          <w:spacing w:val="-5"/>
          <w:w w:val="103"/>
        </w:rPr>
        <w:t>,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5"/>
        </w:rPr>
        <w:t>10</w:t>
      </w:r>
      <w:r>
        <w:rPr>
          <w:rFonts w:ascii="Arial" w:hAnsi="Arial" w:cs="Arial" w:eastAsia="Arial"/>
          <w:sz w:val="22"/>
          <w:szCs w:val="22"/>
          <w:color w:val="34383B"/>
          <w:spacing w:val="-25"/>
          <w:w w:val="105"/>
        </w:rPr>
        <w:t>1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6"/>
        </w:rPr>
        <w:t>)</w:t>
      </w:r>
      <w:r>
        <w:rPr>
          <w:rFonts w:ascii="Arial" w:hAnsi="Arial" w:cs="Arial" w:eastAsia="Arial"/>
          <w:sz w:val="22"/>
          <w:szCs w:val="22"/>
          <w:color w:val="34383B"/>
          <w:spacing w:val="-6"/>
          <w:w w:val="105"/>
        </w:rPr>
        <w:t>=</w:t>
      </w:r>
      <w:r>
        <w:rPr>
          <w:rFonts w:ascii="Arial" w:hAnsi="Arial" w:cs="Arial" w:eastAsia="Arial"/>
          <w:sz w:val="22"/>
          <w:szCs w:val="22"/>
          <w:color w:val="595B5D"/>
          <w:spacing w:val="1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19,p&lt;66.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210" w:right="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444849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444849"/>
          <w:spacing w:val="0"/>
          <w:w w:val="100"/>
          <w:b/>
          <w:bCs/>
        </w:rPr>
        <w:t>10:</w:t>
      </w:r>
      <w:r>
        <w:rPr>
          <w:rFonts w:ascii="Arial" w:hAnsi="Arial" w:cs="Arial" w:eastAsia="Arial"/>
          <w:sz w:val="21"/>
          <w:szCs w:val="21"/>
          <w:color w:val="444849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44849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desvios-padrao</w:t>
      </w:r>
      <w:r>
        <w:rPr>
          <w:rFonts w:ascii="Arial" w:hAnsi="Arial" w:cs="Arial" w:eastAsia="Arial"/>
          <w:sz w:val="22"/>
          <w:szCs w:val="22"/>
          <w:color w:val="34383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44849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indices</w:t>
      </w:r>
      <w:r>
        <w:rPr>
          <w:rFonts w:ascii="Arial" w:hAnsi="Arial" w:cs="Arial" w:eastAsia="Arial"/>
          <w:sz w:val="22"/>
          <w:szCs w:val="22"/>
          <w:color w:val="34383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83B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significânci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83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4383B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83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4383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formaçao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4383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4383B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83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4383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4383B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IOAC.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326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77.760002pt;margin-top:-.411124pt;width:437.400002pt;height:.1pt;mso-position-horizontal-relative:page;mso-position-vertical-relative:paragraph;z-index:-8070" coordorigin="1555,-8" coordsize="8748,2">
            <v:shape style="position:absolute;left:1555;top:-8;width:8748;height:2" coordorigin="1555,-8" coordsize="8748,0" path="m1555,-8l10303,-8e" filled="f" stroked="t" strokeweight=".72pt" strokecolor="#2B2F2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1"/>
        </w:rPr>
        <w:t>Formaçao</w:t>
      </w:r>
      <w:r>
        <w:rPr>
          <w:rFonts w:ascii="Arial" w:hAnsi="Arial" w:cs="Arial" w:eastAsia="Arial"/>
          <w:sz w:val="21"/>
          <w:szCs w:val="21"/>
          <w:color w:val="34383B"/>
          <w:spacing w:val="4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1"/>
        </w:rPr>
        <w:t>em</w:t>
      </w:r>
      <w:r>
        <w:rPr>
          <w:rFonts w:ascii="Arial" w:hAnsi="Arial" w:cs="Arial" w:eastAsia="Arial"/>
          <w:sz w:val="21"/>
          <w:szCs w:val="21"/>
          <w:color w:val="34383B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1"/>
        </w:rPr>
        <w:t>aconselhamento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34383B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4"/>
          <w:b/>
          <w:bCs/>
          <w:position w:val="-1"/>
        </w:rPr>
        <w:t>carreira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460" w:right="1580"/>
        </w:sectPr>
      </w:pPr>
      <w:rPr/>
    </w:p>
    <w:p>
      <w:pPr>
        <w:spacing w:before="33" w:after="0" w:line="240" w:lineRule="auto"/>
        <w:ind w:left="830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B"/>
          <w:w w:val="108"/>
          <w:b/>
          <w:bCs/>
        </w:rPr>
        <w:t>I</w:t>
      </w:r>
      <w:r>
        <w:rPr>
          <w:rFonts w:ascii="Arial" w:hAnsi="Arial" w:cs="Arial" w:eastAsia="Arial"/>
          <w:sz w:val="21"/>
          <w:szCs w:val="21"/>
          <w:color w:val="34383B"/>
          <w:spacing w:val="-14"/>
          <w:w w:val="109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6"/>
          <w:b/>
          <w:bCs/>
        </w:rPr>
        <w:t>AC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8" w:after="0" w:line="240" w:lineRule="auto"/>
        <w:ind w:left="436" w:right="598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6"/>
          <w:b/>
          <w:bCs/>
        </w:rPr>
        <w:t>Sim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auto"/>
        <w:ind w:left="338" w:right="512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76.040009pt;margin-top:-12.492128pt;width:339.120001pt;height:.1pt;mso-position-horizontal-relative:page;mso-position-vertical-relative:paragraph;z-index:-8069" coordorigin="3521,-250" coordsize="6782,2">
            <v:shape style="position:absolute;left:3521;top:-250;width:6782;height:2" coordorigin="3521,-250" coordsize="6782,0" path="m3521,-250l10303,-250e" filled="f" stroked="t" strokeweight=".72pt" strokecolor="#2B2F2F">
              <v:path arrowok="t"/>
            </v:shape>
          </v:group>
          <w10:wrap type="none"/>
        </w:pict>
      </w:r>
      <w:r>
        <w:rPr/>
        <w:pict>
          <v:group style="position:absolute;margin-left:176.040009pt;margin-top:13.247873pt;width:330.840001pt;height:.1pt;mso-position-horizontal-relative:page;mso-position-vertical-relative:paragraph;z-index:-8068" coordorigin="3521,265" coordsize="6617,2">
            <v:shape style="position:absolute;left:3521;top:265;width:6617;height:2" coordorigin="3521,265" coordsize="6617,0" path="m3521,265l10138,265e" filled="f" stroked="t" strokeweight=".72pt" strokecolor="#34383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12"/>
          <w:i/>
        </w:rPr>
        <w:t>N=79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48" w:lineRule="exact"/>
        <w:ind w:left="-36" w:right="-56"/>
        <w:jc w:val="center"/>
        <w:tabs>
          <w:tab w:pos="106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77.760002pt;margin-top:13.847866pt;width:437.400002pt;height:.1pt;mso-position-horizontal-relative:page;mso-position-vertical-relative:paragraph;z-index:-8067" coordorigin="1555,277" coordsize="8748,2">
            <v:shape style="position:absolute;left:1555;top:277;width:8748;height:2" coordorigin="1555,277" coordsize="8748,0" path="m1555,277l10303,277e" filled="f" stroked="t" strokeweight=".72pt" strokecolor="#383B3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i/>
          <w:position w:val="-1"/>
        </w:rPr>
        <w:t>M.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4"/>
          <w:i/>
          <w:position w:val="-1"/>
        </w:rPr>
        <w:t>D.P.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98" w:after="0" w:line="203" w:lineRule="exact"/>
        <w:ind w:left="86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7"/>
          <w:b/>
          <w:bCs/>
          <w:position w:val="-3"/>
        </w:rPr>
        <w:t>Nao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300" w:lineRule="exact"/>
        <w:ind w:left="778" w:right="-20"/>
        <w:jc w:val="left"/>
        <w:tabs>
          <w:tab w:pos="3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i/>
          <w:position w:val="-1"/>
        </w:rPr>
        <w:t>N=23</w:t>
      </w:r>
      <w:r>
        <w:rPr>
          <w:rFonts w:ascii="Arial" w:hAnsi="Arial" w:cs="Arial" w:eastAsia="Arial"/>
          <w:sz w:val="22"/>
          <w:szCs w:val="22"/>
          <w:color w:val="34383B"/>
          <w:spacing w:val="-13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0"/>
          <w:szCs w:val="20"/>
          <w:color w:val="34383B"/>
          <w:spacing w:val="0"/>
          <w:w w:val="104"/>
          <w:i/>
          <w:position w:val="12"/>
        </w:rPr>
        <w:t>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248" w:lineRule="exact"/>
        <w:ind w:right="-20"/>
        <w:jc w:val="left"/>
        <w:tabs>
          <w:tab w:pos="14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i/>
          <w:position w:val="-1"/>
        </w:rPr>
        <w:t>M.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1"/>
          <w:szCs w:val="21"/>
          <w:color w:val="34383B"/>
          <w:spacing w:val="0"/>
          <w:w w:val="101"/>
          <w:i/>
          <w:position w:val="-1"/>
        </w:rPr>
        <w:t>O.P.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460" w:right="1580"/>
          <w:cols w:num="3" w:equalWidth="0">
            <w:col w:w="1367" w:space="1234"/>
            <w:col w:w="1545" w:space="846"/>
            <w:col w:w="3888"/>
          </w:cols>
        </w:sectPr>
      </w:pPr>
      <w:rPr/>
    </w:p>
    <w:p>
      <w:pPr>
        <w:spacing w:before="11" w:after="0" w:line="240" w:lineRule="auto"/>
        <w:ind w:left="2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Neutralidade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20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5" w:lineRule="exact"/>
        <w:ind w:left="2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Oupi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4383B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lealdade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21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4383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papéis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210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77.760002pt;margin-top:13.148947pt;width:437.400002pt;height:.1pt;mso-position-horizontal-relative:page;mso-position-vertical-relative:paragraph;z-index:-8066" coordorigin="1555,263" coordsize="8748,2">
            <v:shape style="position:absolute;left:1555;top:263;width:8748;height:2" coordorigin="1555,263" coordsize="8748,0" path="m1555,263l10303,263e" filled="f" stroked="t" strokeweight=".72pt" strokecolor="#38383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Confidencialidade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34383B"/>
          <w:spacing w:val="-11"/>
          <w:w w:val="107"/>
        </w:rPr>
        <w:t>2</w:t>
      </w:r>
      <w:r>
        <w:rPr>
          <w:rFonts w:ascii="Arial" w:hAnsi="Arial" w:cs="Arial" w:eastAsia="Arial"/>
          <w:sz w:val="22"/>
          <w:szCs w:val="22"/>
          <w:color w:val="030303"/>
          <w:spacing w:val="-12"/>
          <w:w w:val="107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7"/>
        </w:rPr>
        <w:t>91</w:t>
      </w:r>
      <w:r>
        <w:rPr>
          <w:rFonts w:ascii="Arial" w:hAnsi="Arial" w:cs="Arial" w:eastAsia="Arial"/>
          <w:sz w:val="22"/>
          <w:szCs w:val="22"/>
          <w:color w:val="34383B"/>
          <w:spacing w:val="-65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30303"/>
          <w:spacing w:val="-11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3"/>
        </w:rPr>
        <w:t>91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right="-72"/>
        <w:jc w:val="left"/>
        <w:tabs>
          <w:tab w:pos="1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2.72</w:t>
      </w:r>
      <w:r>
        <w:rPr>
          <w:rFonts w:ascii="Arial" w:hAnsi="Arial" w:cs="Arial" w:eastAsia="Arial"/>
          <w:sz w:val="22"/>
          <w:szCs w:val="22"/>
          <w:color w:val="34383B"/>
          <w:spacing w:val="-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1.13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5" w:lineRule="exact"/>
        <w:ind w:right="-73"/>
        <w:jc w:val="left"/>
        <w:tabs>
          <w:tab w:pos="1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-10"/>
          <w:w w:val="105"/>
        </w:rPr>
        <w:t>2</w:t>
      </w:r>
      <w:r>
        <w:rPr>
          <w:rFonts w:ascii="Arial" w:hAnsi="Arial" w:cs="Arial" w:eastAsia="Arial"/>
          <w:sz w:val="22"/>
          <w:szCs w:val="22"/>
          <w:color w:val="030303"/>
          <w:spacing w:val="-12"/>
          <w:w w:val="105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5"/>
        </w:rPr>
        <w:t>92</w:t>
      </w:r>
      <w:r>
        <w:rPr>
          <w:rFonts w:ascii="Arial" w:hAnsi="Arial" w:cs="Arial" w:eastAsia="Arial"/>
          <w:sz w:val="22"/>
          <w:szCs w:val="22"/>
          <w:color w:val="34383B"/>
          <w:spacing w:val="-55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5"/>
        </w:rPr>
        <w:t>1.16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2.69</w:t>
        <w:tab/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3"/>
        </w:rPr>
        <w:t>.96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right="-72"/>
        <w:jc w:val="left"/>
        <w:tabs>
          <w:tab w:pos="1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2.38</w:t>
        <w:tab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1.15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2.94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3.03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-10"/>
          <w:w w:val="105"/>
        </w:rPr>
        <w:t>3</w:t>
      </w:r>
      <w:r>
        <w:rPr>
          <w:rFonts w:ascii="Arial" w:hAnsi="Arial" w:cs="Arial" w:eastAsia="Arial"/>
          <w:sz w:val="22"/>
          <w:szCs w:val="22"/>
          <w:color w:val="595B5D"/>
          <w:spacing w:val="-11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2"/>
        </w:rPr>
        <w:t>03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2.74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8" w:lineRule="exact"/>
        <w:ind w:right="-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-10"/>
          <w:w w:val="103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1D1F21"/>
          <w:spacing w:val="-11"/>
          <w:w w:val="13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2"/>
          <w:position w:val="-1"/>
        </w:rPr>
        <w:t>50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8" w:after="0" w:line="240" w:lineRule="auto"/>
        <w:ind w:right="-66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34383B"/>
          <w:spacing w:val="-2"/>
          <w:w w:val="99"/>
        </w:rPr>
        <w:t>1</w:t>
      </w:r>
      <w:r>
        <w:rPr>
          <w:rFonts w:ascii="Arial" w:hAnsi="Arial" w:cs="Arial" w:eastAsia="Arial"/>
          <w:sz w:val="22"/>
          <w:szCs w:val="22"/>
          <w:color w:val="595B5D"/>
          <w:spacing w:val="-11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99"/>
        </w:rPr>
        <w:t>08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5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95B5D"/>
          <w:spacing w:val="-6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5"/>
        </w:rPr>
        <w:t>95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1.25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5" w:lineRule="exact"/>
        <w:ind w:right="-6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1.07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8" w:lineRule="exact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  <w:position w:val="-1"/>
        </w:rPr>
        <w:t>1.20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5" w:after="0" w:line="240" w:lineRule="auto"/>
        <w:ind w:left="5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5"/>
        </w:rPr>
        <w:t>.01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5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1.45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5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44849"/>
          <w:spacing w:val="0"/>
          <w:w w:val="101"/>
        </w:rPr>
        <w:t>.14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5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95B5D"/>
          <w:spacing w:val="1"/>
          <w:w w:val="101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04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7" w:lineRule="exact"/>
        <w:ind w:left="5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44849"/>
          <w:spacing w:val="0"/>
          <w:w w:val="101"/>
          <w:position w:val="-1"/>
        </w:rPr>
        <w:t>.19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460" w:right="1580"/>
          <w:cols w:num="5" w:equalWidth="0">
            <w:col w:w="1977" w:space="523"/>
            <w:col w:w="1670" w:space="721"/>
            <w:col w:w="437" w:space="1161"/>
            <w:col w:w="437" w:space="1125"/>
            <w:col w:w="829"/>
          </w:cols>
        </w:sectPr>
      </w:pPr>
      <w:rPr/>
    </w:p>
    <w:p>
      <w:pPr>
        <w:spacing w:before="11" w:after="0" w:line="240" w:lineRule="auto"/>
        <w:ind w:left="225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93.280029pt;margin-top:1.08pt;width:.1pt;height:840.960024pt;mso-position-horizontal-relative:page;mso-position-vertical-relative:page;z-index:-8073" coordorigin="11866,22" coordsize="2,16819">
            <v:shape style="position:absolute;left:11866;top:22;width:2;height:16819" coordorigin="11866,22" coordsize="0,16819" path="m11866,16841l11866,22e" filled="f" stroked="t" strokeweight="1.08pt" strokecolor="#A8AFA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IOA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4383B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total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auto"/>
        <w:ind w:right="-73"/>
        <w:jc w:val="left"/>
        <w:tabs>
          <w:tab w:pos="1280" w:val="left"/>
          <w:tab w:pos="2380" w:val="left"/>
          <w:tab w:pos="404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  <w:t>2.78</w:t>
        <w:tab/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.80</w:t>
      </w:r>
      <w:r>
        <w:rPr>
          <w:rFonts w:ascii="Arial" w:hAnsi="Arial" w:cs="Arial" w:eastAsia="Arial"/>
          <w:sz w:val="22"/>
          <w:szCs w:val="22"/>
          <w:color w:val="34383B"/>
          <w:spacing w:val="-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  <w:t>2.87</w:t>
        <w:tab/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444849"/>
          <w:spacing w:val="0"/>
          <w:w w:val="101"/>
        </w:rPr>
        <w:t>.90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35" w:right="2164"/>
        <w:jc w:val="center"/>
        <w:rPr>
          <w:rFonts w:ascii="Courier New" w:hAnsi="Courier New" w:cs="Courier New" w:eastAsia="Courier New"/>
          <w:sz w:val="23"/>
          <w:szCs w:val="23"/>
        </w:rPr>
      </w:pPr>
      <w:rPr/>
      <w:r>
        <w:rPr/>
        <w:pict>
          <v:group style="position:absolute;margin-left:77.040001pt;margin-top:-69.806030pt;width:438.480002pt;height:.1pt;mso-position-horizontal-relative:page;mso-position-vertical-relative:paragraph;z-index:-8065" coordorigin="1541,-1396" coordsize="8770,2">
            <v:shape style="position:absolute;left:1541;top:-1396;width:8770;height:2" coordorigin="1541,-1396" coordsize="8770,0" path="m1541,-1396l10310,-1396e" filled="f" stroked="t" strokeweight=".72pt" strokecolor="#3B3B3F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3"/>
          <w:szCs w:val="23"/>
          <w:color w:val="444849"/>
          <w:spacing w:val="0"/>
          <w:w w:val="96"/>
        </w:rPr>
        <w:t>47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595B5D"/>
          <w:spacing w:val="-16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4383B"/>
          <w:spacing w:val="0"/>
          <w:w w:val="101"/>
        </w:rPr>
        <w:t>24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460" w:right="1580"/>
          <w:cols w:num="3" w:equalWidth="0">
            <w:col w:w="1239" w:space="1261"/>
            <w:col w:w="4359" w:space="1250"/>
            <w:col w:w="771"/>
          </w:cols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591.119995pt;margin-top:141.12001pt;width:.1pt;height:700.92002pt;mso-position-horizontal-relative:page;mso-position-vertical-relative:page;z-index:-8063" coordorigin="11822,2822" coordsize="2,14018">
            <v:shape style="position:absolute;left:11822;top:2822;width:2;height:14018" coordorigin="11822,2822" coordsize="0,14018" path="m11822,16841l11822,2822e" filled="f" stroked="t" strokeweight="1.08pt" strokecolor="#AFB3B3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3" w:after="0" w:line="240" w:lineRule="auto"/>
        <w:ind w:left="15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6.3.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1"/>
          <w:szCs w:val="21"/>
          <w:color w:val="3B3F41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Diferença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escala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B3F41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IDA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3B3F41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1"/>
          <w:szCs w:val="21"/>
          <w:color w:val="3B3F41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funçao</w:t>
      </w:r>
      <w:r>
        <w:rPr>
          <w:rFonts w:ascii="Arial" w:hAnsi="Arial" w:cs="Arial" w:eastAsia="Arial"/>
          <w:sz w:val="21"/>
          <w:szCs w:val="21"/>
          <w:color w:val="3B3F41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  <w:b/>
          <w:bCs/>
        </w:rPr>
        <w:t>idade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0" w:lineRule="atLeast"/>
        <w:ind w:left="122" w:right="48" w:firstLine="7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Comparando</w:t>
      </w:r>
      <w:r>
        <w:rPr>
          <w:rFonts w:ascii="Arial" w:hAnsi="Arial" w:cs="Arial" w:eastAsia="Arial"/>
          <w:sz w:val="22"/>
          <w:szCs w:val="22"/>
          <w:color w:val="3B3F41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A2F31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2A2F31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2A2F31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A2F31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A2F31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B3F41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A2F31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faix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B3F41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etari</w:t>
      </w:r>
      <w:r>
        <w:rPr>
          <w:rFonts w:ascii="Arial" w:hAnsi="Arial" w:cs="Arial" w:eastAsia="Arial"/>
          <w:sz w:val="22"/>
          <w:szCs w:val="22"/>
          <w:color w:val="3B3F41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959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podemos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verifica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A2F3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2A2F31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existem</w:t>
      </w:r>
      <w:r>
        <w:rPr>
          <w:rFonts w:ascii="Arial" w:hAnsi="Arial" w:cs="Arial" w:eastAsia="Arial"/>
          <w:sz w:val="22"/>
          <w:szCs w:val="22"/>
          <w:color w:val="2A2F31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diferenças</w:t>
      </w:r>
      <w:r>
        <w:rPr>
          <w:rFonts w:ascii="Arial" w:hAnsi="Arial" w:cs="Arial" w:eastAsia="Arial"/>
          <w:sz w:val="22"/>
          <w:szCs w:val="22"/>
          <w:color w:val="3B3F4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significativas</w:t>
      </w:r>
      <w:r>
        <w:rPr>
          <w:rFonts w:ascii="Arial" w:hAnsi="Arial" w:cs="Arial" w:eastAsia="Arial"/>
          <w:sz w:val="22"/>
          <w:szCs w:val="22"/>
          <w:color w:val="3B3F4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2A2F3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3B3F41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dilematicas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1,101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2A2F31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111618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2A2F31"/>
          <w:spacing w:val="-15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565959"/>
          <w:spacing w:val="-16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p&lt;.32,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bem</w:t>
      </w:r>
      <w:r>
        <w:rPr>
          <w:rFonts w:ascii="Arial" w:hAnsi="Arial" w:cs="Arial" w:eastAsia="Arial"/>
          <w:sz w:val="22"/>
          <w:szCs w:val="22"/>
          <w:color w:val="2A2F3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2A2F31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quant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A2F3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B3F41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B3F41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F41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1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1,101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1"/>
        </w:rPr>
        <w:t>)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2A2F31"/>
          <w:spacing w:val="-18"/>
          <w:w w:val="101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11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A2F31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22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3"/>
        </w:rPr>
        <w:t>p&lt;.26;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Avaliaça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A2F31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1,101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2A2F31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1.50,p&lt;.18;</w:t>
      </w:r>
      <w:r>
        <w:rPr>
          <w:rFonts w:ascii="Arial" w:hAnsi="Arial" w:cs="Arial" w:eastAsia="Arial"/>
          <w:sz w:val="22"/>
          <w:szCs w:val="22"/>
          <w:color w:val="3B3F41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Oupi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B3F41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lealdade</w:t>
      </w:r>
      <w:r>
        <w:rPr>
          <w:rFonts w:ascii="Arial" w:hAnsi="Arial" w:cs="Arial" w:eastAsia="Arial"/>
          <w:sz w:val="22"/>
          <w:szCs w:val="22"/>
          <w:color w:val="2A2F31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1,101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=1.23,p&lt;.29;</w:t>
      </w:r>
      <w:r>
        <w:rPr>
          <w:rFonts w:ascii="Arial" w:hAnsi="Arial" w:cs="Arial" w:eastAsia="Arial"/>
          <w:sz w:val="22"/>
          <w:szCs w:val="22"/>
          <w:color w:val="2A2F31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F41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A2F3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1"/>
        </w:rPr>
        <w:t>papéis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6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-29"/>
          <w:w w:val="106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8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1"/>
        </w:rPr>
        <w:t>101)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=.90,p</w:t>
      </w:r>
      <w:r>
        <w:rPr>
          <w:rFonts w:ascii="Arial" w:hAnsi="Arial" w:cs="Arial" w:eastAsia="Arial"/>
          <w:sz w:val="22"/>
          <w:szCs w:val="22"/>
          <w:color w:val="3B3F41"/>
          <w:spacing w:val="-13"/>
          <w:w w:val="100"/>
        </w:rPr>
        <w:t>&lt;</w:t>
      </w:r>
      <w:r>
        <w:rPr>
          <w:rFonts w:ascii="Arial" w:hAnsi="Arial" w:cs="Arial" w:eastAsia="Arial"/>
          <w:sz w:val="22"/>
          <w:szCs w:val="22"/>
          <w:color w:val="565959"/>
          <w:spacing w:val="-11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1"/>
        </w:rPr>
        <w:t>51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3B3F41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99"/>
        </w:rPr>
        <w:t>Confidencialidad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99"/>
        </w:rPr>
        <w:t>e</w:t>
      </w:r>
      <w:r>
        <w:rPr>
          <w:rFonts w:ascii="Arial" w:hAnsi="Arial" w:cs="Arial" w:eastAsia="Arial"/>
          <w:sz w:val="22"/>
          <w:szCs w:val="22"/>
          <w:color w:val="3B3F41"/>
          <w:spacing w:val="-8"/>
          <w:w w:val="99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4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-16"/>
          <w:w w:val="104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8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1"/>
        </w:rPr>
        <w:t>101)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=1.09,p&lt;38.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12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11:</w:t>
      </w:r>
      <w:r>
        <w:rPr>
          <w:rFonts w:ascii="Arial" w:hAnsi="Arial" w:cs="Arial" w:eastAsia="Arial"/>
          <w:sz w:val="21"/>
          <w:szCs w:val="21"/>
          <w:color w:val="3B3F41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desvios-padrao</w:t>
      </w:r>
      <w:r>
        <w:rPr>
          <w:rFonts w:ascii="Arial" w:hAnsi="Arial" w:cs="Arial" w:eastAsia="Arial"/>
          <w:sz w:val="22"/>
          <w:szCs w:val="22"/>
          <w:color w:val="2A2F31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F41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indices</w:t>
      </w:r>
      <w:r>
        <w:rPr>
          <w:rFonts w:ascii="Arial" w:hAnsi="Arial" w:cs="Arial" w:eastAsia="Arial"/>
          <w:sz w:val="22"/>
          <w:szCs w:val="22"/>
          <w:color w:val="3B3F41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A2F31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significânci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A2F31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2A2F31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classes</w:t>
      </w:r>
      <w:r>
        <w:rPr>
          <w:rFonts w:ascii="Arial" w:hAnsi="Arial" w:cs="Arial" w:eastAsia="Arial"/>
          <w:sz w:val="22"/>
          <w:szCs w:val="22"/>
          <w:color w:val="2A2F31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etaria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B3F4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4"/>
        </w:rPr>
        <w:t>no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exact"/>
        <w:ind w:left="1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8.919998pt;margin-top:19.857903pt;width:412.560002pt;height:.1pt;mso-position-horizontal-relative:page;mso-position-vertical-relative:paragraph;z-index:-8060" coordorigin="1778,397" coordsize="8251,2">
            <v:shape style="position:absolute;left:1778;top:397;width:8251;height:2" coordorigin="1778,397" coordsize="8251,0" path="m1778,397l10030,397e" filled="f" stroked="t" strokeweight=".72pt" strokecolor="#3B3B3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B3F41"/>
          <w:w w:val="98"/>
          <w:position w:val="-1"/>
        </w:rPr>
        <w:t>IOA</w:t>
      </w:r>
      <w:r>
        <w:rPr>
          <w:rFonts w:ascii="Arial" w:hAnsi="Arial" w:cs="Arial" w:eastAsia="Arial"/>
          <w:sz w:val="22"/>
          <w:szCs w:val="22"/>
          <w:color w:val="3B3F41"/>
          <w:spacing w:val="-9"/>
          <w:w w:val="99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3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80" w:lineRule="exact"/>
        <w:ind w:left="4885" w:right="3403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565959"/>
          <w:spacing w:val="-4"/>
          <w:w w:val="188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A2F31"/>
          <w:spacing w:val="0"/>
          <w:w w:val="103"/>
          <w:position w:val="-1"/>
        </w:rPr>
        <w:t>DAC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8.400002" w:type="dxa"/>
      </w:tblPr>
      <w:tblGrid/>
      <w:tr>
        <w:trPr>
          <w:trHeight w:val="558" w:hRule="exact"/>
        </w:trPr>
        <w:tc>
          <w:tcPr>
            <w:tcW w:w="1426" w:type="dxa"/>
            <w:gridSpan w:val="2"/>
            <w:tcBorders>
              <w:top w:val="nil" w:sz="6" w:space="0" w:color="auto"/>
              <w:bottom w:val="single" w:sz="8.64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479" w:right="4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B3F41"/>
                <w:w w:val="11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color w:val="3B3F41"/>
                <w:spacing w:val="-6"/>
                <w:w w:val="11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B3F41"/>
                <w:spacing w:val="0"/>
                <w:w w:val="108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52" w:type="dxa"/>
            <w:gridSpan w:val="2"/>
            <w:tcBorders>
              <w:top w:val="single" w:sz="5.76" w:space="0" w:color="2F3434"/>
              <w:bottom w:val="single" w:sz="8.64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6"/>
                <w:i/>
              </w:rPr>
              <w:t>Neutralidade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138" w:type="dxa"/>
            <w:gridSpan w:val="2"/>
            <w:tcBorders>
              <w:top w:val="single" w:sz="5.76" w:space="0" w:color="2F3434"/>
              <w:bottom w:val="single" w:sz="8.64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9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w w:val="107"/>
                <w:i/>
              </w:rPr>
              <w:t>Avali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-7"/>
                <w:w w:val="108"/>
                <w:i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-6"/>
                <w:w w:val="116"/>
                <w:i/>
              </w:rPr>
              <w:t>ç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1"/>
                <w:w w:val="110"/>
                <w:i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0"/>
                <w:w w:val="108"/>
                <w:i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gridSpan w:val="2"/>
            <w:tcBorders>
              <w:top w:val="single" w:sz="5.76" w:space="0" w:color="2F3434"/>
              <w:bottom w:val="single" w:sz="8.64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9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8"/>
                <w:i/>
              </w:rPr>
              <w:t>Oupia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9"/>
                <w:i/>
              </w:rPr>
              <w:t>lealdade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single" w:sz="5.76" w:space="0" w:color="2F3434"/>
              <w:bottom w:val="single" w:sz="8.64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0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2A2F31"/>
                <w:spacing w:val="0"/>
                <w:w w:val="106"/>
                <w:i/>
              </w:rPr>
              <w:t>Limite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7"/>
                <w:i/>
              </w:rPr>
              <w:t>papéis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single" w:sz="5.76" w:space="0" w:color="2F3434"/>
              <w:bottom w:val="single" w:sz="8.64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2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11"/>
                <w:i/>
              </w:rPr>
              <w:t>de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138" w:type="dxa"/>
            <w:gridSpan w:val="2"/>
            <w:tcBorders>
              <w:top w:val="single" w:sz="5.76" w:space="0" w:color="2F3434"/>
              <w:bottom w:val="single" w:sz="8.64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380" w:lineRule="auto"/>
              <w:ind w:left="100" w:right="60" w:firstLine="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-8"/>
                <w:w w:val="113"/>
                <w:i/>
              </w:rPr>
              <w:t>C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7"/>
                <w:i/>
              </w:rPr>
              <w:t>onfidenciali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7"/>
                <w:i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9"/>
                <w:i/>
              </w:rPr>
              <w:t>dade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1122" w:type="dxa"/>
            <w:gridSpan w:val="2"/>
            <w:tcBorders>
              <w:top w:val="single" w:sz="5.76" w:space="0" w:color="2F3434"/>
              <w:bottom w:val="single" w:sz="8.64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93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2A2F31"/>
                <w:w w:val="107"/>
                <w:i/>
              </w:rPr>
              <w:t>Dilem</w:t>
            </w:r>
            <w:r>
              <w:rPr>
                <w:rFonts w:ascii="Arial" w:hAnsi="Arial" w:cs="Arial" w:eastAsia="Arial"/>
                <w:sz w:val="15"/>
                <w:szCs w:val="15"/>
                <w:color w:val="2A2F31"/>
                <w:spacing w:val="2"/>
                <w:w w:val="107"/>
                <w:i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0"/>
                <w:w w:val="104"/>
                <w:i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w w:val="109"/>
                <w:i/>
              </w:rPr>
              <w:t>(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w w:val="108"/>
                <w:i/>
              </w:rPr>
              <w:t>total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w w:val="109"/>
                <w:i/>
              </w:rPr>
              <w:t>)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677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9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84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B3F41"/>
                <w:spacing w:val="0"/>
                <w:w w:val="102"/>
                <w:i/>
              </w:rPr>
              <w:t>M.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10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w w:val="109"/>
                <w:i/>
              </w:rPr>
              <w:t>D.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-4"/>
                <w:w w:val="109"/>
                <w:i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0"/>
                <w:w w:val="118"/>
                <w:i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B3F41"/>
                <w:spacing w:val="0"/>
                <w:w w:val="100"/>
                <w:i/>
              </w:rPr>
              <w:t>M.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10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6"/>
                <w:i/>
              </w:rPr>
              <w:t>D.P.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B3F41"/>
                <w:spacing w:val="0"/>
                <w:w w:val="100"/>
                <w:i/>
              </w:rPr>
              <w:t>M.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10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w w:val="109"/>
                <w:i/>
              </w:rPr>
              <w:t>D.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-4"/>
                <w:w w:val="109"/>
                <w:i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0"/>
                <w:w w:val="118"/>
                <w:i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0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B3F41"/>
                <w:spacing w:val="0"/>
                <w:w w:val="100"/>
                <w:i/>
              </w:rPr>
              <w:t>M.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5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w w:val="109"/>
                <w:i/>
              </w:rPr>
              <w:t>D.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-4"/>
                <w:w w:val="109"/>
                <w:i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0"/>
                <w:w w:val="118"/>
                <w:i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B3F41"/>
                <w:spacing w:val="0"/>
                <w:w w:val="100"/>
                <w:i/>
              </w:rPr>
              <w:t>M.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9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6"/>
                <w:i/>
              </w:rPr>
              <w:t>D.P.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1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B3F41"/>
                <w:spacing w:val="0"/>
                <w:w w:val="100"/>
                <w:i/>
              </w:rPr>
              <w:t>M.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single" w:sz="5.76" w:space="0" w:color="343838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w w:val="106"/>
                <w:i/>
              </w:rPr>
              <w:t>D.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-4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0"/>
                <w:w w:val="118"/>
                <w:i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677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1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9"/>
                <w:i/>
              </w:rPr>
              <w:t>21-25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5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21"/>
                <w:i/>
              </w:rPr>
              <w:t>N=4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3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111618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9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2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4"/>
                <w:w w:val="10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5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5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5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A2F31"/>
                <w:spacing w:val="0"/>
                <w:w w:val="104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2"/>
                <w:w w:val="109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22"/>
                <w:w w:val="10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9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2.95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9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3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8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2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4"/>
                <w:w w:val="10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2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8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single" w:sz="5.76" w:space="0" w:color="34383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.98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1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9"/>
                <w:i/>
              </w:rPr>
              <w:t>26-30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5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0"/>
                <w:i/>
              </w:rPr>
              <w:t>=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-6"/>
                <w:w w:val="115"/>
                <w:i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19"/>
                <w:i/>
              </w:rPr>
              <w:t>6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2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0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7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1.03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4"/>
                <w:w w:val="118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111618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99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9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5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10"/>
              </w:rPr>
              <w:t>04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3.13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2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20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8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4"/>
                <w:w w:val="118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2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0"/>
                <w:w w:val="7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8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2.67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1.22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5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0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5"/>
                <w:w w:val="115"/>
                <w:i/>
              </w:rPr>
              <w:t>3</w:t>
            </w:r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-5"/>
                <w:w w:val="102"/>
                <w:i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color w:val="2A2F31"/>
                <w:spacing w:val="0"/>
                <w:w w:val="112"/>
                <w:i/>
              </w:rPr>
              <w:t>-35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5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0"/>
                <w:i/>
              </w:rPr>
              <w:t>=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1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5"/>
                <w:i/>
              </w:rPr>
              <w:t>19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2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.89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2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2A2F31"/>
                <w:spacing w:val="0"/>
                <w:w w:val="101"/>
              </w:rPr>
              <w:t>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8"/>
              </w:rPr>
              <w:t>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5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05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5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4"/>
                <w:w w:val="118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97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96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3"/>
              </w:rPr>
              <w:t>2.55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A2F31"/>
                <w:spacing w:val="0"/>
                <w:w w:val="100"/>
              </w:rPr>
              <w:t>.98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111618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0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1"/>
                <w:w w:val="115"/>
                <w:i/>
              </w:rPr>
              <w:t>3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7"/>
                <w:i/>
              </w:rPr>
              <w:t>6-40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4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22"/>
                <w:i/>
              </w:rPr>
              <w:t>N=10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2.73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98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A2F31"/>
                <w:spacing w:val="-9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5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1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5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1.45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2.70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0"/>
              </w:rPr>
              <w:t>.91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1.95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.90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2.79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0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4"/>
                <w:w w:val="115"/>
                <w:i/>
              </w:rPr>
              <w:t>4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5"/>
                <w:i/>
              </w:rPr>
              <w:t>1-45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51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-9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2A2F31"/>
                <w:spacing w:val="0"/>
                <w:w w:val="100"/>
                <w:i/>
              </w:rPr>
              <w:t>=</w:t>
            </w:r>
            <w:r>
              <w:rPr>
                <w:rFonts w:ascii="Arial" w:hAnsi="Arial" w:cs="Arial" w:eastAsia="Arial"/>
                <w:sz w:val="15"/>
                <w:szCs w:val="15"/>
                <w:color w:val="2A2F31"/>
                <w:spacing w:val="2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8"/>
                <w:i/>
              </w:rPr>
              <w:t>15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4"/>
                <w:w w:val="118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9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00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0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8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0"/>
                <w:w w:val="102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A2F31"/>
                <w:spacing w:val="0"/>
                <w:w w:val="101"/>
              </w:rPr>
              <w:t>1.01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1.28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3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.83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7"/>
                <w:w w:val="12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90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4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9"/>
              </w:rPr>
              <w:t>66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2.58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76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9" w:hRule="exact"/>
        </w:trPr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08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9"/>
                <w:i/>
              </w:rPr>
              <w:t>46-50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4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-9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0"/>
                <w:i/>
              </w:rPr>
              <w:t>=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3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8"/>
                <w:i/>
              </w:rPr>
              <w:t>15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3"/>
                <w:w w:val="119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8"/>
              </w:rPr>
              <w:t>01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93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1.09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4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1.12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2.39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.72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4"/>
                <w:w w:val="118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2A2F31"/>
                <w:spacing w:val="-17"/>
                <w:w w:val="12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2.71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6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6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1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7"/>
                <w:i/>
              </w:rPr>
              <w:t>51-55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4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0"/>
                <w:i/>
              </w:rPr>
              <w:t>=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1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13"/>
                <w:i/>
              </w:rPr>
              <w:t>10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2.36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4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9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1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3"/>
              </w:rPr>
              <w:t>1.41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w w:val="106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5"/>
                <w:w w:val="105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1.24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2.44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1.09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2.60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9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2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9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99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677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1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565959"/>
                <w:spacing w:val="4"/>
                <w:w w:val="105"/>
                <w:i/>
              </w:rPr>
              <w:t>5</w:t>
            </w:r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07"/>
                <w:i/>
              </w:rPr>
              <w:t>6-60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749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44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B3F41"/>
                <w:spacing w:val="0"/>
                <w:w w:val="123"/>
                <w:i/>
              </w:rPr>
              <w:t>N=3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84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5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9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8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7"/>
                <w:w w:val="11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1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7"/>
                <w:w w:val="12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9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8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2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11"/>
                <w:w w:val="7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2"/>
              </w:rPr>
              <w:t>78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0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5"/>
                <w:w w:val="7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18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14"/>
                <w:w w:val="118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1"/>
                <w:w w:val="15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21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9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2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9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4"/>
              </w:rPr>
              <w:t>2.33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6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9"/>
                <w:w w:val="10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5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-6"/>
                <w:w w:val="11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565959"/>
                <w:spacing w:val="-15"/>
                <w:w w:val="119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5"/>
              </w:rPr>
              <w:t>03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61" w:type="dxa"/>
            <w:tcBorders>
              <w:top w:val="nil" w:sz="6" w:space="0" w:color="auto"/>
              <w:bottom w:val="single" w:sz="5.76" w:space="0" w:color="383B3B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left="2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3F41"/>
                <w:spacing w:val="0"/>
                <w:w w:val="103"/>
              </w:rPr>
              <w:t>.61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191" w:lineRule="exact"/>
        <w:ind w:left="928" w:right="-20"/>
        <w:jc w:val="left"/>
        <w:tabs>
          <w:tab w:pos="2080" w:val="left"/>
          <w:tab w:pos="3220" w:val="left"/>
          <w:tab w:pos="4360" w:val="left"/>
          <w:tab w:pos="5540" w:val="left"/>
          <w:tab w:pos="6640" w:val="left"/>
          <w:tab w:pos="77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87.839996pt;margin-top:13.232845pt;width:413.640002pt;height:.1pt;mso-position-horizontal-relative:page;mso-position-vertical-relative:paragraph;z-index:-8062" coordorigin="1757,265" coordsize="8273,2">
            <v:shape style="position:absolute;left:1757;top:265;width:8273;height:2" coordorigin="1757,265" coordsize="8273,0" path="m1757,265l10030,265e" filled="f" stroked="t" strokeweight=".72pt" strokecolor="#383F3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3B3F41"/>
          <w:spacing w:val="0"/>
          <w:w w:val="100"/>
          <w:i/>
          <w:position w:val="3"/>
        </w:rPr>
        <w:t>F</w:t>
      </w:r>
      <w:r>
        <w:rPr>
          <w:rFonts w:ascii="Arial" w:hAnsi="Arial" w:cs="Arial" w:eastAsia="Arial"/>
          <w:sz w:val="15"/>
          <w:szCs w:val="15"/>
          <w:color w:val="3B3F41"/>
          <w:spacing w:val="-34"/>
          <w:w w:val="100"/>
          <w:i/>
          <w:position w:val="3"/>
        </w:rPr>
        <w:t> </w:t>
      </w:r>
      <w:r>
        <w:rPr>
          <w:rFonts w:ascii="Arial" w:hAnsi="Arial" w:cs="Arial" w:eastAsia="Arial"/>
          <w:sz w:val="15"/>
          <w:szCs w:val="15"/>
          <w:color w:val="3B3F41"/>
          <w:spacing w:val="0"/>
          <w:w w:val="100"/>
          <w:i/>
          <w:position w:val="3"/>
        </w:rPr>
        <w:tab/>
      </w:r>
      <w:r>
        <w:rPr>
          <w:rFonts w:ascii="Arial" w:hAnsi="Arial" w:cs="Arial" w:eastAsia="Arial"/>
          <w:sz w:val="15"/>
          <w:szCs w:val="15"/>
          <w:color w:val="3B3F41"/>
          <w:spacing w:val="0"/>
          <w:w w:val="100"/>
          <w:i/>
          <w:position w:val="3"/>
        </w:rPr>
      </w:r>
      <w:r>
        <w:rPr>
          <w:rFonts w:ascii="Arial" w:hAnsi="Arial" w:cs="Arial" w:eastAsia="Arial"/>
          <w:sz w:val="18"/>
          <w:szCs w:val="18"/>
          <w:color w:val="3B3F41"/>
          <w:spacing w:val="-17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color w:val="565959"/>
          <w:spacing w:val="-8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1"/>
        </w:rPr>
        <w:t>31</w:t>
      </w:r>
      <w:r>
        <w:rPr>
          <w:rFonts w:ascii="Arial" w:hAnsi="Arial" w:cs="Arial" w:eastAsia="Arial"/>
          <w:sz w:val="18"/>
          <w:szCs w:val="18"/>
          <w:color w:val="3B3F41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2A2F31"/>
          <w:spacing w:val="-9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565959"/>
          <w:spacing w:val="-8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0"/>
        </w:rPr>
        <w:t>50</w:t>
      </w:r>
      <w:r>
        <w:rPr>
          <w:rFonts w:ascii="Arial" w:hAnsi="Arial" w:cs="Arial" w:eastAsia="Arial"/>
          <w:sz w:val="18"/>
          <w:szCs w:val="18"/>
          <w:color w:val="3B3F41"/>
          <w:spacing w:val="-2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0"/>
        </w:rPr>
        <w:t>1.23</w:t>
      </w:r>
      <w:r>
        <w:rPr>
          <w:rFonts w:ascii="Arial" w:hAnsi="Arial" w:cs="Arial" w:eastAsia="Arial"/>
          <w:sz w:val="18"/>
          <w:szCs w:val="18"/>
          <w:color w:val="3B3F41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65959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6"/>
          <w:position w:val="0"/>
        </w:rPr>
        <w:t>90</w:t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0"/>
        </w:rPr>
        <w:t>1.09</w:t>
      </w:r>
      <w:r>
        <w:rPr>
          <w:rFonts w:ascii="Arial" w:hAnsi="Arial" w:cs="Arial" w:eastAsia="Arial"/>
          <w:sz w:val="18"/>
          <w:szCs w:val="18"/>
          <w:color w:val="3B3F41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B3F41"/>
          <w:spacing w:val="-19"/>
          <w:w w:val="121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565959"/>
          <w:spacing w:val="-10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B3F41"/>
          <w:spacing w:val="0"/>
          <w:w w:val="104"/>
          <w:position w:val="0"/>
        </w:rPr>
        <w:t>19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-10"/>
          <w:w w:val="100"/>
          <w:b/>
          <w:bCs/>
        </w:rPr>
        <w:t>6</w:t>
      </w:r>
      <w:r>
        <w:rPr>
          <w:rFonts w:ascii="Arial" w:hAnsi="Arial" w:cs="Arial" w:eastAsia="Arial"/>
          <w:sz w:val="21"/>
          <w:szCs w:val="21"/>
          <w:color w:val="565959"/>
          <w:spacing w:val="-8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1"/>
          <w:szCs w:val="21"/>
          <w:color w:val="3B3F41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Diferença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escala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B3F41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IDA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color w:val="3B3F41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1"/>
          <w:szCs w:val="21"/>
          <w:color w:val="3B3F41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funçao</w:t>
      </w:r>
      <w:r>
        <w:rPr>
          <w:rFonts w:ascii="Arial" w:hAnsi="Arial" w:cs="Arial" w:eastAsia="Arial"/>
          <w:sz w:val="21"/>
          <w:szCs w:val="21"/>
          <w:color w:val="3B3F41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1"/>
          <w:szCs w:val="21"/>
          <w:color w:val="3B3F4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tempo</w:t>
      </w:r>
      <w:r>
        <w:rPr>
          <w:rFonts w:ascii="Arial" w:hAnsi="Arial" w:cs="Arial" w:eastAsia="Arial"/>
          <w:sz w:val="21"/>
          <w:szCs w:val="21"/>
          <w:color w:val="3B3F41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  <w:b/>
          <w:bCs/>
        </w:rPr>
        <w:t>serviço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122" w:right="43" w:firstLine="7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Comparando</w:t>
      </w:r>
      <w:r>
        <w:rPr>
          <w:rFonts w:ascii="Arial" w:hAnsi="Arial" w:cs="Arial" w:eastAsia="Arial"/>
          <w:sz w:val="22"/>
          <w:szCs w:val="22"/>
          <w:color w:val="2A2F31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A2F31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2A2F31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A2F31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B3F4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A2F3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A2F31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A2F31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A2F31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serviç</w:t>
      </w:r>
      <w:r>
        <w:rPr>
          <w:rFonts w:ascii="Arial" w:hAnsi="Arial" w:cs="Arial" w:eastAsia="Arial"/>
          <w:sz w:val="22"/>
          <w:szCs w:val="22"/>
          <w:color w:val="2A2F31"/>
          <w:spacing w:val="-14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22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podemos</w:t>
      </w:r>
      <w:r>
        <w:rPr>
          <w:rFonts w:ascii="Arial" w:hAnsi="Arial" w:cs="Arial" w:eastAsia="Arial"/>
          <w:sz w:val="22"/>
          <w:szCs w:val="22"/>
          <w:color w:val="2A2F3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verificar</w:t>
      </w:r>
      <w:r>
        <w:rPr>
          <w:rFonts w:ascii="Arial" w:hAnsi="Arial" w:cs="Arial" w:eastAsia="Arial"/>
          <w:sz w:val="22"/>
          <w:szCs w:val="22"/>
          <w:color w:val="2A2F31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A2F31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2A2F31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existem</w:t>
      </w:r>
      <w:r>
        <w:rPr>
          <w:rFonts w:ascii="Arial" w:hAnsi="Arial" w:cs="Arial" w:eastAsia="Arial"/>
          <w:sz w:val="22"/>
          <w:szCs w:val="22"/>
          <w:color w:val="2A2F3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diferenças</w:t>
      </w:r>
      <w:r>
        <w:rPr>
          <w:rFonts w:ascii="Arial" w:hAnsi="Arial" w:cs="Arial" w:eastAsia="Arial"/>
          <w:sz w:val="22"/>
          <w:szCs w:val="22"/>
          <w:color w:val="2A2F3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significativas</w:t>
      </w:r>
      <w:r>
        <w:rPr>
          <w:rFonts w:ascii="Arial" w:hAnsi="Arial" w:cs="Arial" w:eastAsia="Arial"/>
          <w:sz w:val="22"/>
          <w:szCs w:val="22"/>
          <w:color w:val="2A2F31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dilematicas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color w:val="2A2F31"/>
          <w:spacing w:val="-8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2A2F31"/>
          <w:spacing w:val="-25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=1.36,p&lt;.2</w:t>
      </w:r>
      <w:r>
        <w:rPr>
          <w:rFonts w:ascii="Arial" w:hAnsi="Arial" w:cs="Arial" w:eastAsia="Arial"/>
          <w:sz w:val="22"/>
          <w:szCs w:val="22"/>
          <w:color w:val="3B3F41"/>
          <w:spacing w:val="1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959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bem</w:t>
      </w:r>
      <w:r>
        <w:rPr>
          <w:rFonts w:ascii="Arial" w:hAnsi="Arial" w:cs="Arial" w:eastAsia="Arial"/>
          <w:sz w:val="22"/>
          <w:szCs w:val="22"/>
          <w:color w:val="3B3F41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B3F41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quanto</w:t>
      </w:r>
      <w:r>
        <w:rPr>
          <w:rFonts w:ascii="Arial" w:hAnsi="Arial" w:cs="Arial" w:eastAsia="Arial"/>
          <w:sz w:val="22"/>
          <w:szCs w:val="22"/>
          <w:color w:val="2A2F31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F41"/>
          <w:spacing w:val="4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calas</w:t>
      </w:r>
      <w:r>
        <w:rPr>
          <w:rFonts w:ascii="Arial" w:hAnsi="Arial" w:cs="Arial" w:eastAsia="Arial"/>
          <w:sz w:val="22"/>
          <w:szCs w:val="22"/>
          <w:color w:val="2A2F31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Neutralidade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6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6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-17"/>
          <w:w w:val="106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8"/>
          <w:w w:val="106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6"/>
        </w:rPr>
        <w:t>101)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6"/>
        </w:rPr>
        <w:t>=1.2</w:t>
      </w:r>
      <w:r>
        <w:rPr>
          <w:rFonts w:ascii="Arial" w:hAnsi="Arial" w:cs="Arial" w:eastAsia="Arial"/>
          <w:sz w:val="22"/>
          <w:szCs w:val="22"/>
          <w:color w:val="3B3F41"/>
          <w:spacing w:val="-17"/>
          <w:w w:val="106"/>
        </w:rPr>
        <w:t>4</w:t>
      </w:r>
      <w:r>
        <w:rPr>
          <w:rFonts w:ascii="Arial" w:hAnsi="Arial" w:cs="Arial" w:eastAsia="Arial"/>
          <w:sz w:val="22"/>
          <w:szCs w:val="22"/>
          <w:color w:val="565959"/>
          <w:spacing w:val="-23"/>
          <w:w w:val="106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6"/>
        </w:rPr>
        <w:t>p</w:t>
      </w:r>
      <w:r>
        <w:rPr>
          <w:rFonts w:ascii="Arial" w:hAnsi="Arial" w:cs="Arial" w:eastAsia="Arial"/>
          <w:sz w:val="22"/>
          <w:szCs w:val="22"/>
          <w:color w:val="3B3F41"/>
          <w:spacing w:val="-12"/>
          <w:w w:val="106"/>
        </w:rPr>
        <w:t>&lt;</w:t>
      </w:r>
      <w:r>
        <w:rPr>
          <w:rFonts w:ascii="Arial" w:hAnsi="Arial" w:cs="Arial" w:eastAsia="Arial"/>
          <w:sz w:val="22"/>
          <w:szCs w:val="22"/>
          <w:color w:val="565959"/>
          <w:spacing w:val="-8"/>
          <w:w w:val="106"/>
        </w:rPr>
        <w:t>.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6"/>
        </w:rPr>
        <w:t>2</w:t>
      </w:r>
      <w:r>
        <w:rPr>
          <w:rFonts w:ascii="Arial" w:hAnsi="Arial" w:cs="Arial" w:eastAsia="Arial"/>
          <w:sz w:val="22"/>
          <w:szCs w:val="22"/>
          <w:color w:val="3B3F41"/>
          <w:spacing w:val="-7"/>
          <w:w w:val="106"/>
        </w:rPr>
        <w:t>9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06"/>
        </w:rPr>
        <w:t>;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B3F41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5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-23"/>
          <w:w w:val="105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17"/>
          <w:w w:val="105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5"/>
        </w:rPr>
        <w:t>101)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5"/>
        </w:rPr>
        <w:t>=.7</w:t>
      </w:r>
      <w:r>
        <w:rPr>
          <w:rFonts w:ascii="Arial" w:hAnsi="Arial" w:cs="Arial" w:eastAsia="Arial"/>
          <w:sz w:val="22"/>
          <w:szCs w:val="22"/>
          <w:color w:val="3B3F41"/>
          <w:spacing w:val="-7"/>
          <w:w w:val="105"/>
        </w:rPr>
        <w:t>9</w:t>
      </w:r>
      <w:r>
        <w:rPr>
          <w:rFonts w:ascii="Arial" w:hAnsi="Arial" w:cs="Arial" w:eastAsia="Arial"/>
          <w:sz w:val="22"/>
          <w:szCs w:val="22"/>
          <w:color w:val="565959"/>
          <w:spacing w:val="-23"/>
          <w:w w:val="105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5"/>
        </w:rPr>
        <w:t>p&lt;.6</w:t>
      </w:r>
      <w:r>
        <w:rPr>
          <w:rFonts w:ascii="Arial" w:hAnsi="Arial" w:cs="Arial" w:eastAsia="Arial"/>
          <w:sz w:val="22"/>
          <w:szCs w:val="22"/>
          <w:color w:val="3B3F41"/>
          <w:spacing w:val="-17"/>
          <w:w w:val="105"/>
        </w:rPr>
        <w:t>0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05"/>
        </w:rPr>
        <w:t>;</w:t>
      </w:r>
      <w:r>
        <w:rPr>
          <w:rFonts w:ascii="Arial" w:hAnsi="Arial" w:cs="Arial" w:eastAsia="Arial"/>
          <w:sz w:val="22"/>
          <w:szCs w:val="22"/>
          <w:color w:val="565959"/>
          <w:spacing w:val="42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Oupia</w:t>
      </w:r>
      <w:r>
        <w:rPr>
          <w:rFonts w:ascii="Arial" w:hAnsi="Arial" w:cs="Arial" w:eastAsia="Arial"/>
          <w:sz w:val="22"/>
          <w:szCs w:val="22"/>
          <w:color w:val="3B3F41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lealdade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5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5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-17"/>
          <w:w w:val="105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8"/>
          <w:w w:val="105"/>
        </w:rPr>
        <w:t>,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5"/>
        </w:rPr>
        <w:t>101)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5"/>
        </w:rPr>
        <w:t>=1.8</w:t>
      </w:r>
      <w:r>
        <w:rPr>
          <w:rFonts w:ascii="Arial" w:hAnsi="Arial" w:cs="Arial" w:eastAsia="Arial"/>
          <w:sz w:val="22"/>
          <w:szCs w:val="22"/>
          <w:color w:val="2A2F31"/>
          <w:spacing w:val="-17"/>
          <w:w w:val="105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23"/>
          <w:w w:val="105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5"/>
        </w:rPr>
        <w:t>p</w:t>
      </w:r>
      <w:r>
        <w:rPr>
          <w:rFonts w:ascii="Arial" w:hAnsi="Arial" w:cs="Arial" w:eastAsia="Arial"/>
          <w:sz w:val="22"/>
          <w:szCs w:val="22"/>
          <w:color w:val="3B3F41"/>
          <w:spacing w:val="-14"/>
          <w:w w:val="105"/>
        </w:rPr>
        <w:t>&lt;</w:t>
      </w:r>
      <w:r>
        <w:rPr>
          <w:rFonts w:ascii="Arial" w:hAnsi="Arial" w:cs="Arial" w:eastAsia="Arial"/>
          <w:sz w:val="22"/>
          <w:szCs w:val="22"/>
          <w:color w:val="565959"/>
          <w:spacing w:val="-12"/>
          <w:w w:val="105"/>
        </w:rPr>
        <w:t>.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5"/>
        </w:rPr>
        <w:t>0</w:t>
      </w:r>
      <w:r>
        <w:rPr>
          <w:rFonts w:ascii="Arial" w:hAnsi="Arial" w:cs="Arial" w:eastAsia="Arial"/>
          <w:sz w:val="22"/>
          <w:szCs w:val="22"/>
          <w:color w:val="2A2F31"/>
          <w:spacing w:val="-7"/>
          <w:w w:val="105"/>
        </w:rPr>
        <w:t>9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05"/>
        </w:rPr>
        <w:t>;</w:t>
      </w:r>
      <w:r>
        <w:rPr>
          <w:rFonts w:ascii="Arial" w:hAnsi="Arial" w:cs="Arial" w:eastAsia="Arial"/>
          <w:sz w:val="22"/>
          <w:szCs w:val="22"/>
          <w:color w:val="565959"/>
          <w:spacing w:val="22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A2F31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papéis</w:t>
      </w:r>
      <w:r>
        <w:rPr>
          <w:rFonts w:ascii="Arial" w:hAnsi="Arial" w:cs="Arial" w:eastAsia="Arial"/>
          <w:sz w:val="22"/>
          <w:szCs w:val="22"/>
          <w:color w:val="2A2F31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4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-17"/>
          <w:w w:val="104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8"/>
          <w:w w:val="104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4"/>
        </w:rPr>
        <w:t>101)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4"/>
        </w:rPr>
        <w:t>=.9</w:t>
      </w:r>
      <w:r>
        <w:rPr>
          <w:rFonts w:ascii="Arial" w:hAnsi="Arial" w:cs="Arial" w:eastAsia="Arial"/>
          <w:sz w:val="22"/>
          <w:szCs w:val="22"/>
          <w:color w:val="3B3F41"/>
          <w:spacing w:val="-17"/>
          <w:w w:val="104"/>
        </w:rPr>
        <w:t>6</w:t>
      </w:r>
      <w:r>
        <w:rPr>
          <w:rFonts w:ascii="Arial" w:hAnsi="Arial" w:cs="Arial" w:eastAsia="Arial"/>
          <w:sz w:val="22"/>
          <w:szCs w:val="22"/>
          <w:color w:val="565959"/>
          <w:spacing w:val="-23"/>
          <w:w w:val="104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4"/>
        </w:rPr>
        <w:t>p&lt;.4</w:t>
      </w:r>
      <w:r>
        <w:rPr>
          <w:rFonts w:ascii="Arial" w:hAnsi="Arial" w:cs="Arial" w:eastAsia="Arial"/>
          <w:sz w:val="22"/>
          <w:szCs w:val="22"/>
          <w:color w:val="3B3F41"/>
          <w:spacing w:val="-8"/>
          <w:w w:val="104"/>
        </w:rPr>
        <w:t>7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04"/>
        </w:rPr>
        <w:t>;</w:t>
      </w:r>
      <w:r>
        <w:rPr>
          <w:rFonts w:ascii="Arial" w:hAnsi="Arial" w:cs="Arial" w:eastAsia="Arial"/>
          <w:sz w:val="22"/>
          <w:szCs w:val="22"/>
          <w:color w:val="565959"/>
          <w:spacing w:val="21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Confidencialidade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-23"/>
          <w:w w:val="121"/>
        </w:rPr>
        <w:t>F</w:t>
      </w:r>
      <w:r>
        <w:rPr>
          <w:rFonts w:ascii="Arial" w:hAnsi="Arial" w:cs="Arial" w:eastAsia="Arial"/>
          <w:sz w:val="22"/>
          <w:szCs w:val="22"/>
          <w:color w:val="565959"/>
          <w:spacing w:val="-16"/>
          <w:w w:val="125"/>
        </w:rPr>
        <w:t>(</w:t>
      </w:r>
      <w:r>
        <w:rPr>
          <w:rFonts w:ascii="Arial" w:hAnsi="Arial" w:cs="Arial" w:eastAsia="Arial"/>
          <w:sz w:val="22"/>
          <w:szCs w:val="22"/>
          <w:color w:val="2A2F31"/>
          <w:spacing w:val="-16"/>
          <w:w w:val="112"/>
        </w:rPr>
        <w:t>1</w:t>
      </w:r>
      <w:r>
        <w:rPr>
          <w:rFonts w:ascii="Arial" w:hAnsi="Arial" w:cs="Arial" w:eastAsia="Arial"/>
          <w:sz w:val="22"/>
          <w:szCs w:val="22"/>
          <w:color w:val="565959"/>
          <w:spacing w:val="-8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2"/>
        </w:rPr>
        <w:t>10</w:t>
      </w:r>
      <w:r>
        <w:rPr>
          <w:rFonts w:ascii="Arial" w:hAnsi="Arial" w:cs="Arial" w:eastAsia="Arial"/>
          <w:sz w:val="22"/>
          <w:szCs w:val="22"/>
          <w:color w:val="3B3F41"/>
          <w:spacing w:val="-25"/>
          <w:w w:val="102"/>
        </w:rPr>
        <w:t>1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3"/>
        </w:rPr>
        <w:t>)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2"/>
        </w:rPr>
        <w:t>=1.30,p</w:t>
      </w:r>
      <w:r>
        <w:rPr>
          <w:rFonts w:ascii="Arial" w:hAnsi="Arial" w:cs="Arial" w:eastAsia="Arial"/>
          <w:sz w:val="22"/>
          <w:szCs w:val="22"/>
          <w:color w:val="3B3F41"/>
          <w:spacing w:val="-13"/>
          <w:w w:val="102"/>
        </w:rPr>
        <w:t>&lt;</w:t>
      </w:r>
      <w:r>
        <w:rPr>
          <w:rFonts w:ascii="Arial" w:hAnsi="Arial" w:cs="Arial" w:eastAsia="Arial"/>
          <w:sz w:val="22"/>
          <w:szCs w:val="22"/>
          <w:color w:val="565959"/>
          <w:spacing w:val="-8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97"/>
        </w:rPr>
        <w:t>26.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color w:val="3B3F41"/>
          <w:spacing w:val="8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color w:val="3B3F41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b/>
          <w:bCs/>
        </w:rPr>
        <w:t>12:</w:t>
      </w:r>
      <w:r>
        <w:rPr>
          <w:rFonts w:ascii="Arial" w:hAnsi="Arial" w:cs="Arial" w:eastAsia="Arial"/>
          <w:sz w:val="21"/>
          <w:szCs w:val="21"/>
          <w:color w:val="3B3F4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Média</w:t>
      </w:r>
      <w:r>
        <w:rPr>
          <w:rFonts w:ascii="Arial" w:hAnsi="Arial" w:cs="Arial" w:eastAsia="Arial"/>
          <w:sz w:val="22"/>
          <w:szCs w:val="22"/>
          <w:color w:val="3B3F41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959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desvios-padrao</w:t>
      </w:r>
      <w:r>
        <w:rPr>
          <w:rFonts w:ascii="Arial" w:hAnsi="Arial" w:cs="Arial" w:eastAsia="Arial"/>
          <w:sz w:val="22"/>
          <w:szCs w:val="22"/>
          <w:color w:val="3B3F41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3F41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indices</w:t>
      </w:r>
      <w:r>
        <w:rPr>
          <w:rFonts w:ascii="Arial" w:hAnsi="Arial" w:cs="Arial" w:eastAsia="Arial"/>
          <w:sz w:val="22"/>
          <w:szCs w:val="22"/>
          <w:color w:val="3B3F41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B3F41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significânci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A2F31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B3F4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B3F41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B3F41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A2F31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2A2F31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1"/>
        </w:rPr>
        <w:t>no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exact"/>
        <w:ind w:left="12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8.559998pt;margin-top:20.037872pt;width:412.920002pt;height:.1pt;mso-position-horizontal-relative:page;mso-position-vertical-relative:paragraph;z-index:-8064" coordorigin="1771,401" coordsize="8258,2">
            <v:shape style="position:absolute;left:1771;top:401;width:8258;height:2" coordorigin="1771,401" coordsize="8258,0" path="m1771,401l10030,401e" filled="f" stroked="t" strokeweight=".36pt" strokecolor="#2B2B2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B3F41"/>
          <w:spacing w:val="0"/>
          <w:w w:val="100"/>
          <w:position w:val="-1"/>
        </w:rPr>
        <w:t>IOAC.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69" w:lineRule="exact"/>
        <w:ind w:left="4878" w:right="3428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88.559998pt;margin-top:13.694916pt;width:412.920002pt;height:.1pt;mso-position-horizontal-relative:page;mso-position-vertical-relative:paragraph;z-index:-8061" coordorigin="1771,274" coordsize="8258,2">
            <v:shape style="position:absolute;left:1771;top:274;width:8258;height:2" coordorigin="1771,274" coordsize="8258,0" path="m1771,274l10030,274e" filled="f" stroked="t" strokeweight=".72pt" strokecolor="#383B3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3B3F41"/>
          <w:spacing w:val="0"/>
          <w:w w:val="105"/>
          <w:i/>
          <w:position w:val="-1"/>
        </w:rPr>
        <w:t>/DAC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234" w:right="420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B3F41"/>
          <w:spacing w:val="0"/>
          <w:w w:val="120"/>
        </w:rPr>
        <w:t>48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9" w:after="0" w:line="171" w:lineRule="exact"/>
        <w:ind w:left="57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90.860268pt;margin-top:1.906803pt;width:410.487287pt;height:.1pt;mso-position-horizontal-relative:page;mso-position-vertical-relative:paragraph;z-index:-8059" coordorigin="1817,38" coordsize="8210,2">
            <v:shape style="position:absolute;left:1817;top:38;width:8210;height:2" coordorigin="1817,38" coordsize="8210,0" path="m1817,38l10027,38e" filled="f" stroked="t" strokeweight=".718263pt" strokecolor="#57575B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6.741699pt;margin-top:2.265934pt;width:214.605854pt;height:28.750346pt;mso-position-horizontal-relative:page;mso-position-vertical-relative:paragraph;z-index:-804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4" w:hRule="exact"/>
                    </w:trPr>
                    <w:tc>
                      <w:tcPr>
                        <w:tcW w:w="896" w:type="dxa"/>
                        <w:tcBorders>
                          <w:top w:val="single" w:sz="5.746104" w:space="0" w:color="57575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33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06"/>
                            <w:i/>
                          </w:rPr>
                          <w:t>Oupia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5.746104" w:space="0" w:color="57575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00"/>
                            <w:i/>
                          </w:rPr>
                          <w:t>Li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-8"/>
                            <w:w w:val="100"/>
                            <w:i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D6E70"/>
                            <w:spacing w:val="-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2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16"/>
                            <w:i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5.746104" w:space="0" w:color="57575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77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w w:val="105"/>
                            <w:i/>
                          </w:rPr>
                          <w:t>Confiden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-4"/>
                            <w:w w:val="106"/>
                            <w:i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D6E70"/>
                            <w:spacing w:val="1"/>
                            <w:w w:val="121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10"/>
                            <w:i/>
                          </w:rPr>
                          <w:t>ali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5.746104" w:space="0" w:color="57575B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84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-7"/>
                            <w:w w:val="108"/>
                            <w:i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D6E70"/>
                            <w:spacing w:val="3"/>
                            <w:w w:val="121"/>
                            <w:i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07"/>
                            <w:i/>
                          </w:rPr>
                          <w:t>lemas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896" w:type="dxa"/>
                        <w:tcBorders>
                          <w:top w:val="nil" w:sz="6" w:space="0" w:color="auto"/>
                          <w:bottom w:val="single" w:sz="5.746104" w:space="0" w:color="4F4F54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07"/>
                            <w:i/>
                          </w:rPr>
                          <w:t>lealdade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 w:sz="6" w:space="0" w:color="auto"/>
                          <w:bottom w:val="single" w:sz="5.746104" w:space="0" w:color="4F4F54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 w:after="0" w:line="240" w:lineRule="auto"/>
                          <w:ind w:left="322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09"/>
                            <w:i/>
                          </w:rPr>
                          <w:t>papéis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5.746104" w:space="0" w:color="4F4F54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 w:after="0" w:line="240" w:lineRule="auto"/>
                          <w:ind w:left="419" w:right="420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w w:val="107"/>
                            <w:i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-6"/>
                            <w:w w:val="107"/>
                            <w:i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11"/>
                            <w:i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nil" w:sz="6" w:space="0" w:color="auto"/>
                          <w:bottom w:val="single" w:sz="5.746104" w:space="0" w:color="4F4F54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 w:after="0" w:line="240" w:lineRule="auto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6D6E70"/>
                            <w:spacing w:val="-4"/>
                            <w:w w:val="116"/>
                            <w:i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08"/>
                            <w:i/>
                          </w:rPr>
                          <w:t>total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525657"/>
                            <w:spacing w:val="0"/>
                            <w:w w:val="109"/>
                            <w:i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15"/>
                            <w:szCs w:val="1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color w:val="3D4142"/>
          <w:spacing w:val="0"/>
          <w:w w:val="100"/>
          <w:position w:val="-1"/>
        </w:rPr>
        <w:t>Temp</w:t>
      </w:r>
      <w:r>
        <w:rPr>
          <w:rFonts w:ascii="Arial" w:hAnsi="Arial" w:cs="Arial" w:eastAsia="Arial"/>
          <w:sz w:val="16"/>
          <w:szCs w:val="16"/>
          <w:color w:val="3D414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3D4142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D4142"/>
          <w:spacing w:val="0"/>
          <w:w w:val="108"/>
          <w:position w:val="-1"/>
        </w:rPr>
        <w:t>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89" w:lineRule="exact"/>
        <w:ind w:left="675" w:right="-20"/>
        <w:jc w:val="left"/>
        <w:tabs>
          <w:tab w:pos="1780" w:val="left"/>
          <w:tab w:pos="300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61.968307pt;margin-top:19.441538pt;width:339.738385pt;height:.1pt;mso-position-horizontal-relative:page;mso-position-vertical-relative:paragraph;z-index:-8051" coordorigin="3239,389" coordsize="6795,2">
            <v:shape style="position:absolute;left:3239;top:389;width:6795;height:2" coordorigin="3239,389" coordsize="6795,0" path="m3239,389l10034,389e" filled="f" stroked="t" strokeweight=".718263pt" strokecolor="#4F4F5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3D4142"/>
          <w:spacing w:val="0"/>
          <w:w w:val="112"/>
          <w:position w:val="-1"/>
        </w:rPr>
        <w:t>serviço</w:t>
      </w:r>
      <w:r>
        <w:rPr>
          <w:rFonts w:ascii="Arial" w:hAnsi="Arial" w:cs="Arial" w:eastAsia="Arial"/>
          <w:sz w:val="16"/>
          <w:szCs w:val="16"/>
          <w:color w:val="3D414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3D4142"/>
          <w:spacing w:val="0"/>
          <w:w w:val="100"/>
          <w:position w:val="-1"/>
        </w:rPr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4"/>
        </w:rPr>
        <w:t>Neutralidade</w:t>
      </w:r>
      <w:r>
        <w:rPr>
          <w:rFonts w:ascii="Arial" w:hAnsi="Arial" w:cs="Arial" w:eastAsia="Arial"/>
          <w:sz w:val="15"/>
          <w:szCs w:val="15"/>
          <w:color w:val="525657"/>
          <w:spacing w:val="1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4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7"/>
          <w:i/>
          <w:position w:val="4"/>
        </w:rPr>
        <w:t>Avaliaçao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240" w:lineRule="auto"/>
        <w:ind w:left="1860" w:right="-20"/>
        <w:jc w:val="left"/>
        <w:tabs>
          <w:tab w:pos="2340" w:val="left"/>
          <w:tab w:pos="2980" w:val="left"/>
          <w:tab w:pos="3480" w:val="left"/>
          <w:tab w:pos="4120" w:val="left"/>
          <w:tab w:pos="4620" w:val="left"/>
          <w:tab w:pos="5240" w:val="left"/>
          <w:tab w:pos="5740" w:val="left"/>
          <w:tab w:pos="6380" w:val="left"/>
          <w:tab w:pos="6880" w:val="left"/>
          <w:tab w:pos="7500" w:val="left"/>
          <w:tab w:pos="800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>M.</w:t>
      </w:r>
      <w:r>
        <w:rPr>
          <w:rFonts w:ascii="Arial" w:hAnsi="Arial" w:cs="Arial" w:eastAsia="Arial"/>
          <w:sz w:val="15"/>
          <w:szCs w:val="15"/>
          <w:color w:val="525657"/>
          <w:spacing w:val="-3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>D.P.</w:t>
      </w:r>
      <w:r>
        <w:rPr>
          <w:rFonts w:ascii="Arial" w:hAnsi="Arial" w:cs="Arial" w:eastAsia="Arial"/>
          <w:sz w:val="15"/>
          <w:szCs w:val="15"/>
          <w:color w:val="525657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>M.</w:t>
      </w:r>
      <w:r>
        <w:rPr>
          <w:rFonts w:ascii="Arial" w:hAnsi="Arial" w:cs="Arial" w:eastAsia="Arial"/>
          <w:sz w:val="15"/>
          <w:szCs w:val="15"/>
          <w:color w:val="525657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>D.</w:t>
      </w:r>
      <w:r>
        <w:rPr>
          <w:rFonts w:ascii="Arial" w:hAnsi="Arial" w:cs="Arial" w:eastAsia="Arial"/>
          <w:sz w:val="15"/>
          <w:szCs w:val="15"/>
          <w:color w:val="525657"/>
          <w:spacing w:val="-5"/>
          <w:w w:val="100"/>
          <w:i/>
        </w:rPr>
        <w:t>P</w:t>
      </w:r>
      <w:r>
        <w:rPr>
          <w:rFonts w:ascii="Arial" w:hAnsi="Arial" w:cs="Arial" w:eastAsia="Arial"/>
          <w:sz w:val="15"/>
          <w:szCs w:val="15"/>
          <w:color w:val="6D6E70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6D6E70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6D6E70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6D6E70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>M.</w:t>
      </w:r>
      <w:r>
        <w:rPr>
          <w:rFonts w:ascii="Arial" w:hAnsi="Arial" w:cs="Arial" w:eastAsia="Arial"/>
          <w:sz w:val="15"/>
          <w:szCs w:val="15"/>
          <w:color w:val="525657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6"/>
          <w:i/>
        </w:rPr>
        <w:t>D.</w:t>
      </w:r>
      <w:r>
        <w:rPr>
          <w:rFonts w:ascii="Arial" w:hAnsi="Arial" w:cs="Arial" w:eastAsia="Arial"/>
          <w:sz w:val="15"/>
          <w:szCs w:val="15"/>
          <w:color w:val="525657"/>
          <w:spacing w:val="-12"/>
          <w:w w:val="106"/>
          <w:i/>
        </w:rPr>
        <w:t>P</w:t>
      </w:r>
      <w:r>
        <w:rPr>
          <w:rFonts w:ascii="Arial" w:hAnsi="Arial" w:cs="Arial" w:eastAsia="Arial"/>
          <w:sz w:val="15"/>
          <w:szCs w:val="15"/>
          <w:color w:val="858587"/>
          <w:spacing w:val="0"/>
          <w:w w:val="157"/>
          <w:i/>
        </w:rPr>
        <w:t>.</w:t>
      </w:r>
      <w:r>
        <w:rPr>
          <w:rFonts w:ascii="Arial" w:hAnsi="Arial" w:cs="Arial" w:eastAsia="Arial"/>
          <w:sz w:val="15"/>
          <w:szCs w:val="15"/>
          <w:color w:val="85858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858587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>M.</w:t>
      </w:r>
      <w:r>
        <w:rPr>
          <w:rFonts w:ascii="Arial" w:hAnsi="Arial" w:cs="Arial" w:eastAsia="Arial"/>
          <w:sz w:val="15"/>
          <w:szCs w:val="15"/>
          <w:color w:val="525657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</w:rPr>
        <w:t>D.P.</w:t>
      </w:r>
      <w:r>
        <w:rPr>
          <w:rFonts w:ascii="Arial" w:hAnsi="Arial" w:cs="Arial" w:eastAsia="Arial"/>
          <w:sz w:val="15"/>
          <w:szCs w:val="15"/>
          <w:color w:val="3D4142"/>
          <w:spacing w:val="-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>M.</w:t>
      </w:r>
      <w:r>
        <w:rPr>
          <w:rFonts w:ascii="Arial" w:hAnsi="Arial" w:cs="Arial" w:eastAsia="Arial"/>
          <w:sz w:val="15"/>
          <w:szCs w:val="15"/>
          <w:color w:val="525657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>D.</w:t>
      </w:r>
      <w:r>
        <w:rPr>
          <w:rFonts w:ascii="Arial" w:hAnsi="Arial" w:cs="Arial" w:eastAsia="Arial"/>
          <w:sz w:val="15"/>
          <w:szCs w:val="15"/>
          <w:color w:val="525657"/>
          <w:spacing w:val="-12"/>
          <w:w w:val="100"/>
          <w:i/>
        </w:rPr>
        <w:t>P</w:t>
      </w:r>
      <w:r>
        <w:rPr>
          <w:rFonts w:ascii="Arial" w:hAnsi="Arial" w:cs="Arial" w:eastAsia="Arial"/>
          <w:sz w:val="15"/>
          <w:szCs w:val="15"/>
          <w:color w:val="858587"/>
          <w:spacing w:val="0"/>
          <w:w w:val="100"/>
          <w:i/>
        </w:rPr>
        <w:t>.</w:t>
      </w:r>
      <w:r>
        <w:rPr>
          <w:rFonts w:ascii="Arial" w:hAnsi="Arial" w:cs="Arial" w:eastAsia="Arial"/>
          <w:sz w:val="15"/>
          <w:szCs w:val="15"/>
          <w:color w:val="858587"/>
          <w:spacing w:val="-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85858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858587"/>
          <w:spacing w:val="0"/>
          <w:w w:val="100"/>
          <w:i/>
        </w:rPr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>M.</w:t>
      </w:r>
      <w:r>
        <w:rPr>
          <w:rFonts w:ascii="Arial" w:hAnsi="Arial" w:cs="Arial" w:eastAsia="Arial"/>
          <w:sz w:val="15"/>
          <w:szCs w:val="15"/>
          <w:color w:val="525657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6"/>
          <w:i/>
        </w:rPr>
        <w:t>D.</w:t>
      </w:r>
      <w:r>
        <w:rPr>
          <w:rFonts w:ascii="Arial" w:hAnsi="Arial" w:cs="Arial" w:eastAsia="Arial"/>
          <w:sz w:val="15"/>
          <w:szCs w:val="15"/>
          <w:color w:val="525657"/>
          <w:spacing w:val="-5"/>
          <w:w w:val="106"/>
          <w:i/>
        </w:rPr>
        <w:t>P</w:t>
      </w:r>
      <w:r>
        <w:rPr>
          <w:rFonts w:ascii="Arial" w:hAnsi="Arial" w:cs="Arial" w:eastAsia="Arial"/>
          <w:sz w:val="15"/>
          <w:szCs w:val="15"/>
          <w:color w:val="6D6E70"/>
          <w:spacing w:val="0"/>
          <w:w w:val="118"/>
          <w:i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3" w:right="1438"/>
        <w:jc w:val="center"/>
        <w:tabs>
          <w:tab w:pos="1040" w:val="left"/>
          <w:tab w:pos="1720" w:val="left"/>
          <w:tab w:pos="2340" w:val="left"/>
          <w:tab w:pos="2860" w:val="left"/>
          <w:tab w:pos="3480" w:val="left"/>
          <w:tab w:pos="4000" w:val="left"/>
          <w:tab w:pos="4560" w:val="left"/>
          <w:tab w:pos="5700" w:val="left"/>
          <w:tab w:pos="6820" w:val="left"/>
          <w:tab w:pos="8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1.219398pt;margin-top:-.566967pt;width:410.128156pt;height:.1pt;mso-position-horizontal-relative:page;mso-position-vertical-relative:paragraph;z-index:-8050" coordorigin="1824,-11" coordsize="8203,2">
            <v:shape style="position:absolute;left:1824;top:-11;width:8203;height:2" coordorigin="1824,-11" coordsize="8203,0" path="m1824,-11l10027,-11e" filled="f" stroked="t" strokeweight=".718263pt" strokecolor="#54545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>0-4</w:t>
      </w:r>
      <w:r>
        <w:rPr>
          <w:rFonts w:ascii="Arial" w:hAnsi="Arial" w:cs="Arial" w:eastAsia="Arial"/>
          <w:sz w:val="15"/>
          <w:szCs w:val="15"/>
          <w:color w:val="525657"/>
          <w:spacing w:val="-22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20"/>
          <w:i/>
          <w:position w:val="6"/>
        </w:rPr>
        <w:t>N=27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3.12</w:t>
      </w:r>
      <w:r>
        <w:rPr>
          <w:rFonts w:ascii="Arial" w:hAnsi="Arial" w:cs="Arial" w:eastAsia="Arial"/>
          <w:sz w:val="18"/>
          <w:szCs w:val="18"/>
          <w:color w:val="525657"/>
          <w:spacing w:val="-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8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96</w:t>
      </w:r>
      <w:r>
        <w:rPr>
          <w:rFonts w:ascii="Arial" w:hAnsi="Arial" w:cs="Arial" w:eastAsia="Arial"/>
          <w:sz w:val="18"/>
          <w:szCs w:val="18"/>
          <w:color w:val="525657"/>
          <w:spacing w:val="-3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3.04</w:t>
      </w:r>
      <w:r>
        <w:rPr>
          <w:rFonts w:ascii="Arial" w:hAnsi="Arial" w:cs="Arial" w:eastAsia="Arial"/>
          <w:sz w:val="18"/>
          <w:szCs w:val="18"/>
          <w:color w:val="3D4142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8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94</w:t>
      </w:r>
      <w:r>
        <w:rPr>
          <w:rFonts w:ascii="Arial" w:hAnsi="Arial" w:cs="Arial" w:eastAsia="Arial"/>
          <w:sz w:val="18"/>
          <w:szCs w:val="18"/>
          <w:color w:val="525657"/>
          <w:spacing w:val="-3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-5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8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96</w:t>
      </w:r>
      <w:r>
        <w:rPr>
          <w:rFonts w:ascii="Arial" w:hAnsi="Arial" w:cs="Arial" w:eastAsia="Arial"/>
          <w:sz w:val="18"/>
          <w:szCs w:val="18"/>
          <w:color w:val="3D4142"/>
          <w:spacing w:val="-3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-17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8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08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2.93</w:t>
      </w:r>
      <w:r>
        <w:rPr>
          <w:rFonts w:ascii="Arial" w:hAnsi="Arial" w:cs="Arial" w:eastAsia="Arial"/>
          <w:sz w:val="18"/>
          <w:szCs w:val="18"/>
          <w:color w:val="525657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1.00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3D4142"/>
          <w:spacing w:val="4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2.61</w:t>
      </w:r>
      <w:r>
        <w:rPr>
          <w:rFonts w:ascii="Arial" w:hAnsi="Arial" w:cs="Arial" w:eastAsia="Arial"/>
          <w:sz w:val="18"/>
          <w:szCs w:val="18"/>
          <w:color w:val="3D4142"/>
          <w:spacing w:val="-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-17"/>
          <w:w w:val="121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5"/>
          <w:position w:val="0"/>
        </w:rPr>
        <w:t>30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525657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2.99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7"/>
          <w:position w:val="0"/>
        </w:rPr>
        <w:t>.79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453" w:right="1438"/>
        <w:jc w:val="center"/>
        <w:tabs>
          <w:tab w:pos="1040" w:val="left"/>
          <w:tab w:pos="1720" w:val="left"/>
          <w:tab w:pos="2300" w:val="left"/>
          <w:tab w:pos="3440" w:val="left"/>
          <w:tab w:pos="4560" w:val="left"/>
          <w:tab w:pos="5700" w:val="left"/>
          <w:tab w:pos="6820" w:val="left"/>
          <w:tab w:pos="8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position w:val="6"/>
        </w:rPr>
        <w:t>5-9</w:t>
      </w:r>
      <w:r>
        <w:rPr>
          <w:rFonts w:ascii="Arial" w:hAnsi="Arial" w:cs="Arial" w:eastAsia="Arial"/>
          <w:sz w:val="15"/>
          <w:szCs w:val="15"/>
          <w:color w:val="525657"/>
          <w:spacing w:val="-22"/>
          <w:w w:val="100"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position w:val="6"/>
        </w:rPr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N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=</w:t>
      </w:r>
      <w:r>
        <w:rPr>
          <w:rFonts w:ascii="Arial" w:hAnsi="Arial" w:cs="Arial" w:eastAsia="Arial"/>
          <w:sz w:val="15"/>
          <w:szCs w:val="15"/>
          <w:color w:val="3D4142"/>
          <w:spacing w:val="18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18</w:t>
      </w:r>
      <w:r>
        <w:rPr>
          <w:rFonts w:ascii="Arial" w:hAnsi="Arial" w:cs="Arial" w:eastAsia="Arial"/>
          <w:sz w:val="15"/>
          <w:szCs w:val="15"/>
          <w:color w:val="3D4142"/>
          <w:spacing w:val="-28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3.13</w:t>
      </w:r>
      <w:r>
        <w:rPr>
          <w:rFonts w:ascii="Arial" w:hAnsi="Arial" w:cs="Arial" w:eastAsia="Arial"/>
          <w:sz w:val="18"/>
          <w:szCs w:val="18"/>
          <w:color w:val="3D4142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1.03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-5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8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80</w:t>
      </w:r>
      <w:r>
        <w:rPr>
          <w:rFonts w:ascii="Arial" w:hAnsi="Arial" w:cs="Arial" w:eastAsia="Arial"/>
          <w:sz w:val="18"/>
          <w:szCs w:val="18"/>
          <w:color w:val="525657"/>
          <w:spacing w:val="-3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1,00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3D4142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-5"/>
          <w:w w:val="100"/>
          <w:position w:val="0"/>
        </w:rPr>
        <w:t>3</w:t>
      </w:r>
      <w:r>
        <w:rPr>
          <w:rFonts w:ascii="Arial" w:hAnsi="Arial" w:cs="Arial" w:eastAsia="Arial"/>
          <w:sz w:val="18"/>
          <w:szCs w:val="18"/>
          <w:color w:val="6D6E70"/>
          <w:spacing w:val="-2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17</w:t>
      </w:r>
      <w:r>
        <w:rPr>
          <w:rFonts w:ascii="Arial" w:hAnsi="Arial" w:cs="Arial" w:eastAsia="Arial"/>
          <w:sz w:val="18"/>
          <w:szCs w:val="18"/>
          <w:color w:val="3D4142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-17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8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04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2.90</w:t>
      </w:r>
      <w:r>
        <w:rPr>
          <w:rFonts w:ascii="Arial" w:hAnsi="Arial" w:cs="Arial" w:eastAsia="Arial"/>
          <w:sz w:val="18"/>
          <w:szCs w:val="18"/>
          <w:color w:val="3D4142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1.12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3D4142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2.75</w:t>
      </w:r>
      <w:r>
        <w:rPr>
          <w:rFonts w:ascii="Arial" w:hAnsi="Arial" w:cs="Arial" w:eastAsia="Arial"/>
          <w:sz w:val="18"/>
          <w:szCs w:val="18"/>
          <w:color w:val="3D4142"/>
          <w:spacing w:val="-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-17"/>
          <w:w w:val="121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5"/>
          <w:position w:val="0"/>
        </w:rPr>
        <w:t>07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-5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15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99</w:t>
      </w:r>
      <w:r>
        <w:rPr>
          <w:rFonts w:ascii="Arial" w:hAnsi="Arial" w:cs="Arial" w:eastAsia="Arial"/>
          <w:sz w:val="18"/>
          <w:szCs w:val="18"/>
          <w:color w:val="3D4142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15"/>
          <w:w w:val="11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9"/>
          <w:position w:val="0"/>
        </w:rPr>
        <w:t>89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410" w:right="-20"/>
        <w:jc w:val="left"/>
        <w:tabs>
          <w:tab w:pos="1080" w:val="left"/>
          <w:tab w:pos="1760" w:val="left"/>
          <w:tab w:pos="2380" w:val="left"/>
          <w:tab w:pos="2900" w:val="left"/>
          <w:tab w:pos="3460" w:val="left"/>
          <w:tab w:pos="4600" w:val="left"/>
          <w:tab w:pos="5780" w:val="left"/>
          <w:tab w:pos="6280" w:val="left"/>
          <w:tab w:pos="6920" w:val="left"/>
          <w:tab w:pos="7420" w:val="left"/>
          <w:tab w:pos="8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5"/>
        </w:rPr>
        <w:t>10-14</w:t>
      </w:r>
      <w:r>
        <w:rPr>
          <w:rFonts w:ascii="Arial" w:hAnsi="Arial" w:cs="Arial" w:eastAsia="Arial"/>
          <w:sz w:val="15"/>
          <w:szCs w:val="15"/>
          <w:color w:val="525657"/>
          <w:spacing w:val="-11"/>
          <w:w w:val="100"/>
          <w:i/>
          <w:position w:val="5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5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5"/>
        </w:rPr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N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=</w:t>
      </w:r>
      <w:r>
        <w:rPr>
          <w:rFonts w:ascii="Arial" w:hAnsi="Arial" w:cs="Arial" w:eastAsia="Arial"/>
          <w:sz w:val="15"/>
          <w:szCs w:val="15"/>
          <w:color w:val="3D4142"/>
          <w:spacing w:val="17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16</w:t>
      </w:r>
      <w:r>
        <w:rPr>
          <w:rFonts w:ascii="Arial" w:hAnsi="Arial" w:cs="Arial" w:eastAsia="Arial"/>
          <w:sz w:val="15"/>
          <w:szCs w:val="15"/>
          <w:color w:val="3D4142"/>
          <w:spacing w:val="-28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2.88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.97</w:t>
      </w:r>
      <w:r>
        <w:rPr>
          <w:rFonts w:ascii="Arial" w:hAnsi="Arial" w:cs="Arial" w:eastAsia="Arial"/>
          <w:sz w:val="18"/>
          <w:szCs w:val="18"/>
          <w:color w:val="525657"/>
          <w:spacing w:val="-4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2.92</w:t>
      </w:r>
      <w:r>
        <w:rPr>
          <w:rFonts w:ascii="Arial" w:hAnsi="Arial" w:cs="Arial" w:eastAsia="Arial"/>
          <w:sz w:val="18"/>
          <w:szCs w:val="18"/>
          <w:color w:val="3D4142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-17"/>
          <w:w w:val="121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10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5"/>
          <w:position w:val="0"/>
        </w:rPr>
        <w:t>22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3.44</w:t>
      </w:r>
      <w:r>
        <w:rPr>
          <w:rFonts w:ascii="Arial" w:hAnsi="Arial" w:cs="Arial" w:eastAsia="Arial"/>
          <w:sz w:val="18"/>
          <w:szCs w:val="18"/>
          <w:color w:val="3D4142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1.25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3D4142"/>
          <w:spacing w:val="4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2.69</w:t>
      </w:r>
      <w:r>
        <w:rPr>
          <w:rFonts w:ascii="Arial" w:hAnsi="Arial" w:cs="Arial" w:eastAsia="Arial"/>
          <w:sz w:val="18"/>
          <w:szCs w:val="18"/>
          <w:color w:val="3D4142"/>
          <w:spacing w:val="-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.94</w:t>
      </w:r>
      <w:r>
        <w:rPr>
          <w:rFonts w:ascii="Arial" w:hAnsi="Arial" w:cs="Arial" w:eastAsia="Arial"/>
          <w:sz w:val="18"/>
          <w:szCs w:val="18"/>
          <w:color w:val="3D4142"/>
          <w:spacing w:val="-4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2.09</w:t>
      </w:r>
      <w:r>
        <w:rPr>
          <w:rFonts w:ascii="Arial" w:hAnsi="Arial" w:cs="Arial" w:eastAsia="Arial"/>
          <w:sz w:val="18"/>
          <w:szCs w:val="18"/>
          <w:color w:val="3D4142"/>
          <w:spacing w:val="-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.95</w:t>
      </w:r>
      <w:r>
        <w:rPr>
          <w:rFonts w:ascii="Arial" w:hAnsi="Arial" w:cs="Arial" w:eastAsia="Arial"/>
          <w:sz w:val="18"/>
          <w:szCs w:val="18"/>
          <w:color w:val="525657"/>
          <w:spacing w:val="-4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2.84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4"/>
          <w:position w:val="0"/>
        </w:rPr>
        <w:t>.77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1" w:after="0" w:line="240" w:lineRule="auto"/>
        <w:ind w:left="410" w:right="-20"/>
        <w:jc w:val="left"/>
        <w:tabs>
          <w:tab w:pos="1120" w:val="left"/>
          <w:tab w:pos="1760" w:val="left"/>
          <w:tab w:pos="2380" w:val="left"/>
          <w:tab w:pos="2900" w:val="left"/>
          <w:tab w:pos="3520" w:val="left"/>
          <w:tab w:pos="4020" w:val="left"/>
          <w:tab w:pos="4640" w:val="left"/>
          <w:tab w:pos="5140" w:val="left"/>
          <w:tab w:pos="5780" w:val="left"/>
          <w:tab w:pos="6300" w:val="left"/>
          <w:tab w:pos="6920" w:val="left"/>
          <w:tab w:pos="7420" w:val="left"/>
          <w:tab w:pos="8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5"/>
        </w:rPr>
        <w:t>15-19</w:t>
      </w:r>
      <w:r>
        <w:rPr>
          <w:rFonts w:ascii="Arial" w:hAnsi="Arial" w:cs="Arial" w:eastAsia="Arial"/>
          <w:sz w:val="15"/>
          <w:szCs w:val="15"/>
          <w:color w:val="3D4142"/>
          <w:spacing w:val="-11"/>
          <w:w w:val="100"/>
          <w:i/>
          <w:position w:val="5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5"/>
        </w:rPr>
        <w:tab/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N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=</w:t>
      </w:r>
      <w:r>
        <w:rPr>
          <w:rFonts w:ascii="Arial" w:hAnsi="Arial" w:cs="Arial" w:eastAsia="Arial"/>
          <w:sz w:val="15"/>
          <w:szCs w:val="15"/>
          <w:color w:val="3D4142"/>
          <w:spacing w:val="22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7</w:t>
      </w:r>
      <w:r>
        <w:rPr>
          <w:rFonts w:ascii="Arial" w:hAnsi="Arial" w:cs="Arial" w:eastAsia="Arial"/>
          <w:sz w:val="15"/>
          <w:szCs w:val="15"/>
          <w:color w:val="3D4142"/>
          <w:spacing w:val="-41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2.37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.78</w:t>
      </w:r>
      <w:r>
        <w:rPr>
          <w:rFonts w:ascii="Arial" w:hAnsi="Arial" w:cs="Arial" w:eastAsia="Arial"/>
          <w:sz w:val="18"/>
          <w:szCs w:val="18"/>
          <w:color w:val="3D4142"/>
          <w:spacing w:val="-4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2.05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.97</w:t>
      </w:r>
      <w:r>
        <w:rPr>
          <w:rFonts w:ascii="Arial" w:hAnsi="Arial" w:cs="Arial" w:eastAsia="Arial"/>
          <w:sz w:val="18"/>
          <w:szCs w:val="18"/>
          <w:color w:val="525657"/>
          <w:spacing w:val="-4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2.05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5"/>
          <w:position w:val="0"/>
        </w:rPr>
        <w:t>89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2.34</w:t>
      </w:r>
      <w:r>
        <w:rPr>
          <w:rFonts w:ascii="Arial" w:hAnsi="Arial" w:cs="Arial" w:eastAsia="Arial"/>
          <w:sz w:val="18"/>
          <w:szCs w:val="18"/>
          <w:color w:val="3D4142"/>
          <w:spacing w:val="-3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.96</w:t>
      </w:r>
      <w:r>
        <w:rPr>
          <w:rFonts w:ascii="Arial" w:hAnsi="Arial" w:cs="Arial" w:eastAsia="Arial"/>
          <w:sz w:val="18"/>
          <w:szCs w:val="18"/>
          <w:color w:val="525657"/>
          <w:spacing w:val="-4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-17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9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71</w:t>
      </w:r>
      <w:r>
        <w:rPr>
          <w:rFonts w:ascii="Arial" w:hAnsi="Arial" w:cs="Arial" w:eastAsia="Arial"/>
          <w:sz w:val="18"/>
          <w:szCs w:val="18"/>
          <w:color w:val="3D414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15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81</w:t>
      </w:r>
      <w:r>
        <w:rPr>
          <w:rFonts w:ascii="Arial" w:hAnsi="Arial" w:cs="Arial" w:eastAsia="Arial"/>
          <w:sz w:val="18"/>
          <w:szCs w:val="18"/>
          <w:color w:val="3D4142"/>
          <w:spacing w:val="-3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-5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13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18"/>
          <w:szCs w:val="18"/>
          <w:color w:val="3D4142"/>
          <w:spacing w:val="-2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9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6"/>
          <w:position w:val="0"/>
        </w:rPr>
        <w:t>76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1" w:after="0" w:line="240" w:lineRule="auto"/>
        <w:ind w:left="352" w:right="1438"/>
        <w:jc w:val="center"/>
        <w:tabs>
          <w:tab w:pos="1040" w:val="left"/>
          <w:tab w:pos="1720" w:val="left"/>
          <w:tab w:pos="2340" w:val="left"/>
          <w:tab w:pos="2860" w:val="left"/>
          <w:tab w:pos="3440" w:val="left"/>
          <w:tab w:pos="4560" w:val="left"/>
          <w:tab w:pos="5740" w:val="left"/>
          <w:tab w:pos="6240" w:val="left"/>
          <w:tab w:pos="6820" w:val="left"/>
          <w:tab w:pos="8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>20-24</w:t>
      </w:r>
      <w:r>
        <w:rPr>
          <w:rFonts w:ascii="Arial" w:hAnsi="Arial" w:cs="Arial" w:eastAsia="Arial"/>
          <w:sz w:val="15"/>
          <w:szCs w:val="15"/>
          <w:color w:val="525657"/>
          <w:spacing w:val="-3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N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=</w:t>
      </w:r>
      <w:r>
        <w:rPr>
          <w:rFonts w:ascii="Arial" w:hAnsi="Arial" w:cs="Arial" w:eastAsia="Arial"/>
          <w:sz w:val="15"/>
          <w:szCs w:val="15"/>
          <w:color w:val="3D4142"/>
          <w:spacing w:val="17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17</w:t>
      </w:r>
      <w:r>
        <w:rPr>
          <w:rFonts w:ascii="Arial" w:hAnsi="Arial" w:cs="Arial" w:eastAsia="Arial"/>
          <w:sz w:val="15"/>
          <w:szCs w:val="15"/>
          <w:color w:val="3D4142"/>
          <w:spacing w:val="-33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3.05</w:t>
      </w:r>
      <w:r>
        <w:rPr>
          <w:rFonts w:ascii="Arial" w:hAnsi="Arial" w:cs="Arial" w:eastAsia="Arial"/>
          <w:sz w:val="18"/>
          <w:szCs w:val="18"/>
          <w:color w:val="3D4142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.99</w:t>
      </w:r>
      <w:r>
        <w:rPr>
          <w:rFonts w:ascii="Arial" w:hAnsi="Arial" w:cs="Arial" w:eastAsia="Arial"/>
          <w:sz w:val="18"/>
          <w:szCs w:val="18"/>
          <w:color w:val="525657"/>
          <w:spacing w:val="-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2.67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1.17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3.06</w:t>
      </w:r>
      <w:r>
        <w:rPr>
          <w:rFonts w:ascii="Arial" w:hAnsi="Arial" w:cs="Arial" w:eastAsia="Arial"/>
          <w:sz w:val="18"/>
          <w:szCs w:val="18"/>
          <w:color w:val="3D4142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-17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5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29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2.61</w:t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1A1C1F"/>
          <w:spacing w:val="-8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84</w:t>
      </w:r>
      <w:r>
        <w:rPr>
          <w:rFonts w:ascii="Arial" w:hAnsi="Arial" w:cs="Arial" w:eastAsia="Arial"/>
          <w:sz w:val="18"/>
          <w:szCs w:val="18"/>
          <w:color w:val="3D4142"/>
          <w:spacing w:val="-3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2.41</w:t>
      </w:r>
      <w:r>
        <w:rPr>
          <w:rFonts w:ascii="Arial" w:hAnsi="Arial" w:cs="Arial" w:eastAsia="Arial"/>
          <w:sz w:val="18"/>
          <w:szCs w:val="18"/>
          <w:color w:val="3D4142"/>
          <w:spacing w:val="-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1.23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2.82</w:t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15"/>
          <w:w w:val="11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9"/>
          <w:position w:val="0"/>
        </w:rPr>
        <w:t>86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352" w:right="1436"/>
        <w:jc w:val="center"/>
        <w:tabs>
          <w:tab w:pos="1040" w:val="left"/>
          <w:tab w:pos="1720" w:val="left"/>
          <w:tab w:pos="2340" w:val="left"/>
          <w:tab w:pos="2860" w:val="left"/>
          <w:tab w:pos="3480" w:val="left"/>
          <w:tab w:pos="4000" w:val="left"/>
          <w:tab w:pos="4600" w:val="left"/>
          <w:tab w:pos="5120" w:val="left"/>
          <w:tab w:pos="5740" w:val="left"/>
          <w:tab w:pos="6240" w:val="left"/>
          <w:tab w:pos="6820" w:val="left"/>
          <w:tab w:pos="8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>25-29</w:t>
      </w:r>
      <w:r>
        <w:rPr>
          <w:rFonts w:ascii="Arial" w:hAnsi="Arial" w:cs="Arial" w:eastAsia="Arial"/>
          <w:sz w:val="15"/>
          <w:szCs w:val="15"/>
          <w:color w:val="525657"/>
          <w:spacing w:val="-7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N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=</w:t>
      </w:r>
      <w:r>
        <w:rPr>
          <w:rFonts w:ascii="Arial" w:hAnsi="Arial" w:cs="Arial" w:eastAsia="Arial"/>
          <w:sz w:val="15"/>
          <w:szCs w:val="15"/>
          <w:color w:val="3D4142"/>
          <w:spacing w:val="17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>10</w:t>
      </w:r>
      <w:r>
        <w:rPr>
          <w:rFonts w:ascii="Arial" w:hAnsi="Arial" w:cs="Arial" w:eastAsia="Arial"/>
          <w:sz w:val="15"/>
          <w:szCs w:val="15"/>
          <w:color w:val="525657"/>
          <w:spacing w:val="-28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2.43</w:t>
      </w:r>
      <w:r>
        <w:rPr>
          <w:rFonts w:ascii="Arial" w:hAnsi="Arial" w:cs="Arial" w:eastAsia="Arial"/>
          <w:sz w:val="18"/>
          <w:szCs w:val="18"/>
          <w:color w:val="525657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9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71</w:t>
      </w:r>
      <w:r>
        <w:rPr>
          <w:rFonts w:ascii="Arial" w:hAnsi="Arial" w:cs="Arial" w:eastAsia="Arial"/>
          <w:sz w:val="18"/>
          <w:szCs w:val="18"/>
          <w:color w:val="3D4142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2.73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5"/>
          <w:w w:val="7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5"/>
          <w:position w:val="0"/>
        </w:rPr>
        <w:t>95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-5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5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23</w:t>
      </w:r>
      <w:r>
        <w:rPr>
          <w:rFonts w:ascii="Arial" w:hAnsi="Arial" w:cs="Arial" w:eastAsia="Arial"/>
          <w:sz w:val="18"/>
          <w:szCs w:val="18"/>
          <w:color w:val="525657"/>
          <w:spacing w:val="-3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5"/>
          <w:position w:val="0"/>
        </w:rPr>
        <w:t>97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-13"/>
          <w:w w:val="109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10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18</w:t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.80</w:t>
      </w:r>
      <w:r>
        <w:rPr>
          <w:rFonts w:ascii="Arial" w:hAnsi="Arial" w:cs="Arial" w:eastAsia="Arial"/>
          <w:sz w:val="18"/>
          <w:szCs w:val="18"/>
          <w:color w:val="525657"/>
          <w:spacing w:val="-4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-5"/>
          <w:w w:val="100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8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05</w:t>
      </w:r>
      <w:r>
        <w:rPr>
          <w:rFonts w:ascii="Arial" w:hAnsi="Arial" w:cs="Arial" w:eastAsia="Arial"/>
          <w:sz w:val="18"/>
          <w:szCs w:val="18"/>
          <w:color w:val="3D4142"/>
          <w:spacing w:val="-3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-17"/>
          <w:w w:val="121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10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4"/>
          <w:position w:val="0"/>
        </w:rPr>
        <w:t>23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2.35</w:t>
      </w:r>
      <w:r>
        <w:rPr>
          <w:rFonts w:ascii="Arial" w:hAnsi="Arial" w:cs="Arial" w:eastAsia="Arial"/>
          <w:sz w:val="18"/>
          <w:szCs w:val="18"/>
          <w:color w:val="525657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15"/>
          <w:w w:val="11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10"/>
          <w:position w:val="0"/>
        </w:rPr>
        <w:t>52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352" w:right="1384"/>
        <w:jc w:val="center"/>
        <w:tabs>
          <w:tab w:pos="1080" w:val="left"/>
          <w:tab w:pos="1720" w:val="left"/>
          <w:tab w:pos="2340" w:val="left"/>
          <w:tab w:pos="2860" w:val="left"/>
          <w:tab w:pos="3420" w:val="left"/>
          <w:tab w:pos="4000" w:val="left"/>
          <w:tab w:pos="4560" w:val="left"/>
          <w:tab w:pos="5700" w:val="left"/>
          <w:tab w:pos="6820" w:val="left"/>
          <w:tab w:pos="7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>30-34</w:t>
      </w:r>
      <w:r>
        <w:rPr>
          <w:rFonts w:ascii="Arial" w:hAnsi="Arial" w:cs="Arial" w:eastAsia="Arial"/>
          <w:sz w:val="15"/>
          <w:szCs w:val="15"/>
          <w:color w:val="525657"/>
          <w:spacing w:val="-3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24"/>
          <w:i/>
          <w:position w:val="6"/>
        </w:rPr>
        <w:t>N=4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2.43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9"/>
          <w:position w:val="0"/>
        </w:rPr>
        <w:t>87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-12"/>
          <w:w w:val="101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9"/>
          <w:position w:val="0"/>
        </w:rPr>
        <w:t>83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-14"/>
          <w:w w:val="118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10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4"/>
          <w:position w:val="0"/>
        </w:rPr>
        <w:t>13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3.08</w:t>
        <w:tab/>
      </w:r>
      <w:r>
        <w:rPr>
          <w:rFonts w:ascii="Arial" w:hAnsi="Arial" w:cs="Arial" w:eastAsia="Arial"/>
          <w:sz w:val="18"/>
          <w:szCs w:val="18"/>
          <w:color w:val="3D4142"/>
          <w:spacing w:val="-17"/>
          <w:w w:val="100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9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75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3D414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2.40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1.54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18"/>
          <w:szCs w:val="18"/>
          <w:color w:val="525657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2.63</w:t>
      </w:r>
      <w:r>
        <w:rPr>
          <w:rFonts w:ascii="Arial" w:hAnsi="Arial" w:cs="Arial" w:eastAsia="Arial"/>
          <w:sz w:val="18"/>
          <w:szCs w:val="18"/>
          <w:color w:val="525657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-17"/>
          <w:w w:val="121"/>
          <w:position w:val="0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10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7"/>
          <w:position w:val="0"/>
        </w:rPr>
        <w:t>11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   </w:t>
      </w:r>
      <w:r>
        <w:rPr>
          <w:rFonts w:ascii="Arial" w:hAnsi="Arial" w:cs="Arial" w:eastAsia="Arial"/>
          <w:sz w:val="18"/>
          <w:szCs w:val="18"/>
          <w:color w:val="525657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-12"/>
          <w:w w:val="101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9"/>
          <w:position w:val="0"/>
        </w:rPr>
        <w:t>60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4"/>
          <w:position w:val="0"/>
        </w:rPr>
        <w:t>1.34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388" w:right="-20"/>
        <w:jc w:val="left"/>
        <w:tabs>
          <w:tab w:pos="1120" w:val="left"/>
          <w:tab w:pos="1760" w:val="left"/>
          <w:tab w:pos="2880" w:val="left"/>
          <w:tab w:pos="4020" w:val="left"/>
          <w:tab w:pos="5160" w:val="left"/>
          <w:tab w:pos="6280" w:val="left"/>
          <w:tab w:pos="7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5"/>
        </w:rPr>
        <w:t>35-39</w:t>
      </w:r>
      <w:r>
        <w:rPr>
          <w:rFonts w:ascii="Arial" w:hAnsi="Arial" w:cs="Arial" w:eastAsia="Arial"/>
          <w:sz w:val="15"/>
          <w:szCs w:val="15"/>
          <w:color w:val="525657"/>
          <w:spacing w:val="-15"/>
          <w:w w:val="100"/>
          <w:i/>
          <w:position w:val="5"/>
        </w:rPr>
        <w:t> </w:t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5"/>
        </w:rPr>
        <w:tab/>
      </w:r>
      <w:r>
        <w:rPr>
          <w:rFonts w:ascii="Arial" w:hAnsi="Arial" w:cs="Arial" w:eastAsia="Arial"/>
          <w:sz w:val="15"/>
          <w:szCs w:val="15"/>
          <w:color w:val="525657"/>
          <w:spacing w:val="0"/>
          <w:w w:val="100"/>
          <w:i/>
          <w:position w:val="5"/>
        </w:rPr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N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=</w:t>
      </w:r>
      <w:r>
        <w:rPr>
          <w:rFonts w:ascii="Arial" w:hAnsi="Arial" w:cs="Arial" w:eastAsia="Arial"/>
          <w:sz w:val="15"/>
          <w:szCs w:val="15"/>
          <w:color w:val="3D4142"/>
          <w:spacing w:val="18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>1</w:t>
      </w:r>
      <w:r>
        <w:rPr>
          <w:rFonts w:ascii="Arial" w:hAnsi="Arial" w:cs="Arial" w:eastAsia="Arial"/>
          <w:sz w:val="15"/>
          <w:szCs w:val="15"/>
          <w:color w:val="3D4142"/>
          <w:spacing w:val="-28"/>
          <w:w w:val="100"/>
          <w:i/>
          <w:position w:val="6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  <w:tab/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6"/>
        </w:rPr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2.57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-13"/>
          <w:w w:val="109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1A1C1F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9"/>
          <w:position w:val="0"/>
        </w:rPr>
        <w:t>00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2.00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  <w:t>3.20</w:t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3D4142"/>
          <w:spacing w:val="-12"/>
          <w:w w:val="113"/>
          <w:position w:val="0"/>
        </w:rPr>
        <w:t>4</w:t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2"/>
          <w:position w:val="0"/>
        </w:rPr>
        <w:t>00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-5"/>
          <w:w w:val="101"/>
          <w:position w:val="0"/>
        </w:rPr>
        <w:t>2</w:t>
      </w:r>
      <w:r>
        <w:rPr>
          <w:rFonts w:ascii="Arial" w:hAnsi="Arial" w:cs="Arial" w:eastAsia="Arial"/>
          <w:sz w:val="18"/>
          <w:szCs w:val="18"/>
          <w:color w:val="6D6E70"/>
          <w:spacing w:val="-9"/>
          <w:w w:val="11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6"/>
          <w:position w:val="0"/>
        </w:rPr>
        <w:t>70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8" w:after="0" w:line="235" w:lineRule="exact"/>
        <w:ind w:left="869" w:right="1673"/>
        <w:jc w:val="center"/>
        <w:tabs>
          <w:tab w:pos="2020" w:val="left"/>
          <w:tab w:pos="3200" w:val="left"/>
          <w:tab w:pos="4280" w:val="left"/>
          <w:tab w:pos="5460" w:val="left"/>
          <w:tab w:pos="6540" w:val="left"/>
          <w:tab w:pos="76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0.142006pt;margin-top:16.388145pt;width:411.564682pt;height:.1pt;mso-position-horizontal-relative:page;mso-position-vertical-relative:paragraph;z-index:-8055" coordorigin="1803,328" coordsize="8231,2">
            <v:shape style="position:absolute;left:1803;top:328;width:8231;height:2" coordorigin="1803,328" coordsize="8231,0" path="m1803,328l10034,328e" filled="f" stroked="t" strokeweight=".718263pt" strokecolor="#4F5454">
              <v:path arrowok="t"/>
            </v:shape>
          </v:group>
          <w10:wrap type="none"/>
        </w:pict>
      </w:r>
      <w:r>
        <w:rPr/>
        <w:pict>
          <v:group style="position:absolute;margin-left:90.501137pt;margin-top:1.83328pt;width:411.564682pt;height:.718263pt;mso-position-horizontal-relative:page;mso-position-vertical-relative:paragraph;z-index:-8049" coordorigin="1810,37" coordsize="8231,14">
            <v:group style="position:absolute;left:1817;top:44;width:8217;height:2" coordorigin="1817,44" coordsize="8217,2">
              <v:shape style="position:absolute;left:1817;top:44;width:8217;height:2" coordorigin="1817,44" coordsize="8217,0" path="m1817,44l10034,44e" filled="f" stroked="t" strokeweight=".718263pt" strokecolor="#4B4F4F">
                <v:path arrowok="t"/>
              </v:shape>
            </v:group>
            <v:group style="position:absolute;left:7729;top:44;width:639;height:2" coordorigin="7729,44" coordsize="639,2">
              <v:shape style="position:absolute;left:7729;top:44;width:639;height:2" coordorigin="7729,44" coordsize="639,0" path="m7729,44l8368,44e" filled="f" stroked="t" strokeweight=".359131pt" strokecolor="#34343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4"/>
        </w:rPr>
        <w:t>F</w:t>
      </w:r>
      <w:r>
        <w:rPr>
          <w:rFonts w:ascii="Arial" w:hAnsi="Arial" w:cs="Arial" w:eastAsia="Arial"/>
          <w:sz w:val="15"/>
          <w:szCs w:val="15"/>
          <w:color w:val="3D4142"/>
          <w:spacing w:val="-34"/>
          <w:w w:val="100"/>
          <w:i/>
          <w:position w:val="4"/>
        </w:rPr>
        <w:t> </w:t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4"/>
        </w:rPr>
        <w:tab/>
      </w:r>
      <w:r>
        <w:rPr>
          <w:rFonts w:ascii="Arial" w:hAnsi="Arial" w:cs="Arial" w:eastAsia="Arial"/>
          <w:sz w:val="15"/>
          <w:szCs w:val="15"/>
          <w:color w:val="3D4142"/>
          <w:spacing w:val="0"/>
          <w:w w:val="100"/>
          <w:i/>
          <w:position w:val="4"/>
        </w:rPr>
      </w:r>
      <w:r>
        <w:rPr>
          <w:rFonts w:ascii="Arial" w:hAnsi="Arial" w:cs="Arial" w:eastAsia="Arial"/>
          <w:sz w:val="18"/>
          <w:szCs w:val="18"/>
          <w:color w:val="3D4142"/>
          <w:spacing w:val="-19"/>
          <w:w w:val="121"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10"/>
          <w:w w:val="159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4"/>
          <w:position w:val="-1"/>
        </w:rPr>
        <w:t>24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-1"/>
        </w:rPr>
        <w:t>.79</w:t>
      </w:r>
      <w:r>
        <w:rPr>
          <w:rFonts w:ascii="Arial" w:hAnsi="Arial" w:cs="Arial" w:eastAsia="Arial"/>
          <w:sz w:val="18"/>
          <w:szCs w:val="18"/>
          <w:color w:val="525657"/>
          <w:spacing w:val="-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3D4142"/>
          <w:spacing w:val="-10"/>
          <w:w w:val="106"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8"/>
          <w:position w:val="-1"/>
        </w:rPr>
        <w:t>81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-1"/>
        </w:rPr>
        <w:t>.96</w:t>
      </w:r>
      <w:r>
        <w:rPr>
          <w:rFonts w:ascii="Arial" w:hAnsi="Arial" w:cs="Arial" w:eastAsia="Arial"/>
          <w:sz w:val="18"/>
          <w:szCs w:val="18"/>
          <w:color w:val="525657"/>
          <w:spacing w:val="-4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-1"/>
        </w:rPr>
        <w:t>1.30</w:t>
      </w:r>
      <w:r>
        <w:rPr>
          <w:rFonts w:ascii="Arial" w:hAnsi="Arial" w:cs="Arial" w:eastAsia="Arial"/>
          <w:sz w:val="18"/>
          <w:szCs w:val="18"/>
          <w:color w:val="525657"/>
          <w:spacing w:val="-4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525657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3D4142"/>
          <w:spacing w:val="-10"/>
          <w:w w:val="106"/>
          <w:position w:val="-1"/>
        </w:rPr>
        <w:t>1</w:t>
      </w:r>
      <w:r>
        <w:rPr>
          <w:rFonts w:ascii="Arial" w:hAnsi="Arial" w:cs="Arial" w:eastAsia="Arial"/>
          <w:sz w:val="18"/>
          <w:szCs w:val="18"/>
          <w:color w:val="6D6E70"/>
          <w:spacing w:val="-11"/>
          <w:w w:val="159"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5"/>
          <w:position w:val="-1"/>
        </w:rPr>
        <w:t>36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6.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color w:val="3D4142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Estud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3D4142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das</w:t>
      </w:r>
      <w:r>
        <w:rPr>
          <w:rFonts w:ascii="Arial" w:hAnsi="Arial" w:cs="Arial" w:eastAsia="Arial"/>
          <w:sz w:val="24"/>
          <w:szCs w:val="24"/>
          <w:color w:val="3D4142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diferença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entr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3D4142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color w:val="3D4142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ansiedade</w:t>
      </w:r>
      <w:r>
        <w:rPr>
          <w:rFonts w:ascii="Arial" w:hAnsi="Arial" w:cs="Arial" w:eastAsia="Arial"/>
          <w:sz w:val="24"/>
          <w:szCs w:val="24"/>
          <w:color w:val="3D4142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color w:val="3D4142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3D4142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8"/>
        </w:rPr>
        <w:t>variaveis</w:t>
      </w:r>
      <w:r>
        <w:rPr>
          <w:rFonts w:ascii="Arial" w:hAnsi="Arial" w:cs="Arial" w:eastAsia="Arial"/>
          <w:sz w:val="24"/>
          <w:szCs w:val="24"/>
          <w:color w:val="3D4142"/>
          <w:spacing w:val="-12"/>
          <w:w w:val="108"/>
        </w:rPr>
        <w:t> </w:t>
      </w:r>
      <w:r>
        <w:rPr>
          <w:rFonts w:ascii="Arial" w:hAnsi="Arial" w:cs="Arial" w:eastAsia="Arial"/>
          <w:sz w:val="24"/>
          <w:szCs w:val="24"/>
          <w:color w:val="3D4142"/>
          <w:spacing w:val="0"/>
          <w:w w:val="108"/>
        </w:rPr>
        <w:t>demogrâficas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6.4.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D414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7"/>
        </w:rPr>
        <w:t>Diferença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7"/>
        </w:rPr>
        <w:t>s</w:t>
      </w:r>
      <w:r>
        <w:rPr>
          <w:rFonts w:ascii="Arial" w:hAnsi="Arial" w:cs="Arial" w:eastAsia="Arial"/>
          <w:sz w:val="22"/>
          <w:szCs w:val="22"/>
          <w:color w:val="3D4142"/>
          <w:spacing w:val="-11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D414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D414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10"/>
        </w:rPr>
        <w:t>sexo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Tabel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D414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8"/>
        </w:rPr>
        <w:t>13: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exact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Médias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3D4142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desvios-padrâo</w:t>
      </w:r>
      <w:r>
        <w:rPr>
          <w:rFonts w:ascii="Arial" w:hAnsi="Arial" w:cs="Arial" w:eastAsia="Arial"/>
          <w:sz w:val="22"/>
          <w:szCs w:val="22"/>
          <w:color w:val="3D414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D4142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indices</w:t>
      </w:r>
      <w:r>
        <w:rPr>
          <w:rFonts w:ascii="Arial" w:hAnsi="Arial" w:cs="Arial" w:eastAsia="Arial"/>
          <w:sz w:val="22"/>
          <w:szCs w:val="22"/>
          <w:color w:val="3D4142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3D4142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significânci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D4142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em</w:t>
      </w:r>
      <w:r>
        <w:rPr>
          <w:rFonts w:ascii="Arial" w:hAnsi="Arial" w:cs="Arial" w:eastAsia="Arial"/>
          <w:sz w:val="22"/>
          <w:szCs w:val="22"/>
          <w:color w:val="3D4142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funçâ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D4142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2"/>
          <w:szCs w:val="22"/>
          <w:color w:val="3D414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sexe</w:t>
      </w:r>
      <w:r>
        <w:rPr>
          <w:rFonts w:ascii="Arial" w:hAnsi="Arial" w:cs="Arial" w:eastAsia="Arial"/>
          <w:sz w:val="22"/>
          <w:szCs w:val="22"/>
          <w:color w:val="3D414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2"/>
          <w:szCs w:val="22"/>
          <w:color w:val="3D4142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  <w:position w:val="-1"/>
        </w:rPr>
        <w:t>ansiedade.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590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30.562408pt;margin-top:18.557772pt;width:333.274019pt;height:.1pt;mso-position-horizontal-relative:page;mso-position-vertical-relative:paragraph;z-index:-8057" coordorigin="4611,371" coordsize="6665,2">
            <v:shape style="position:absolute;left:4611;top:371;width:6665;height:2" coordorigin="4611,371" coordsize="6665,0" path="m4611,371l11277,371e" filled="f" stroked="t" strokeweight=".718263pt" strokecolor="#4B5454">
              <v:path arrowok="t"/>
            </v:shape>
          </v:group>
          <w10:wrap type="none"/>
        </w:pict>
      </w:r>
      <w:r>
        <w:rPr/>
        <w:pict>
          <v:group style="position:absolute;margin-left:78.290665pt;margin-top:-3.364755pt;width:485.545768pt;height:.1pt;mso-position-horizontal-relative:page;mso-position-vertical-relative:paragraph;z-index:-8054" coordorigin="1566,-67" coordsize="9711,2">
            <v:shape style="position:absolute;left:1566;top:-67;width:9711;height:2" coordorigin="1566,-67" coordsize="9711,0" path="m1566,-67l11277,-67e" filled="f" stroked="t" strokeweight=".718263pt" strokecolor="#4B545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7"/>
          <w:position w:val="-1"/>
        </w:rPr>
        <w:t>Ansiedade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60"/>
          <w:pgMar w:top="1580" w:bottom="280" w:left="1580" w:right="520"/>
        </w:sectPr>
      </w:pPr>
      <w:rPr/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03" w:lineRule="exact"/>
        <w:ind w:left="50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-1"/>
        </w:rPr>
        <w:t>Variavei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3D4142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8"/>
          <w:position w:val="-1"/>
        </w:rPr>
        <w:t>demogrâficas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tabs>
          <w:tab w:pos="2180" w:val="left"/>
          <w:tab w:pos="44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7"/>
        </w:rPr>
        <w:t>Ansiedad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7"/>
        </w:rPr>
        <w:t>e</w:t>
      </w:r>
      <w:r>
        <w:rPr>
          <w:rFonts w:ascii="Arial" w:hAnsi="Arial" w:cs="Arial" w:eastAsia="Arial"/>
          <w:sz w:val="18"/>
          <w:szCs w:val="18"/>
          <w:color w:val="3D4142"/>
          <w:spacing w:val="-11"/>
          <w:w w:val="107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</w:rPr>
        <w:t>Estado</w:t>
      </w:r>
      <w:r>
        <w:rPr>
          <w:rFonts w:ascii="Arial" w:hAnsi="Arial" w:cs="Arial" w:eastAsia="Arial"/>
          <w:sz w:val="18"/>
          <w:szCs w:val="18"/>
          <w:color w:val="3D4142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1"/>
        </w:rPr>
        <w:t>Ansiedad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3D4142"/>
          <w:spacing w:val="4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1"/>
        </w:rPr>
        <w:t>Traço</w:t>
      </w:r>
      <w:r>
        <w:rPr>
          <w:rFonts w:ascii="Arial" w:hAnsi="Arial" w:cs="Arial" w:eastAsia="Arial"/>
          <w:sz w:val="18"/>
          <w:szCs w:val="18"/>
          <w:color w:val="3D4142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Ansiedad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3D4142"/>
          <w:spacing w:val="4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6"/>
          <w:position w:val="0"/>
        </w:rPr>
        <w:t>(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5"/>
          <w:position w:val="0"/>
        </w:rPr>
        <w:t>Total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6"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520"/>
          <w:cols w:num="2" w:equalWidth="0">
            <w:col w:w="2523" w:space="795"/>
            <w:col w:w="6502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2.746521pt;margin-top:125.066216pt;width:.1pt;height:715.896267pt;mso-position-horizontal-relative:page;mso-position-vertical-relative:page;z-index:-8056" coordorigin="11855,2501" coordsize="2,14318">
            <v:shape style="position:absolute;left:11855;top:2501;width:2;height:14318" coordorigin="11855,2501" coordsize="0,14318" path="m11855,16819l11855,2501e" filled="f" stroked="t" strokeweight=".718263pt" strokecolor="#AFB3B3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37" w:after="0" w:line="203" w:lineRule="exact"/>
        <w:ind w:left="3297" w:right="-20"/>
        <w:jc w:val="left"/>
        <w:tabs>
          <w:tab w:pos="3920" w:val="left"/>
          <w:tab w:pos="4760" w:val="left"/>
          <w:tab w:pos="5420" w:val="left"/>
          <w:tab w:pos="6060" w:val="left"/>
          <w:tab w:pos="6880" w:val="left"/>
          <w:tab w:pos="7540" w:val="left"/>
          <w:tab w:pos="8240" w:val="left"/>
          <w:tab w:pos="9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8.290665pt;margin-top:23.589176pt;width:485.904899pt;height:.1pt;mso-position-horizontal-relative:page;mso-position-vertical-relative:paragraph;z-index:-8058" coordorigin="1566,472" coordsize="9718,2">
            <v:shape style="position:absolute;left:1566;top:472;width:9718;height:2" coordorigin="1566,472" coordsize="9718,0" path="m1566,472l11284,472e" filled="f" stroked="t" strokeweight=".718263pt" strokecolor="#4F5454">
              <v:path arrowok="t"/>
            </v:shape>
          </v:group>
          <w10:wrap type="none"/>
        </w:pict>
      </w:r>
      <w:r>
        <w:rPr/>
        <w:pict>
          <v:group style="position:absolute;margin-left:230.921539pt;margin-top:-2.645978pt;width:333.274018pt;height:.1pt;mso-position-horizontal-relative:page;mso-position-vertical-relative:paragraph;z-index:-8053" coordorigin="4618,-53" coordsize="6665,2">
            <v:shape style="position:absolute;left:4618;top:-53;width:6665;height:2" coordorigin="4618,-53" coordsize="6665,0" path="m4618,-53l11284,-53e" filled="f" stroked="t" strokeweight=".718263pt" strokecolor="#4B545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>M.</w:t>
      </w:r>
      <w:r>
        <w:rPr>
          <w:rFonts w:ascii="Arial" w:hAnsi="Arial" w:cs="Arial" w:eastAsia="Arial"/>
          <w:sz w:val="18"/>
          <w:szCs w:val="18"/>
          <w:color w:val="3D4142"/>
          <w:spacing w:val="-44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>D.P.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3D4142"/>
          <w:spacing w:val="-4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>M.</w:t>
      </w:r>
      <w:r>
        <w:rPr>
          <w:rFonts w:ascii="Arial" w:hAnsi="Arial" w:cs="Arial" w:eastAsia="Arial"/>
          <w:sz w:val="18"/>
          <w:szCs w:val="18"/>
          <w:color w:val="3D4142"/>
          <w:spacing w:val="-44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>D.P.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3D4142"/>
          <w:spacing w:val="-32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>M.</w:t>
      </w:r>
      <w:r>
        <w:rPr>
          <w:rFonts w:ascii="Arial" w:hAnsi="Arial" w:cs="Arial" w:eastAsia="Arial"/>
          <w:sz w:val="18"/>
          <w:szCs w:val="18"/>
          <w:color w:val="3D4142"/>
          <w:spacing w:val="-44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>D.P.</w:t>
      </w:r>
      <w:r>
        <w:rPr>
          <w:rFonts w:ascii="Arial" w:hAnsi="Arial" w:cs="Arial" w:eastAsia="Arial"/>
          <w:sz w:val="18"/>
          <w:szCs w:val="18"/>
          <w:color w:val="3D4142"/>
          <w:spacing w:val="-47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6"/>
          <w:i/>
          <w:position w:val="-1"/>
        </w:rPr>
        <w:t>F.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03" w:lineRule="exact"/>
        <w:ind w:left="38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5.962173pt;margin-top:-28.881405pt;width:418.23339pt;height:73.673555pt;mso-position-horizontal-relative:page;mso-position-vertical-relative:paragraph;z-index:-804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95" w:hRule="exact"/>
                    </w:trPr>
                    <w:tc>
                      <w:tcPr>
                        <w:tcW w:w="1006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02"/>
                          </w:rPr>
                          <w:t>Masculine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00"/>
                          </w:rPr>
                          <w:t>N=9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25657"/>
                            <w:spacing w:val="-17"/>
                            <w:w w:val="12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6D6E70"/>
                            <w:spacing w:val="-14"/>
                            <w:w w:val="11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25657"/>
                            <w:spacing w:val="0"/>
                            <w:w w:val="105"/>
                          </w:rPr>
                          <w:t>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6D6E70"/>
                            <w:spacing w:val="-11"/>
                            <w:w w:val="15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08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62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02"/>
                          </w:rPr>
                          <w:t>1.62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25657"/>
                            <w:spacing w:val="0"/>
                            <w:w w:val="104"/>
                          </w:rPr>
                          <w:t>.27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89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-17"/>
                            <w:w w:val="12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6D6E70"/>
                            <w:spacing w:val="-14"/>
                            <w:w w:val="11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25657"/>
                            <w:spacing w:val="0"/>
                            <w:w w:val="105"/>
                          </w:rPr>
                          <w:t>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6D6E70"/>
                            <w:spacing w:val="-13"/>
                            <w:w w:val="11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25657"/>
                            <w:spacing w:val="0"/>
                            <w:w w:val="108"/>
                          </w:rPr>
                          <w:t>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864" w:hRule="exact"/>
                    </w:trPr>
                    <w:tc>
                      <w:tcPr>
                        <w:tcW w:w="1006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w w:val="102"/>
                          </w:rPr>
                          <w:t>Fe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-11"/>
                            <w:w w:val="103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1A1C1F"/>
                            <w:spacing w:val="-16"/>
                            <w:w w:val="13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03"/>
                          </w:rPr>
                          <w:t>nine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30" w:lineRule="exact"/>
                          <w:jc w:val="left"/>
                          <w:rPr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5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00"/>
                          </w:rPr>
                          <w:t>N=93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-17"/>
                            <w:w w:val="12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6D6E70"/>
                            <w:spacing w:val="-8"/>
                            <w:w w:val="11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05"/>
                          </w:rPr>
                          <w:t>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6D6E70"/>
                            <w:spacing w:val="-11"/>
                            <w:w w:val="15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25657"/>
                            <w:spacing w:val="0"/>
                            <w:w w:val="105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1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25657"/>
                            <w:spacing w:val="0"/>
                            <w:w w:val="104"/>
                          </w:rPr>
                          <w:t>.39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A2D2F"/>
                            <w:spacing w:val="0"/>
                            <w:w w:val="103"/>
                          </w:rPr>
                          <w:t>1.61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25657"/>
                            <w:spacing w:val="0"/>
                            <w:w w:val="104"/>
                          </w:rPr>
                          <w:t>.37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6D6E70"/>
                            <w:spacing w:val="-11"/>
                            <w:w w:val="15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08"/>
                          </w:rPr>
                          <w:t>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-19"/>
                            <w:w w:val="11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6D6E70"/>
                            <w:spacing w:val="-9"/>
                            <w:w w:val="11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10"/>
                          </w:rPr>
                          <w:t>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4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3D4142"/>
                            <w:spacing w:val="0"/>
                            <w:w w:val="101"/>
                          </w:rPr>
                          <w:t>.33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 w:sz="6" w:space="0" w:color="auto"/>
                          <w:bottom w:val="single" w:sz="5.746104" w:space="0" w:color="44444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9" w:right="229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525657"/>
                            <w:spacing w:val="-13"/>
                            <w:w w:val="119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2A2D2F"/>
                            <w:spacing w:val="0"/>
                            <w:w w:val="108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3D4142"/>
          <w:spacing w:val="0"/>
          <w:w w:val="104"/>
          <w:position w:val="-1"/>
        </w:rPr>
        <w:t>Sexo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354" w:lineRule="auto"/>
        <w:ind w:left="108" w:right="1126" w:firstLine="711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78.649796pt;margin-top:-17.551754pt;width:485.545768pt;height:.1pt;mso-position-horizontal-relative:page;mso-position-vertical-relative:paragraph;z-index:-8052" coordorigin="1573,-351" coordsize="9711,2">
            <v:shape style="position:absolute;left:1573;top:-351;width:9711;height:2" coordorigin="1573,-351" coordsize="9711,0" path="m1573,-351l11284,-351e" filled="f" stroked="t" strokeweight=".718263pt" strokecolor="#44444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Comparando</w:t>
      </w:r>
      <w:r>
        <w:rPr>
          <w:rFonts w:ascii="Arial" w:hAnsi="Arial" w:cs="Arial" w:eastAsia="Arial"/>
          <w:sz w:val="22"/>
          <w:szCs w:val="22"/>
          <w:color w:val="3D414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D414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3D414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D414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D414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D414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funçâ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D414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D414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sexe,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5657"/>
          <w:spacing w:val="0"/>
          <w:w w:val="100"/>
        </w:rPr>
        <w:t>verifica-s</w:t>
      </w:r>
      <w:r>
        <w:rPr>
          <w:rFonts w:ascii="Arial" w:hAnsi="Arial" w:cs="Arial" w:eastAsia="Arial"/>
          <w:sz w:val="22"/>
          <w:szCs w:val="22"/>
          <w:color w:val="525657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25657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D414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D414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nenhum</w:t>
      </w:r>
      <w:r>
        <w:rPr>
          <w:rFonts w:ascii="Arial" w:hAnsi="Arial" w:cs="Arial" w:eastAsia="Arial"/>
          <w:sz w:val="22"/>
          <w:szCs w:val="22"/>
          <w:color w:val="3D414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D414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casas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existe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D414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D414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99"/>
        </w:rPr>
        <w:t>significativa</w:t>
      </w:r>
      <w:r>
        <w:rPr>
          <w:rFonts w:ascii="Arial" w:hAnsi="Arial" w:cs="Arial" w:eastAsia="Arial"/>
          <w:sz w:val="22"/>
          <w:szCs w:val="22"/>
          <w:color w:val="3D414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D6E70"/>
          <w:spacing w:val="0"/>
          <w:w w:val="130"/>
        </w:rPr>
        <w:t>:</w:t>
      </w:r>
      <w:r>
        <w:rPr>
          <w:rFonts w:ascii="Arial" w:hAnsi="Arial" w:cs="Arial" w:eastAsia="Arial"/>
          <w:sz w:val="22"/>
          <w:szCs w:val="22"/>
          <w:color w:val="6D6E7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D6E7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3"/>
        </w:rPr>
        <w:t>F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4"/>
        </w:rPr>
        <w:t>(1</w:t>
      </w:r>
      <w:r>
        <w:rPr>
          <w:rFonts w:ascii="Arial" w:hAnsi="Arial" w:cs="Arial" w:eastAsia="Arial"/>
          <w:sz w:val="22"/>
          <w:szCs w:val="22"/>
          <w:color w:val="3D4142"/>
          <w:spacing w:val="-16"/>
          <w:w w:val="103"/>
        </w:rPr>
        <w:t>,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2"/>
        </w:rPr>
        <w:t>10</w:t>
      </w:r>
      <w:r>
        <w:rPr>
          <w:rFonts w:ascii="Arial" w:hAnsi="Arial" w:cs="Arial" w:eastAsia="Arial"/>
          <w:sz w:val="22"/>
          <w:szCs w:val="22"/>
          <w:color w:val="3D4142"/>
          <w:spacing w:val="-17"/>
          <w:w w:val="102"/>
        </w:rPr>
        <w:t>1</w:t>
      </w:r>
      <w:r>
        <w:rPr>
          <w:rFonts w:ascii="Arial" w:hAnsi="Arial" w:cs="Arial" w:eastAsia="Arial"/>
          <w:sz w:val="21"/>
          <w:szCs w:val="21"/>
          <w:color w:val="525657"/>
          <w:spacing w:val="0"/>
          <w:w w:val="111"/>
        </w:rPr>
        <w:t>)</w:t>
      </w:r>
      <w:r>
        <w:rPr>
          <w:rFonts w:ascii="Arial" w:hAnsi="Arial" w:cs="Arial" w:eastAsia="Arial"/>
          <w:sz w:val="21"/>
          <w:szCs w:val="21"/>
          <w:color w:val="525657"/>
          <w:spacing w:val="0"/>
          <w:w w:val="110"/>
        </w:rPr>
        <w:t>=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auto"/>
        <w:ind w:left="76" w:right="115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D6E70"/>
          <w:spacing w:val="-13"/>
          <w:w w:val="106"/>
        </w:rPr>
        <w:t>.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6"/>
        </w:rPr>
        <w:t>39,p</w:t>
      </w:r>
      <w:r>
        <w:rPr>
          <w:rFonts w:ascii="Arial" w:hAnsi="Arial" w:cs="Arial" w:eastAsia="Arial"/>
          <w:sz w:val="22"/>
          <w:szCs w:val="22"/>
          <w:color w:val="3D4142"/>
          <w:spacing w:val="-21"/>
          <w:w w:val="106"/>
        </w:rPr>
        <w:t>&lt;</w:t>
      </w:r>
      <w:r>
        <w:rPr>
          <w:rFonts w:ascii="Arial" w:hAnsi="Arial" w:cs="Arial" w:eastAsia="Arial"/>
          <w:sz w:val="22"/>
          <w:szCs w:val="22"/>
          <w:color w:val="6D6E70"/>
          <w:spacing w:val="-13"/>
          <w:w w:val="106"/>
        </w:rPr>
        <w:t>.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6"/>
        </w:rPr>
        <w:t>53</w:t>
      </w:r>
      <w:r>
        <w:rPr>
          <w:rFonts w:ascii="Arial" w:hAnsi="Arial" w:cs="Arial" w:eastAsia="Arial"/>
          <w:sz w:val="22"/>
          <w:szCs w:val="22"/>
          <w:color w:val="3D4142"/>
          <w:spacing w:val="34"/>
          <w:w w:val="106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D414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D414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ansiedade-estado;</w:t>
      </w:r>
      <w:r>
        <w:rPr>
          <w:rFonts w:ascii="Arial" w:hAnsi="Arial" w:cs="Arial" w:eastAsia="Arial"/>
          <w:sz w:val="22"/>
          <w:szCs w:val="22"/>
          <w:color w:val="3D414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(1</w:t>
      </w:r>
      <w:r>
        <w:rPr>
          <w:rFonts w:ascii="Arial" w:hAnsi="Arial" w:cs="Arial" w:eastAsia="Arial"/>
          <w:sz w:val="22"/>
          <w:szCs w:val="22"/>
          <w:color w:val="3D4142"/>
          <w:spacing w:val="-22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5657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525657"/>
          <w:spacing w:val="-25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525657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25657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525657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7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5657"/>
          <w:spacing w:val="0"/>
          <w:w w:val="100"/>
        </w:rPr>
        <w:t>.0</w:t>
      </w:r>
      <w:r>
        <w:rPr>
          <w:rFonts w:ascii="Arial" w:hAnsi="Arial" w:cs="Arial" w:eastAsia="Arial"/>
          <w:sz w:val="22"/>
          <w:szCs w:val="22"/>
          <w:color w:val="525657"/>
          <w:spacing w:val="-2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6D6E70"/>
          <w:spacing w:val="-3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3D4142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3D4142"/>
          <w:spacing w:val="3"/>
          <w:w w:val="100"/>
          <w:i/>
        </w:rPr>
        <w:t>&lt;</w:t>
      </w:r>
      <w:r>
        <w:rPr>
          <w:rFonts w:ascii="Arial" w:hAnsi="Arial" w:cs="Arial" w:eastAsia="Arial"/>
          <w:sz w:val="20"/>
          <w:szCs w:val="20"/>
          <w:color w:val="6D6E70"/>
          <w:spacing w:val="-17"/>
          <w:w w:val="100"/>
          <w:i/>
        </w:rPr>
        <w:t>.</w:t>
      </w:r>
      <w:r>
        <w:rPr>
          <w:rFonts w:ascii="Arial" w:hAnsi="Arial" w:cs="Arial" w:eastAsia="Arial"/>
          <w:sz w:val="20"/>
          <w:szCs w:val="20"/>
          <w:color w:val="3D4142"/>
          <w:spacing w:val="0"/>
          <w:w w:val="100"/>
          <w:i/>
        </w:rPr>
        <w:t>95</w:t>
      </w:r>
      <w:r>
        <w:rPr>
          <w:rFonts w:ascii="Arial" w:hAnsi="Arial" w:cs="Arial" w:eastAsia="Arial"/>
          <w:sz w:val="20"/>
          <w:szCs w:val="20"/>
          <w:color w:val="3D4142"/>
          <w:spacing w:val="0"/>
          <w:w w:val="100"/>
          <w:i/>
        </w:rPr>
        <w:t>  </w:t>
      </w:r>
      <w:r>
        <w:rPr>
          <w:rFonts w:ascii="Arial" w:hAnsi="Arial" w:cs="Arial" w:eastAsia="Arial"/>
          <w:sz w:val="20"/>
          <w:szCs w:val="20"/>
          <w:color w:val="3D4142"/>
          <w:spacing w:val="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D414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D414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ansiedade-traç</w:t>
      </w:r>
      <w:r>
        <w:rPr>
          <w:rFonts w:ascii="Arial" w:hAnsi="Arial" w:cs="Arial" w:eastAsia="Arial"/>
          <w:sz w:val="22"/>
          <w:szCs w:val="22"/>
          <w:color w:val="3D414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D6E70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6D6E70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1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D4142"/>
          <w:spacing w:val="-23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6D6E70"/>
          <w:spacing w:val="-16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color w:val="3D4142"/>
          <w:spacing w:val="-25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525657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25657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525657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657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6D6E70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13,p</w:t>
      </w:r>
      <w:r>
        <w:rPr>
          <w:rFonts w:ascii="Arial" w:hAnsi="Arial" w:cs="Arial" w:eastAsia="Arial"/>
          <w:sz w:val="22"/>
          <w:szCs w:val="22"/>
          <w:color w:val="3D4142"/>
          <w:spacing w:val="-14"/>
          <w:w w:val="100"/>
        </w:rPr>
        <w:t>&lt;</w:t>
      </w:r>
      <w:r>
        <w:rPr>
          <w:rFonts w:ascii="Arial" w:hAnsi="Arial" w:cs="Arial" w:eastAsia="Arial"/>
          <w:sz w:val="22"/>
          <w:szCs w:val="22"/>
          <w:color w:val="6D6E7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72</w:t>
      </w:r>
      <w:r>
        <w:rPr>
          <w:rFonts w:ascii="Arial" w:hAnsi="Arial" w:cs="Arial" w:eastAsia="Arial"/>
          <w:sz w:val="22"/>
          <w:szCs w:val="22"/>
          <w:color w:val="3D414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D414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D414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142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D414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5657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525657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color w:val="525657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525657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30" w:right="5230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D4142"/>
          <w:spacing w:val="0"/>
          <w:w w:val="97"/>
        </w:rPr>
        <w:t>49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80" w:right="520"/>
        </w:sectPr>
      </w:pPr>
      <w:rPr/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361" w:lineRule="auto"/>
        <w:ind w:left="412" w:right="11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6.4.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8"/>
        </w:rPr>
        <w:t>Diferença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24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4B4F5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8"/>
        </w:rPr>
        <w:t>formaça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8"/>
        </w:rPr>
        <w:t>o</w:t>
      </w:r>
      <w:r>
        <w:rPr>
          <w:rFonts w:ascii="Arial" w:hAnsi="Arial" w:cs="Arial" w:eastAsia="Arial"/>
          <w:sz w:val="22"/>
          <w:szCs w:val="22"/>
          <w:color w:val="4B4F50"/>
          <w:spacing w:val="24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5"/>
        </w:rPr>
        <w:t>aconselhament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5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59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5"/>
        </w:rPr>
        <w:t>de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5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9"/>
        </w:rPr>
        <w:t>carr</w:t>
      </w:r>
      <w:r>
        <w:rPr>
          <w:rFonts w:ascii="Arial" w:hAnsi="Arial" w:cs="Arial" w:eastAsia="Arial"/>
          <w:sz w:val="22"/>
          <w:szCs w:val="22"/>
          <w:color w:val="383D3D"/>
          <w:spacing w:val="-10"/>
          <w:w w:val="109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11"/>
        </w:rPr>
        <w:t>ira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398" w:right="1158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Comparando</w:t>
      </w:r>
      <w:r>
        <w:rPr>
          <w:rFonts w:ascii="Arial" w:hAnsi="Arial" w:cs="Arial" w:eastAsia="Arial"/>
          <w:sz w:val="22"/>
          <w:szCs w:val="22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8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83D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formaçâo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8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verifica-s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8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nenhum</w:t>
      </w:r>
      <w:r>
        <w:rPr>
          <w:rFonts w:ascii="Arial" w:hAnsi="Arial" w:cs="Arial" w:eastAsia="Arial"/>
          <w:sz w:val="22"/>
          <w:szCs w:val="22"/>
          <w:color w:val="38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casos</w:t>
      </w:r>
      <w:r>
        <w:rPr>
          <w:rFonts w:ascii="Arial" w:hAnsi="Arial" w:cs="Arial" w:eastAsia="Arial"/>
          <w:sz w:val="22"/>
          <w:szCs w:val="22"/>
          <w:color w:val="38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existem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diferenças</w:t>
      </w:r>
      <w:r>
        <w:rPr>
          <w:rFonts w:ascii="Arial" w:hAnsi="Arial" w:cs="Arial" w:eastAsia="Arial"/>
          <w:sz w:val="22"/>
          <w:szCs w:val="22"/>
          <w:color w:val="38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significativas: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1,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383D3D"/>
          <w:spacing w:val="-18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=.03,p&lt;.86</w:t>
      </w:r>
      <w:r>
        <w:rPr>
          <w:rFonts w:ascii="Arial" w:hAnsi="Arial" w:cs="Arial" w:eastAsia="Arial"/>
          <w:sz w:val="22"/>
          <w:szCs w:val="22"/>
          <w:color w:val="38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ansiedade-estado;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1,101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=.01,p&lt;.9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8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ansiedade-traç</w:t>
      </w:r>
      <w:r>
        <w:rPr>
          <w:rFonts w:ascii="Arial" w:hAnsi="Arial" w:cs="Arial" w:eastAsia="Arial"/>
          <w:sz w:val="22"/>
          <w:szCs w:val="22"/>
          <w:color w:val="383D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2727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72727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(</w:t>
      </w:r>
      <w:r>
        <w:rPr>
          <w:rFonts w:ascii="Arial" w:hAnsi="Arial" w:cs="Arial" w:eastAsia="Arial"/>
          <w:sz w:val="22"/>
          <w:szCs w:val="22"/>
          <w:color w:val="383D3D"/>
          <w:spacing w:val="-24"/>
          <w:w w:val="104"/>
        </w:rPr>
        <w:t>1</w:t>
      </w:r>
      <w:r>
        <w:rPr>
          <w:rFonts w:ascii="Arial" w:hAnsi="Arial" w:cs="Arial" w:eastAsia="Arial"/>
          <w:sz w:val="22"/>
          <w:szCs w:val="22"/>
          <w:color w:val="727272"/>
          <w:spacing w:val="-17"/>
          <w:w w:val="104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101)</w:t>
      </w:r>
      <w:r>
        <w:rPr>
          <w:rFonts w:ascii="Arial" w:hAnsi="Arial" w:cs="Arial" w:eastAsia="Arial"/>
          <w:sz w:val="22"/>
          <w:szCs w:val="22"/>
          <w:color w:val="383D3D"/>
          <w:spacing w:val="-21"/>
          <w:w w:val="104"/>
        </w:rPr>
        <w:t>=</w:t>
      </w:r>
      <w:r>
        <w:rPr>
          <w:rFonts w:ascii="Arial" w:hAnsi="Arial" w:cs="Arial" w:eastAsia="Arial"/>
          <w:sz w:val="22"/>
          <w:szCs w:val="22"/>
          <w:color w:val="161818"/>
          <w:spacing w:val="-12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03,p</w:t>
      </w:r>
      <w:r>
        <w:rPr>
          <w:rFonts w:ascii="Arial" w:hAnsi="Arial" w:cs="Arial" w:eastAsia="Arial"/>
          <w:sz w:val="22"/>
          <w:szCs w:val="22"/>
          <w:color w:val="383D3D"/>
          <w:spacing w:val="-12"/>
          <w:w w:val="104"/>
        </w:rPr>
        <w:t>&lt;</w:t>
      </w:r>
      <w:r>
        <w:rPr>
          <w:rFonts w:ascii="Arial" w:hAnsi="Arial" w:cs="Arial" w:eastAsia="Arial"/>
          <w:sz w:val="22"/>
          <w:szCs w:val="22"/>
          <w:color w:val="161818"/>
          <w:spacing w:val="-11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4"/>
        </w:rPr>
        <w:t>87</w:t>
      </w:r>
      <w:r>
        <w:rPr>
          <w:rFonts w:ascii="Arial" w:hAnsi="Arial" w:cs="Arial" w:eastAsia="Arial"/>
          <w:sz w:val="22"/>
          <w:szCs w:val="22"/>
          <w:color w:val="383D3D"/>
          <w:spacing w:val="45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83D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Tabel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B4F5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11"/>
        </w:rPr>
        <w:t>14: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4" w:lineRule="auto"/>
        <w:ind w:left="398" w:right="1166" w:firstLine="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Médias,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desvios-padrâo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Indice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significância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funçâo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formaçâ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1"/>
        </w:rPr>
        <w:t>em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</w:t>
      </w:r>
      <w:r>
        <w:rPr>
          <w:rFonts w:ascii="Arial" w:hAnsi="Arial" w:cs="Arial" w:eastAsia="Arial"/>
          <w:sz w:val="22"/>
          <w:szCs w:val="22"/>
          <w:color w:val="383D3D"/>
          <w:spacing w:val="-9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727272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62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67.157585pt;margin-top:-5.214747pt;width:495.242318pt;height:.1pt;mso-position-horizontal-relative:page;mso-position-vertical-relative:paragraph;z-index:-8045" coordorigin="1343,-104" coordsize="9905,2">
            <v:shape style="position:absolute;left:1343;top:-104;width:9905;height:2" coordorigin="1343,-104" coordsize="9905,0" path="m1343,-104l11248,-104e" filled="f" stroked="t" strokeweight=".718263pt" strokecolor="#54575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6"/>
          <w:position w:val="-1"/>
        </w:rPr>
        <w:t>Ansiedade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Sz w:w="11920" w:h="16860"/>
          <w:pgMar w:top="1580" w:bottom="280" w:left="1240" w:right="540"/>
        </w:sectPr>
      </w:pPr>
      <w:rPr/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1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</w:rPr>
        <w:t>Variâvei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383D3D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8"/>
        </w:rPr>
        <w:t>demogrâficas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4" w:after="0" w:line="240" w:lineRule="auto"/>
        <w:ind w:left="14" w:right="-20"/>
        <w:jc w:val="left"/>
        <w:tabs>
          <w:tab w:pos="2180" w:val="left"/>
          <w:tab w:pos="4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  <w:t>Ansiedad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383D3D"/>
          <w:spacing w:val="4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  <w:t>Estado</w:t>
      </w:r>
      <w:r>
        <w:rPr>
          <w:rFonts w:ascii="Arial" w:hAnsi="Arial" w:cs="Arial" w:eastAsia="Arial"/>
          <w:sz w:val="18"/>
          <w:szCs w:val="18"/>
          <w:color w:val="383D3D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7"/>
          <w:position w:val="1"/>
        </w:rPr>
        <w:t>Ansiedad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7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383D3D"/>
          <w:spacing w:val="-15"/>
          <w:w w:val="107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  <w:t>Traço</w:t>
      </w:r>
      <w:r>
        <w:rPr>
          <w:rFonts w:ascii="Arial" w:hAnsi="Arial" w:cs="Arial" w:eastAsia="Arial"/>
          <w:sz w:val="18"/>
          <w:szCs w:val="18"/>
          <w:color w:val="383D3D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0"/>
        </w:rPr>
        <w:t>Ansiedad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4B4F50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6"/>
          <w:position w:val="0"/>
        </w:rPr>
        <w:t>(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5"/>
          <w:position w:val="0"/>
        </w:rPr>
        <w:t>Total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6"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3" w:lineRule="exact"/>
        <w:ind w:right="-20"/>
        <w:jc w:val="left"/>
        <w:tabs>
          <w:tab w:pos="600" w:val="left"/>
          <w:tab w:pos="1440" w:val="left"/>
          <w:tab w:pos="2120" w:val="left"/>
          <w:tab w:pos="2740" w:val="left"/>
          <w:tab w:pos="3580" w:val="left"/>
          <w:tab w:pos="4240" w:val="left"/>
          <w:tab w:pos="4940" w:val="left"/>
          <w:tab w:pos="5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7"/>
          <w:szCs w:val="17"/>
          <w:color w:val="4B4F50"/>
          <w:spacing w:val="-3"/>
          <w:w w:val="112"/>
          <w:i/>
          <w:position w:val="-1"/>
        </w:rPr>
        <w:t>M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12"/>
          <w:i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727272"/>
          <w:spacing w:val="-53"/>
          <w:w w:val="112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i/>
          <w:position w:val="0"/>
        </w:rPr>
        <w:t>D.P.</w:t>
      </w:r>
      <w:r>
        <w:rPr>
          <w:rFonts w:ascii="Arial" w:hAnsi="Arial" w:cs="Arial" w:eastAsia="Arial"/>
          <w:sz w:val="18"/>
          <w:szCs w:val="18"/>
          <w:color w:val="383D3D"/>
          <w:spacing w:val="-4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i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i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4B4F50"/>
          <w:spacing w:val="-40"/>
          <w:w w:val="100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i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7"/>
          <w:szCs w:val="17"/>
          <w:color w:val="4B4F50"/>
          <w:spacing w:val="0"/>
          <w:w w:val="100"/>
          <w:i/>
          <w:position w:val="0"/>
        </w:rPr>
        <w:t>M.</w:t>
      </w:r>
      <w:r>
        <w:rPr>
          <w:rFonts w:ascii="Arial" w:hAnsi="Arial" w:cs="Arial" w:eastAsia="Arial"/>
          <w:sz w:val="17"/>
          <w:szCs w:val="17"/>
          <w:color w:val="4B4F50"/>
          <w:spacing w:val="-30"/>
          <w:w w:val="100"/>
          <w:i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4B4F50"/>
          <w:spacing w:val="0"/>
          <w:w w:val="100"/>
          <w:i/>
          <w:position w:val="0"/>
        </w:rPr>
        <w:tab/>
      </w:r>
      <w:r>
        <w:rPr>
          <w:rFonts w:ascii="Arial" w:hAnsi="Arial" w:cs="Arial" w:eastAsia="Arial"/>
          <w:sz w:val="17"/>
          <w:szCs w:val="17"/>
          <w:color w:val="4B4F50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383D3D"/>
          <w:spacing w:val="-7"/>
          <w:w w:val="109"/>
          <w:i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727272"/>
          <w:spacing w:val="-15"/>
          <w:w w:val="109"/>
          <w:i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9"/>
          <w:i/>
          <w:position w:val="0"/>
        </w:rPr>
        <w:t>P.</w:t>
      </w:r>
      <w:r>
        <w:rPr>
          <w:rFonts w:ascii="Arial" w:hAnsi="Arial" w:cs="Arial" w:eastAsia="Arial"/>
          <w:sz w:val="18"/>
          <w:szCs w:val="18"/>
          <w:color w:val="383D3D"/>
          <w:spacing w:val="-53"/>
          <w:w w:val="109"/>
          <w:i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i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i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4B4F50"/>
          <w:spacing w:val="-40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17"/>
          <w:szCs w:val="17"/>
          <w:color w:val="4B4F50"/>
          <w:spacing w:val="0"/>
          <w:w w:val="100"/>
          <w:i/>
          <w:position w:val="0"/>
        </w:rPr>
        <w:t>M.</w:t>
      </w:r>
      <w:r>
        <w:rPr>
          <w:rFonts w:ascii="Arial" w:hAnsi="Arial" w:cs="Arial" w:eastAsia="Arial"/>
          <w:sz w:val="17"/>
          <w:szCs w:val="17"/>
          <w:color w:val="4B4F50"/>
          <w:spacing w:val="-40"/>
          <w:w w:val="100"/>
          <w:i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4B4F50"/>
          <w:spacing w:val="0"/>
          <w:w w:val="100"/>
          <w:i/>
          <w:position w:val="0"/>
        </w:rPr>
        <w:tab/>
      </w:r>
      <w:r>
        <w:rPr>
          <w:rFonts w:ascii="Arial" w:hAnsi="Arial" w:cs="Arial" w:eastAsia="Arial"/>
          <w:sz w:val="17"/>
          <w:szCs w:val="17"/>
          <w:color w:val="4B4F50"/>
          <w:spacing w:val="0"/>
          <w:w w:val="100"/>
          <w:i/>
          <w:position w:val="0"/>
        </w:rPr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i/>
          <w:position w:val="-1"/>
        </w:rPr>
        <w:t>D.P.</w:t>
      </w:r>
      <w:r>
        <w:rPr>
          <w:rFonts w:ascii="Arial" w:hAnsi="Arial" w:cs="Arial" w:eastAsia="Arial"/>
          <w:sz w:val="18"/>
          <w:szCs w:val="18"/>
          <w:color w:val="383D3D"/>
          <w:spacing w:val="-47"/>
          <w:w w:val="100"/>
          <w:i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-8"/>
          <w:w w:val="109"/>
          <w:i/>
          <w:position w:val="-1"/>
        </w:rPr>
        <w:t>F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31"/>
          <w:i/>
          <w:position w:val="-1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240" w:right="540"/>
          <w:cols w:num="2" w:equalWidth="0">
            <w:col w:w="2734" w:space="867"/>
            <w:col w:w="6539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0.771301pt;margin-top:116.440956pt;width:.1pt;height:724.521523pt;mso-position-horizontal-relative:page;mso-position-vertical-relative:page;z-index:-8046" coordorigin="11815,2329" coordsize="2,14490">
            <v:shape style="position:absolute;left:11815;top:2329;width:2;height:14490" coordorigin="11815,2329" coordsize="0,14490" path="m11815,16819l11815,2329e" filled="f" stroked="t" strokeweight="1.077394pt" strokecolor="#AFB8B3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41" w:after="0" w:line="240" w:lineRule="auto"/>
        <w:ind w:left="383" w:right="-20"/>
        <w:jc w:val="left"/>
        <w:tabs>
          <w:tab w:pos="2020" w:val="left"/>
          <w:tab w:pos="2720" w:val="left"/>
          <w:tab w:pos="3520" w:val="left"/>
          <w:tab w:pos="4260" w:val="left"/>
          <w:tab w:pos="5640" w:val="left"/>
          <w:tab w:pos="6400" w:val="left"/>
          <w:tab w:pos="7780" w:val="left"/>
          <w:tab w:pos="8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52.630875pt;margin-top:13.148221pt;width:35.913149pt;height:.1pt;mso-position-horizontal-relative:page;mso-position-vertical-relative:paragraph;z-index:-8042" coordorigin="3053,263" coordsize="718,2">
            <v:shape style="position:absolute;left:3053;top:263;width:718;height:2" coordorigin="3053,263" coordsize="718,0" path="m3053,263l3771,263e" filled="f" stroked="t" strokeweight=".718263pt" strokecolor="#44484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  <w:t>Formaça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4B4F50"/>
          <w:spacing w:val="3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  <w:t>em</w:t>
      </w:r>
      <w:r>
        <w:rPr>
          <w:rFonts w:ascii="Arial" w:hAnsi="Arial" w:cs="Arial" w:eastAsia="Arial"/>
          <w:sz w:val="18"/>
          <w:szCs w:val="18"/>
          <w:color w:val="383D3D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0"/>
        </w:rPr>
        <w:t>Sim</w:t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  <w:t>N=79</w:t>
        <w:tab/>
      </w:r>
      <w:r>
        <w:rPr>
          <w:rFonts w:ascii="Arial" w:hAnsi="Arial" w:cs="Arial" w:eastAsia="Arial"/>
          <w:sz w:val="18"/>
          <w:szCs w:val="18"/>
          <w:color w:val="4B4F50"/>
          <w:spacing w:val="-17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  <w:t>57</w:t>
      </w:r>
      <w:r>
        <w:rPr>
          <w:rFonts w:ascii="Arial" w:hAnsi="Arial" w:cs="Arial" w:eastAsia="Arial"/>
          <w:sz w:val="18"/>
          <w:szCs w:val="18"/>
          <w:color w:val="4B4F50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59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6"/>
          <w:position w:val="1"/>
        </w:rPr>
        <w:t>32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-17"/>
          <w:w w:val="121"/>
          <w:position w:val="1"/>
        </w:rPr>
        <w:t>1</w:t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59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2"/>
          <w:position w:val="1"/>
        </w:rPr>
        <w:t>62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59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1"/>
          <w:position w:val="1"/>
        </w:rPr>
        <w:t>37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4B4F50"/>
          <w:spacing w:val="-17"/>
          <w:w w:val="100"/>
          <w:position w:val="1"/>
        </w:rPr>
        <w:t>1</w:t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00"/>
          <w:position w:val="1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  <w:t>59</w:t>
      </w:r>
      <w:r>
        <w:rPr>
          <w:rFonts w:ascii="Arial" w:hAnsi="Arial" w:cs="Arial" w:eastAsia="Arial"/>
          <w:sz w:val="18"/>
          <w:szCs w:val="18"/>
          <w:color w:val="4B4F50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19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4"/>
          <w:position w:val="0"/>
        </w:rPr>
        <w:t>31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64" w:lineRule="exact"/>
        <w:ind w:left="191" w:right="349"/>
        <w:jc w:val="center"/>
        <w:tabs>
          <w:tab w:pos="1960" w:val="left"/>
          <w:tab w:pos="2680" w:val="left"/>
          <w:tab w:pos="3480" w:val="left"/>
          <w:tab w:pos="4240" w:val="left"/>
          <w:tab w:pos="4940" w:val="left"/>
          <w:tab w:pos="5600" w:val="left"/>
          <w:tab w:pos="6360" w:val="left"/>
          <w:tab w:pos="7060" w:val="left"/>
          <w:tab w:pos="7720" w:val="left"/>
          <w:tab w:pos="8560" w:val="left"/>
          <w:tab w:pos="9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B4F50"/>
          <w:spacing w:val="0"/>
          <w:w w:val="107"/>
          <w:position w:val="5"/>
        </w:rPr>
        <w:t>Aconse</w:t>
      </w:r>
      <w:r>
        <w:rPr>
          <w:rFonts w:ascii="Arial" w:hAnsi="Arial" w:cs="Arial" w:eastAsia="Arial"/>
          <w:sz w:val="18"/>
          <w:szCs w:val="18"/>
          <w:color w:val="4B4F50"/>
          <w:spacing w:val="-16"/>
          <w:w w:val="107"/>
          <w:position w:val="5"/>
        </w:rPr>
        <w:t>l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7"/>
          <w:position w:val="5"/>
        </w:rPr>
        <w:t>hamento</w:t>
      </w:r>
      <w:r>
        <w:rPr>
          <w:rFonts w:ascii="Arial" w:hAnsi="Arial" w:cs="Arial" w:eastAsia="Arial"/>
          <w:sz w:val="18"/>
          <w:szCs w:val="18"/>
          <w:color w:val="383D3D"/>
          <w:spacing w:val="-53"/>
          <w:w w:val="107"/>
          <w:position w:val="5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5"/>
        </w:rPr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>Nâo</w:t>
      </w:r>
      <w:r>
        <w:rPr>
          <w:rFonts w:ascii="Arial" w:hAnsi="Arial" w:cs="Arial" w:eastAsia="Arial"/>
          <w:sz w:val="18"/>
          <w:szCs w:val="18"/>
          <w:color w:val="4B4F50"/>
          <w:spacing w:val="-37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>N=23</w:t>
        <w:tab/>
      </w:r>
      <w:r>
        <w:rPr>
          <w:rFonts w:ascii="Arial" w:hAnsi="Arial" w:cs="Arial" w:eastAsia="Arial"/>
          <w:sz w:val="18"/>
          <w:szCs w:val="18"/>
          <w:color w:val="4B4F50"/>
          <w:spacing w:val="-17"/>
          <w:w w:val="100"/>
          <w:position w:val="-5"/>
        </w:rPr>
        <w:t>1</w:t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00"/>
          <w:position w:val="-5"/>
        </w:rPr>
        <w:t>.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-5"/>
        </w:rPr>
        <w:t>56</w:t>
      </w:r>
      <w:r>
        <w:rPr>
          <w:rFonts w:ascii="Arial" w:hAnsi="Arial" w:cs="Arial" w:eastAsia="Arial"/>
          <w:sz w:val="18"/>
          <w:szCs w:val="18"/>
          <w:color w:val="383D3D"/>
          <w:spacing w:val="-18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-5"/>
        </w:rPr>
      </w:r>
      <w:r>
        <w:rPr>
          <w:rFonts w:ascii="Arial" w:hAnsi="Arial" w:cs="Arial" w:eastAsia="Arial"/>
          <w:sz w:val="18"/>
          <w:szCs w:val="18"/>
          <w:color w:val="727272"/>
          <w:spacing w:val="-15"/>
          <w:w w:val="100"/>
          <w:position w:val="-5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>37</w:t>
      </w:r>
      <w:r>
        <w:rPr>
          <w:rFonts w:ascii="Arial" w:hAnsi="Arial" w:cs="Arial" w:eastAsia="Arial"/>
          <w:sz w:val="18"/>
          <w:szCs w:val="18"/>
          <w:color w:val="4B4F50"/>
          <w:spacing w:val="-23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59"/>
          <w:position w:val="5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5"/>
          <w:position w:val="5"/>
        </w:rPr>
        <w:t>03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5"/>
        </w:rPr>
      </w:r>
      <w:r>
        <w:rPr>
          <w:rFonts w:ascii="Arial" w:hAnsi="Arial" w:cs="Arial" w:eastAsia="Arial"/>
          <w:sz w:val="18"/>
          <w:szCs w:val="18"/>
          <w:color w:val="383D3D"/>
          <w:spacing w:val="-17"/>
          <w:w w:val="121"/>
          <w:position w:val="-5"/>
        </w:rPr>
        <w:t>1</w:t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59"/>
          <w:position w:val="-5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8"/>
          <w:position w:val="-5"/>
        </w:rPr>
        <w:t>61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00"/>
          <w:position w:val="-5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>36</w:t>
      </w:r>
      <w:r>
        <w:rPr>
          <w:rFonts w:ascii="Arial" w:hAnsi="Arial" w:cs="Arial" w:eastAsia="Arial"/>
          <w:sz w:val="18"/>
          <w:szCs w:val="18"/>
          <w:color w:val="4B4F50"/>
          <w:spacing w:val="-39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59"/>
          <w:position w:val="5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8"/>
          <w:position w:val="5"/>
        </w:rPr>
        <w:t>01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5"/>
        </w:rPr>
      </w:r>
      <w:r>
        <w:rPr>
          <w:rFonts w:ascii="Arial" w:hAnsi="Arial" w:cs="Arial" w:eastAsia="Arial"/>
          <w:sz w:val="18"/>
          <w:szCs w:val="18"/>
          <w:color w:val="383D3D"/>
          <w:spacing w:val="-17"/>
          <w:w w:val="100"/>
          <w:position w:val="-5"/>
        </w:rPr>
        <w:t>1</w:t>
      </w:r>
      <w:r>
        <w:rPr>
          <w:rFonts w:ascii="Arial" w:hAnsi="Arial" w:cs="Arial" w:eastAsia="Arial"/>
          <w:sz w:val="18"/>
          <w:szCs w:val="18"/>
          <w:color w:val="727272"/>
          <w:spacing w:val="-8"/>
          <w:w w:val="100"/>
          <w:position w:val="-5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>58</w:t>
      </w:r>
      <w:r>
        <w:rPr>
          <w:rFonts w:ascii="Arial" w:hAnsi="Arial" w:cs="Arial" w:eastAsia="Arial"/>
          <w:sz w:val="18"/>
          <w:szCs w:val="18"/>
          <w:color w:val="4B4F50"/>
          <w:spacing w:val="-18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6"/>
        </w:rPr>
        <w:t>.35</w:t>
      </w:r>
      <w:r>
        <w:rPr>
          <w:rFonts w:ascii="Arial" w:hAnsi="Arial" w:cs="Arial" w:eastAsia="Arial"/>
          <w:sz w:val="18"/>
          <w:szCs w:val="18"/>
          <w:color w:val="4B4F50"/>
          <w:spacing w:val="-48"/>
          <w:w w:val="100"/>
          <w:position w:val="-6"/>
        </w:rPr>
        <w:t> 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6"/>
        </w:rPr>
        <w:tab/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0"/>
          <w:position w:val="-6"/>
        </w:rPr>
      </w:r>
      <w:r>
        <w:rPr>
          <w:rFonts w:ascii="Arial" w:hAnsi="Arial" w:cs="Arial" w:eastAsia="Arial"/>
          <w:sz w:val="18"/>
          <w:szCs w:val="18"/>
          <w:color w:val="727272"/>
          <w:spacing w:val="-11"/>
          <w:w w:val="159"/>
          <w:position w:val="5"/>
        </w:rPr>
        <w:t>.</w:t>
      </w:r>
      <w:r>
        <w:rPr>
          <w:rFonts w:ascii="Arial" w:hAnsi="Arial" w:cs="Arial" w:eastAsia="Arial"/>
          <w:sz w:val="18"/>
          <w:szCs w:val="18"/>
          <w:color w:val="4B4F50"/>
          <w:spacing w:val="0"/>
          <w:w w:val="109"/>
          <w:position w:val="5"/>
        </w:rPr>
        <w:t>03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39" w:lineRule="exact"/>
        <w:ind w:left="70" w:right="67"/>
        <w:jc w:val="center"/>
        <w:tabs>
          <w:tab w:pos="460" w:val="left"/>
          <w:tab w:pos="9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83D3D"/>
          <w:w w:val="99"/>
          <w:position w:val="1"/>
        </w:rPr>
      </w:r>
      <w:r>
        <w:rPr>
          <w:rFonts w:ascii="Arial" w:hAnsi="Arial" w:cs="Arial" w:eastAsia="Arial"/>
          <w:sz w:val="18"/>
          <w:szCs w:val="18"/>
          <w:color w:val="383D3D"/>
          <w:w w:val="99"/>
          <w:u w:val="single" w:color="4F545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83D3D"/>
          <w:w w:val="100"/>
          <w:u w:val="single" w:color="4F5454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83D3D"/>
          <w:w w:val="100"/>
          <w:u w:val="single" w:color="4F5454"/>
          <w:position w:val="1"/>
        </w:rPr>
      </w:r>
      <w:r>
        <w:rPr>
          <w:rFonts w:ascii="Arial" w:hAnsi="Arial" w:cs="Arial" w:eastAsia="Arial"/>
          <w:sz w:val="18"/>
          <w:szCs w:val="18"/>
          <w:color w:val="383D3D"/>
          <w:w w:val="108"/>
          <w:u w:val="single" w:color="4F5454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383D3D"/>
          <w:w w:val="108"/>
          <w:u w:val="single" w:color="4F5454"/>
          <w:position w:val="1"/>
        </w:rPr>
      </w:r>
      <w:r>
        <w:rPr>
          <w:rFonts w:ascii="Arial" w:hAnsi="Arial" w:cs="Arial" w:eastAsia="Arial"/>
          <w:sz w:val="18"/>
          <w:szCs w:val="18"/>
          <w:color w:val="383D3D"/>
          <w:w w:val="108"/>
          <w:u w:val="single" w:color="4F5454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383D3D"/>
          <w:w w:val="108"/>
          <w:u w:val="single" w:color="4F5454"/>
          <w:position w:val="1"/>
        </w:rPr>
      </w:r>
      <w:r>
        <w:rPr>
          <w:rFonts w:ascii="Arial" w:hAnsi="Arial" w:cs="Arial" w:eastAsia="Arial"/>
          <w:sz w:val="18"/>
          <w:szCs w:val="18"/>
          <w:color w:val="383D3D"/>
          <w:spacing w:val="-7"/>
          <w:w w:val="99"/>
          <w:u w:val="single" w:color="4F545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-7"/>
          <w:w w:val="99"/>
          <w:u w:val="single" w:color="4F5454"/>
          <w:position w:val="1"/>
        </w:rPr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10"/>
          <w:u w:val="single" w:color="4F5454"/>
          <w:position w:val="1"/>
        </w:rPr>
        <w:t>carreira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10"/>
          <w:u w:val="single" w:color="4F5454"/>
          <w:position w:val="1"/>
        </w:rPr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99"/>
          <w:u w:val="single" w:color="4F545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u w:val="single" w:color="4F5454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u w:val="single" w:color="4F5454"/>
          <w:position w:val="1"/>
        </w:rPr>
      </w:r>
      <w:r>
        <w:rPr>
          <w:rFonts w:ascii="Arial" w:hAnsi="Arial" w:cs="Arial" w:eastAsia="Arial"/>
          <w:sz w:val="18"/>
          <w:szCs w:val="18"/>
          <w:color w:val="383D3D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6.4.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4B4F5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7"/>
        </w:rPr>
        <w:t>Diferença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7"/>
        </w:rPr>
        <w:t>s</w:t>
      </w:r>
      <w:r>
        <w:rPr>
          <w:rFonts w:ascii="Arial" w:hAnsi="Arial" w:cs="Arial" w:eastAsia="Arial"/>
          <w:sz w:val="22"/>
          <w:szCs w:val="22"/>
          <w:color w:val="4B4F50"/>
          <w:spacing w:val="-3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F50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9"/>
        </w:rPr>
        <w:t>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Tabel</w:t>
      </w:r>
      <w:r>
        <w:rPr>
          <w:rFonts w:ascii="Arial" w:hAnsi="Arial" w:cs="Arial" w:eastAsia="Arial"/>
          <w:sz w:val="22"/>
          <w:szCs w:val="22"/>
          <w:color w:val="4B4F5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B4F50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11"/>
        </w:rPr>
        <w:t>15: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83D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desvios-padrâo</w:t>
      </w:r>
      <w:r>
        <w:rPr>
          <w:rFonts w:ascii="Arial" w:hAnsi="Arial" w:cs="Arial" w:eastAsia="Arial"/>
          <w:sz w:val="22"/>
          <w:szCs w:val="22"/>
          <w:color w:val="38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83D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Indice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83D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significânci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83D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83D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funçâ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8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38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83D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D3D"/>
          <w:spacing w:val="0"/>
          <w:w w:val="100"/>
        </w:rPr>
        <w:t>ansiedade.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1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6.495003pt;margin-top:.035856pt;width:485.9049pt;height:.1pt;mso-position-horizontal-relative:page;mso-position-vertical-relative:paragraph;z-index:-8044" coordorigin="1530,1" coordsize="9718,2">
            <v:shape style="position:absolute;left:1530;top:1;width:9718;height:2" coordorigin="1530,1" coordsize="9718,0" path="m1530,1l11248,1e" filled="f" stroked="t" strokeweight=".718263pt" strokecolor="#3F484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6"/>
        </w:rPr>
        <w:t>Ansiedade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exact"/>
        <w:ind w:left="692" w:right="-20"/>
        <w:jc w:val="left"/>
        <w:tabs>
          <w:tab w:pos="3520" w:val="left"/>
          <w:tab w:pos="5720" w:val="left"/>
          <w:tab w:pos="79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29.125885pt;margin-top:.395242pt;width:333.633149pt;height:.1pt;mso-position-horizontal-relative:page;mso-position-vertical-relative:paragraph;z-index:-8043" coordorigin="4583,8" coordsize="6673,2">
            <v:shape style="position:absolute;left:4583;top:8;width:6673;height:2" coordorigin="4583,8" coordsize="6673,0" path="m4583,8l11255,8e" filled="f" stroked="t" strokeweight=".718263pt" strokecolor="#484B4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-1"/>
        </w:rPr>
        <w:t>Variavei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383D3D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8"/>
          <w:position w:val="-1"/>
        </w:rPr>
        <w:t>demograficas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>Ansiedad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383D3D"/>
          <w:spacing w:val="5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>Estado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>Ansiedad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383D3D"/>
          <w:spacing w:val="54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>Traço</w:t>
      </w:r>
      <w:r>
        <w:rPr>
          <w:rFonts w:ascii="Arial" w:hAnsi="Arial" w:cs="Arial" w:eastAsia="Arial"/>
          <w:sz w:val="20"/>
          <w:szCs w:val="20"/>
          <w:color w:val="383D3D"/>
          <w:spacing w:val="-2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>Ansiedad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383D3D"/>
          <w:spacing w:val="43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7"/>
          <w:position w:val="2"/>
        </w:rPr>
        <w:t>(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6"/>
          <w:position w:val="2"/>
        </w:rPr>
        <w:t>Total</w:t>
      </w:r>
      <w:r>
        <w:rPr>
          <w:rFonts w:ascii="Arial" w:hAnsi="Arial" w:cs="Arial" w:eastAsia="Arial"/>
          <w:sz w:val="20"/>
          <w:szCs w:val="20"/>
          <w:color w:val="383D3D"/>
          <w:spacing w:val="0"/>
          <w:w w:val="107"/>
          <w:position w:val="2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9.900112" w:type="dxa"/>
      </w:tblPr>
      <w:tblGrid/>
      <w:tr>
        <w:trPr>
          <w:trHeight w:val="521" w:hRule="exact"/>
        </w:trPr>
        <w:tc>
          <w:tcPr>
            <w:tcW w:w="3053" w:type="dxa"/>
            <w:gridSpan w:val="3"/>
            <w:tcBorders>
              <w:top w:val="nil" w:sz="6" w:space="0" w:color="auto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24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10" w:right="19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9"/>
                <w:i/>
              </w:rPr>
              <w:t>M.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5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4"/>
                <w:i/>
              </w:rPr>
              <w:t>D.P.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32" w:right="22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9"/>
                <w:i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2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3"/>
                <w:w w:val="101"/>
                <w:i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color w:val="161818"/>
                <w:spacing w:val="0"/>
                <w:w w:val="155"/>
                <w:i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5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6"/>
                <w:i/>
              </w:rPr>
              <w:t>D.P.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24" w:right="22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9"/>
                <w:i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25" w:right="22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5"/>
                <w:i/>
              </w:rPr>
              <w:t>M.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8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w w:val="104"/>
                <w:i/>
              </w:rPr>
              <w:t>D.</w:t>
            </w:r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5"/>
                <w:w w:val="104"/>
                <w:i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0"/>
                <w:w w:val="124"/>
                <w:i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65" w:right="28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11"/>
                <w:i/>
              </w:rPr>
              <w:t>F.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1200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1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6"/>
              </w:rPr>
              <w:t>21-25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8"/>
              </w:rPr>
              <w:t>N=4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7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7"/>
              </w:rPr>
              <w:t>1.49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8"/>
              </w:rPr>
              <w:t>.48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20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81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.45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7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10"/>
              </w:rPr>
              <w:t>65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4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5"/>
              </w:rPr>
              <w:t>.46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5.746104" w:space="0" w:color="4B4F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26-30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2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6"/>
              </w:rPr>
              <w:t>N=26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17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-18"/>
                <w:w w:val="129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0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48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2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20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30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20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56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7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11"/>
              </w:rPr>
              <w:t>30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4"/>
              </w:rPr>
              <w:t>52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24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3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2"/>
              </w:rPr>
              <w:t>28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12" w:lineRule="exact"/>
              <w:ind w:left="3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5"/>
                <w:position w:val="-1"/>
              </w:rPr>
              <w:t>31-35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2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6"/>
              </w:rPr>
              <w:t>N=19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12" w:lineRule="exact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1"/>
                <w:w w:val="115"/>
                <w:position w:val="-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6"/>
                <w:w w:val="112"/>
                <w:position w:val="-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  <w:position w:val="-1"/>
              </w:rPr>
              <w:t>60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12" w:lineRule="exact"/>
              <w:ind w:left="2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3"/>
                <w:w w:val="150"/>
                <w:position w:val="-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3"/>
                <w:position w:val="-1"/>
              </w:rPr>
              <w:t>36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12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4"/>
                <w:position w:val="-1"/>
              </w:rPr>
              <w:t>1.58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12" w:lineRule="exact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w w:val="112"/>
                <w:position w:val="-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w w:val="106"/>
                <w:position w:val="-1"/>
              </w:rPr>
              <w:t>35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w w:val="100"/>
                <w:position w:val="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12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8"/>
                <w:w w:val="115"/>
                <w:position w:val="-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3"/>
                <w:w w:val="150"/>
                <w:position w:val="-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3"/>
                <w:position w:val="-1"/>
              </w:rPr>
              <w:t>59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12" w:lineRule="exact"/>
              <w:ind w:left="24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0"/>
                <w:w w:val="108"/>
                <w:position w:val="-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8"/>
                <w:position w:val="-1"/>
              </w:rPr>
              <w:t>34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7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12" w:lineRule="exact"/>
              <w:ind w:left="3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6"/>
                <w:position w:val="-1"/>
              </w:rPr>
              <w:t>36-40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12" w:lineRule="exact"/>
              <w:ind w:left="2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6"/>
                <w:position w:val="-1"/>
              </w:rPr>
              <w:t>N=10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7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54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12" w:lineRule="exact"/>
              <w:ind w:left="2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2"/>
                <w:w w:val="150"/>
                <w:position w:val="-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9"/>
                <w:position w:val="-1"/>
              </w:rPr>
              <w:t>29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9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6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10"/>
              </w:rPr>
              <w:t>69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4"/>
              </w:rPr>
              <w:t>1.49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8"/>
              </w:rPr>
              <w:t>.34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8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20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91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12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1"/>
                <w:w w:val="115"/>
                <w:position w:val="-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0"/>
                <w:w w:val="112"/>
                <w:position w:val="-1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  <w:position w:val="-1"/>
              </w:rPr>
              <w:t>51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12" w:lineRule="exact"/>
              <w:ind w:left="2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1"/>
                <w:position w:val="-1"/>
              </w:rPr>
              <w:t>.29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25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83D3D"/>
                <w:spacing w:val="0"/>
                <w:w w:val="114"/>
              </w:rPr>
              <w:t>.65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63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2" w:lineRule="exact"/>
              <w:ind w:left="3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4B4F50"/>
                <w:w w:val="105"/>
              </w:rPr>
              <w:t>Id</w:t>
            </w:r>
            <w:r>
              <w:rPr>
                <w:rFonts w:ascii="Arial" w:hAnsi="Arial" w:cs="Arial" w:eastAsia="Arial"/>
                <w:sz w:val="20"/>
                <w:szCs w:val="20"/>
                <w:color w:val="4B4F50"/>
                <w:spacing w:val="7"/>
                <w:w w:val="106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383D3D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6"/>
              </w:rPr>
              <w:t>41-45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6"/>
              </w:rPr>
              <w:t>N=15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6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60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8"/>
              </w:rPr>
              <w:t>.44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3"/>
              </w:rPr>
              <w:t>59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8"/>
              </w:rPr>
              <w:t>.50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0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3"/>
              </w:rPr>
              <w:t>59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5"/>
              </w:rPr>
              <w:t>.44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1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6"/>
              </w:rPr>
              <w:t>46-50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2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6"/>
              </w:rPr>
              <w:t>N=15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7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7"/>
              </w:rPr>
              <w:t>59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7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5"/>
              </w:rPr>
              <w:t>28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4"/>
              </w:rPr>
              <w:t>1.76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8"/>
              </w:rPr>
              <w:t>.40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6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10"/>
              </w:rPr>
              <w:t>67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4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5"/>
              </w:rPr>
              <w:t>29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3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4"/>
              </w:rPr>
              <w:t>51-55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6"/>
              </w:rPr>
              <w:t>N=10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4"/>
              </w:rPr>
              <w:t>1.73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8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B4F50"/>
                <w:spacing w:val="0"/>
                <w:w w:val="107"/>
              </w:rPr>
              <w:t>17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5"/>
              </w:rPr>
              <w:t>72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2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9"/>
              </w:rPr>
              <w:t>21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1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5"/>
              </w:rPr>
              <w:t>72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27272"/>
                <w:spacing w:val="-5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83D3D"/>
                <w:spacing w:val="0"/>
                <w:w w:val="107"/>
              </w:rPr>
              <w:t>17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94" w:lineRule="exact"/>
        <w:ind w:left="297" w:right="-20"/>
        <w:jc w:val="left"/>
        <w:tabs>
          <w:tab w:pos="1820" w:val="left"/>
          <w:tab w:pos="2740" w:val="left"/>
          <w:tab w:pos="3520" w:val="left"/>
          <w:tab w:pos="4260" w:val="left"/>
          <w:tab w:pos="5640" w:val="left"/>
          <w:tab w:pos="6400" w:val="left"/>
          <w:tab w:pos="7780" w:val="left"/>
          <w:tab w:pos="8600" w:val="left"/>
          <w:tab w:pos="9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B4F50"/>
          <w:w w:val="99"/>
        </w:rPr>
      </w:r>
      <w:r>
        <w:rPr>
          <w:rFonts w:ascii="Arial" w:hAnsi="Arial" w:cs="Arial" w:eastAsia="Arial"/>
          <w:sz w:val="19"/>
          <w:szCs w:val="19"/>
          <w:color w:val="4B4F50"/>
          <w:w w:val="99"/>
          <w:u w:val="single" w:color="4F4F54"/>
        </w:rPr>
        <w:t> </w:t>
      </w:r>
      <w:r>
        <w:rPr>
          <w:rFonts w:ascii="Arial" w:hAnsi="Arial" w:cs="Arial" w:eastAsia="Arial"/>
          <w:sz w:val="19"/>
          <w:szCs w:val="19"/>
          <w:color w:val="4B4F50"/>
          <w:w w:val="100"/>
          <w:u w:val="single" w:color="4F4F54"/>
        </w:rPr>
        <w:tab/>
      </w:r>
      <w:r>
        <w:rPr>
          <w:rFonts w:ascii="Arial" w:hAnsi="Arial" w:cs="Arial" w:eastAsia="Arial"/>
          <w:sz w:val="19"/>
          <w:szCs w:val="19"/>
          <w:color w:val="4B4F5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w w:val="104"/>
          <w:u w:val="single" w:color="4F4F54"/>
        </w:rPr>
        <w:t>56-60</w:t>
      </w:r>
      <w:r>
        <w:rPr>
          <w:rFonts w:ascii="Arial" w:hAnsi="Arial" w:cs="Arial" w:eastAsia="Arial"/>
          <w:sz w:val="19"/>
          <w:szCs w:val="19"/>
          <w:color w:val="4B4F50"/>
          <w:w w:val="104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w w:val="99"/>
          <w:u w:val="single" w:color="4F4F54"/>
        </w:rPr>
        <w:t> </w:t>
      </w:r>
      <w:r>
        <w:rPr>
          <w:rFonts w:ascii="Arial" w:hAnsi="Arial" w:cs="Arial" w:eastAsia="Arial"/>
          <w:sz w:val="19"/>
          <w:szCs w:val="19"/>
          <w:color w:val="4B4F50"/>
          <w:w w:val="100"/>
          <w:u w:val="single" w:color="4F4F54"/>
        </w:rPr>
        <w:tab/>
      </w:r>
      <w:r>
        <w:rPr>
          <w:rFonts w:ascii="Arial" w:hAnsi="Arial" w:cs="Arial" w:eastAsia="Arial"/>
          <w:sz w:val="19"/>
          <w:szCs w:val="19"/>
          <w:color w:val="4B4F5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w w:val="108"/>
          <w:u w:val="single" w:color="4F4F54"/>
        </w:rPr>
        <w:t>N=3</w:t>
      </w:r>
      <w:r>
        <w:rPr>
          <w:rFonts w:ascii="Arial" w:hAnsi="Arial" w:cs="Arial" w:eastAsia="Arial"/>
          <w:sz w:val="19"/>
          <w:szCs w:val="19"/>
          <w:color w:val="383D3D"/>
          <w:w w:val="108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w w:val="99"/>
          <w:u w:val="single" w:color="4F4F54"/>
        </w:rPr>
        <w:t> </w:t>
      </w:r>
      <w:r>
        <w:rPr>
          <w:rFonts w:ascii="Arial" w:hAnsi="Arial" w:cs="Arial" w:eastAsia="Arial"/>
          <w:sz w:val="19"/>
          <w:szCs w:val="19"/>
          <w:color w:val="383D3D"/>
          <w:w w:val="100"/>
          <w:u w:val="single" w:color="4F4F54"/>
        </w:rPr>
        <w:tab/>
      </w:r>
      <w:r>
        <w:rPr>
          <w:rFonts w:ascii="Arial" w:hAnsi="Arial" w:cs="Arial" w:eastAsia="Arial"/>
          <w:sz w:val="19"/>
          <w:szCs w:val="19"/>
          <w:color w:val="383D3D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-2"/>
          <w:w w:val="100"/>
          <w:u w:val="single" w:color="4F4F54"/>
        </w:rPr>
        <w:t>1</w:t>
      </w:r>
      <w:r>
        <w:rPr>
          <w:rFonts w:ascii="Arial" w:hAnsi="Arial" w:cs="Arial" w:eastAsia="Arial"/>
          <w:sz w:val="19"/>
          <w:szCs w:val="19"/>
          <w:color w:val="383D3D"/>
          <w:spacing w:val="-2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-2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12"/>
          <w:u w:val="single" w:color="4F4F54"/>
        </w:rPr>
        <w:t>.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12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12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4"/>
          <w:u w:val="single" w:color="4F4F54"/>
        </w:rPr>
        <w:t>50</w:t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4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99"/>
          <w:u w:val="single" w:color="4F4F54"/>
        </w:rPr>
        <w:t> </w:t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0"/>
          <w:u w:val="single" w:color="4F4F54"/>
        </w:rPr>
        <w:tab/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727272"/>
          <w:spacing w:val="-13"/>
          <w:w w:val="150"/>
          <w:u w:val="single" w:color="4F4F54"/>
        </w:rPr>
        <w:t>.</w:t>
      </w:r>
      <w:r>
        <w:rPr>
          <w:rFonts w:ascii="Arial" w:hAnsi="Arial" w:cs="Arial" w:eastAsia="Arial"/>
          <w:sz w:val="19"/>
          <w:szCs w:val="19"/>
          <w:color w:val="727272"/>
          <w:spacing w:val="-13"/>
          <w:w w:val="15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727272"/>
          <w:spacing w:val="-13"/>
          <w:w w:val="15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3"/>
          <w:u w:val="single" w:color="4F4F54"/>
        </w:rPr>
        <w:t>38</w:t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3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99"/>
          <w:u w:val="single" w:color="4F4F54"/>
        </w:rPr>
        <w:t> </w:t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0"/>
          <w:u w:val="single" w:color="4F4F54"/>
        </w:rPr>
        <w:tab/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7"/>
          <w:u w:val="single" w:color="4F4F54"/>
        </w:rPr>
        <w:t>1.60</w:t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7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99"/>
          <w:u w:val="single" w:color="4F4F54"/>
        </w:rPr>
        <w:t> </w:t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0"/>
          <w:u w:val="single" w:color="4F4F54"/>
        </w:rPr>
        <w:tab/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383D3D"/>
          <w:spacing w:val="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727272"/>
          <w:spacing w:val="-13"/>
          <w:w w:val="150"/>
          <w:u w:val="single" w:color="4F4F54"/>
        </w:rPr>
        <w:t>.</w:t>
      </w:r>
      <w:r>
        <w:rPr>
          <w:rFonts w:ascii="Arial" w:hAnsi="Arial" w:cs="Arial" w:eastAsia="Arial"/>
          <w:sz w:val="19"/>
          <w:szCs w:val="19"/>
          <w:color w:val="727272"/>
          <w:spacing w:val="-13"/>
          <w:w w:val="15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727272"/>
          <w:spacing w:val="-13"/>
          <w:w w:val="15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3"/>
          <w:u w:val="single" w:color="4F4F54"/>
        </w:rPr>
        <w:t>38</w:t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3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99"/>
          <w:u w:val="single" w:color="4F4F54"/>
        </w:rPr>
        <w:t> </w:t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0"/>
          <w:u w:val="single" w:color="4F4F54"/>
        </w:rPr>
        <w:tab/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spacing w:val="-11"/>
          <w:w w:val="115"/>
          <w:u w:val="single" w:color="4F4F54"/>
        </w:rPr>
        <w:t>1</w:t>
      </w:r>
      <w:r>
        <w:rPr>
          <w:rFonts w:ascii="Arial" w:hAnsi="Arial" w:cs="Arial" w:eastAsia="Arial"/>
          <w:sz w:val="19"/>
          <w:szCs w:val="19"/>
          <w:color w:val="4B4F50"/>
          <w:spacing w:val="-11"/>
          <w:w w:val="115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spacing w:val="-11"/>
          <w:w w:val="115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12"/>
          <w:u w:val="single" w:color="4F4F54"/>
        </w:rPr>
        <w:t>.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12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12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6"/>
          <w:u w:val="single" w:color="4F4F54"/>
        </w:rPr>
        <w:t>55</w:t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6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99"/>
          <w:u w:val="single" w:color="4F4F54"/>
        </w:rPr>
        <w:t> </w:t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0"/>
          <w:u w:val="single" w:color="4F4F54"/>
        </w:rPr>
        <w:tab/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5"/>
          <w:u w:val="single" w:color="4F4F54"/>
        </w:rPr>
        <w:t>.38</w:t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5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99"/>
          <w:u w:val="single" w:color="4F4F54"/>
        </w:rPr>
        <w:t> </w:t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0"/>
          <w:u w:val="single" w:color="4F4F54"/>
        </w:rPr>
        <w:tab/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0"/>
          <w:u w:val="single" w:color="4F4F54"/>
        </w:rPr>
      </w:r>
      <w:r>
        <w:rPr>
          <w:rFonts w:ascii="Arial" w:hAnsi="Arial" w:cs="Arial" w:eastAsia="Arial"/>
          <w:sz w:val="19"/>
          <w:szCs w:val="19"/>
          <w:color w:val="4B4F5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529" w:right="528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B4F50"/>
          <w:spacing w:val="0"/>
          <w:w w:val="107"/>
        </w:rPr>
        <w:t>50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240" w:right="54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3.105652pt;margin-top:.359386pt;width:.1pt;height:840.603096pt;mso-position-horizontal-relative:page;mso-position-vertical-relative:page;z-index:-8041" coordorigin="11862,7" coordsize="2,16812">
            <v:shape style="position:absolute;left:11862;top:7;width:2;height:16812" coordorigin="11862,7" coordsize="0,16812" path="m11862,16819l11862,7e" filled="f" stroked="t" strokeweight=".718263pt" strokecolor="#AFB8B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32" w:after="0" w:line="359" w:lineRule="auto"/>
        <w:ind w:left="228" w:right="1160" w:firstLine="7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Comparando</w:t>
      </w:r>
      <w:r>
        <w:rPr>
          <w:rFonts w:ascii="Arial" w:hAnsi="Arial" w:cs="Arial" w:eastAsia="Arial"/>
          <w:sz w:val="22"/>
          <w:szCs w:val="22"/>
          <w:color w:val="3A3F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A3F3F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3A3F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A3F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A3F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A3F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A3F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2"/>
        </w:rPr>
        <w:t>idad</w:t>
      </w:r>
      <w:r>
        <w:rPr>
          <w:rFonts w:ascii="Arial" w:hAnsi="Arial" w:cs="Arial" w:eastAsia="Arial"/>
          <w:sz w:val="22"/>
          <w:szCs w:val="22"/>
          <w:color w:val="3A3F3F"/>
          <w:spacing w:val="-21"/>
          <w:w w:val="102"/>
        </w:rPr>
        <w:t>e</w:t>
      </w:r>
      <w:r>
        <w:rPr>
          <w:rFonts w:ascii="Arial" w:hAnsi="Arial" w:cs="Arial" w:eastAsia="Arial"/>
          <w:sz w:val="22"/>
          <w:szCs w:val="22"/>
          <w:color w:val="606262"/>
          <w:spacing w:val="0"/>
          <w:w w:val="153"/>
        </w:rPr>
        <w:t>,</w:t>
      </w:r>
      <w:r>
        <w:rPr>
          <w:rFonts w:ascii="Arial" w:hAnsi="Arial" w:cs="Arial" w:eastAsia="Arial"/>
          <w:sz w:val="22"/>
          <w:szCs w:val="22"/>
          <w:color w:val="60626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verifica-s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A3F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em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nenhum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casas</w:t>
      </w:r>
      <w:r>
        <w:rPr>
          <w:rFonts w:ascii="Arial" w:hAnsi="Arial" w:cs="Arial" w:eastAsia="Arial"/>
          <w:sz w:val="22"/>
          <w:szCs w:val="22"/>
          <w:color w:val="3A3F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existem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diferenças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significativas:</w:t>
      </w:r>
      <w:r>
        <w:rPr>
          <w:rFonts w:ascii="Arial" w:hAnsi="Arial" w:cs="Arial" w:eastAsia="Arial"/>
          <w:sz w:val="22"/>
          <w:szCs w:val="22"/>
          <w:color w:val="3A3F3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4"/>
          <w:i/>
        </w:rPr>
        <w:t>F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4"/>
          <w:i/>
        </w:rPr>
        <w:t>(?</w:t>
      </w:r>
      <w:r>
        <w:rPr>
          <w:rFonts w:ascii="Arial" w:hAnsi="Arial" w:cs="Arial" w:eastAsia="Arial"/>
          <w:sz w:val="20"/>
          <w:szCs w:val="20"/>
          <w:color w:val="3A3F3F"/>
          <w:spacing w:val="-7"/>
          <w:w w:val="104"/>
          <w:i/>
        </w:rPr>
        <w:t>,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10</w:t>
      </w:r>
      <w:r>
        <w:rPr>
          <w:rFonts w:ascii="Arial" w:hAnsi="Arial" w:cs="Arial" w:eastAsia="Arial"/>
          <w:sz w:val="22"/>
          <w:szCs w:val="22"/>
          <w:color w:val="3A3F3F"/>
          <w:spacing w:val="-19"/>
          <w:w w:val="104"/>
        </w:rPr>
        <w:t>1</w:t>
      </w:r>
      <w:r>
        <w:rPr>
          <w:rFonts w:ascii="Arial" w:hAnsi="Arial" w:cs="Arial" w:eastAsia="Arial"/>
          <w:sz w:val="22"/>
          <w:szCs w:val="22"/>
          <w:color w:val="4D5050"/>
          <w:spacing w:val="0"/>
          <w:w w:val="104"/>
        </w:rPr>
        <w:t>)</w:t>
      </w:r>
      <w:r>
        <w:rPr>
          <w:rFonts w:ascii="Arial" w:hAnsi="Arial" w:cs="Arial" w:eastAsia="Arial"/>
          <w:sz w:val="22"/>
          <w:szCs w:val="22"/>
          <w:color w:val="4D5050"/>
          <w:spacing w:val="0"/>
          <w:w w:val="104"/>
        </w:rPr>
        <w:t>=.69,p</w:t>
      </w:r>
      <w:r>
        <w:rPr>
          <w:rFonts w:ascii="Arial" w:hAnsi="Arial" w:cs="Arial" w:eastAsia="Arial"/>
          <w:sz w:val="22"/>
          <w:szCs w:val="22"/>
          <w:color w:val="4D5050"/>
          <w:spacing w:val="-15"/>
          <w:w w:val="104"/>
        </w:rPr>
        <w:t>&lt;</w:t>
      </w:r>
      <w:r>
        <w:rPr>
          <w:rFonts w:ascii="Arial" w:hAnsi="Arial" w:cs="Arial" w:eastAsia="Arial"/>
          <w:sz w:val="22"/>
          <w:szCs w:val="22"/>
          <w:color w:val="747575"/>
          <w:spacing w:val="-19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68</w:t>
      </w:r>
      <w:r>
        <w:rPr>
          <w:rFonts w:ascii="Arial" w:hAnsi="Arial" w:cs="Arial" w:eastAsia="Arial"/>
          <w:sz w:val="22"/>
          <w:szCs w:val="22"/>
          <w:color w:val="3A3F3F"/>
          <w:spacing w:val="21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A3F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ansiedade-estado;</w:t>
      </w:r>
      <w:r>
        <w:rPr>
          <w:rFonts w:ascii="Arial" w:hAnsi="Arial" w:cs="Arial" w:eastAsia="Arial"/>
          <w:sz w:val="22"/>
          <w:szCs w:val="22"/>
          <w:color w:val="3A3F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5"/>
        </w:rPr>
        <w:t>(</w:t>
      </w:r>
      <w:r>
        <w:rPr>
          <w:rFonts w:ascii="Arial" w:hAnsi="Arial" w:cs="Arial" w:eastAsia="Arial"/>
          <w:sz w:val="22"/>
          <w:szCs w:val="22"/>
          <w:color w:val="3A3F3F"/>
          <w:spacing w:val="-8"/>
          <w:w w:val="105"/>
        </w:rPr>
        <w:t>7</w:t>
      </w:r>
      <w:r>
        <w:rPr>
          <w:rFonts w:ascii="Arial" w:hAnsi="Arial" w:cs="Arial" w:eastAsia="Arial"/>
          <w:sz w:val="22"/>
          <w:szCs w:val="22"/>
          <w:color w:val="606262"/>
          <w:spacing w:val="3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1"/>
        </w:rPr>
        <w:t>101)</w:t>
      </w:r>
      <w:r>
        <w:rPr>
          <w:rFonts w:ascii="Arial" w:hAnsi="Arial" w:cs="Arial" w:eastAsia="Arial"/>
          <w:sz w:val="22"/>
          <w:szCs w:val="22"/>
          <w:color w:val="3A3F3F"/>
          <w:spacing w:val="-12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606262"/>
          <w:spacing w:val="-12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91,p</w:t>
      </w:r>
      <w:r>
        <w:rPr>
          <w:rFonts w:ascii="Arial" w:hAnsi="Arial" w:cs="Arial" w:eastAsia="Arial"/>
          <w:sz w:val="22"/>
          <w:szCs w:val="22"/>
          <w:color w:val="3A3F3F"/>
          <w:spacing w:val="-12"/>
          <w:w w:val="100"/>
        </w:rPr>
        <w:t>&lt;</w:t>
      </w:r>
      <w:r>
        <w:rPr>
          <w:rFonts w:ascii="Arial" w:hAnsi="Arial" w:cs="Arial" w:eastAsia="Arial"/>
          <w:sz w:val="22"/>
          <w:szCs w:val="22"/>
          <w:color w:val="606262"/>
          <w:spacing w:val="-12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2"/>
        </w:rPr>
        <w:t>50</w:t>
      </w:r>
      <w:r>
        <w:rPr>
          <w:rFonts w:ascii="Arial" w:hAnsi="Arial" w:cs="Arial" w:eastAsia="Arial"/>
          <w:sz w:val="22"/>
          <w:szCs w:val="22"/>
          <w:color w:val="3A3F3F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A3F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ansiedade-traç</w:t>
      </w:r>
      <w:r>
        <w:rPr>
          <w:rFonts w:ascii="Arial" w:hAnsi="Arial" w:cs="Arial" w:eastAsia="Arial"/>
          <w:sz w:val="22"/>
          <w:szCs w:val="22"/>
          <w:color w:val="3A3F3F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0626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60626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F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5"/>
        </w:rPr>
        <w:t>(</w:t>
      </w:r>
      <w:r>
        <w:rPr>
          <w:rFonts w:ascii="Arial" w:hAnsi="Arial" w:cs="Arial" w:eastAsia="Arial"/>
          <w:sz w:val="22"/>
          <w:szCs w:val="22"/>
          <w:color w:val="3A3F3F"/>
          <w:spacing w:val="-10"/>
          <w:w w:val="105"/>
        </w:rPr>
        <w:t>7</w:t>
      </w:r>
      <w:r>
        <w:rPr>
          <w:rFonts w:ascii="Arial" w:hAnsi="Arial" w:cs="Arial" w:eastAsia="Arial"/>
          <w:sz w:val="22"/>
          <w:szCs w:val="22"/>
          <w:color w:val="606262"/>
          <w:spacing w:val="3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1"/>
        </w:rPr>
        <w:t>101)</w:t>
      </w:r>
      <w:r>
        <w:rPr>
          <w:rFonts w:ascii="Arial" w:hAnsi="Arial" w:cs="Arial" w:eastAsia="Arial"/>
          <w:sz w:val="22"/>
          <w:szCs w:val="22"/>
          <w:color w:val="3A3F3F"/>
          <w:spacing w:val="-12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606262"/>
          <w:spacing w:val="-11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1"/>
        </w:rPr>
        <w:t>6</w:t>
      </w:r>
      <w:r>
        <w:rPr>
          <w:rFonts w:ascii="Arial" w:hAnsi="Arial" w:cs="Arial" w:eastAsia="Arial"/>
          <w:sz w:val="22"/>
          <w:szCs w:val="22"/>
          <w:color w:val="3A3F3F"/>
          <w:spacing w:val="-6"/>
          <w:w w:val="101"/>
        </w:rPr>
        <w:t>5</w:t>
      </w:r>
      <w:r>
        <w:rPr>
          <w:rFonts w:ascii="Arial" w:hAnsi="Arial" w:cs="Arial" w:eastAsia="Arial"/>
          <w:sz w:val="22"/>
          <w:szCs w:val="22"/>
          <w:color w:val="747575"/>
          <w:spacing w:val="-9"/>
          <w:w w:val="91"/>
        </w:rPr>
        <w:t>,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9"/>
        </w:rPr>
        <w:t>p</w:t>
      </w:r>
      <w:r>
        <w:rPr>
          <w:rFonts w:ascii="Arial" w:hAnsi="Arial" w:cs="Arial" w:eastAsia="Arial"/>
          <w:sz w:val="22"/>
          <w:szCs w:val="22"/>
          <w:color w:val="3A3F3F"/>
          <w:spacing w:val="-12"/>
          <w:w w:val="108"/>
        </w:rPr>
        <w:t>&lt;</w:t>
      </w:r>
      <w:r>
        <w:rPr>
          <w:rFonts w:ascii="Arial" w:hAnsi="Arial" w:cs="Arial" w:eastAsia="Arial"/>
          <w:sz w:val="22"/>
          <w:szCs w:val="22"/>
          <w:color w:val="606262"/>
          <w:spacing w:val="-13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71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A3F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A3F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A3F3F"/>
          <w:spacing w:val="-17"/>
          <w:w w:val="110"/>
        </w:rPr>
        <w:t>6</w:t>
      </w:r>
      <w:r>
        <w:rPr>
          <w:rFonts w:ascii="Arial" w:hAnsi="Arial" w:cs="Arial" w:eastAsia="Arial"/>
          <w:sz w:val="22"/>
          <w:szCs w:val="22"/>
          <w:color w:val="606262"/>
          <w:spacing w:val="-2"/>
          <w:w w:val="195"/>
        </w:rPr>
        <w:t>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2"/>
        </w:rPr>
        <w:t>4.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3"/>
        </w:rPr>
        <w:t>4</w:t>
      </w:r>
      <w:r>
        <w:rPr>
          <w:rFonts w:ascii="Arial" w:hAnsi="Arial" w:cs="Arial" w:eastAsia="Arial"/>
          <w:sz w:val="22"/>
          <w:szCs w:val="22"/>
          <w:color w:val="3A3F3F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8"/>
        </w:rPr>
        <w:t>Diferença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8"/>
        </w:rPr>
        <w:t>s</w:t>
      </w:r>
      <w:r>
        <w:rPr>
          <w:rFonts w:ascii="Arial" w:hAnsi="Arial" w:cs="Arial" w:eastAsia="Arial"/>
          <w:sz w:val="22"/>
          <w:szCs w:val="22"/>
          <w:color w:val="3A3F3F"/>
          <w:spacing w:val="-12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A3F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A3F3F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funça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A3F3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12"/>
        </w:rPr>
        <w:t>serviço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Tabel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9"/>
        </w:rPr>
        <w:t>1</w:t>
      </w:r>
      <w:r>
        <w:rPr>
          <w:rFonts w:ascii="Arial" w:hAnsi="Arial" w:cs="Arial" w:eastAsia="Arial"/>
          <w:sz w:val="22"/>
          <w:szCs w:val="22"/>
          <w:color w:val="3A3F3F"/>
          <w:spacing w:val="-9"/>
          <w:w w:val="109"/>
        </w:rPr>
        <w:t>6</w:t>
      </w:r>
      <w:r>
        <w:rPr>
          <w:rFonts w:ascii="Arial" w:hAnsi="Arial" w:cs="Arial" w:eastAsia="Arial"/>
          <w:sz w:val="22"/>
          <w:szCs w:val="22"/>
          <w:color w:val="606262"/>
          <w:spacing w:val="0"/>
          <w:w w:val="195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left="221" w:right="1157" w:firstLine="7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A3F3F"/>
          <w:w w:val="102"/>
        </w:rPr>
        <w:t>Mé</w:t>
      </w:r>
      <w:r>
        <w:rPr>
          <w:rFonts w:ascii="Arial" w:hAnsi="Arial" w:cs="Arial" w:eastAsia="Arial"/>
          <w:sz w:val="22"/>
          <w:szCs w:val="22"/>
          <w:color w:val="3A3F3F"/>
          <w:spacing w:val="-11"/>
          <w:w w:val="102"/>
        </w:rPr>
        <w:t>d</w:t>
      </w:r>
      <w:r>
        <w:rPr>
          <w:rFonts w:ascii="Arial" w:hAnsi="Arial" w:cs="Arial" w:eastAsia="Arial"/>
          <w:sz w:val="22"/>
          <w:szCs w:val="22"/>
          <w:color w:val="606262"/>
          <w:spacing w:val="-5"/>
          <w:w w:val="111"/>
        </w:rPr>
        <w:t>i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-13"/>
          <w:w w:val="103"/>
        </w:rPr>
        <w:t>s</w:t>
      </w:r>
      <w:r>
        <w:rPr>
          <w:rFonts w:ascii="Arial" w:hAnsi="Arial" w:cs="Arial" w:eastAsia="Arial"/>
          <w:sz w:val="22"/>
          <w:szCs w:val="22"/>
          <w:color w:val="747575"/>
          <w:spacing w:val="0"/>
          <w:w w:val="153"/>
        </w:rPr>
        <w:t>,</w:t>
      </w:r>
      <w:r>
        <w:rPr>
          <w:rFonts w:ascii="Arial" w:hAnsi="Arial" w:cs="Arial" w:eastAsia="Arial"/>
          <w:sz w:val="22"/>
          <w:szCs w:val="22"/>
          <w:color w:val="747575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desvios-padrâo</w:t>
      </w:r>
      <w:r>
        <w:rPr>
          <w:rFonts w:ascii="Arial" w:hAnsi="Arial" w:cs="Arial" w:eastAsia="Arial"/>
          <w:sz w:val="22"/>
          <w:szCs w:val="22"/>
          <w:color w:val="3A3F3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indices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significânci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A3F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funçâ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A3F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5050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4D505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505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A3F3F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na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ansiedade.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8.290665pt;margin-top:.035885pt;width:485.904899pt;height:.1pt;mso-position-horizontal-relative:page;mso-position-vertical-relative:paragraph;z-index:-8040" coordorigin="1566,1" coordsize="9718,2">
            <v:shape style="position:absolute;left:1566;top:1;width:9718;height:2" coordorigin="1566,1" coordsize="9718,0" path="m1566,1l11284,1e" filled="f" stroked="t" strokeweight=".718263pt" strokecolor="#4B544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6"/>
        </w:rPr>
        <w:t>Ansiedade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exact"/>
        <w:ind w:left="522" w:right="-20"/>
        <w:jc w:val="left"/>
        <w:tabs>
          <w:tab w:pos="3340" w:val="left"/>
          <w:tab w:pos="5540" w:val="left"/>
          <w:tab w:pos="77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30.921539pt;margin-top:.395239pt;width:333.274018pt;height:.1pt;mso-position-horizontal-relative:page;mso-position-vertical-relative:paragraph;z-index:-8039" coordorigin="4618,8" coordsize="6665,2">
            <v:shape style="position:absolute;left:4618;top:8;width:6665;height:2" coordorigin="4618,8" coordsize="6665,0" path="m4618,8l11284,8e" filled="f" stroked="t" strokeweight=".718263pt" strokecolor="#54575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-1"/>
        </w:rPr>
        <w:t>Variavei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3A3F3F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7"/>
          <w:position w:val="-1"/>
        </w:rPr>
        <w:t>demograficas</w:t>
      </w:r>
      <w:r>
        <w:rPr>
          <w:rFonts w:ascii="Arial" w:hAnsi="Arial" w:cs="Arial" w:eastAsia="Arial"/>
          <w:sz w:val="20"/>
          <w:szCs w:val="20"/>
          <w:color w:val="3A3F3F"/>
          <w:spacing w:val="-47"/>
          <w:w w:val="107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7"/>
          <w:position w:val="2"/>
        </w:rPr>
        <w:t>Ansiedad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7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3A3F3F"/>
          <w:spacing w:val="-13"/>
          <w:w w:val="107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2"/>
        </w:rPr>
        <w:t>Estado</w:t>
      </w:r>
      <w:r>
        <w:rPr>
          <w:rFonts w:ascii="Arial" w:hAnsi="Arial" w:cs="Arial" w:eastAsia="Arial"/>
          <w:sz w:val="20"/>
          <w:szCs w:val="20"/>
          <w:color w:val="3A3F3F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2"/>
        </w:rPr>
        <w:t>Ansiedad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A3F3F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2"/>
        </w:rPr>
        <w:t>Traço</w:t>
      </w:r>
      <w:r>
        <w:rPr>
          <w:rFonts w:ascii="Arial" w:hAnsi="Arial" w:cs="Arial" w:eastAsia="Arial"/>
          <w:sz w:val="20"/>
          <w:szCs w:val="20"/>
          <w:color w:val="3A3F3F"/>
          <w:spacing w:val="-2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2"/>
        </w:rPr>
        <w:t>Ansiedad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20"/>
          <w:szCs w:val="20"/>
          <w:color w:val="3A3F3F"/>
          <w:spacing w:val="44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8"/>
          <w:position w:val="2"/>
        </w:rPr>
        <w:t>(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7"/>
          <w:position w:val="2"/>
        </w:rPr>
        <w:t>Total</w:t>
      </w:r>
      <w:r>
        <w:rPr>
          <w:rFonts w:ascii="Arial" w:hAnsi="Arial" w:cs="Arial" w:eastAsia="Arial"/>
          <w:sz w:val="20"/>
          <w:szCs w:val="20"/>
          <w:color w:val="3A3F3F"/>
          <w:spacing w:val="0"/>
          <w:w w:val="108"/>
          <w:position w:val="2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813284" w:type="dxa"/>
      </w:tblPr>
      <w:tblGrid/>
      <w:tr>
        <w:trPr>
          <w:trHeight w:val="525" w:hRule="exact"/>
        </w:trPr>
        <w:tc>
          <w:tcPr>
            <w:tcW w:w="3053" w:type="dxa"/>
            <w:gridSpan w:val="3"/>
            <w:tcBorders>
              <w:top w:val="nil" w:sz="6" w:space="0" w:color="auto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single" w:sz="5.746104" w:space="0" w:color="4B4F4F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9" w:lineRule="exact"/>
              <w:ind w:left="216" w:right="19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A3F3F"/>
                <w:spacing w:val="0"/>
                <w:w w:val="104"/>
                <w:i/>
              </w:rPr>
              <w:t>M.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single" w:sz="5.746104" w:space="0" w:color="4B4F4F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-7"/>
                <w:w w:val="108"/>
                <w:i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0"/>
                <w:w w:val="155"/>
                <w:i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7"/>
                <w:i/>
              </w:rPr>
              <w:t>P.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2" w:type="dxa"/>
            <w:tcBorders>
              <w:top w:val="single" w:sz="5.746104" w:space="0" w:color="4B4F4F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50" w:right="24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9"/>
                <w:i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04" w:type="dxa"/>
            <w:tcBorders>
              <w:top w:val="single" w:sz="5.746104" w:space="0" w:color="4B4F4F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2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9"/>
                <w:i/>
              </w:rPr>
              <w:t>M.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5.746104" w:space="0" w:color="4B4F4F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4"/>
                <w:i/>
              </w:rPr>
              <w:t>D.P.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single" w:sz="5.746104" w:space="0" w:color="4B4F4F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25" w:right="22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9"/>
                <w:i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single" w:sz="5.746104" w:space="0" w:color="4B4F4F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225" w:right="22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5"/>
                <w:i/>
              </w:rPr>
              <w:t>M.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single" w:sz="5.746104" w:space="0" w:color="4B4F4F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8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6"/>
                <w:i/>
              </w:rPr>
              <w:t>D.P.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single" w:sz="5.746104" w:space="0" w:color="4B4F4F"/>
              <w:bottom w:val="single" w:sz="5.746104" w:space="0" w:color="4B544F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299" w:right="24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-15"/>
                <w:w w:val="109"/>
                <w:i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color w:val="606262"/>
                <w:spacing w:val="0"/>
                <w:w w:val="186"/>
                <w:i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6" w:hRule="exact"/>
        </w:trPr>
        <w:tc>
          <w:tcPr>
            <w:tcW w:w="1306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8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98" w:right="27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9"/>
              </w:rPr>
              <w:t>0-4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89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4"/>
              </w:rPr>
              <w:t>N=27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0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8"/>
              </w:rPr>
              <w:t>44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2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9"/>
              </w:rPr>
              <w:t>29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2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4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606262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4"/>
              </w:rPr>
              <w:t>52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7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8"/>
              </w:rPr>
              <w:t>32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4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4"/>
              </w:rPr>
              <w:t>1.48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4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7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5"/>
              </w:rPr>
              <w:t>29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single" w:sz="5.746104" w:space="0" w:color="4B544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3" w:hRule="exact"/>
        </w:trPr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05" w:right="27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6"/>
              </w:rPr>
              <w:t>5-9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4"/>
              </w:rPr>
              <w:t>N=18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3"/>
              </w:rPr>
              <w:t>59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3"/>
              </w:rPr>
              <w:t>36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4"/>
              </w:rPr>
              <w:t>1.63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606262"/>
                <w:spacing w:val="-7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11"/>
              </w:rPr>
              <w:t>34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606262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10"/>
              </w:rPr>
              <w:t>61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w w:val="103"/>
              </w:rPr>
              <w:t>33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" w:hRule="exact"/>
        </w:trPr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1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A3F3F"/>
                <w:spacing w:val="0"/>
                <w:w w:val="100"/>
              </w:rPr>
              <w:t>Temp</w:t>
            </w:r>
            <w:r>
              <w:rPr>
                <w:rFonts w:ascii="Arial" w:hAnsi="Arial" w:cs="Arial" w:eastAsia="Arial"/>
                <w:sz w:val="20"/>
                <w:szCs w:val="20"/>
                <w:color w:val="3A3F3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color w:val="3A3F3F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A3F3F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3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7"/>
              </w:rPr>
              <w:t>10-14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4"/>
              </w:rPr>
              <w:t>N=16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10"/>
              </w:rPr>
              <w:t>67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2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9"/>
              </w:rPr>
              <w:t>27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0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3"/>
              </w:rPr>
              <w:t>58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606262"/>
                <w:w w:val="109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606262"/>
                <w:spacing w:val="-5"/>
                <w:w w:val="110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12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10"/>
              </w:rPr>
              <w:t>63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2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3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2"/>
              </w:rPr>
              <w:t>24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2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A3F3F"/>
                <w:spacing w:val="0"/>
                <w:w w:val="112"/>
              </w:rPr>
              <w:t>serviço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3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7"/>
              </w:rPr>
              <w:t>15-19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3"/>
              </w:rPr>
              <w:t>N=7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3"/>
              </w:rPr>
              <w:t>36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4"/>
              </w:rPr>
              <w:t>30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6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4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7"/>
              </w:rPr>
              <w:t>71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5"/>
              </w:rPr>
              <w:t>1.47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8"/>
              </w:rPr>
              <w:t>.43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8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20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7"/>
              </w:rPr>
              <w:t>90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5"/>
              </w:rPr>
              <w:t>1.42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w w:val="103"/>
              </w:rPr>
              <w:t>35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23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-18"/>
                <w:w w:val="129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606262"/>
                <w:spacing w:val="0"/>
                <w:w w:val="111"/>
              </w:rPr>
              <w:t>.31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7"/>
              </w:rPr>
              <w:t>20-24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4"/>
              </w:rPr>
              <w:t>N=17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6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7"/>
              </w:rPr>
              <w:t>66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8"/>
              </w:rPr>
              <w:t>.41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5"/>
              </w:rPr>
              <w:t>1.74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606262"/>
                <w:spacing w:val="-20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7"/>
              </w:rPr>
              <w:t>54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0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8"/>
              </w:rPr>
              <w:t>70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8"/>
              </w:rPr>
              <w:t>.43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1" w:hRule="exact"/>
        </w:trPr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7"/>
              </w:rPr>
              <w:t>25-29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5"/>
              </w:rPr>
              <w:t>N=10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3"/>
              </w:rPr>
              <w:t>57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606262"/>
                <w:spacing w:val="0"/>
                <w:w w:val="108"/>
              </w:rPr>
              <w:t>.26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5"/>
              </w:rPr>
              <w:t>1.67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2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9"/>
              </w:rPr>
              <w:t>27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-18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11"/>
              </w:rPr>
              <w:t>62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2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3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6"/>
              </w:rPr>
              <w:t>24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4" w:hRule="exact"/>
        </w:trPr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3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04"/>
              </w:rPr>
              <w:t>30-34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6"/>
              </w:rPr>
              <w:t>N=4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8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-11"/>
                <w:w w:val="11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6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10"/>
              </w:rPr>
              <w:t>69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1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w w:val="11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w w:val="103"/>
              </w:rPr>
              <w:t>09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w w:val="100"/>
              </w:rPr>
            </w:r>
          </w:p>
        </w:tc>
        <w:tc>
          <w:tcPr>
            <w:tcW w:w="7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-18"/>
                <w:w w:val="129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3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4D5050"/>
                <w:spacing w:val="0"/>
                <w:w w:val="110"/>
              </w:rPr>
              <w:t>68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747575"/>
                <w:spacing w:val="-12"/>
                <w:w w:val="15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10"/>
              </w:rPr>
              <w:t>17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6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4"/>
              </w:rPr>
              <w:t>1.68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5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606262"/>
                <w:w w:val="108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606262"/>
                <w:spacing w:val="-6"/>
                <w:w w:val="109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color w:val="3A3F3F"/>
                <w:spacing w:val="0"/>
                <w:w w:val="105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90" w:lineRule="exact"/>
        <w:ind w:left="113" w:right="-20"/>
        <w:jc w:val="left"/>
        <w:tabs>
          <w:tab w:pos="1640" w:val="left"/>
          <w:tab w:pos="2560" w:val="left"/>
          <w:tab w:pos="3320" w:val="left"/>
          <w:tab w:pos="5460" w:val="left"/>
          <w:tab w:pos="7580" w:val="left"/>
          <w:tab w:pos="9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F3F"/>
          <w:w w:val="99"/>
        </w:rPr>
      </w:r>
      <w:r>
        <w:rPr>
          <w:rFonts w:ascii="Arial" w:hAnsi="Arial" w:cs="Arial" w:eastAsia="Arial"/>
          <w:sz w:val="19"/>
          <w:szCs w:val="19"/>
          <w:color w:val="3A3F3F"/>
          <w:w w:val="99"/>
          <w:u w:val="single" w:color="4B544F"/>
        </w:rPr>
        <w:t> </w:t>
      </w:r>
      <w:r>
        <w:rPr>
          <w:rFonts w:ascii="Arial" w:hAnsi="Arial" w:cs="Arial" w:eastAsia="Arial"/>
          <w:sz w:val="19"/>
          <w:szCs w:val="19"/>
          <w:color w:val="3A3F3F"/>
          <w:w w:val="100"/>
          <w:u w:val="single" w:color="4B544F"/>
        </w:rPr>
        <w:tab/>
      </w:r>
      <w:r>
        <w:rPr>
          <w:rFonts w:ascii="Arial" w:hAnsi="Arial" w:cs="Arial" w:eastAsia="Arial"/>
          <w:sz w:val="19"/>
          <w:szCs w:val="19"/>
          <w:color w:val="3A3F3F"/>
          <w:w w:val="10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w w:val="104"/>
          <w:u w:val="single" w:color="4B544F"/>
        </w:rPr>
        <w:t>35-39</w:t>
      </w:r>
      <w:r>
        <w:rPr>
          <w:rFonts w:ascii="Arial" w:hAnsi="Arial" w:cs="Arial" w:eastAsia="Arial"/>
          <w:sz w:val="19"/>
          <w:szCs w:val="19"/>
          <w:color w:val="3A3F3F"/>
          <w:w w:val="104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w w:val="99"/>
          <w:u w:val="single" w:color="4B544F"/>
        </w:rPr>
        <w:t> </w:t>
      </w:r>
      <w:r>
        <w:rPr>
          <w:rFonts w:ascii="Arial" w:hAnsi="Arial" w:cs="Arial" w:eastAsia="Arial"/>
          <w:sz w:val="19"/>
          <w:szCs w:val="19"/>
          <w:color w:val="3A3F3F"/>
          <w:w w:val="100"/>
          <w:u w:val="single" w:color="4B544F"/>
        </w:rPr>
        <w:tab/>
      </w:r>
      <w:r>
        <w:rPr>
          <w:rFonts w:ascii="Arial" w:hAnsi="Arial" w:cs="Arial" w:eastAsia="Arial"/>
          <w:sz w:val="19"/>
          <w:szCs w:val="19"/>
          <w:color w:val="3A3F3F"/>
          <w:w w:val="10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w w:val="105"/>
          <w:u w:val="single" w:color="4B544F"/>
        </w:rPr>
        <w:t>N=1</w:t>
      </w:r>
      <w:r>
        <w:rPr>
          <w:rFonts w:ascii="Arial" w:hAnsi="Arial" w:cs="Arial" w:eastAsia="Arial"/>
          <w:sz w:val="19"/>
          <w:szCs w:val="19"/>
          <w:color w:val="3A3F3F"/>
          <w:w w:val="105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w w:val="99"/>
          <w:u w:val="single" w:color="4B544F"/>
        </w:rPr>
        <w:t> </w:t>
      </w:r>
      <w:r>
        <w:rPr>
          <w:rFonts w:ascii="Arial" w:hAnsi="Arial" w:cs="Arial" w:eastAsia="Arial"/>
          <w:sz w:val="19"/>
          <w:szCs w:val="19"/>
          <w:color w:val="3A3F3F"/>
          <w:w w:val="100"/>
          <w:u w:val="single" w:color="4B544F"/>
        </w:rPr>
        <w:tab/>
      </w:r>
      <w:r>
        <w:rPr>
          <w:rFonts w:ascii="Arial" w:hAnsi="Arial" w:cs="Arial" w:eastAsia="Arial"/>
          <w:sz w:val="19"/>
          <w:szCs w:val="19"/>
          <w:color w:val="3A3F3F"/>
          <w:w w:val="10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w w:val="10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4D5050"/>
          <w:spacing w:val="-11"/>
          <w:w w:val="115"/>
          <w:u w:val="single" w:color="4B544F"/>
        </w:rPr>
        <w:t>1</w:t>
      </w:r>
      <w:r>
        <w:rPr>
          <w:rFonts w:ascii="Arial" w:hAnsi="Arial" w:cs="Arial" w:eastAsia="Arial"/>
          <w:sz w:val="19"/>
          <w:szCs w:val="19"/>
          <w:color w:val="4D5050"/>
          <w:spacing w:val="-11"/>
          <w:w w:val="115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4D5050"/>
          <w:spacing w:val="-11"/>
          <w:w w:val="115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8C908E"/>
          <w:spacing w:val="0"/>
          <w:w w:val="112"/>
          <w:u w:val="single" w:color="4B544F"/>
        </w:rPr>
        <w:t>.</w:t>
      </w:r>
      <w:r>
        <w:rPr>
          <w:rFonts w:ascii="Arial" w:hAnsi="Arial" w:cs="Arial" w:eastAsia="Arial"/>
          <w:sz w:val="19"/>
          <w:szCs w:val="19"/>
          <w:color w:val="8C908E"/>
          <w:spacing w:val="0"/>
          <w:w w:val="112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8C908E"/>
          <w:spacing w:val="0"/>
          <w:w w:val="112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106"/>
          <w:u w:val="single" w:color="4B544F"/>
        </w:rPr>
        <w:t>85</w:t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106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99"/>
          <w:u w:val="single" w:color="4B544F"/>
        </w:rPr>
        <w:t> </w:t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100"/>
          <w:u w:val="single" w:color="4B544F"/>
        </w:rPr>
        <w:tab/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10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spacing w:val="-18"/>
          <w:w w:val="129"/>
          <w:u w:val="single" w:color="4B544F"/>
        </w:rPr>
        <w:t>1</w:t>
      </w:r>
      <w:r>
        <w:rPr>
          <w:rFonts w:ascii="Arial" w:hAnsi="Arial" w:cs="Arial" w:eastAsia="Arial"/>
          <w:sz w:val="19"/>
          <w:szCs w:val="19"/>
          <w:color w:val="3A3F3F"/>
          <w:spacing w:val="-18"/>
          <w:w w:val="129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spacing w:val="-18"/>
          <w:w w:val="129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747575"/>
          <w:spacing w:val="-20"/>
          <w:w w:val="150"/>
          <w:u w:val="single" w:color="4B544F"/>
        </w:rPr>
        <w:t>.</w:t>
      </w:r>
      <w:r>
        <w:rPr>
          <w:rFonts w:ascii="Arial" w:hAnsi="Arial" w:cs="Arial" w:eastAsia="Arial"/>
          <w:sz w:val="19"/>
          <w:szCs w:val="19"/>
          <w:color w:val="747575"/>
          <w:spacing w:val="-20"/>
          <w:w w:val="15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747575"/>
          <w:spacing w:val="-20"/>
          <w:w w:val="15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4D5050"/>
          <w:spacing w:val="0"/>
          <w:w w:val="106"/>
          <w:u w:val="single" w:color="4B544F"/>
        </w:rPr>
        <w:t>95</w:t>
      </w:r>
      <w:r>
        <w:rPr>
          <w:rFonts w:ascii="Arial" w:hAnsi="Arial" w:cs="Arial" w:eastAsia="Arial"/>
          <w:sz w:val="19"/>
          <w:szCs w:val="19"/>
          <w:color w:val="4D5050"/>
          <w:spacing w:val="0"/>
          <w:w w:val="106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4D5050"/>
          <w:spacing w:val="0"/>
          <w:w w:val="99"/>
          <w:u w:val="single" w:color="4B544F"/>
        </w:rPr>
        <w:t> </w:t>
      </w:r>
      <w:r>
        <w:rPr>
          <w:rFonts w:ascii="Arial" w:hAnsi="Arial" w:cs="Arial" w:eastAsia="Arial"/>
          <w:sz w:val="19"/>
          <w:szCs w:val="19"/>
          <w:color w:val="4D5050"/>
          <w:spacing w:val="0"/>
          <w:w w:val="100"/>
          <w:u w:val="single" w:color="4B544F"/>
        </w:rPr>
        <w:tab/>
      </w:r>
      <w:r>
        <w:rPr>
          <w:rFonts w:ascii="Arial" w:hAnsi="Arial" w:cs="Arial" w:eastAsia="Arial"/>
          <w:sz w:val="19"/>
          <w:szCs w:val="19"/>
          <w:color w:val="4D5050"/>
          <w:spacing w:val="0"/>
          <w:w w:val="10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4D5050"/>
          <w:spacing w:val="0"/>
          <w:w w:val="10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spacing w:val="-18"/>
          <w:w w:val="115"/>
          <w:u w:val="single" w:color="4B544F"/>
        </w:rPr>
        <w:t>1</w:t>
      </w:r>
      <w:r>
        <w:rPr>
          <w:rFonts w:ascii="Arial" w:hAnsi="Arial" w:cs="Arial" w:eastAsia="Arial"/>
          <w:sz w:val="19"/>
          <w:szCs w:val="19"/>
          <w:color w:val="3A3F3F"/>
          <w:spacing w:val="-18"/>
          <w:w w:val="115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spacing w:val="-18"/>
          <w:w w:val="115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747575"/>
          <w:spacing w:val="-13"/>
          <w:w w:val="150"/>
          <w:u w:val="single" w:color="4B544F"/>
        </w:rPr>
        <w:t>.</w:t>
      </w:r>
      <w:r>
        <w:rPr>
          <w:rFonts w:ascii="Arial" w:hAnsi="Arial" w:cs="Arial" w:eastAsia="Arial"/>
          <w:sz w:val="19"/>
          <w:szCs w:val="19"/>
          <w:color w:val="747575"/>
          <w:spacing w:val="-13"/>
          <w:w w:val="15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747575"/>
          <w:spacing w:val="-13"/>
          <w:w w:val="15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104"/>
          <w:u w:val="single" w:color="4B544F"/>
        </w:rPr>
        <w:t>90</w:t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104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99"/>
          <w:u w:val="single" w:color="4B544F"/>
        </w:rPr>
        <w:t> </w:t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100"/>
          <w:u w:val="single" w:color="4B544F"/>
        </w:rPr>
        <w:tab/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100"/>
          <w:u w:val="single" w:color="4B544F"/>
        </w:rPr>
      </w:r>
      <w:r>
        <w:rPr>
          <w:rFonts w:ascii="Arial" w:hAnsi="Arial" w:cs="Arial" w:eastAsia="Arial"/>
          <w:sz w:val="19"/>
          <w:szCs w:val="19"/>
          <w:color w:val="3A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359" w:lineRule="auto"/>
        <w:ind w:left="221" w:right="1140" w:firstLine="7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Comparando</w:t>
      </w:r>
      <w:r>
        <w:rPr>
          <w:rFonts w:ascii="Arial" w:hAnsi="Arial" w:cs="Arial" w:eastAsia="Arial"/>
          <w:sz w:val="22"/>
          <w:szCs w:val="22"/>
          <w:color w:val="3A3F3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A3F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médias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A3F3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A3F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funçâ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A3F3F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A3F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verifica-s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A3F3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nenhum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A3F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casas</w:t>
      </w:r>
      <w:r>
        <w:rPr>
          <w:rFonts w:ascii="Arial" w:hAnsi="Arial" w:cs="Arial" w:eastAsia="Arial"/>
          <w:sz w:val="22"/>
          <w:szCs w:val="22"/>
          <w:color w:val="3A3F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existem</w:t>
      </w:r>
      <w:r>
        <w:rPr>
          <w:rFonts w:ascii="Arial" w:hAnsi="Arial" w:cs="Arial" w:eastAsia="Arial"/>
          <w:sz w:val="22"/>
          <w:szCs w:val="22"/>
          <w:color w:val="3A3F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A3F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significativas: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A3F3F"/>
          <w:spacing w:val="-2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60626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99)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3A3F3F"/>
          <w:spacing w:val="-1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1F1F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3A3F3F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4D5050"/>
          <w:spacing w:val="0"/>
          <w:w w:val="100"/>
        </w:rPr>
        <w:t>,p&lt;.1</w:t>
      </w:r>
      <w:r>
        <w:rPr>
          <w:rFonts w:ascii="Arial" w:hAnsi="Arial" w:cs="Arial" w:eastAsia="Arial"/>
          <w:sz w:val="22"/>
          <w:szCs w:val="22"/>
          <w:color w:val="4D5050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4D5050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ansiedade-estado;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A3F3F"/>
          <w:spacing w:val="-1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606262"/>
          <w:spacing w:val="-4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99)</w:t>
      </w:r>
      <w:r>
        <w:rPr>
          <w:rFonts w:ascii="Arial" w:hAnsi="Arial" w:cs="Arial" w:eastAsia="Arial"/>
          <w:sz w:val="22"/>
          <w:szCs w:val="22"/>
          <w:color w:val="3A3F3F"/>
          <w:spacing w:val="-5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3A3F3F"/>
          <w:spacing w:val="-8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606262"/>
          <w:spacing w:val="-22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p&lt;.51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A3F3F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ansiedade­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traço;</w:t>
      </w:r>
      <w:r>
        <w:rPr>
          <w:rFonts w:ascii="Arial" w:hAnsi="Arial" w:cs="Arial" w:eastAsia="Arial"/>
          <w:sz w:val="22"/>
          <w:szCs w:val="22"/>
          <w:color w:val="3A3F3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7,99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=</w:t>
      </w:r>
      <w:r>
        <w:rPr>
          <w:rFonts w:ascii="Arial" w:hAnsi="Arial" w:cs="Arial" w:eastAsia="Arial"/>
          <w:sz w:val="22"/>
          <w:szCs w:val="22"/>
          <w:color w:val="3A3F3F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606262"/>
          <w:spacing w:val="9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3A3F3F"/>
          <w:spacing w:val="-18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4D5050"/>
          <w:spacing w:val="0"/>
          <w:w w:val="100"/>
          <w:i/>
        </w:rPr>
        <w:t>,p&lt;.2</w:t>
      </w:r>
      <w:r>
        <w:rPr>
          <w:rFonts w:ascii="Arial" w:hAnsi="Arial" w:cs="Arial" w:eastAsia="Arial"/>
          <w:sz w:val="20"/>
          <w:szCs w:val="20"/>
          <w:color w:val="4D5050"/>
          <w:spacing w:val="0"/>
          <w:w w:val="100"/>
          <w:i/>
        </w:rPr>
        <w:t>6</w:t>
      </w:r>
      <w:r>
        <w:rPr>
          <w:rFonts w:ascii="Arial" w:hAnsi="Arial" w:cs="Arial" w:eastAsia="Arial"/>
          <w:sz w:val="20"/>
          <w:szCs w:val="20"/>
          <w:color w:val="4D5050"/>
          <w:spacing w:val="5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A3F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99"/>
        </w:rPr>
        <w:t>ansiedade-traç</w:t>
      </w:r>
      <w:r>
        <w:rPr>
          <w:rFonts w:ascii="Arial" w:hAnsi="Arial" w:cs="Arial" w:eastAsia="Arial"/>
          <w:sz w:val="22"/>
          <w:szCs w:val="22"/>
          <w:color w:val="3A3F3F"/>
          <w:spacing w:val="-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235" w:right="11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3A3F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6"/>
        </w:rPr>
        <w:t>ansiedade-estado,</w:t>
      </w:r>
      <w:r>
        <w:rPr>
          <w:rFonts w:ascii="Arial" w:hAnsi="Arial" w:cs="Arial" w:eastAsia="Arial"/>
          <w:sz w:val="22"/>
          <w:szCs w:val="22"/>
          <w:color w:val="3A3F3F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7"/>
        </w:rPr>
        <w:t>ansiedade-traço,</w:t>
      </w:r>
      <w:r>
        <w:rPr>
          <w:rFonts w:ascii="Arial" w:hAnsi="Arial" w:cs="Arial" w:eastAsia="Arial"/>
          <w:sz w:val="22"/>
          <w:szCs w:val="22"/>
          <w:color w:val="3A3F3F"/>
          <w:spacing w:val="-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3A3F3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D5050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4D505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D5050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10"/>
        </w:rPr>
        <w:t>serviço</w:t>
      </w:r>
      <w:r>
        <w:rPr>
          <w:rFonts w:ascii="Arial" w:hAnsi="Arial" w:cs="Arial" w:eastAsia="Arial"/>
          <w:sz w:val="22"/>
          <w:szCs w:val="22"/>
          <w:color w:val="3A3F3F"/>
          <w:spacing w:val="1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10"/>
        </w:rPr>
        <w:t>predizendo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A3F3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A3F3F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A3F3F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7"/>
        </w:rPr>
        <w:t>aconselhament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7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-10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11"/>
        </w:rPr>
        <w:t>carreira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5" w:lineRule="auto"/>
        <w:ind w:left="235" w:right="1132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fas</w:t>
      </w:r>
      <w:r>
        <w:rPr>
          <w:rFonts w:ascii="Arial" w:hAnsi="Arial" w:cs="Arial" w:eastAsia="Arial"/>
          <w:sz w:val="22"/>
          <w:szCs w:val="22"/>
          <w:color w:val="3A3F3F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0626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26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3A3F3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feit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A3F3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regressâ</w:t>
      </w:r>
      <w:r>
        <w:rPr>
          <w:rFonts w:ascii="Arial" w:hAnsi="Arial" w:cs="Arial" w:eastAsia="Arial"/>
          <w:sz w:val="22"/>
          <w:szCs w:val="22"/>
          <w:color w:val="3A3F3F"/>
          <w:spacing w:val="-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747575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747575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A3F3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vantage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A3F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color w:val="3A3F3F"/>
          <w:spacing w:val="-1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isar</w:t>
      </w:r>
      <w:r>
        <w:rPr>
          <w:rFonts w:ascii="Arial" w:hAnsi="Arial" w:cs="Arial" w:eastAsia="Arial"/>
          <w:sz w:val="22"/>
          <w:szCs w:val="22"/>
          <w:color w:val="3A3F3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A3F3F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conjunt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A3F3F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independente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A3F3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peso</w:t>
      </w:r>
      <w:r>
        <w:rPr>
          <w:rFonts w:ascii="Arial" w:hAnsi="Arial" w:cs="Arial" w:eastAsia="Arial"/>
          <w:sz w:val="22"/>
          <w:szCs w:val="22"/>
          <w:color w:val="3A3F3F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relativ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cada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A3F3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delas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A3F3F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terme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A3F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preditivos,</w:t>
      </w:r>
      <w:r>
        <w:rPr>
          <w:rFonts w:ascii="Arial" w:hAnsi="Arial" w:cs="Arial" w:eastAsia="Arial"/>
          <w:sz w:val="22"/>
          <w:szCs w:val="22"/>
          <w:color w:val="3A3F3F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relativament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A3F3F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A3F3F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variavel</w:t>
      </w:r>
      <w:r>
        <w:rPr>
          <w:rFonts w:ascii="Arial" w:hAnsi="Arial" w:cs="Arial" w:eastAsia="Arial"/>
          <w:sz w:val="22"/>
          <w:szCs w:val="22"/>
          <w:color w:val="3A3F3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dependente.</w:t>
      </w:r>
      <w:r>
        <w:rPr>
          <w:rFonts w:ascii="Arial" w:hAnsi="Arial" w:cs="Arial" w:eastAsia="Arial"/>
          <w:sz w:val="22"/>
          <w:szCs w:val="22"/>
          <w:color w:val="3A3F3F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estudo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considerou-se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A3F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variavel</w:t>
      </w:r>
      <w:r>
        <w:rPr>
          <w:rFonts w:ascii="Arial" w:hAnsi="Arial" w:cs="Arial" w:eastAsia="Arial"/>
          <w:sz w:val="22"/>
          <w:szCs w:val="22"/>
          <w:color w:val="3A3F3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dependent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A3F3F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A3F3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A3F3F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A3F3F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tota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A3F3F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A3F3F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A3F3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3F3F"/>
          <w:spacing w:val="0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65" w:right="5248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A3F3F"/>
          <w:spacing w:val="0"/>
          <w:w w:val="92"/>
        </w:rPr>
        <w:t>51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460" w:right="500"/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379" w:lineRule="auto"/>
        <w:ind w:left="256" w:right="8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variaveis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independente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idad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serviço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ansiedade-estad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ansiedade-traço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carreir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Estandardizaram-s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variaveis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preditora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variavel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critéri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reduzir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efeito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multicolinearidad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tornar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faci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interpretaça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coeficiente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regressao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(Jaccard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Turrisi,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2003)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8" w:lineRule="exact"/>
        <w:ind w:left="96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obtido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tabel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17)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evidenciaram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modele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regressao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que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1" w:after="0" w:line="382" w:lineRule="exact"/>
        <w:ind w:left="242" w:right="69" w:firstLine="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explica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13.5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%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variância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significative,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99)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7.5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7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i/>
        </w:rPr>
        <w:t>&lt;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1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2"/>
        </w:rPr>
        <w:t>01.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Nele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idade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participante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variavel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efeit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predito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coeficient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regressao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padronizado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313638"/>
          <w:spacing w:val="0"/>
          <w:w w:val="61"/>
          <w:i/>
        </w:rPr>
        <w:t>f3</w:t>
      </w:r>
      <w:r>
        <w:rPr>
          <w:rFonts w:ascii="Arial" w:hAnsi="Arial" w:cs="Arial" w:eastAsia="Arial"/>
          <w:sz w:val="28"/>
          <w:szCs w:val="28"/>
          <w:color w:val="313638"/>
          <w:spacing w:val="0"/>
          <w:w w:val="61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-.286,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seguindo-se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component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relativ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ansiedade-traço,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313638"/>
          <w:spacing w:val="0"/>
          <w:w w:val="64"/>
          <w:i/>
        </w:rPr>
        <w:t>f3</w:t>
      </w:r>
      <w:r>
        <w:rPr>
          <w:rFonts w:ascii="Arial" w:hAnsi="Arial" w:cs="Arial" w:eastAsia="Arial"/>
          <w:sz w:val="28"/>
          <w:szCs w:val="28"/>
          <w:color w:val="313638"/>
          <w:spacing w:val="29"/>
          <w:w w:val="64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.265.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5"/>
        </w:rPr>
        <w:t>é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49" w:right="9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possivel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dizer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participante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idade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important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predito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dos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7" w:lineRule="exact"/>
        <w:ind w:left="242" w:right="353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seguindo-se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  <w:position w:val="-1"/>
        </w:rPr>
        <w:t>ansiedade-traç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4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050505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2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b/>
          <w:bCs/>
        </w:rPr>
        <w:t>Tabel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18"/>
        </w:rPr>
        <w:t>17: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6" w:after="0" w:line="370" w:lineRule="atLeast"/>
        <w:ind w:left="242" w:right="95" w:firstLine="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serviç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ansiedade-estad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ansiedade-traç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preditora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13638"/>
          <w:spacing w:val="-11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-11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mas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</w:t>
      </w:r>
      <w:r>
        <w:rPr>
          <w:rFonts w:ascii="Arial" w:hAnsi="Arial" w:cs="Arial" w:eastAsia="Arial"/>
          <w:sz w:val="21"/>
          <w:szCs w:val="21"/>
          <w:color w:val="313638"/>
          <w:spacing w:val="-3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ira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N=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6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02)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200001" w:type="dxa"/>
      </w:tblPr>
      <w:tblGrid/>
      <w:tr>
        <w:trPr>
          <w:trHeight w:val="389" w:hRule="exact"/>
        </w:trPr>
        <w:tc>
          <w:tcPr>
            <w:tcW w:w="1255" w:type="dxa"/>
            <w:tcBorders>
              <w:top w:val="single" w:sz="5.76" w:space="0" w:color="3B443F"/>
              <w:bottom w:val="single" w:sz="5.76" w:space="0" w:color="3B443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396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6"/>
              </w:rPr>
              <w:t>Passe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29" w:type="dxa"/>
            <w:tcBorders>
              <w:top w:val="single" w:sz="5.76" w:space="0" w:color="3B443F"/>
              <w:bottom w:val="single" w:sz="5.76" w:space="0" w:color="3B443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71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4"/>
              </w:rPr>
              <w:t>Variaveis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3" w:type="dxa"/>
            <w:tcBorders>
              <w:top w:val="single" w:sz="5.76" w:space="0" w:color="3B443F"/>
              <w:bottom w:val="single" w:sz="5.76" w:space="0" w:color="3B443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749" w:right="766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3"/>
                <w:i/>
              </w:rPr>
              <w:t>B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75" w:type="dxa"/>
            <w:tcBorders>
              <w:top w:val="single" w:sz="5.76" w:space="0" w:color="3B443F"/>
              <w:bottom w:val="single" w:sz="5.76" w:space="0" w:color="3B443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46" w:right="54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5"/>
                <w:i/>
              </w:rPr>
              <w:t>Bdp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64" w:type="dxa"/>
            <w:tcBorders>
              <w:top w:val="single" w:sz="5.76" w:space="0" w:color="3B443F"/>
              <w:bottom w:val="single" w:sz="5.76" w:space="0" w:color="3B443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34" w:right="577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6"/>
                <w:i/>
              </w:rPr>
              <w:t>Beta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24" w:hRule="exact"/>
        </w:trPr>
        <w:tc>
          <w:tcPr>
            <w:tcW w:w="1255" w:type="dxa"/>
            <w:tcBorders>
              <w:top w:val="single" w:sz="5.76" w:space="0" w:color="3B44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5" w:lineRule="exact"/>
              <w:ind w:left="619" w:right="423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4"/>
              </w:rPr>
              <w:t>1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2229" w:type="dxa"/>
            <w:tcBorders>
              <w:top w:val="single" w:sz="5.76" w:space="0" w:color="3B44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5" w:lineRule="exact"/>
              <w:ind w:left="23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6"/>
              </w:rPr>
              <w:t>Constante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3" w:type="dxa"/>
            <w:tcBorders>
              <w:top w:val="single" w:sz="5.76" w:space="0" w:color="3B44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569" w:right="58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-5"/>
                <w:w w:val="113"/>
              </w:rPr>
              <w:t>-</w:t>
            </w:r>
            <w:r>
              <w:rPr>
                <w:rFonts w:ascii="Arial" w:hAnsi="Arial" w:cs="Arial" w:eastAsia="Arial"/>
                <w:sz w:val="21"/>
                <w:szCs w:val="21"/>
                <w:color w:val="565959"/>
                <w:spacing w:val="1"/>
                <w:w w:val="102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7"/>
              </w:rPr>
              <w:t>002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75" w:type="dxa"/>
            <w:tcBorders>
              <w:top w:val="single" w:sz="5.76" w:space="0" w:color="3B44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609" w:right="541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565959"/>
                <w:spacing w:val="-6"/>
                <w:w w:val="102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8"/>
              </w:rPr>
              <w:t>098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64" w:type="dxa"/>
            <w:tcBorders>
              <w:top w:val="single" w:sz="5.76" w:space="0" w:color="3B443F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96" w:hRule="exact"/>
        </w:trPr>
        <w:tc>
          <w:tcPr>
            <w:tcW w:w="1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4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w w:val="112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-13"/>
                <w:w w:val="113"/>
              </w:rPr>
              <w:t>d</w:t>
            </w:r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8"/>
              </w:rPr>
              <w:t>ade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569" w:right="585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5"/>
              </w:rPr>
              <w:t>-.257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602" w:right="542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565959"/>
                <w:spacing w:val="-19"/>
                <w:w w:val="136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8"/>
              </w:rPr>
              <w:t>098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7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598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-14"/>
                <w:w w:val="126"/>
              </w:rPr>
              <w:t>-</w:t>
            </w:r>
            <w:r>
              <w:rPr>
                <w:rFonts w:ascii="Arial" w:hAnsi="Arial" w:cs="Arial" w:eastAsia="Arial"/>
                <w:sz w:val="21"/>
                <w:szCs w:val="21"/>
                <w:color w:val="565959"/>
                <w:spacing w:val="-9"/>
                <w:w w:val="136"/>
              </w:rPr>
              <w:t>.</w:t>
            </w:r>
            <w:r>
              <w:rPr>
                <w:rFonts w:ascii="Arial" w:hAnsi="Arial" w:cs="Arial" w:eastAsia="Arial"/>
                <w:sz w:val="21"/>
                <w:szCs w:val="21"/>
                <w:color w:val="313638"/>
                <w:spacing w:val="0"/>
                <w:w w:val="105"/>
              </w:rPr>
              <w:t>256*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60"/>
          <w:pgMar w:top="1580" w:bottom="280" w:left="1400" w:right="1600"/>
        </w:sectPr>
      </w:pPr>
      <w:rPr/>
    </w:p>
    <w:p>
      <w:pPr>
        <w:spacing w:before="30" w:after="0" w:line="240" w:lineRule="auto"/>
        <w:ind w:left="746" w:right="-20"/>
        <w:jc w:val="left"/>
        <w:tabs>
          <w:tab w:pos="16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Constante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1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w w:val="112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13"/>
        </w:rPr>
        <w:t>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ade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595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w w:val="105"/>
        </w:rPr>
        <w:t>Ansiedad</w:t>
      </w:r>
      <w:r>
        <w:rPr>
          <w:rFonts w:ascii="Arial" w:hAnsi="Arial" w:cs="Arial" w:eastAsia="Arial"/>
          <w:sz w:val="21"/>
          <w:szCs w:val="21"/>
          <w:color w:val="313638"/>
          <w:spacing w:val="-10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-13"/>
          <w:w w:val="126"/>
        </w:rPr>
        <w:t>-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traço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left="58" w:right="-54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.002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-14"/>
          <w:w w:val="126"/>
        </w:rPr>
        <w:t>-</w:t>
      </w:r>
      <w:r>
        <w:rPr>
          <w:rFonts w:ascii="Arial" w:hAnsi="Arial" w:cs="Arial" w:eastAsia="Arial"/>
          <w:sz w:val="21"/>
          <w:szCs w:val="21"/>
          <w:color w:val="565959"/>
          <w:spacing w:val="-9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288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8" w:right="-5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.268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2" w:after="0" w:line="240" w:lineRule="auto"/>
        <w:ind w:right="-69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565959"/>
          <w:spacing w:val="1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095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6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65959"/>
          <w:spacing w:val="1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096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.096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6" w:right="584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-7"/>
          <w:w w:val="126"/>
        </w:rPr>
        <w:t>-</w:t>
      </w:r>
      <w:r>
        <w:rPr>
          <w:rFonts w:ascii="Arial" w:hAnsi="Arial" w:cs="Arial" w:eastAsia="Arial"/>
          <w:sz w:val="21"/>
          <w:szCs w:val="21"/>
          <w:color w:val="565959"/>
          <w:spacing w:val="4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286**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7" w:lineRule="exact"/>
        <w:ind w:left="79" w:right="549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65959"/>
          <w:spacing w:val="4"/>
          <w:w w:val="102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  <w:position w:val="-1"/>
        </w:rPr>
        <w:t>265**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400" w:right="1600"/>
          <w:cols w:num="4" w:equalWidth="0">
            <w:col w:w="3212" w:space="990"/>
            <w:col w:w="513" w:space="1280"/>
            <w:col w:w="442" w:space="1150"/>
            <w:col w:w="133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1.119995pt;margin-top:132.12001pt;width:.1pt;height:709.92002pt;mso-position-horizontal-relative:page;mso-position-vertical-relative:page;z-index:-8038" coordorigin="11822,2642" coordsize="2,14198">
            <v:shape style="position:absolute;left:11822;top:2642;width:2;height:14198" coordorigin="11822,2642" coordsize="0,14198" path="m11822,16841l11822,2642e" filled="f" stroked="t" strokeweight="1.08pt" strokecolor="#ACB3A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24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74.879997pt;margin-top:-14.928049pt;width:434.520002pt;height:.1pt;mso-position-horizontal-relative:page;mso-position-vertical-relative:paragraph;z-index:-8037" coordorigin="1498,-299" coordsize="8690,2">
            <v:shape style="position:absolute;left:1498;top:-299;width:8690;height:2" coordorigin="1498,-299" coordsize="8690,0" path="m1498,-299l10188,-299e" filled="f" stroked="t" strokeweight=".72pt" strokecolor="#383B3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Nota: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74"/>
          <w:i/>
        </w:rPr>
        <w:t>11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74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313638"/>
          <w:spacing w:val="0"/>
          <w:w w:val="100"/>
          <w:i/>
          <w:position w:val="10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313638"/>
          <w:spacing w:val="0"/>
          <w:w w:val="100"/>
          <w:i/>
          <w:position w:val="1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13638"/>
          <w:spacing w:val="1"/>
          <w:w w:val="100"/>
          <w:i/>
          <w:position w:val="1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.06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modele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0"/>
          <w:position w:val="0"/>
        </w:rPr>
        <w:t>1</w:t>
      </w:r>
      <w:r>
        <w:rPr>
          <w:rFonts w:ascii="Arial" w:hAnsi="Arial" w:cs="Arial" w:eastAsia="Arial"/>
          <w:sz w:val="19"/>
          <w:szCs w:val="19"/>
          <w:color w:val="313638"/>
          <w:spacing w:val="0"/>
          <w:w w:val="100"/>
          <w:i/>
          <w:position w:val="0"/>
        </w:rPr>
        <w:t>(p</w:t>
      </w:r>
      <w:r>
        <w:rPr>
          <w:rFonts w:ascii="Arial" w:hAnsi="Arial" w:cs="Arial" w:eastAsia="Arial"/>
          <w:sz w:val="19"/>
          <w:szCs w:val="19"/>
          <w:color w:val="313638"/>
          <w:spacing w:val="42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313638"/>
          <w:spacing w:val="0"/>
          <w:w w:val="100"/>
          <w:position w:val="0"/>
        </w:rPr>
        <w:t>&lt;</w:t>
      </w:r>
      <w:r>
        <w:rPr>
          <w:rFonts w:ascii="Arial" w:hAnsi="Arial" w:cs="Arial" w:eastAsia="Arial"/>
          <w:sz w:val="20"/>
          <w:szCs w:val="20"/>
          <w:color w:val="313638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  <w:position w:val="0"/>
        </w:rPr>
        <w:t>.05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  <w:position w:val="0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4"/>
          <w:position w:val="0"/>
        </w:rPr>
        <w:t>;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74"/>
          <w:i/>
          <w:position w:val="0"/>
        </w:rPr>
        <w:t>11</w:t>
      </w:r>
      <w:r>
        <w:rPr>
          <w:rFonts w:ascii="Arial" w:hAnsi="Arial" w:cs="Arial" w:eastAsia="Arial"/>
          <w:sz w:val="22"/>
          <w:szCs w:val="22"/>
          <w:color w:val="313638"/>
          <w:spacing w:val="3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313638"/>
          <w:spacing w:val="0"/>
          <w:w w:val="100"/>
          <w:i/>
          <w:position w:val="9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313638"/>
          <w:spacing w:val="33"/>
          <w:w w:val="100"/>
          <w:i/>
          <w:position w:val="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12"/>
          <w:w w:val="110"/>
          <w:position w:val="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0"/>
          <w:position w:val="0"/>
        </w:rPr>
        <w:t>135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1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modele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i/>
          <w:position w:val="0"/>
        </w:rPr>
        <w:t>(p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313638"/>
          <w:spacing w:val="0"/>
          <w:w w:val="100"/>
          <w:position w:val="0"/>
        </w:rPr>
        <w:t>&lt;</w:t>
      </w:r>
      <w:r>
        <w:rPr>
          <w:rFonts w:ascii="Arial" w:hAnsi="Arial" w:cs="Arial" w:eastAsia="Arial"/>
          <w:sz w:val="20"/>
          <w:szCs w:val="20"/>
          <w:color w:val="313638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12"/>
          <w:w w:val="136"/>
          <w:position w:val="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  <w:position w:val="0"/>
        </w:rPr>
        <w:t>0</w:t>
      </w:r>
      <w:r>
        <w:rPr>
          <w:rFonts w:ascii="Arial" w:hAnsi="Arial" w:cs="Arial" w:eastAsia="Arial"/>
          <w:sz w:val="21"/>
          <w:szCs w:val="21"/>
          <w:color w:val="313638"/>
          <w:spacing w:val="-25"/>
          <w:w w:val="108"/>
          <w:position w:val="0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  <w:position w:val="0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  <w:position w:val="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*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i/>
        </w:rPr>
        <w:t>&lt;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20"/>
          <w:w w:val="113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3"/>
          <w:i/>
        </w:rPr>
        <w:t>0</w:t>
      </w:r>
      <w:r>
        <w:rPr>
          <w:rFonts w:ascii="Arial" w:hAnsi="Arial" w:cs="Arial" w:eastAsia="Arial"/>
          <w:sz w:val="21"/>
          <w:szCs w:val="21"/>
          <w:color w:val="313638"/>
          <w:spacing w:val="-11"/>
          <w:w w:val="113"/>
          <w:i/>
        </w:rPr>
        <w:t>5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13"/>
          <w:i/>
        </w:rPr>
        <w:t>;</w:t>
      </w:r>
      <w:r>
        <w:rPr>
          <w:rFonts w:ascii="Arial" w:hAnsi="Arial" w:cs="Arial" w:eastAsia="Arial"/>
          <w:sz w:val="21"/>
          <w:szCs w:val="21"/>
          <w:color w:val="565959"/>
          <w:spacing w:val="-1"/>
          <w:w w:val="113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**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313638"/>
          <w:spacing w:val="0"/>
          <w:w w:val="100"/>
        </w:rPr>
        <w:t>&lt;</w:t>
      </w:r>
      <w:r>
        <w:rPr>
          <w:rFonts w:ascii="Arial" w:hAnsi="Arial" w:cs="Arial" w:eastAsia="Arial"/>
          <w:sz w:val="20"/>
          <w:szCs w:val="20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50505"/>
          <w:spacing w:val="-13"/>
          <w:w w:val="143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0</w:t>
      </w:r>
      <w:r>
        <w:rPr>
          <w:rFonts w:ascii="Arial" w:hAnsi="Arial" w:cs="Arial" w:eastAsia="Arial"/>
          <w:sz w:val="21"/>
          <w:szCs w:val="21"/>
          <w:color w:val="313638"/>
          <w:spacing w:val="-18"/>
          <w:w w:val="108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1" w:lineRule="auto"/>
        <w:ind w:left="227" w:right="78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0"/>
          <w:w w:val="161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313638"/>
          <w:spacing w:val="-28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serviço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revelou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predito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significativ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dilema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13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ansiedade-estado.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Assi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8"/>
        </w:rPr>
        <w:t>m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1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possivel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dizer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participante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aument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idade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relaciona-se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mener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-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carreir</w:t>
      </w:r>
      <w:r>
        <w:rPr>
          <w:rFonts w:ascii="Arial" w:hAnsi="Arial" w:cs="Arial" w:eastAsia="Arial"/>
          <w:sz w:val="21"/>
          <w:szCs w:val="21"/>
          <w:color w:val="313638"/>
          <w:spacing w:val="-1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mesme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sentido,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aument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ansiedade­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traç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participante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relaciona-se</w:t>
      </w:r>
      <w:r>
        <w:rPr>
          <w:rFonts w:ascii="Arial" w:hAnsi="Arial" w:cs="Arial" w:eastAsia="Arial"/>
          <w:sz w:val="21"/>
          <w:szCs w:val="21"/>
          <w:color w:val="313638"/>
          <w:spacing w:val="-1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mener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dilemas.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52" w:right="4199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13638"/>
          <w:spacing w:val="0"/>
          <w:w w:val="100"/>
        </w:rPr>
        <w:t>52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400" w:right="160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3.285217pt;margin-top:184.364853pt;width:.1pt;height:656.59763pt;mso-position-horizontal-relative:page;mso-position-vertical-relative:page;z-index:-8036" coordorigin="11866,3687" coordsize="2,13132">
            <v:shape style="position:absolute;left:11866;top:3687;width:2;height:13132" coordorigin="11866,3687" coordsize="0,13132" path="m11866,16819l11866,3687e" filled="f" stroked="t" strokeweight="1.077394pt" strokecolor="#AFB8B3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30" w:after="0" w:line="240" w:lineRule="auto"/>
        <w:ind w:left="11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CAPiTULO</w:t>
      </w:r>
      <w:r>
        <w:rPr>
          <w:rFonts w:ascii="Arial" w:hAnsi="Arial" w:cs="Arial" w:eastAsia="Arial"/>
          <w:sz w:val="23"/>
          <w:szCs w:val="23"/>
          <w:color w:val="363B3D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13"/>
          <w:b/>
          <w:bCs/>
        </w:rPr>
        <w:t>7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Discussao</w:t>
      </w:r>
      <w:r>
        <w:rPr>
          <w:rFonts w:ascii="Arial" w:hAnsi="Arial" w:cs="Arial" w:eastAsia="Arial"/>
          <w:sz w:val="23"/>
          <w:szCs w:val="23"/>
          <w:color w:val="363B3D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63B3D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3"/>
          <w:b/>
          <w:bCs/>
        </w:rPr>
        <w:t>resultados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115" w:right="60" w:firstLine="70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0"/>
          <w:w w:val="161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37"/>
          <w:w w:val="16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presente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teve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objetivos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desenvolver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aprofundar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conhecimentos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vivenciados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pelas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psic61ogos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bem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caracteristica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psicométrica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lnventari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99"/>
        </w:rPr>
        <w:t>(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98"/>
        </w:rPr>
        <w:t>IDAC</w:t>
      </w:r>
      <w:r>
        <w:rPr>
          <w:rFonts w:ascii="Arial" w:hAnsi="Arial" w:cs="Arial" w:eastAsia="Arial"/>
          <w:sz w:val="22"/>
          <w:szCs w:val="22"/>
          <w:color w:val="464B4B"/>
          <w:spacing w:val="-16"/>
          <w:w w:val="99"/>
        </w:rPr>
        <w:t>)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0606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Pretendeu-s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também,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conhecer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frequênci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experiência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construct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8" w:lineRule="exact"/>
        <w:ind w:left="1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ansiedade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estad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ansiedade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  <w:position w:val="-1"/>
        </w:rPr>
        <w:t>traç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3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3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1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B4B"/>
          <w:spacing w:val="-6"/>
          <w:w w:val="100"/>
          <w:b/>
          <w:bCs/>
        </w:rPr>
        <w:t>7</w:t>
      </w:r>
      <w:r>
        <w:rPr>
          <w:rFonts w:ascii="Arial" w:hAnsi="Arial" w:cs="Arial" w:eastAsia="Arial"/>
          <w:sz w:val="23"/>
          <w:szCs w:val="23"/>
          <w:color w:val="464B4B"/>
          <w:spacing w:val="0"/>
          <w:w w:val="100"/>
          <w:b/>
          <w:bCs/>
        </w:rPr>
        <w:t>.1.</w:t>
      </w:r>
      <w:r>
        <w:rPr>
          <w:rFonts w:ascii="Arial" w:hAnsi="Arial" w:cs="Arial" w:eastAsia="Arial"/>
          <w:sz w:val="23"/>
          <w:szCs w:val="23"/>
          <w:color w:val="464B4B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64B4B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3"/>
          <w:szCs w:val="23"/>
          <w:color w:val="464B4B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caracteristica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63B3D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psicométrica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63B3D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64B4B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3"/>
          <w:szCs w:val="23"/>
          <w:color w:val="464B4B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64B4B"/>
          <w:spacing w:val="0"/>
          <w:w w:val="109"/>
          <w:b/>
          <w:bCs/>
        </w:rPr>
        <w:t>I</w:t>
      </w:r>
      <w:r>
        <w:rPr>
          <w:rFonts w:ascii="Arial" w:hAnsi="Arial" w:cs="Arial" w:eastAsia="Arial"/>
          <w:sz w:val="23"/>
          <w:szCs w:val="23"/>
          <w:color w:val="464B4B"/>
          <w:spacing w:val="-16"/>
          <w:w w:val="11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3"/>
          <w:b/>
          <w:bCs/>
        </w:rPr>
        <w:t>AC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8" w:lineRule="auto"/>
        <w:ind w:left="115" w:right="50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investigaça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quiseram-se</w:t>
      </w:r>
      <w:r>
        <w:rPr>
          <w:rFonts w:ascii="Arial" w:hAnsi="Arial" w:cs="Arial" w:eastAsia="Arial"/>
          <w:sz w:val="22"/>
          <w:szCs w:val="22"/>
          <w:color w:val="464B4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caracteristica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psicométricas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464B4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lnventari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Aquand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procedimento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color w:val="464B4B"/>
          <w:spacing w:val="-15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ise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464B4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fidelidad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instrument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B4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obteve-s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63B3D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363B3D"/>
          <w:spacing w:val="-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global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464B4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606062"/>
          <w:spacing w:val="-17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876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sendo</w:t>
      </w:r>
      <w:r>
        <w:rPr>
          <w:rFonts w:ascii="Arial" w:hAnsi="Arial" w:cs="Arial" w:eastAsia="Arial"/>
          <w:sz w:val="22"/>
          <w:szCs w:val="22"/>
          <w:color w:val="464B4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elevado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revela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consistênci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intern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B4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inventari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estud</w:t>
      </w:r>
      <w:r>
        <w:rPr>
          <w:rFonts w:ascii="Arial" w:hAnsi="Arial" w:cs="Arial" w:eastAsia="Arial"/>
          <w:sz w:val="22"/>
          <w:szCs w:val="22"/>
          <w:color w:val="363B3D"/>
          <w:spacing w:val="-14"/>
          <w:w w:val="103"/>
        </w:rPr>
        <w:t>o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352" w:lineRule="auto"/>
        <w:ind w:left="108" w:right="62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B4B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464B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B4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validade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convergent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B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discriminant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constituinte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IDAC,</w:t>
      </w:r>
      <w:r>
        <w:rPr>
          <w:rFonts w:ascii="Arial" w:hAnsi="Arial" w:cs="Arial" w:eastAsia="Arial"/>
          <w:sz w:val="22"/>
          <w:szCs w:val="22"/>
          <w:color w:val="464B4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464B4B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B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obtido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Anex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4)</w:t>
      </w:r>
      <w:r>
        <w:rPr>
          <w:rFonts w:ascii="Arial" w:hAnsi="Arial" w:cs="Arial" w:eastAsia="Arial"/>
          <w:sz w:val="22"/>
          <w:szCs w:val="22"/>
          <w:color w:val="464B4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permitira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constata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464B4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generalidade</w:t>
      </w:r>
      <w:r>
        <w:rPr>
          <w:rFonts w:ascii="Arial" w:hAnsi="Arial" w:cs="Arial" w:eastAsia="Arial"/>
          <w:sz w:val="22"/>
          <w:szCs w:val="22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apresent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correlaç6es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elevadas</w:t>
      </w:r>
      <w:r>
        <w:rPr>
          <w:rFonts w:ascii="Arial" w:hAnsi="Arial" w:cs="Arial" w:eastAsia="Arial"/>
          <w:sz w:val="22"/>
          <w:szCs w:val="22"/>
          <w:color w:val="464B4B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464B4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restantes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escalas.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entant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verifica-se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exceça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30"/>
        </w:rPr>
        <w:t>:</w:t>
      </w:r>
      <w:r>
        <w:rPr>
          <w:rFonts w:ascii="Arial" w:hAnsi="Arial" w:cs="Arial" w:eastAsia="Arial"/>
          <w:sz w:val="22"/>
          <w:szCs w:val="22"/>
          <w:color w:val="60606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escala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ite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64B4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correlaçao</w:t>
      </w:r>
      <w:r>
        <w:rPr>
          <w:rFonts w:ascii="Arial" w:hAnsi="Arial" w:cs="Arial" w:eastAsia="Arial"/>
          <w:sz w:val="22"/>
          <w:szCs w:val="22"/>
          <w:color w:val="464B4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elevada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papéis</w:t>
      </w:r>
      <w:r>
        <w:rPr>
          <w:rFonts w:ascii="Arial" w:hAnsi="Arial" w:cs="Arial" w:eastAsia="Arial"/>
          <w:sz w:val="22"/>
          <w:szCs w:val="22"/>
          <w:color w:val="363B3D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B4B"/>
          <w:spacing w:val="0"/>
          <w:w w:val="100"/>
          <w:i/>
        </w:rPr>
        <w:t>(r</w:t>
      </w:r>
      <w:r>
        <w:rPr>
          <w:rFonts w:ascii="Arial" w:hAnsi="Arial" w:cs="Arial" w:eastAsia="Arial"/>
          <w:sz w:val="20"/>
          <w:szCs w:val="20"/>
          <w:color w:val="464B4B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=.62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(r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=.58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358" w:lineRule="auto"/>
        <w:ind w:left="115" w:right="61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justificad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pela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naturez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proprios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completament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independente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181616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18161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mesma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experiência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conflit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decisao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toma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envolvidos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mûltiplo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dilemas.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exemple,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Scaturo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(2002a)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salient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duas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dimens6es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tende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sobrepor-s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pois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qualquer</w:t>
      </w:r>
      <w:r>
        <w:rPr>
          <w:rFonts w:ascii="Arial" w:hAnsi="Arial" w:cs="Arial" w:eastAsia="Arial"/>
          <w:sz w:val="22"/>
          <w:szCs w:val="22"/>
          <w:color w:val="464B4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tip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intervença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464B4B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colocados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causa</w:t>
      </w:r>
      <w:r>
        <w:rPr>
          <w:rFonts w:ascii="Arial" w:hAnsi="Arial" w:cs="Arial" w:eastAsia="Arial"/>
          <w:sz w:val="22"/>
          <w:szCs w:val="22"/>
          <w:color w:val="464B4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principios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ético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1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principios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técnicos.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357" w:lineRule="auto"/>
        <w:ind w:left="122" w:right="47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forma,</w:t>
      </w:r>
      <w:r>
        <w:rPr>
          <w:rFonts w:ascii="Arial" w:hAnsi="Arial" w:cs="Arial" w:eastAsia="Arial"/>
          <w:sz w:val="22"/>
          <w:szCs w:val="22"/>
          <w:color w:val="464B4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pode-se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inferi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464B4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difici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proceder-se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categorizaça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fixa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464B4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tipo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464B4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psic61ogos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vivenciar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pratic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0606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devida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ambiguidade</w:t>
      </w:r>
      <w:r>
        <w:rPr>
          <w:rFonts w:ascii="Arial" w:hAnsi="Arial" w:cs="Arial" w:eastAsia="Arial"/>
          <w:sz w:val="22"/>
          <w:szCs w:val="22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pr6prias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vivências</w:t>
      </w:r>
      <w:r>
        <w:rPr>
          <w:rFonts w:ascii="Arial" w:hAnsi="Arial" w:cs="Arial" w:eastAsia="Arial"/>
          <w:sz w:val="22"/>
          <w:szCs w:val="22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60606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0606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464B4B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entanto,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11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també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5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pode</w:t>
      </w:r>
      <w:r>
        <w:rPr>
          <w:rFonts w:ascii="Arial" w:hAnsi="Arial" w:cs="Arial" w:eastAsia="Arial"/>
          <w:sz w:val="22"/>
          <w:szCs w:val="22"/>
          <w:color w:val="363B3D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considerar</w:t>
      </w:r>
      <w:r>
        <w:rPr>
          <w:rFonts w:ascii="Arial" w:hAnsi="Arial" w:cs="Arial" w:eastAsia="Arial"/>
          <w:sz w:val="22"/>
          <w:szCs w:val="22"/>
          <w:color w:val="363B3D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  <w:position w:val="-1"/>
        </w:rPr>
        <w:t>extensa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pode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levar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problemas</w:t>
      </w:r>
      <w:r>
        <w:rPr>
          <w:rFonts w:ascii="Arial" w:hAnsi="Arial" w:cs="Arial" w:eastAsia="Arial"/>
          <w:sz w:val="22"/>
          <w:szCs w:val="22"/>
          <w:color w:val="363B3D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246" w:right="418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64B4B"/>
          <w:spacing w:val="0"/>
          <w:w w:val="116"/>
        </w:rPr>
        <w:t>53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80" w:right="158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0.950867pt;margin-top:35.938568pt;width:.1pt;height:805.023914pt;mso-position-horizontal-relative:page;mso-position-vertical-relative:page;z-index:-8035" coordorigin="11819,719" coordsize="2,16100">
            <v:shape style="position:absolute;left:11819;top:719;width:2;height:16100" coordorigin="11819,719" coordsize="0,16100" path="m11819,16819l11819,719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2" w:after="0" w:line="368" w:lineRule="auto"/>
        <w:ind w:left="112" w:right="93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interpretaçao.</w:t>
      </w:r>
      <w:r>
        <w:rPr>
          <w:rFonts w:ascii="Arial" w:hAnsi="Arial" w:cs="Arial" w:eastAsia="Arial"/>
          <w:sz w:val="22"/>
          <w:szCs w:val="22"/>
          <w:color w:val="363B3D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aplicaçëes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alguns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participante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manifestara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por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escrit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suas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dificuldade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3" w:lineRule="exact"/>
        <w:ind w:left="83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concerne</w:t>
      </w:r>
      <w:r>
        <w:rPr>
          <w:rFonts w:ascii="Arial" w:hAnsi="Arial" w:cs="Arial" w:eastAsia="Arial"/>
          <w:sz w:val="22"/>
          <w:szCs w:val="22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correlaçëes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inter-itens,</w:t>
      </w:r>
      <w:r>
        <w:rPr>
          <w:rFonts w:ascii="Arial" w:hAnsi="Arial" w:cs="Arial" w:eastAsia="Arial"/>
          <w:sz w:val="22"/>
          <w:szCs w:val="22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revelam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na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1" w:lineRule="auto"/>
        <w:ind w:left="112" w:right="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generalidade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correlaçëes</w:t>
      </w:r>
      <w:r>
        <w:rPr>
          <w:rFonts w:ascii="Arial" w:hAnsi="Arial" w:cs="Arial" w:eastAsia="Arial"/>
          <w:sz w:val="22"/>
          <w:szCs w:val="22"/>
          <w:color w:val="464B4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significativas,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apontando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homogeneidade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1F2323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1F2323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mesma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5D5E6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entant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10"/>
        </w:rPr>
        <w:t>5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10"/>
        </w:rPr>
        <w:t>(r</w:t>
      </w:r>
      <w:r>
        <w:rPr>
          <w:rFonts w:ascii="Arial" w:hAnsi="Arial" w:cs="Arial" w:eastAsia="Arial"/>
          <w:sz w:val="22"/>
          <w:szCs w:val="22"/>
          <w:color w:val="464B4D"/>
          <w:spacing w:val="-10"/>
          <w:w w:val="110"/>
        </w:rPr>
        <w:t>-</w:t>
      </w:r>
      <w:r>
        <w:rPr>
          <w:rFonts w:ascii="Arial" w:hAnsi="Arial" w:cs="Arial" w:eastAsia="Arial"/>
          <w:sz w:val="22"/>
          <w:szCs w:val="22"/>
          <w:color w:val="1F2323"/>
          <w:spacing w:val="1"/>
          <w:w w:val="110"/>
        </w:rPr>
        <w:t>.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10"/>
        </w:rPr>
        <w:t>14)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r-.17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tê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baixa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correlaçao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si.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358" w:lineRule="auto"/>
        <w:ind w:left="105" w:right="72" w:firstLine="7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aponta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adequaçao</w:t>
      </w:r>
      <w:r>
        <w:rPr>
          <w:rFonts w:ascii="Arial" w:hAnsi="Arial" w:cs="Arial" w:eastAsia="Arial"/>
          <w:sz w:val="22"/>
          <w:szCs w:val="22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62"/>
        </w:rPr>
        <w:t>.</w:t>
      </w:r>
      <w:r>
        <w:rPr>
          <w:rFonts w:ascii="Arial" w:hAnsi="Arial" w:cs="Arial" w:eastAsia="Arial"/>
          <w:sz w:val="22"/>
          <w:szCs w:val="22"/>
          <w:color w:val="5D5E6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entant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validade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convergent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discriminant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bem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precisao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frent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apresenta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justificara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mantivess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mesme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D5E60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9</w:t>
      </w:r>
      <w:r>
        <w:rPr>
          <w:rFonts w:ascii="Arial" w:hAnsi="Arial" w:cs="Arial" w:eastAsia="Arial"/>
          <w:sz w:val="22"/>
          <w:szCs w:val="22"/>
          <w:color w:val="777B7C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777B7C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dever-se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problemas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redaçao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mesm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vez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correlaçao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elevada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escala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papéis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Anex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5)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Consideramos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10"/>
        </w:rPr>
        <w:t>é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possivel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participante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tenha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interpretad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problema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limite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pape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!</w:t>
      </w:r>
      <w:r>
        <w:rPr>
          <w:rFonts w:ascii="Arial" w:hAnsi="Arial" w:cs="Arial" w:eastAsia="Arial"/>
          <w:sz w:val="22"/>
          <w:szCs w:val="22"/>
          <w:color w:val="363B3D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4"/>
        </w:rPr>
        <w:t>psic61og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94"/>
        </w:rPr>
        <w:t>o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D5E6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Assim,</w:t>
      </w:r>
      <w:r>
        <w:rPr>
          <w:rFonts w:ascii="Arial" w:hAnsi="Arial" w:cs="Arial" w:eastAsia="Arial"/>
          <w:sz w:val="22"/>
          <w:szCs w:val="22"/>
          <w:color w:val="464B4D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vern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reforça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necessidade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futura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investigaçëe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repensar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formulaça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alguns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itens.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80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Atendend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coeficient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464B4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correlaçao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alf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  <w:i/>
        </w:rPr>
        <w:t>cronbach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10"/>
        </w:rPr>
        <w:t>é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2" w:right="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retirad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464B4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comparaçao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mesme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coeficient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cada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464B4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verificou-s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nenhum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aument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coeficient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precisao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nenhuma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seja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retirado.</w:t>
      </w:r>
      <w:r>
        <w:rPr>
          <w:rFonts w:ascii="Arial" w:hAnsi="Arial" w:cs="Arial" w:eastAsia="Arial"/>
          <w:sz w:val="22"/>
          <w:szCs w:val="22"/>
          <w:color w:val="464B4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sugere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um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adequado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contribut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pre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1"/>
        </w:rPr>
        <w:t>c</w:t>
      </w:r>
      <w:r>
        <w:rPr>
          <w:rFonts w:ascii="Arial" w:hAnsi="Arial" w:cs="Arial" w:eastAsia="Arial"/>
          <w:sz w:val="22"/>
          <w:szCs w:val="22"/>
          <w:color w:val="5D5E60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sao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respetiva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(Maroco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12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Garcia-Marques,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200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D5E60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revelando</w:t>
      </w:r>
      <w:r>
        <w:rPr>
          <w:rFonts w:ascii="Arial" w:hAnsi="Arial" w:cs="Arial" w:eastAsia="Arial"/>
          <w:sz w:val="22"/>
          <w:szCs w:val="22"/>
          <w:color w:val="464B4D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boas</w:t>
      </w:r>
      <w:r>
        <w:rPr>
          <w:rFonts w:ascii="Arial" w:hAnsi="Arial" w:cs="Arial" w:eastAsia="Arial"/>
          <w:sz w:val="22"/>
          <w:szCs w:val="22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qualidades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psicométrica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IDA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1"/>
        </w:rPr>
        <w:t>C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D5E6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4"/>
        </w:rPr>
        <w:t>No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2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entant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haver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indices</w:t>
      </w:r>
      <w:r>
        <w:rPr>
          <w:rFonts w:ascii="Arial" w:hAnsi="Arial" w:cs="Arial" w:eastAsia="Arial"/>
          <w:sz w:val="22"/>
          <w:szCs w:val="22"/>
          <w:color w:val="464B4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precisao</w:t>
      </w:r>
      <w:r>
        <w:rPr>
          <w:rFonts w:ascii="Arial" w:hAnsi="Arial" w:cs="Arial" w:eastAsia="Arial"/>
          <w:sz w:val="22"/>
          <w:szCs w:val="22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baixa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devide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464B4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reduzido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numero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464B4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compëem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apont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necessidade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futur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considerar</w:t>
      </w:r>
      <w:r>
        <w:rPr>
          <w:rFonts w:ascii="Arial" w:hAnsi="Arial" w:cs="Arial" w:eastAsia="Arial"/>
          <w:sz w:val="22"/>
          <w:szCs w:val="22"/>
          <w:color w:val="464B4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aument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numero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464B4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mesmas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mod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poderemos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melhorar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pre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1"/>
        </w:rPr>
        <w:t>c</w:t>
      </w:r>
      <w:r>
        <w:rPr>
          <w:rFonts w:ascii="Arial" w:hAnsi="Arial" w:cs="Arial" w:eastAsia="Arial"/>
          <w:sz w:val="22"/>
          <w:szCs w:val="22"/>
          <w:color w:val="5D5E60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sao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bem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validade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conteudo.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316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7.2.</w:t>
      </w:r>
      <w:r>
        <w:rPr>
          <w:rFonts w:ascii="Arial" w:hAnsi="Arial" w:cs="Arial" w:eastAsia="Arial"/>
          <w:sz w:val="23"/>
          <w:szCs w:val="23"/>
          <w:color w:val="363B3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63B3D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dilema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63B3D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3"/>
          <w:szCs w:val="23"/>
          <w:color w:val="363B3D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63B3D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4"/>
          <w:b/>
          <w:bCs/>
        </w:rPr>
        <w:t>carreira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47" w:firstLine="7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Quis-s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464B4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inve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D5E6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igaçao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quais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psic61ogos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9"/>
        </w:rPr>
        <w:t>confrontado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D5E60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isse,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relativament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primeira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questa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investigaçao,</w:t>
      </w:r>
      <w:r>
        <w:rPr>
          <w:rFonts w:ascii="Arial" w:hAnsi="Arial" w:cs="Arial" w:eastAsia="Arial"/>
          <w:sz w:val="22"/>
          <w:szCs w:val="22"/>
          <w:color w:val="464B4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verificou-s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atravé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resultados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obtidos,</w:t>
      </w:r>
      <w:r>
        <w:rPr>
          <w:rFonts w:ascii="Arial" w:hAnsi="Arial" w:cs="Arial" w:eastAsia="Arial"/>
          <w:sz w:val="22"/>
          <w:szCs w:val="22"/>
          <w:color w:val="464B4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464B4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cinco</w:t>
      </w:r>
      <w:r>
        <w:rPr>
          <w:rFonts w:ascii="Arial" w:hAnsi="Arial" w:cs="Arial" w:eastAsia="Arial"/>
          <w:sz w:val="22"/>
          <w:szCs w:val="22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Neutralidade,</w:t>
      </w:r>
      <w:r>
        <w:rPr>
          <w:rFonts w:ascii="Arial" w:hAnsi="Arial" w:cs="Arial" w:eastAsia="Arial"/>
          <w:sz w:val="22"/>
          <w:szCs w:val="22"/>
          <w:color w:val="464B4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Avaliaça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Oupi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Lealdad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D"/>
          <w:spacing w:val="0"/>
          <w:w w:val="100"/>
        </w:rPr>
        <w:t>papéis</w:t>
      </w:r>
      <w:r>
        <w:rPr>
          <w:rFonts w:ascii="Arial" w:hAnsi="Arial" w:cs="Arial" w:eastAsia="Arial"/>
          <w:sz w:val="22"/>
          <w:szCs w:val="22"/>
          <w:color w:val="464B4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Confidencialidade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duvidas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relativa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Oupi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lealdade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aquelas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8" w:lineRule="exact"/>
        <w:ind w:left="126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parecem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ser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comuns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entr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93"/>
          <w:position w:val="-1"/>
        </w:rPr>
        <w:t>psic61ogos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93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carreir</w:t>
      </w:r>
      <w:r>
        <w:rPr>
          <w:rFonts w:ascii="Arial" w:hAnsi="Arial" w:cs="Arial" w:eastAsia="Arial"/>
          <w:sz w:val="22"/>
          <w:szCs w:val="22"/>
          <w:color w:val="363B3D"/>
          <w:spacing w:val="-14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5D5E6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5D5E60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4244" w:right="418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B3D"/>
          <w:spacing w:val="0"/>
          <w:w w:val="111"/>
        </w:rPr>
        <w:t>54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40" w:right="162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93.280029pt;margin-top:65.880005pt;width:.1pt;height:776.160022pt;mso-position-horizontal-relative:page;mso-position-vertical-relative:page;z-index:-8034" coordorigin="11866,1318" coordsize="2,15523">
            <v:shape style="position:absolute;left:11866;top:1318;width:2;height:15523" coordorigin="11866,1318" coordsize="0,15523" path="m11866,16841l11866,1318e" filled="f" stroked="t" strokeweight="1.08pt" strokecolor="#ACB3AF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3" w:after="0" w:line="377" w:lineRule="auto"/>
        <w:ind w:left="125" w:right="83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média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elevada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2,95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2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seguindo-se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dimensâo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Neutralidad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2,92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outro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lad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8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-1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Confidencial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5"/>
        </w:rPr>
        <w:t>i</w:t>
      </w:r>
      <w:r>
        <w:rPr>
          <w:rFonts w:ascii="Arial" w:hAnsi="Arial" w:cs="Arial" w:eastAsia="Arial"/>
          <w:sz w:val="21"/>
          <w:szCs w:val="21"/>
          <w:color w:val="525454"/>
          <w:spacing w:val="-14"/>
          <w:w w:val="105"/>
        </w:rPr>
        <w:t>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ade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sâo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aqueles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apresenta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menor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preocupaçâo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2,4</w:t>
      </w:r>
      <w:r>
        <w:rPr>
          <w:rFonts w:ascii="Arial" w:hAnsi="Arial" w:cs="Arial" w:eastAsia="Arial"/>
          <w:sz w:val="21"/>
          <w:szCs w:val="21"/>
          <w:color w:val="313638"/>
          <w:spacing w:val="-25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nâo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diferem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muit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ordem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categoria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conceptuai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encontrad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Cardoso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colaboradores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(2012)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(1)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neutralidad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14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(2)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avaliaçâo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(3)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13638"/>
          <w:spacing w:val="-11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pla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lealdade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(4)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limite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papéis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0"/>
        </w:rPr>
        <w:t>(5)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confidencialidade.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6" w:lineRule="auto"/>
        <w:ind w:left="110" w:right="72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62"/>
        </w:rPr>
        <w:t>0</w:t>
      </w:r>
      <w:r>
        <w:rPr>
          <w:rFonts w:ascii="Arial" w:hAnsi="Arial" w:cs="Arial" w:eastAsia="Arial"/>
          <w:sz w:val="21"/>
          <w:szCs w:val="21"/>
          <w:color w:val="313638"/>
          <w:spacing w:val="-37"/>
          <w:w w:val="16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dupla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lealdade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numa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diversidade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contexte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modalidades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intervençâo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demonstra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forças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econ6micas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atuais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influencia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psicol6gic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1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nomeadament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na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naturez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relaçëes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serviço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prestad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(Cardoso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al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8"/>
        </w:rPr>
        <w:t>.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4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62"/>
        </w:rPr>
        <w:t>0</w:t>
      </w:r>
      <w:r>
        <w:rPr>
          <w:rFonts w:ascii="Arial" w:hAnsi="Arial" w:cs="Arial" w:eastAsia="Arial"/>
          <w:sz w:val="21"/>
          <w:szCs w:val="21"/>
          <w:color w:val="313638"/>
          <w:spacing w:val="-44"/>
          <w:w w:val="16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dupla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lealdade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considerado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grandes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desafios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aconselhamento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nas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organizaçëes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salienta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atualment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assiste-s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elevada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competitividad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nivel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organizaciona</w:t>
      </w:r>
      <w:r>
        <w:rPr>
          <w:rFonts w:ascii="Arial" w:hAnsi="Arial" w:cs="Arial" w:eastAsia="Arial"/>
          <w:sz w:val="21"/>
          <w:szCs w:val="21"/>
          <w:color w:val="313638"/>
          <w:spacing w:val="-20"/>
          <w:w w:val="106"/>
        </w:rPr>
        <w:t>l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-1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ige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respost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crescent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numero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utente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baixo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custo.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condiçâo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fomenta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conflit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junt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quando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pr6pria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instituiçâ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limit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seu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atendiment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necessidades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-7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Cardoso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2008)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Tai,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remete-no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necessidade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repensar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critérios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organizaçëes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termo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eficiênci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produtividad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conjugaçâo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prestaçâ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serviços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personalizados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aos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cliente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Amudso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-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2006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1" w:lineRule="exact"/>
        <w:ind w:left="83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diz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respeito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dominio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Neutralidad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25454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tipo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7" w:lineRule="auto"/>
        <w:ind w:left="110" w:right="89" w:firstLine="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constitue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tarefa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especialment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desafiadora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2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98"/>
        </w:rPr>
        <w:t>psic61ogo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98"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seja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quando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tê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escolher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confronta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apoiar/incentiva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pianos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dos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cliente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25454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ist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portante,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conceçâo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base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sonho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pianos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realista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(Cardoso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al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8"/>
        </w:rPr>
        <w:t>.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3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2012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tornando-s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crucial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compreenda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poder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pressees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interaçâ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decorrente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(Mollon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1989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6" w:lineRule="auto"/>
        <w:ind w:left="110" w:right="63" w:firstLine="7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investigaçâ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corroboram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Cardas</w:t>
      </w:r>
      <w:r>
        <w:rPr>
          <w:rFonts w:ascii="Arial" w:hAnsi="Arial" w:cs="Arial" w:eastAsia="Arial"/>
          <w:sz w:val="21"/>
          <w:szCs w:val="21"/>
          <w:color w:val="3136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5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colaboradores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(2012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7"/>
        </w:rPr>
        <w:t>)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3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vez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neutralidad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dupla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lealdade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areas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dilematica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apresentara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frequênci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elevada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ambas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amostra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Especialment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caso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neutralidade,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136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constitui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unico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congruent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Dryden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(1997)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Scaturo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(2005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6"/>
        </w:rPr>
        <w:t>}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1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descreveram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varias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tipo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quadro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te6ric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ou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dominio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psicoterapia.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50" w:right="4206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13638"/>
          <w:spacing w:val="0"/>
          <w:w w:val="91"/>
        </w:rPr>
        <w:t>55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56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0.771301pt;margin-top:137.644714pt;width:.1pt;height:703.317768pt;mso-position-horizontal-relative:page;mso-position-vertical-relative:page;z-index:-8033" coordorigin="11815,2753" coordsize="2,14066">
            <v:shape style="position:absolute;left:11815;top:2753;width:2;height:14066" coordorigin="11815,2753" coordsize="0,14066" path="m11815,16819l11815,2753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29" w:after="0" w:line="243" w:lineRule="auto"/>
        <w:ind w:left="132" w:right="9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7.3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variavei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demogratica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dilema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aconselhamento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1"/>
          <w:b/>
          <w:bCs/>
        </w:rPr>
        <w:t>de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1"/>
          <w:b/>
          <w:bCs/>
        </w:rPr>
        <w:t>carr</w:t>
      </w:r>
      <w:r>
        <w:rPr>
          <w:rFonts w:ascii="Arial" w:hAnsi="Arial" w:cs="Arial" w:eastAsia="Arial"/>
          <w:sz w:val="24"/>
          <w:szCs w:val="24"/>
          <w:color w:val="363D3D"/>
          <w:spacing w:val="-7"/>
          <w:w w:val="101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363D3D"/>
          <w:spacing w:val="0"/>
          <w:w w:val="101"/>
          <w:b/>
          <w:bCs/>
        </w:rPr>
        <w:t>ira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8" w:right="79" w:firstLine="73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continuaça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IDA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respondendo</w:t>
      </w:r>
      <w:r>
        <w:rPr>
          <w:rFonts w:ascii="Arial" w:hAnsi="Arial" w:cs="Arial" w:eastAsia="Arial"/>
          <w:sz w:val="22"/>
          <w:szCs w:val="22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segunda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terceira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questôe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investigaçao,</w:t>
      </w:r>
      <w:r>
        <w:rPr>
          <w:rFonts w:ascii="Arial" w:hAnsi="Arial" w:cs="Arial" w:eastAsia="Arial"/>
          <w:sz w:val="22"/>
          <w:szCs w:val="22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verificamo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existe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correlaçôes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negativa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psicélogos.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Estes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evidenciam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tendênci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aument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2"/>
        </w:rPr>
        <w:t>dos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seu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D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pratic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profissiona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l</w:t>
      </w:r>
      <w:r>
        <w:rPr>
          <w:rFonts w:ascii="Arial" w:hAnsi="Arial" w:cs="Arial" w:eastAsia="Arial"/>
          <w:sz w:val="22"/>
          <w:szCs w:val="22"/>
          <w:color w:val="363D3D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diminuem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vice-vers</w:t>
      </w:r>
      <w:r>
        <w:rPr>
          <w:rFonts w:ascii="Arial" w:hAnsi="Arial" w:cs="Arial" w:eastAsia="Arial"/>
          <w:sz w:val="22"/>
          <w:szCs w:val="22"/>
          <w:color w:val="363D3D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especialment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toc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63D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neutralidad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8" w:lineRule="exact"/>
        <w:ind w:left="13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D3D"/>
          <w:w w:val="101"/>
          <w:position w:val="-1"/>
        </w:rPr>
        <w:t>papéi</w:t>
      </w:r>
      <w:r>
        <w:rPr>
          <w:rFonts w:ascii="Arial" w:hAnsi="Arial" w:cs="Arial" w:eastAsia="Arial"/>
          <w:sz w:val="22"/>
          <w:szCs w:val="22"/>
          <w:color w:val="363D3D"/>
          <w:spacing w:val="-8"/>
          <w:w w:val="101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97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18" w:right="90" w:firstLine="7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pode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dever-se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às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caracteristica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préprias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primeiros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carr</w:t>
      </w:r>
      <w:r>
        <w:rPr>
          <w:rFonts w:ascii="Arial" w:hAnsi="Arial" w:cs="Arial" w:eastAsia="Arial"/>
          <w:sz w:val="22"/>
          <w:szCs w:val="22"/>
          <w:color w:val="363D3D"/>
          <w:spacing w:val="-12"/>
          <w:w w:val="103"/>
        </w:rPr>
        <w:t>e</w:t>
      </w:r>
      <w:r>
        <w:rPr>
          <w:rFonts w:ascii="Arial" w:hAnsi="Arial" w:cs="Arial" w:eastAsia="Arial"/>
          <w:sz w:val="22"/>
          <w:szCs w:val="22"/>
          <w:color w:val="565B5B"/>
          <w:spacing w:val="-15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ra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2"/>
        </w:rPr>
        <w:t>.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96"/>
        </w:rPr>
        <w:t>v</w:t>
      </w:r>
      <w:r>
        <w:rPr>
          <w:rFonts w:ascii="Arial" w:hAnsi="Arial" w:cs="Arial" w:eastAsia="Arial"/>
          <w:sz w:val="22"/>
          <w:szCs w:val="22"/>
          <w:color w:val="565B5B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2"/>
        </w:rPr>
        <w:t>mos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99"/>
        </w:rPr>
        <w:t>ante</w:t>
      </w:r>
      <w:r>
        <w:rPr>
          <w:rFonts w:ascii="Arial" w:hAnsi="Arial" w:cs="Arial" w:eastAsia="Arial"/>
          <w:sz w:val="22"/>
          <w:szCs w:val="22"/>
          <w:color w:val="363D3D"/>
          <w:spacing w:val="-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65B5B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orment</w:t>
      </w:r>
      <w:r>
        <w:rPr>
          <w:rFonts w:ascii="Arial" w:hAnsi="Arial" w:cs="Arial" w:eastAsia="Arial"/>
          <w:sz w:val="22"/>
          <w:szCs w:val="22"/>
          <w:color w:val="363D3D"/>
          <w:spacing w:val="-15"/>
          <w:w w:val="102"/>
        </w:rPr>
        <w:t>e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22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fas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estabeleciment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vist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por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Supe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(195</w:t>
      </w:r>
      <w:r>
        <w:rPr>
          <w:rFonts w:ascii="Arial" w:hAnsi="Arial" w:cs="Arial" w:eastAsia="Arial"/>
          <w:sz w:val="22"/>
          <w:szCs w:val="22"/>
          <w:color w:val="363D3D"/>
          <w:spacing w:val="-2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cit.</w:t>
      </w:r>
      <w:r>
        <w:rPr>
          <w:rFonts w:ascii="Arial" w:hAnsi="Arial" w:cs="Arial" w:eastAsia="Arial"/>
          <w:sz w:val="22"/>
          <w:szCs w:val="22"/>
          <w:color w:val="363D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Zunke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6B6D6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6D6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2006)</w:t>
      </w:r>
      <w:r>
        <w:rPr>
          <w:rFonts w:ascii="Arial" w:hAnsi="Arial" w:cs="Arial" w:eastAsia="Arial"/>
          <w:sz w:val="22"/>
          <w:szCs w:val="22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periode</w:t>
      </w:r>
      <w:r>
        <w:rPr>
          <w:rFonts w:ascii="Arial" w:hAnsi="Arial" w:cs="Arial" w:eastAsia="Arial"/>
          <w:sz w:val="22"/>
          <w:szCs w:val="22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critic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implementaça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aut</w:t>
      </w:r>
      <w:r>
        <w:rPr>
          <w:rFonts w:ascii="Arial" w:hAnsi="Arial" w:cs="Arial" w:eastAsia="Arial"/>
          <w:sz w:val="22"/>
          <w:szCs w:val="22"/>
          <w:color w:val="363D3D"/>
          <w:spacing w:val="-8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65B5B"/>
          <w:spacing w:val="-4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conceit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expressao</w:t>
      </w:r>
      <w:r>
        <w:rPr>
          <w:rFonts w:ascii="Arial" w:hAnsi="Arial" w:cs="Arial" w:eastAsia="Arial"/>
          <w:sz w:val="22"/>
          <w:szCs w:val="22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papel</w:t>
      </w:r>
      <w:r>
        <w:rPr>
          <w:rFonts w:ascii="Arial" w:hAnsi="Arial" w:cs="Arial" w:eastAsia="Arial"/>
          <w:sz w:val="22"/>
          <w:szCs w:val="22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trabalhador.</w:t>
      </w:r>
      <w:r>
        <w:rPr>
          <w:rFonts w:ascii="Arial" w:hAnsi="Arial" w:cs="Arial" w:eastAsia="Arial"/>
          <w:sz w:val="22"/>
          <w:szCs w:val="22"/>
          <w:color w:val="363D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Verifica-se,</w:t>
      </w:r>
      <w:r>
        <w:rPr>
          <w:rFonts w:ascii="Arial" w:hAnsi="Arial" w:cs="Arial" w:eastAsia="Arial"/>
          <w:sz w:val="22"/>
          <w:szCs w:val="22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portante,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necessidade</w:t>
      </w:r>
      <w:r>
        <w:rPr>
          <w:rFonts w:ascii="Arial" w:hAnsi="Arial" w:cs="Arial" w:eastAsia="Arial"/>
          <w:sz w:val="22"/>
          <w:szCs w:val="22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65B5B"/>
          <w:spacing w:val="-15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ndividuo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torna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aceit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mostra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competent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9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organizaçao</w:t>
      </w:r>
      <w:r>
        <w:rPr>
          <w:rFonts w:ascii="Arial" w:hAnsi="Arial" w:cs="Arial" w:eastAsia="Arial"/>
          <w:sz w:val="22"/>
          <w:szCs w:val="22"/>
          <w:color w:val="363D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Greenhau</w:t>
      </w:r>
      <w:r>
        <w:rPr>
          <w:rFonts w:ascii="Arial" w:hAnsi="Arial" w:cs="Arial" w:eastAsia="Arial"/>
          <w:sz w:val="22"/>
          <w:szCs w:val="22"/>
          <w:color w:val="363D3D"/>
          <w:spacing w:val="-4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Callanah</w:t>
      </w:r>
      <w:r>
        <w:rPr>
          <w:rFonts w:ascii="Arial" w:hAnsi="Arial" w:cs="Arial" w:eastAsia="Arial"/>
          <w:sz w:val="22"/>
          <w:szCs w:val="22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D3D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Godshal</w:t>
      </w:r>
      <w:r>
        <w:rPr>
          <w:rFonts w:ascii="Arial" w:hAnsi="Arial" w:cs="Arial" w:eastAsia="Arial"/>
          <w:sz w:val="22"/>
          <w:szCs w:val="22"/>
          <w:color w:val="363D3D"/>
          <w:spacing w:val="-15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2000)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Sabe-s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fas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ini</w:t>
      </w:r>
      <w:r>
        <w:rPr>
          <w:rFonts w:ascii="Arial" w:hAnsi="Arial" w:cs="Arial" w:eastAsia="Arial"/>
          <w:sz w:val="22"/>
          <w:szCs w:val="22"/>
          <w:color w:val="363D3D"/>
          <w:spacing w:val="-2"/>
          <w:w w:val="101"/>
        </w:rPr>
        <w:t>c</w:t>
      </w:r>
      <w:r>
        <w:rPr>
          <w:rFonts w:ascii="Arial" w:hAnsi="Arial" w:cs="Arial" w:eastAsia="Arial"/>
          <w:sz w:val="22"/>
          <w:szCs w:val="22"/>
          <w:color w:val="565B5B"/>
          <w:spacing w:val="-12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2"/>
        </w:rPr>
        <w:t>al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carreir</w:t>
      </w:r>
      <w:r>
        <w:rPr>
          <w:rFonts w:ascii="Arial" w:hAnsi="Arial" w:cs="Arial" w:eastAsia="Arial"/>
          <w:sz w:val="22"/>
          <w:szCs w:val="22"/>
          <w:color w:val="363D3D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indi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1"/>
        </w:rPr>
        <w:t>v</w:t>
      </w:r>
      <w:r>
        <w:rPr>
          <w:rFonts w:ascii="Arial" w:hAnsi="Arial" w:cs="Arial" w:eastAsia="Arial"/>
          <w:sz w:val="22"/>
          <w:szCs w:val="22"/>
          <w:color w:val="565B5B"/>
          <w:spacing w:val="10"/>
          <w:w w:val="223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duo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nunca</w:t>
      </w:r>
      <w:r>
        <w:rPr>
          <w:rFonts w:ascii="Arial" w:hAnsi="Arial" w:cs="Arial" w:eastAsia="Arial"/>
          <w:sz w:val="22"/>
          <w:szCs w:val="22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sabe</w:t>
      </w:r>
      <w:r>
        <w:rPr>
          <w:rFonts w:ascii="Arial" w:hAnsi="Arial" w:cs="Arial" w:eastAsia="Arial"/>
          <w:sz w:val="22"/>
          <w:szCs w:val="22"/>
          <w:color w:val="363D3D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quand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63D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qu</w:t>
      </w:r>
      <w:r>
        <w:rPr>
          <w:rFonts w:ascii="Arial" w:hAnsi="Arial" w:cs="Arial" w:eastAsia="Arial"/>
          <w:sz w:val="22"/>
          <w:szCs w:val="22"/>
          <w:color w:val="363D3D"/>
          <w:spacing w:val="-11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565B5B"/>
          <w:spacing w:val="-11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6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-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atitude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toma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-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4"/>
        </w:rPr>
        <w:t>no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empreg</w:t>
      </w:r>
      <w:r>
        <w:rPr>
          <w:rFonts w:ascii="Arial" w:hAnsi="Arial" w:cs="Arial" w:eastAsia="Arial"/>
          <w:sz w:val="22"/>
          <w:szCs w:val="22"/>
          <w:color w:val="363D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B6D6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6D6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mostrand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falt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segurança</w:t>
      </w:r>
      <w:r>
        <w:rPr>
          <w:rFonts w:ascii="Arial" w:hAnsi="Arial" w:cs="Arial" w:eastAsia="Arial"/>
          <w:sz w:val="22"/>
          <w:szCs w:val="22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(Hal</w:t>
      </w:r>
      <w:r>
        <w:rPr>
          <w:rFonts w:ascii="Arial" w:hAnsi="Arial" w:cs="Arial" w:eastAsia="Arial"/>
          <w:sz w:val="22"/>
          <w:szCs w:val="22"/>
          <w:color w:val="363D3D"/>
          <w:spacing w:val="-6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2002)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dai</w:t>
      </w:r>
      <w:r>
        <w:rPr>
          <w:rFonts w:ascii="Arial" w:hAnsi="Arial" w:cs="Arial" w:eastAsia="Arial"/>
          <w:sz w:val="22"/>
          <w:szCs w:val="22"/>
          <w:color w:val="363D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entende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65B5B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-11"/>
          <w:w w:val="109"/>
        </w:rPr>
        <w:t>p</w:t>
      </w:r>
      <w:r>
        <w:rPr>
          <w:rFonts w:ascii="Arial" w:hAnsi="Arial" w:cs="Arial" w:eastAsia="Arial"/>
          <w:sz w:val="22"/>
          <w:szCs w:val="22"/>
          <w:color w:val="565B5B"/>
          <w:spacing w:val="-5"/>
          <w:w w:val="104"/>
        </w:rPr>
        <w:t>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2"/>
        </w:rPr>
        <w:t>edominio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vivên</w:t>
      </w:r>
      <w:r>
        <w:rPr>
          <w:rFonts w:ascii="Arial" w:hAnsi="Arial" w:cs="Arial" w:eastAsia="Arial"/>
          <w:sz w:val="22"/>
          <w:szCs w:val="22"/>
          <w:color w:val="363D3D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565B5B"/>
          <w:spacing w:val="-12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as</w:t>
      </w:r>
      <w:r>
        <w:rPr>
          <w:rFonts w:ascii="Arial" w:hAnsi="Arial" w:cs="Arial" w:eastAsia="Arial"/>
          <w:sz w:val="22"/>
          <w:szCs w:val="22"/>
          <w:color w:val="363D3D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nos</w:t>
      </w:r>
      <w:r>
        <w:rPr>
          <w:rFonts w:ascii="Arial" w:hAnsi="Arial" w:cs="Arial" w:eastAsia="Arial"/>
          <w:sz w:val="22"/>
          <w:szCs w:val="22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primeiros</w:t>
      </w:r>
      <w:r>
        <w:rPr>
          <w:rFonts w:ascii="Arial" w:hAnsi="Arial" w:cs="Arial" w:eastAsia="Arial"/>
          <w:sz w:val="22"/>
          <w:szCs w:val="22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anos</w:t>
      </w:r>
      <w:r>
        <w:rPr>
          <w:rFonts w:ascii="Arial" w:hAnsi="Arial" w:cs="Arial" w:eastAsia="Arial"/>
          <w:sz w:val="22"/>
          <w:szCs w:val="22"/>
          <w:color w:val="363D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profissionai</w:t>
      </w:r>
      <w:r>
        <w:rPr>
          <w:rFonts w:ascii="Arial" w:hAnsi="Arial" w:cs="Arial" w:eastAsia="Arial"/>
          <w:sz w:val="22"/>
          <w:szCs w:val="22"/>
          <w:color w:val="363D3D"/>
          <w:spacing w:val="-15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8" w:lineRule="exact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63D3D"/>
          <w:spacing w:val="0"/>
          <w:w w:val="154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363D3D"/>
          <w:spacing w:val="-32"/>
          <w:w w:val="154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65B5B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udo</w:t>
      </w:r>
      <w:r>
        <w:rPr>
          <w:rFonts w:ascii="Arial" w:hAnsi="Arial" w:cs="Arial" w:eastAsia="Arial"/>
          <w:sz w:val="22"/>
          <w:szCs w:val="22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grupo</w:t>
      </w:r>
      <w:r>
        <w:rPr>
          <w:rFonts w:ascii="Arial" w:hAnsi="Arial" w:cs="Arial" w:eastAsia="Arial"/>
          <w:sz w:val="22"/>
          <w:szCs w:val="22"/>
          <w:color w:val="363D3D"/>
          <w:spacing w:val="-1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verificamo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existe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diferenças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18" w:right="87" w:firstLine="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D3D"/>
        </w:rPr>
        <w:t>significa</w:t>
      </w:r>
      <w:r>
        <w:rPr>
          <w:rFonts w:ascii="Arial" w:hAnsi="Arial" w:cs="Arial" w:eastAsia="Arial"/>
          <w:sz w:val="22"/>
          <w:szCs w:val="22"/>
          <w:color w:val="363D3D"/>
          <w:spacing w:val="-2"/>
        </w:rPr>
        <w:t>t</w:t>
      </w:r>
      <w:r>
        <w:rPr>
          <w:rFonts w:ascii="Arial" w:hAnsi="Arial" w:cs="Arial" w:eastAsia="Arial"/>
          <w:sz w:val="22"/>
          <w:szCs w:val="22"/>
          <w:color w:val="565B5B"/>
          <w:spacing w:val="-17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vas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2"/>
        </w:rPr>
        <w:t>suj</w:t>
      </w:r>
      <w:r>
        <w:rPr>
          <w:rFonts w:ascii="Arial" w:hAnsi="Arial" w:cs="Arial" w:eastAsia="Arial"/>
          <w:sz w:val="22"/>
          <w:szCs w:val="22"/>
          <w:color w:val="363D3D"/>
          <w:spacing w:val="-12"/>
          <w:w w:val="102"/>
        </w:rPr>
        <w:t>e</w:t>
      </w:r>
      <w:r>
        <w:rPr>
          <w:rFonts w:ascii="Arial" w:hAnsi="Arial" w:cs="Arial" w:eastAsia="Arial"/>
          <w:sz w:val="22"/>
          <w:szCs w:val="22"/>
          <w:color w:val="565B5B"/>
          <w:spacing w:val="-13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4"/>
        </w:rPr>
        <w:t>to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5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-6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65B5B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masculine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sexo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feminin</w:t>
      </w:r>
      <w:r>
        <w:rPr>
          <w:rFonts w:ascii="Arial" w:hAnsi="Arial" w:cs="Arial" w:eastAsia="Arial"/>
          <w:sz w:val="22"/>
          <w:szCs w:val="22"/>
          <w:color w:val="363D3D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diz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respeit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vivência</w:t>
      </w:r>
      <w:r>
        <w:rPr>
          <w:rFonts w:ascii="Arial" w:hAnsi="Arial" w:cs="Arial" w:eastAsia="Arial"/>
          <w:sz w:val="22"/>
          <w:szCs w:val="22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gera</w:t>
      </w:r>
      <w:r>
        <w:rPr>
          <w:rFonts w:ascii="Arial" w:hAnsi="Arial" w:cs="Arial" w:eastAsia="Arial"/>
          <w:sz w:val="22"/>
          <w:szCs w:val="22"/>
          <w:color w:val="363D3D"/>
          <w:spacing w:val="-2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nem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cada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63D3D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particularment</w:t>
      </w:r>
      <w:r>
        <w:rPr>
          <w:rFonts w:ascii="Arial" w:hAnsi="Arial" w:cs="Arial" w:eastAsia="Arial"/>
          <w:sz w:val="22"/>
          <w:szCs w:val="22"/>
          <w:color w:val="363D3D"/>
          <w:spacing w:val="-1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F0F0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além</w:t>
      </w:r>
      <w:r>
        <w:rPr>
          <w:rFonts w:ascii="Arial" w:hAnsi="Arial" w:cs="Arial" w:eastAsia="Arial"/>
          <w:sz w:val="22"/>
          <w:szCs w:val="22"/>
          <w:color w:val="363D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sexo</w:t>
      </w:r>
      <w:r>
        <w:rPr>
          <w:rFonts w:ascii="Arial" w:hAnsi="Arial" w:cs="Arial" w:eastAsia="Arial"/>
          <w:sz w:val="22"/>
          <w:szCs w:val="22"/>
          <w:color w:val="363D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D3D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D3D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363D3D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color w:val="363D3D"/>
          <w:spacing w:val="-16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565B5B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etari</w:t>
      </w:r>
      <w:r>
        <w:rPr>
          <w:rFonts w:ascii="Arial" w:hAnsi="Arial" w:cs="Arial" w:eastAsia="Arial"/>
          <w:sz w:val="22"/>
          <w:szCs w:val="22"/>
          <w:color w:val="363D3D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B6D6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6D6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D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tere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tid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formaça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especific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aconselhamento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revelam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diferença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significativa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4" w:after="0" w:line="240" w:lineRule="auto"/>
        <w:ind w:left="118" w:right="35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gerai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nem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D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nenhum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D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tipo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59" w:lineRule="auto"/>
        <w:ind w:left="125" w:right="59" w:firstLine="7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aprofunda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D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experiência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42A2A"/>
          <w:spacing w:val="-11"/>
          <w:w w:val="109"/>
        </w:rPr>
        <w:t>d</w:t>
      </w:r>
      <w:r>
        <w:rPr>
          <w:rFonts w:ascii="Arial" w:hAnsi="Arial" w:cs="Arial" w:eastAsia="Arial"/>
          <w:sz w:val="22"/>
          <w:szCs w:val="22"/>
          <w:color w:val="565B5B"/>
          <w:spacing w:val="-15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lematic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outras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considerada</w:t>
      </w:r>
      <w:r>
        <w:rPr>
          <w:rFonts w:ascii="Arial" w:hAnsi="Arial" w:cs="Arial" w:eastAsia="Arial"/>
          <w:sz w:val="22"/>
          <w:szCs w:val="22"/>
          <w:color w:val="363D3D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verificamo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42A2A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242A2A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D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revelou-se</w:t>
      </w:r>
      <w:r>
        <w:rPr>
          <w:rFonts w:ascii="Arial" w:hAnsi="Arial" w:cs="Arial" w:eastAsia="Arial"/>
          <w:sz w:val="22"/>
          <w:szCs w:val="22"/>
          <w:color w:val="363D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63D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predito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D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363D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Assi</w:t>
      </w:r>
      <w:r>
        <w:rPr>
          <w:rFonts w:ascii="Arial" w:hAnsi="Arial" w:cs="Arial" w:eastAsia="Arial"/>
          <w:sz w:val="22"/>
          <w:szCs w:val="22"/>
          <w:color w:val="363D3D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63D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possivel</w:t>
      </w:r>
      <w:r>
        <w:rPr>
          <w:rFonts w:ascii="Arial" w:hAnsi="Arial" w:cs="Arial" w:eastAsia="Arial"/>
          <w:sz w:val="22"/>
          <w:szCs w:val="22"/>
          <w:color w:val="363D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dizer</w:t>
      </w:r>
      <w:r>
        <w:rPr>
          <w:rFonts w:ascii="Arial" w:hAnsi="Arial" w:cs="Arial" w:eastAsia="Arial"/>
          <w:sz w:val="22"/>
          <w:szCs w:val="22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os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3"/>
        </w:rPr>
        <w:t>par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2"/>
        </w:rPr>
        <w:t>t</w:t>
      </w:r>
      <w:r>
        <w:rPr>
          <w:rFonts w:ascii="Arial" w:hAnsi="Arial" w:cs="Arial" w:eastAsia="Arial"/>
          <w:sz w:val="22"/>
          <w:szCs w:val="22"/>
          <w:color w:val="565B5B"/>
          <w:spacing w:val="-12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99"/>
        </w:rPr>
        <w:t>cipante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aument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363D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relacion</w:t>
      </w:r>
      <w:r>
        <w:rPr>
          <w:rFonts w:ascii="Arial" w:hAnsi="Arial" w:cs="Arial" w:eastAsia="Arial"/>
          <w:sz w:val="22"/>
          <w:szCs w:val="22"/>
          <w:color w:val="363D3D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565B5B"/>
          <w:spacing w:val="-7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D3D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menor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experiência</w:t>
      </w:r>
      <w:r>
        <w:rPr>
          <w:rFonts w:ascii="Arial" w:hAnsi="Arial" w:cs="Arial" w:eastAsia="Arial"/>
          <w:sz w:val="22"/>
          <w:szCs w:val="22"/>
          <w:color w:val="363D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D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carreir</w:t>
      </w:r>
      <w:r>
        <w:rPr>
          <w:rFonts w:ascii="Arial" w:hAnsi="Arial" w:cs="Arial" w:eastAsia="Arial"/>
          <w:sz w:val="22"/>
          <w:szCs w:val="22"/>
          <w:color w:val="363D3D"/>
          <w:spacing w:val="-7"/>
          <w:w w:val="101"/>
        </w:rPr>
        <w:t>a</w:t>
      </w:r>
      <w:r>
        <w:rPr>
          <w:rFonts w:ascii="Arial" w:hAnsi="Arial" w:cs="Arial" w:eastAsia="Arial"/>
          <w:sz w:val="22"/>
          <w:szCs w:val="22"/>
          <w:color w:val="6B6D6D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B6D6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D3D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outr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lad</w:t>
      </w:r>
      <w:r>
        <w:rPr>
          <w:rFonts w:ascii="Arial" w:hAnsi="Arial" w:cs="Arial" w:eastAsia="Arial"/>
          <w:sz w:val="22"/>
          <w:szCs w:val="22"/>
          <w:color w:val="363D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B6D6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6D6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serviço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revelou</w:t>
      </w:r>
      <w:r>
        <w:rPr>
          <w:rFonts w:ascii="Arial" w:hAnsi="Arial" w:cs="Arial" w:eastAsia="Arial"/>
          <w:sz w:val="22"/>
          <w:szCs w:val="22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D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predit</w:t>
      </w:r>
      <w:r>
        <w:rPr>
          <w:rFonts w:ascii="Arial" w:hAnsi="Arial" w:cs="Arial" w:eastAsia="Arial"/>
          <w:sz w:val="22"/>
          <w:szCs w:val="22"/>
          <w:color w:val="363D3D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565B5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significativ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65B5B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periência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4"/>
        </w:rPr>
        <w:t>dilema</w:t>
      </w:r>
      <w:r>
        <w:rPr>
          <w:rFonts w:ascii="Arial" w:hAnsi="Arial" w:cs="Arial" w:eastAsia="Arial"/>
          <w:sz w:val="22"/>
          <w:szCs w:val="22"/>
          <w:color w:val="363D3D"/>
          <w:spacing w:val="-6"/>
          <w:w w:val="104"/>
        </w:rPr>
        <w:t>s</w:t>
      </w:r>
      <w:r>
        <w:rPr>
          <w:rFonts w:ascii="Arial" w:hAnsi="Arial" w:cs="Arial" w:eastAsia="Arial"/>
          <w:sz w:val="22"/>
          <w:szCs w:val="22"/>
          <w:color w:val="6B6D6D"/>
          <w:spacing w:val="0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6B6D6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vern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sublinhar</w:t>
      </w:r>
      <w:r>
        <w:rPr>
          <w:rFonts w:ascii="Arial" w:hAnsi="Arial" w:cs="Arial" w:eastAsia="Arial"/>
          <w:sz w:val="22"/>
          <w:szCs w:val="22"/>
          <w:color w:val="363D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importânci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363D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D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-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65B5B"/>
          <w:spacing w:val="-9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periência</w:t>
      </w:r>
      <w:r>
        <w:rPr>
          <w:rFonts w:ascii="Arial" w:hAnsi="Arial" w:cs="Arial" w:eastAsia="Arial"/>
          <w:sz w:val="22"/>
          <w:szCs w:val="22"/>
          <w:color w:val="363D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D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D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temp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serviç</w:t>
      </w:r>
      <w:r>
        <w:rPr>
          <w:rFonts w:ascii="Arial" w:hAnsi="Arial" w:cs="Arial" w:eastAsia="Arial"/>
          <w:sz w:val="22"/>
          <w:szCs w:val="22"/>
          <w:color w:val="363D3D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6B6D6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B6D6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apont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D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papel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outra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63D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pessoais</w:t>
      </w:r>
      <w:r>
        <w:rPr>
          <w:rFonts w:ascii="Arial" w:hAnsi="Arial" w:cs="Arial" w:eastAsia="Arial"/>
          <w:sz w:val="22"/>
          <w:szCs w:val="22"/>
          <w:color w:val="363D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63D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gerai</w:t>
      </w:r>
      <w:r>
        <w:rPr>
          <w:rFonts w:ascii="Arial" w:hAnsi="Arial" w:cs="Arial" w:eastAsia="Arial"/>
          <w:sz w:val="22"/>
          <w:szCs w:val="22"/>
          <w:color w:val="363D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-7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D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particular,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nas</w:t>
      </w:r>
      <w:r>
        <w:rPr>
          <w:rFonts w:ascii="Arial" w:hAnsi="Arial" w:cs="Arial" w:eastAsia="Arial"/>
          <w:sz w:val="22"/>
          <w:szCs w:val="22"/>
          <w:color w:val="363D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363D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1"/>
        </w:rPr>
        <w:t>dilema</w:t>
      </w:r>
      <w:r>
        <w:rPr>
          <w:rFonts w:ascii="Arial" w:hAnsi="Arial" w:cs="Arial" w:eastAsia="Arial"/>
          <w:sz w:val="22"/>
          <w:szCs w:val="22"/>
          <w:color w:val="363D3D"/>
          <w:spacing w:val="-8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8" w:lineRule="exact"/>
        <w:ind w:left="146" w:right="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fact</w:t>
      </w:r>
      <w:r>
        <w:rPr>
          <w:rFonts w:ascii="Arial" w:hAnsi="Arial" w:cs="Arial" w:eastAsia="Arial"/>
          <w:sz w:val="22"/>
          <w:szCs w:val="22"/>
          <w:color w:val="363D3D"/>
          <w:spacing w:val="-5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6B6D6D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6B6D6D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é</w:t>
      </w:r>
      <w:r>
        <w:rPr>
          <w:rFonts w:ascii="Arial" w:hAnsi="Arial" w:cs="Arial" w:eastAsia="Arial"/>
          <w:sz w:val="22"/>
          <w:szCs w:val="22"/>
          <w:color w:val="363D3D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nos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memento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63D3D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iniciais</w:t>
      </w:r>
      <w:r>
        <w:rPr>
          <w:rFonts w:ascii="Arial" w:hAnsi="Arial" w:cs="Arial" w:eastAsia="Arial"/>
          <w:sz w:val="22"/>
          <w:szCs w:val="22"/>
          <w:color w:val="363D3D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2"/>
          <w:szCs w:val="22"/>
          <w:color w:val="363D3D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carreira</w:t>
      </w:r>
      <w:r>
        <w:rPr>
          <w:rFonts w:ascii="Arial" w:hAnsi="Arial" w:cs="Arial" w:eastAsia="Arial"/>
          <w:sz w:val="22"/>
          <w:szCs w:val="22"/>
          <w:color w:val="363D3D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profissiona</w:t>
      </w:r>
      <w:r>
        <w:rPr>
          <w:rFonts w:ascii="Arial" w:hAnsi="Arial" w:cs="Arial" w:eastAsia="Arial"/>
          <w:sz w:val="22"/>
          <w:szCs w:val="22"/>
          <w:color w:val="363D3D"/>
          <w:spacing w:val="-15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565B5B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565B5B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fas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em</w:t>
      </w:r>
      <w:r>
        <w:rPr>
          <w:rFonts w:ascii="Arial" w:hAnsi="Arial" w:cs="Arial" w:eastAsia="Arial"/>
          <w:sz w:val="22"/>
          <w:szCs w:val="22"/>
          <w:color w:val="363D3D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22"/>
          <w:szCs w:val="22"/>
          <w:color w:val="363D3D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2"/>
          <w:szCs w:val="22"/>
          <w:color w:val="363D3D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D3D"/>
          <w:spacing w:val="0"/>
          <w:w w:val="100"/>
          <w:position w:val="-1"/>
        </w:rPr>
        <w:t>psicélogos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4269" w:right="4198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65B5B"/>
          <w:spacing w:val="-12"/>
          <w:w w:val="115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363D3D"/>
          <w:spacing w:val="0"/>
          <w:w w:val="115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93.280029pt;margin-top:38.880001pt;width:.1pt;height:802.800023pt;mso-position-horizontal-relative:page;mso-position-vertical-relative:page;z-index:-8032" coordorigin="11866,778" coordsize="2,16056">
            <v:shape style="position:absolute;left:11866;top:778;width:2;height:16056" coordorigin="11866,778" coordsize="0,16056" path="m11866,16834l11866,778e" filled="f" stroked="t" strokeweight="1.08pt" strokecolor="#A8AFAF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2" w:after="0" w:line="351" w:lineRule="auto"/>
        <w:ind w:left="130" w:right="4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noves</w:t>
      </w:r>
      <w:r>
        <w:rPr>
          <w:rFonts w:ascii="Arial" w:hAnsi="Arial" w:cs="Arial" w:eastAsia="Arial"/>
          <w:sz w:val="22"/>
          <w:szCs w:val="22"/>
          <w:color w:val="2F3636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tê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menes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maturidad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-4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4F"/>
          <w:spacing w:val="-9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periência</w:t>
      </w:r>
      <w:r>
        <w:rPr>
          <w:rFonts w:ascii="Arial" w:hAnsi="Arial" w:cs="Arial" w:eastAsia="Arial"/>
          <w:sz w:val="22"/>
          <w:szCs w:val="22"/>
          <w:color w:val="2F363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profissiona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acordo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Scatur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(2002a</w:t>
      </w:r>
      <w:r>
        <w:rPr>
          <w:rFonts w:ascii="Arial" w:hAnsi="Arial" w:cs="Arial" w:eastAsia="Arial"/>
          <w:sz w:val="22"/>
          <w:szCs w:val="22"/>
          <w:color w:val="2F3636"/>
          <w:spacing w:val="-4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podera</w:t>
      </w:r>
      <w:r>
        <w:rPr>
          <w:rFonts w:ascii="Arial" w:hAnsi="Arial" w:cs="Arial" w:eastAsia="Arial"/>
          <w:sz w:val="22"/>
          <w:szCs w:val="22"/>
          <w:color w:val="2F3636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4F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isti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F3636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2F3636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dificuldade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lidar</w:t>
      </w:r>
      <w:r>
        <w:rPr>
          <w:rFonts w:ascii="Arial" w:hAnsi="Arial" w:cs="Arial" w:eastAsia="Arial"/>
          <w:sz w:val="22"/>
          <w:szCs w:val="22"/>
          <w:color w:val="2F3636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situaçôe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4B4F4F"/>
          <w:spacing w:val="-11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ntervença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-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maior</w:t>
      </w:r>
      <w:r>
        <w:rPr>
          <w:rFonts w:ascii="Arial" w:hAnsi="Arial" w:cs="Arial" w:eastAsia="Arial"/>
          <w:sz w:val="22"/>
          <w:szCs w:val="22"/>
          <w:color w:val="2F3636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complexidade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</w:t>
      </w:r>
      <w:r>
        <w:rPr>
          <w:rFonts w:ascii="Arial" w:hAnsi="Arial" w:cs="Arial" w:eastAsia="Arial"/>
          <w:sz w:val="22"/>
          <w:szCs w:val="22"/>
          <w:color w:val="2F3636"/>
          <w:spacing w:val="-19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indica-nos</w:t>
      </w:r>
      <w:r>
        <w:rPr>
          <w:rFonts w:ascii="Arial" w:hAnsi="Arial" w:cs="Arial" w:eastAsia="Arial"/>
          <w:sz w:val="22"/>
          <w:szCs w:val="22"/>
          <w:color w:val="2F3636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2F3636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2F3636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jovens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propicios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confront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situaçôe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dificuldad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resolvê-las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4B4F4F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sentid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supervisao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podera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aqui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toma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papel</w:t>
      </w:r>
      <w:r>
        <w:rPr>
          <w:rFonts w:ascii="Arial" w:hAnsi="Arial" w:cs="Arial" w:eastAsia="Arial"/>
          <w:sz w:val="22"/>
          <w:szCs w:val="22"/>
          <w:color w:val="2F3636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fundamenta</w:t>
      </w:r>
      <w:r>
        <w:rPr>
          <w:rFonts w:ascii="Arial" w:hAnsi="Arial" w:cs="Arial" w:eastAsia="Arial"/>
          <w:sz w:val="22"/>
          <w:szCs w:val="22"/>
          <w:color w:val="2F3636"/>
          <w:spacing w:val="-26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na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medida</w:t>
      </w:r>
      <w:r>
        <w:rPr>
          <w:rFonts w:ascii="Arial" w:hAnsi="Arial" w:cs="Arial" w:eastAsia="Arial"/>
          <w:sz w:val="22"/>
          <w:szCs w:val="22"/>
          <w:color w:val="2F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2F3636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privilegiado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reflexao,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devide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possibilidade</w:t>
      </w:r>
      <w:r>
        <w:rPr>
          <w:rFonts w:ascii="Arial" w:hAnsi="Arial" w:cs="Arial" w:eastAsia="Arial"/>
          <w:sz w:val="22"/>
          <w:szCs w:val="22"/>
          <w:color w:val="2F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profissiona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poder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rever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discuti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dilematica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interpreta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principios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ético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aplicados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aliança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terapêutic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resposta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subjetiva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(Cardoso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et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2012</w:t>
      </w:r>
      <w:r>
        <w:rPr>
          <w:rFonts w:ascii="Arial" w:hAnsi="Arial" w:cs="Arial" w:eastAsia="Arial"/>
          <w:sz w:val="22"/>
          <w:szCs w:val="22"/>
          <w:color w:val="2F3636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4B4F4F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fas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destaca-s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compreensivel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preocupaçao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orientadore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2F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fact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profissionai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inicio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nao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estarem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preparados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apte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mercado</w:t>
      </w:r>
      <w:r>
        <w:rPr>
          <w:rFonts w:ascii="Arial" w:hAnsi="Arial" w:cs="Arial" w:eastAsia="Arial"/>
          <w:sz w:val="22"/>
          <w:szCs w:val="22"/>
          <w:color w:val="2F3636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trabalh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2F3636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diverses</w:t>
      </w:r>
      <w:r>
        <w:rPr>
          <w:rFonts w:ascii="Arial" w:hAnsi="Arial" w:cs="Arial" w:eastAsia="Arial"/>
          <w:sz w:val="22"/>
          <w:szCs w:val="22"/>
          <w:color w:val="2F3636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motive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Scaturo,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left="12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w w:val="101"/>
        </w:rPr>
        <w:t>2002a)</w:t>
      </w:r>
      <w:r>
        <w:rPr>
          <w:rFonts w:ascii="Arial" w:hAnsi="Arial" w:cs="Arial" w:eastAsia="Arial"/>
          <w:sz w:val="22"/>
          <w:szCs w:val="22"/>
          <w:color w:val="2F3636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3636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3"/>
          <w:szCs w:val="23"/>
          <w:color w:val="2F363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3"/>
          <w:szCs w:val="23"/>
          <w:color w:val="2F3636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B4F4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4B4F4F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color w:val="2F3636"/>
          <w:spacing w:val="0"/>
          <w:w w:val="100"/>
          <w:b/>
          <w:bCs/>
        </w:rPr>
        <w:t>siedad</w:t>
      </w:r>
      <w:r>
        <w:rPr>
          <w:rFonts w:ascii="Arial" w:hAnsi="Arial" w:cs="Arial" w:eastAsia="Arial"/>
          <w:sz w:val="23"/>
          <w:szCs w:val="23"/>
          <w:color w:val="2F36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F3636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36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F3636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3636"/>
          <w:spacing w:val="0"/>
          <w:w w:val="104"/>
          <w:b/>
          <w:bCs/>
        </w:rPr>
        <w:t>dilemas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3" w:lineRule="auto"/>
        <w:ind w:left="116" w:right="59" w:firstLine="7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Respondendo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quart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questa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4F"/>
          <w:spacing w:val="-15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nvestigaça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1"/>
        </w:rPr>
        <w:t>o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92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B4F4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oi</w:t>
      </w:r>
      <w:r>
        <w:rPr>
          <w:rFonts w:ascii="Arial" w:hAnsi="Arial" w:cs="Arial" w:eastAsia="Arial"/>
          <w:sz w:val="22"/>
          <w:szCs w:val="22"/>
          <w:color w:val="2F3636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possivel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constat</w:t>
      </w:r>
      <w:r>
        <w:rPr>
          <w:rFonts w:ascii="Arial" w:hAnsi="Arial" w:cs="Arial" w:eastAsia="Arial"/>
          <w:sz w:val="22"/>
          <w:szCs w:val="22"/>
          <w:color w:val="2F3636"/>
          <w:spacing w:val="-1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B4F4F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quer</w:t>
      </w:r>
      <w:r>
        <w:rPr>
          <w:rFonts w:ascii="Arial" w:hAnsi="Arial" w:cs="Arial" w:eastAsia="Arial"/>
          <w:sz w:val="22"/>
          <w:szCs w:val="22"/>
          <w:color w:val="2F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ansiedade-estad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color w:val="2F3636"/>
          <w:spacing w:val="-1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B4F4F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ansiedade-traç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correlacionam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positivament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todo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tipo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10"/>
        </w:rPr>
        <w:t>e</w:t>
      </w:r>
      <w:r>
        <w:rPr>
          <w:rFonts w:ascii="Arial" w:hAnsi="Arial" w:cs="Arial" w:eastAsia="Arial"/>
          <w:sz w:val="22"/>
          <w:szCs w:val="22"/>
          <w:color w:val="4B4F4F"/>
          <w:spacing w:val="-1"/>
          <w:w w:val="94"/>
        </w:rPr>
        <w:t>x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periências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dilematicas,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exceçao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2F3636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12"/>
        </w:rPr>
        <w:t>(r-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12"/>
        </w:rPr>
        <w:t>-</w:t>
      </w:r>
      <w:r>
        <w:rPr>
          <w:rFonts w:ascii="Arial" w:hAnsi="Arial" w:cs="Arial" w:eastAsia="Arial"/>
          <w:sz w:val="22"/>
          <w:szCs w:val="22"/>
          <w:color w:val="4B4F4F"/>
          <w:spacing w:val="1"/>
          <w:w w:val="112"/>
        </w:rPr>
        <w:t>.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12"/>
        </w:rPr>
        <w:t>0</w:t>
      </w:r>
      <w:r>
        <w:rPr>
          <w:rFonts w:ascii="Arial" w:hAnsi="Arial" w:cs="Arial" w:eastAsia="Arial"/>
          <w:sz w:val="22"/>
          <w:szCs w:val="22"/>
          <w:color w:val="2F3636"/>
          <w:spacing w:val="-11"/>
          <w:w w:val="112"/>
        </w:rPr>
        <w:t>3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12"/>
        </w:rPr>
        <w:t>)</w:t>
      </w:r>
      <w:r>
        <w:rPr>
          <w:rFonts w:ascii="Arial" w:hAnsi="Arial" w:cs="Arial" w:eastAsia="Arial"/>
          <w:sz w:val="22"/>
          <w:szCs w:val="22"/>
          <w:color w:val="4B4F4F"/>
          <w:spacing w:val="3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12"/>
        </w:rPr>
        <w:t>rela</w:t>
      </w:r>
      <w:r>
        <w:rPr>
          <w:rFonts w:ascii="Arial" w:hAnsi="Arial" w:cs="Arial" w:eastAsia="Arial"/>
          <w:sz w:val="22"/>
          <w:szCs w:val="22"/>
          <w:color w:val="2F3636"/>
          <w:spacing w:val="-2"/>
          <w:w w:val="99"/>
        </w:rPr>
        <w:t>t</w:t>
      </w:r>
      <w:r>
        <w:rPr>
          <w:rFonts w:ascii="Arial" w:hAnsi="Arial" w:cs="Arial" w:eastAsia="Arial"/>
          <w:sz w:val="22"/>
          <w:szCs w:val="22"/>
          <w:color w:val="4B4F4F"/>
          <w:spacing w:val="-13"/>
          <w:w w:val="149"/>
        </w:rPr>
        <w:t>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99"/>
        </w:rPr>
        <w:t>vament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ansiedade-estado.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B4F4F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signific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color w:val="2F3636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F363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generalidade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direciona</w:t>
      </w:r>
      <w:r>
        <w:rPr>
          <w:rFonts w:ascii="Arial" w:hAnsi="Arial" w:cs="Arial" w:eastAsia="Arial"/>
          <w:sz w:val="22"/>
          <w:szCs w:val="22"/>
          <w:color w:val="2F3636"/>
          <w:spacing w:val="-6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B4F4F"/>
          <w:spacing w:val="-7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mesme</w:t>
      </w:r>
      <w:r>
        <w:rPr>
          <w:rFonts w:ascii="Arial" w:hAnsi="Arial" w:cs="Arial" w:eastAsia="Arial"/>
          <w:sz w:val="22"/>
          <w:szCs w:val="22"/>
          <w:color w:val="2F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sentid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sej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aument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traço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aumenta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dilemas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vivenciados</w:t>
      </w:r>
      <w:r>
        <w:rPr>
          <w:rFonts w:ascii="Arial" w:hAnsi="Arial" w:cs="Arial" w:eastAsia="Arial"/>
          <w:sz w:val="22"/>
          <w:szCs w:val="22"/>
          <w:color w:val="2F3636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vice-vers</w:t>
      </w:r>
      <w:r>
        <w:rPr>
          <w:rFonts w:ascii="Arial" w:hAnsi="Arial" w:cs="Arial" w:eastAsia="Arial"/>
          <w:sz w:val="22"/>
          <w:szCs w:val="22"/>
          <w:color w:val="2F3636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4B4F4F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resultad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vai</w:t>
      </w:r>
      <w:r>
        <w:rPr>
          <w:rFonts w:ascii="Arial" w:hAnsi="Arial" w:cs="Arial" w:eastAsia="Arial"/>
          <w:sz w:val="22"/>
          <w:szCs w:val="22"/>
          <w:color w:val="2F3636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2F3636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encontr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2F363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palavras</w:t>
      </w:r>
      <w:r>
        <w:rPr>
          <w:rFonts w:ascii="Arial" w:hAnsi="Arial" w:cs="Arial" w:eastAsia="Arial"/>
          <w:sz w:val="22"/>
          <w:szCs w:val="22"/>
          <w:color w:val="2F3636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Scaturo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(2002a)</w:t>
      </w:r>
      <w:r>
        <w:rPr>
          <w:rFonts w:ascii="Arial" w:hAnsi="Arial" w:cs="Arial" w:eastAsia="Arial"/>
          <w:sz w:val="22"/>
          <w:szCs w:val="22"/>
          <w:color w:val="2F3636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dizer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rarament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resolvidos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F3636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globalidade,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F3636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constitue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conflito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causadores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stres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individuo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responsaveis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por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2F3636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font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significativ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356" w:lineRule="auto"/>
        <w:ind w:left="116" w:right="53" w:firstLine="72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F3636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modo</w:t>
      </w:r>
      <w:r>
        <w:rPr>
          <w:rFonts w:ascii="Arial" w:hAnsi="Arial" w:cs="Arial" w:eastAsia="Arial"/>
          <w:sz w:val="22"/>
          <w:szCs w:val="22"/>
          <w:color w:val="2F3636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2F3636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particula</w:t>
      </w:r>
      <w:r>
        <w:rPr>
          <w:rFonts w:ascii="Arial" w:hAnsi="Arial" w:cs="Arial" w:eastAsia="Arial"/>
          <w:sz w:val="22"/>
          <w:szCs w:val="22"/>
          <w:color w:val="2F3636"/>
          <w:spacing w:val="-1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2F3636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possivel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verifica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F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ansiedade­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traç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correlaçao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2F3636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elevada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cinco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tipo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</w:t>
      </w:r>
      <w:r>
        <w:rPr>
          <w:rFonts w:ascii="Arial" w:hAnsi="Arial" w:cs="Arial" w:eastAsia="Arial"/>
          <w:sz w:val="22"/>
          <w:szCs w:val="22"/>
          <w:color w:val="2F3636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quando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comparada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ansiedade-estad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correlaçao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2F3636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mesmes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F36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F3636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2F3636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salienta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ansiedade-traç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segunda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melhor</w:t>
      </w:r>
      <w:r>
        <w:rPr>
          <w:rFonts w:ascii="Arial" w:hAnsi="Arial" w:cs="Arial" w:eastAsia="Arial"/>
          <w:sz w:val="22"/>
          <w:szCs w:val="22"/>
          <w:color w:val="2F3636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preditor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2F3636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(seguida</w:t>
      </w:r>
      <w:r>
        <w:rPr>
          <w:rFonts w:ascii="Arial" w:hAnsi="Arial" w:cs="Arial" w:eastAsia="Arial"/>
          <w:sz w:val="22"/>
          <w:szCs w:val="22"/>
          <w:color w:val="2F3636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2F3636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psicélogos)</w:t>
      </w:r>
      <w:r>
        <w:rPr>
          <w:rFonts w:ascii="Arial" w:hAnsi="Arial" w:cs="Arial" w:eastAsia="Arial"/>
          <w:sz w:val="22"/>
          <w:szCs w:val="22"/>
          <w:color w:val="2F3636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relacionando-se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4B4F4F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2F363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mener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experiência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2"/>
        </w:rPr>
        <w:t>dilema</w:t>
      </w:r>
      <w:r>
        <w:rPr>
          <w:rFonts w:ascii="Arial" w:hAnsi="Arial" w:cs="Arial" w:eastAsia="Arial"/>
          <w:sz w:val="22"/>
          <w:szCs w:val="22"/>
          <w:color w:val="2F3636"/>
          <w:spacing w:val="-7"/>
          <w:w w:val="102"/>
        </w:rPr>
        <w:t>s</w:t>
      </w:r>
      <w:r>
        <w:rPr>
          <w:rFonts w:ascii="Arial" w:hAnsi="Arial" w:cs="Arial" w:eastAsia="Arial"/>
          <w:sz w:val="22"/>
          <w:szCs w:val="22"/>
          <w:color w:val="4B4F4F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75" w:lineRule="exact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Sabe-s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2F3636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ansiedade-traç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associada</w:t>
      </w:r>
      <w:r>
        <w:rPr>
          <w:rFonts w:ascii="Arial" w:hAnsi="Arial" w:cs="Arial" w:eastAsia="Arial"/>
          <w:sz w:val="22"/>
          <w:szCs w:val="22"/>
          <w:color w:val="2F36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tendênci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1"/>
        </w:rPr>
        <w:t>percecionar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382" w:lineRule="exact"/>
        <w:ind w:left="116" w:right="66" w:firstLine="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situaçôe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stressante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perigosas</w:t>
      </w:r>
      <w:r>
        <w:rPr>
          <w:rFonts w:ascii="Arial" w:hAnsi="Arial" w:cs="Arial" w:eastAsia="Arial"/>
          <w:sz w:val="22"/>
          <w:szCs w:val="22"/>
          <w:color w:val="2F3636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2F3636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ameaçadoras</w:t>
      </w:r>
      <w:r>
        <w:rPr>
          <w:rFonts w:ascii="Arial" w:hAnsi="Arial" w:cs="Arial" w:eastAsia="Arial"/>
          <w:sz w:val="22"/>
          <w:szCs w:val="22"/>
          <w:color w:val="2F3636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2F3636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inclinaçao</w:t>
      </w:r>
      <w:r>
        <w:rPr>
          <w:rFonts w:ascii="Arial" w:hAnsi="Arial" w:cs="Arial" w:eastAsia="Arial"/>
          <w:sz w:val="22"/>
          <w:szCs w:val="22"/>
          <w:color w:val="2F3636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2F3636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reagir</w:t>
      </w:r>
      <w:r>
        <w:rPr>
          <w:rFonts w:ascii="Arial" w:hAnsi="Arial" w:cs="Arial" w:eastAsia="Arial"/>
          <w:sz w:val="22"/>
          <w:szCs w:val="22"/>
          <w:color w:val="2F3636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tai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situaçôe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F3636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elevaçôes</w:t>
      </w:r>
      <w:r>
        <w:rPr>
          <w:rFonts w:ascii="Arial" w:hAnsi="Arial" w:cs="Arial" w:eastAsia="Arial"/>
          <w:sz w:val="22"/>
          <w:szCs w:val="22"/>
          <w:color w:val="2F3636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2F3636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frequente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F3636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intensa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F3636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2F3636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estad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F3636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F3636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F3636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4256" w:right="4198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3636"/>
          <w:spacing w:val="0"/>
          <w:w w:val="106"/>
        </w:rPr>
        <w:t>57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40" w:right="1600"/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0.771301pt;margin-top:108.89386pt;width:.1pt;height:732.068622pt;mso-position-horizontal-relative:page;mso-position-vertical-relative:page;z-index:-8031" coordorigin="11815,2178" coordsize="2,14641">
            <v:shape style="position:absolute;left:11815;top:2178;width:2;height:14641" coordorigin="11815,2178" coordsize="0,14641" path="m11815,16819l11815,2178e" filled="f" stroked="t" strokeweight="1.077394pt" strokecolor="#ACB3AF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377" w:lineRule="auto"/>
        <w:ind w:left="118" w:right="63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65959"/>
          <w:spacing w:val="-6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Spielberge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Sydema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9"/>
        </w:rPr>
        <w:t>n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35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1994</w:t>
      </w:r>
      <w:r>
        <w:rPr>
          <w:rFonts w:ascii="Arial" w:hAnsi="Arial" w:cs="Arial" w:eastAsia="Arial"/>
          <w:sz w:val="21"/>
          <w:szCs w:val="21"/>
          <w:color w:val="363B3D"/>
          <w:spacing w:val="-12"/>
          <w:w w:val="109"/>
        </w:rPr>
        <w:t>)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6B6B6E"/>
          <w:spacing w:val="6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Sabe-s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aceitave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algumas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pessoas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sejam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an</w:t>
      </w:r>
      <w:r>
        <w:rPr>
          <w:rFonts w:ascii="Arial" w:hAnsi="Arial" w:cs="Arial" w:eastAsia="Arial"/>
          <w:sz w:val="21"/>
          <w:szCs w:val="21"/>
          <w:color w:val="363B3D"/>
          <w:spacing w:val="-9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osas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outra</w:t>
      </w:r>
      <w:r>
        <w:rPr>
          <w:rFonts w:ascii="Arial" w:hAnsi="Arial" w:cs="Arial" w:eastAsia="Arial"/>
          <w:sz w:val="21"/>
          <w:szCs w:val="21"/>
          <w:color w:val="363B3D"/>
          <w:spacing w:val="-1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demonstra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alto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niveis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tê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tendênci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tenta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reduzir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ansiedade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evitand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situaçëe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aumenta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Hallstro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McClur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-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2000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9"/>
        </w:rPr>
        <w:t>)</w:t>
      </w:r>
      <w:r>
        <w:rPr>
          <w:rFonts w:ascii="Arial" w:hAnsi="Arial" w:cs="Arial" w:eastAsia="Arial"/>
          <w:sz w:val="21"/>
          <w:szCs w:val="21"/>
          <w:color w:val="0F0F0F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0F0F0F"/>
          <w:spacing w:val="-1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dominio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grau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ansiedade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varia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acordo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varios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fatores,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pelo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menos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dois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F1F1F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1F1F1F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importânci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4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criticidad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consequências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aument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dificuldad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faze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4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discriminaçao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entr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opçëes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menos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favoravei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Scaturo,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2002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8"/>
        </w:rPr>
        <w:t>;</w:t>
      </w:r>
      <w:r>
        <w:rPr>
          <w:rFonts w:ascii="Arial" w:hAnsi="Arial" w:cs="Arial" w:eastAsia="Arial"/>
          <w:sz w:val="21"/>
          <w:szCs w:val="21"/>
          <w:color w:val="6B6B6E"/>
          <w:spacing w:val="25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2005)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1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inevitabilidad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enraizada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naturez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complexa</w:t>
      </w:r>
      <w:r>
        <w:rPr>
          <w:rFonts w:ascii="Arial" w:hAnsi="Arial" w:cs="Arial" w:eastAsia="Arial"/>
          <w:sz w:val="21"/>
          <w:szCs w:val="21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relaçëes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humanas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(Cardoso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0"/>
        </w:rPr>
        <w:t>al</w:t>
      </w:r>
      <w:r>
        <w:rPr>
          <w:rFonts w:ascii="Arial" w:hAnsi="Arial" w:cs="Arial" w:eastAsia="Arial"/>
          <w:sz w:val="21"/>
          <w:szCs w:val="21"/>
          <w:color w:val="363B3D"/>
          <w:spacing w:val="-2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53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2012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959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ideias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corroboradas</w:t>
      </w:r>
      <w:r>
        <w:rPr>
          <w:rFonts w:ascii="Arial" w:hAnsi="Arial" w:cs="Arial" w:eastAsia="Arial"/>
          <w:sz w:val="21"/>
          <w:szCs w:val="21"/>
          <w:color w:val="363B3D"/>
          <w:spacing w:val="5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pelos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resultados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obtido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medida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individuos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sa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-12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naturez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ansiosos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tê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dificuldade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confront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dilema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5" w:lineRule="auto"/>
        <w:ind w:left="118" w:right="61" w:firstLine="72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sum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variaveis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estudada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(s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65959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formaça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carreir</w:t>
      </w:r>
      <w:r>
        <w:rPr>
          <w:rFonts w:ascii="Arial" w:hAnsi="Arial" w:cs="Arial" w:eastAsia="Arial"/>
          <w:sz w:val="21"/>
          <w:szCs w:val="21"/>
          <w:color w:val="363B3D"/>
          <w:spacing w:val="-15"/>
          <w:w w:val="108"/>
        </w:rPr>
        <w:t>a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1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idade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serviç</w:t>
      </w:r>
      <w:r>
        <w:rPr>
          <w:rFonts w:ascii="Arial" w:hAnsi="Arial" w:cs="Arial" w:eastAsia="Arial"/>
          <w:sz w:val="21"/>
          <w:szCs w:val="21"/>
          <w:color w:val="363B3D"/>
          <w:spacing w:val="-9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65959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podemos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dizer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quer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idade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quer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ansiedade­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traç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aquelas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revelam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como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relacionam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vivência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resoluçao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dilema</w:t>
      </w:r>
      <w:r>
        <w:rPr>
          <w:rFonts w:ascii="Arial" w:hAnsi="Arial" w:cs="Arial" w:eastAsia="Arial"/>
          <w:sz w:val="21"/>
          <w:szCs w:val="21"/>
          <w:color w:val="363B3D"/>
          <w:spacing w:val="-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65959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mostrand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importânci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individuais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das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caracteristica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B3D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enquant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pessoa.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70" w:right="417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1.163719pt;margin-top:-25.704166pt;width:429.162124pt;height:.1pt;mso-position-horizontal-relative:page;mso-position-vertical-relative:paragraph;z-index:-8030" coordorigin="1623,-514" coordsize="8583,2">
            <v:shape style="position:absolute;left:1623;top:-514;width:8583;height:2" coordorigin="1623,-514" coordsize="8583,0" path="m1623,-514l10207,-514e" filled="f" stroked="t" strokeweight="1.795657pt" strokecolor="#4F575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565959"/>
          <w:spacing w:val="0"/>
          <w:w w:val="116"/>
        </w:rPr>
        <w:t>58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2.926086pt;margin-top:70.080208pt;width:.1pt;height:770.882275pt;mso-position-horizontal-relative:page;mso-position-vertical-relative:page;z-index:-8029" coordorigin="11859,1402" coordsize="2,15418">
            <v:shape style="position:absolute;left:11859;top:1402;width:2;height:15418" coordorigin="11859,1402" coordsize="0,15418" path="m11859,16819l11859,1402e" filled="f" stroked="t" strokeweight="1.077394pt" strokecolor="#AFB8B3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30" w:after="0" w:line="259" w:lineRule="exact"/>
        <w:ind w:left="12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  <w:position w:val="-1"/>
        </w:rPr>
        <w:t>Conclusôe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3"/>
          <w:szCs w:val="23"/>
          <w:color w:val="363B3D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63B3D"/>
          <w:spacing w:val="0"/>
          <w:w w:val="106"/>
          <w:b/>
          <w:bCs/>
          <w:position w:val="-1"/>
        </w:rPr>
        <w:t>Gerais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361" w:lineRule="auto"/>
        <w:ind w:left="106" w:right="75" w:firstLine="711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2.241112pt;margin-top:-14.85636pt;width:427.725599pt;height:.1pt;mso-position-horizontal-relative:page;mso-position-vertical-relative:paragraph;z-index:-8028" coordorigin="1645,-297" coordsize="8555,2">
            <v:shape style="position:absolute;left:1645;top:-297;width:8555;height:2" coordorigin="1645,-297" coordsize="8555,0" path="m1645,-297l10199,-297e" filled="f" stroked="t" strokeweight="1.795657pt" strokecolor="#4F545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conclusao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desenvolvida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A2A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color w:val="232A2A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quatr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memento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8"/>
        </w:rPr>
        <w:t>-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8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conclusëes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gerais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A2A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232A2A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encontrado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estudo;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implicaçëes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formaça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pratic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psicolégica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sugestëe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futures;</w:t>
      </w:r>
      <w:r>
        <w:rPr>
          <w:rFonts w:ascii="Arial" w:hAnsi="Arial" w:cs="Arial" w:eastAsia="Arial"/>
          <w:sz w:val="22"/>
          <w:szCs w:val="22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limitaçëe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present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investigaçao.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2" w:lineRule="exact"/>
        <w:ind w:left="8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Primeirament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769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969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principais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objetivo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investigaça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diz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respeit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63B3D"/>
          <w:spacing w:val="0"/>
          <w:w w:val="117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58" w:lineRule="auto"/>
        <w:ind w:left="114" w:right="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construçao</w:t>
      </w:r>
      <w:r>
        <w:rPr>
          <w:rFonts w:ascii="Arial" w:hAnsi="Arial" w:cs="Arial" w:eastAsia="Arial"/>
          <w:sz w:val="22"/>
          <w:szCs w:val="22"/>
          <w:color w:val="464B4B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medida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769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969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consequentemente,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maior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conheciment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acerca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464B4B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varies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confronta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pratica.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construça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medida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podera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auxiliar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experiências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relacionadas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com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multipla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variaveis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processo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assi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6769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969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contribuir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compreensao</w:t>
      </w:r>
      <w:r>
        <w:rPr>
          <w:rFonts w:ascii="Arial" w:hAnsi="Arial" w:cs="Arial" w:eastAsia="Arial"/>
          <w:sz w:val="22"/>
          <w:szCs w:val="22"/>
          <w:color w:val="464B4B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integrad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psicélogo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exerce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funçëe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nesta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8" w:lineRule="exact"/>
        <w:ind w:left="114" w:right="80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64B4B"/>
          <w:spacing w:val="-9"/>
          <w:w w:val="102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3"/>
          <w:position w:val="-1"/>
        </w:rPr>
        <w:t>rea.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8" w:lineRule="auto"/>
        <w:ind w:left="106" w:right="68" w:firstLine="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54"/>
        </w:rPr>
        <w:t>0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54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caracteristica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psicométrica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revelou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apesar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poder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identifica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64B4B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escalas</w:t>
      </w:r>
      <w:r>
        <w:rPr>
          <w:rFonts w:ascii="Arial" w:hAnsi="Arial" w:cs="Arial" w:eastAsia="Arial"/>
          <w:sz w:val="22"/>
          <w:szCs w:val="22"/>
          <w:color w:val="464B4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eventualmente,</w:t>
      </w:r>
      <w:r>
        <w:rPr>
          <w:rFonts w:ascii="Arial" w:hAnsi="Arial" w:cs="Arial" w:eastAsia="Arial"/>
          <w:sz w:val="22"/>
          <w:szCs w:val="22"/>
          <w:color w:val="363B3D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podem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corresponder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tipo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ainda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exist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B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longo</w:t>
      </w:r>
      <w:r>
        <w:rPr>
          <w:rFonts w:ascii="Arial" w:hAnsi="Arial" w:cs="Arial" w:eastAsia="Arial"/>
          <w:sz w:val="22"/>
          <w:szCs w:val="22"/>
          <w:color w:val="464B4B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caminho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percorrer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estej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construid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B4B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prova</w:t>
      </w:r>
      <w:r>
        <w:rPr>
          <w:rFonts w:ascii="Arial" w:hAnsi="Arial" w:cs="Arial" w:eastAsia="Arial"/>
          <w:sz w:val="22"/>
          <w:szCs w:val="22"/>
          <w:color w:val="464B4B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avaliaçao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464B4B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464B4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464B4B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indicadores</w:t>
      </w:r>
      <w:r>
        <w:rPr>
          <w:rFonts w:ascii="Arial" w:hAnsi="Arial" w:cs="Arial" w:eastAsia="Arial"/>
          <w:sz w:val="22"/>
          <w:szCs w:val="22"/>
          <w:color w:val="464B4B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validade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B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precisao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464B4B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B4B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torne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64B4B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instrument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suficientement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sélido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usar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464B4B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investigaça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pratic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B4B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464B4B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supervisao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4"/>
        </w:rPr>
        <w:t>carreir</w:t>
      </w:r>
      <w:r>
        <w:rPr>
          <w:rFonts w:ascii="Arial" w:hAnsi="Arial" w:cs="Arial" w:eastAsia="Arial"/>
          <w:sz w:val="22"/>
          <w:szCs w:val="22"/>
          <w:color w:val="464B4B"/>
          <w:spacing w:val="-17"/>
          <w:w w:val="104"/>
        </w:rPr>
        <w:t>a</w:t>
      </w:r>
      <w:r>
        <w:rPr>
          <w:rFonts w:ascii="Arial" w:hAnsi="Arial" w:cs="Arial" w:eastAsia="Arial"/>
          <w:sz w:val="22"/>
          <w:szCs w:val="22"/>
          <w:color w:val="232A2A"/>
          <w:spacing w:val="0"/>
          <w:w w:val="104"/>
        </w:rPr>
        <w:t>.</w:t>
      </w:r>
      <w:r>
        <w:rPr>
          <w:rFonts w:ascii="Arial" w:hAnsi="Arial" w:cs="Arial" w:eastAsia="Arial"/>
          <w:sz w:val="22"/>
          <w:szCs w:val="22"/>
          <w:color w:val="232A2A"/>
          <w:spacing w:val="16"/>
          <w:w w:val="104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B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caso,</w:t>
      </w:r>
      <w:r>
        <w:rPr>
          <w:rFonts w:ascii="Arial" w:hAnsi="Arial" w:cs="Arial" w:eastAsia="Arial"/>
          <w:sz w:val="22"/>
          <w:szCs w:val="22"/>
          <w:color w:val="464B4B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repensar</w:t>
      </w:r>
      <w:r>
        <w:rPr>
          <w:rFonts w:ascii="Arial" w:hAnsi="Arial" w:cs="Arial" w:eastAsia="Arial"/>
          <w:sz w:val="22"/>
          <w:szCs w:val="22"/>
          <w:color w:val="464B4B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formulaça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das</w:t>
      </w:r>
      <w:r>
        <w:rPr>
          <w:rFonts w:ascii="Arial" w:hAnsi="Arial" w:cs="Arial" w:eastAsia="Arial"/>
          <w:sz w:val="22"/>
          <w:szCs w:val="22"/>
          <w:color w:val="464B4B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instruçëes,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formulaça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alguns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estudo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analise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factoria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363B3D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permita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entende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464B4B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estrutur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inventario,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bem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obte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indicadores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aprofundado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qualidade</w:t>
      </w:r>
      <w:r>
        <w:rPr>
          <w:rFonts w:ascii="Arial" w:hAnsi="Arial" w:cs="Arial" w:eastAsia="Arial"/>
          <w:sz w:val="22"/>
          <w:szCs w:val="22"/>
          <w:color w:val="363B3D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iten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torna-s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fundamental.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360" w:lineRule="auto"/>
        <w:ind w:left="121" w:right="43" w:firstLine="7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continuaça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visao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global</w:t>
      </w:r>
      <w:r>
        <w:rPr>
          <w:rFonts w:ascii="Arial" w:hAnsi="Arial" w:cs="Arial" w:eastAsia="Arial"/>
          <w:sz w:val="22"/>
          <w:szCs w:val="22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obtidos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presente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investigaça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conduz-nos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32A2A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232A2A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sintes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reflexiv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acerca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constatad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</w:t>
      </w:r>
      <w:r>
        <w:rPr>
          <w:rFonts w:ascii="Arial" w:hAnsi="Arial" w:cs="Arial" w:eastAsia="Arial"/>
          <w:sz w:val="22"/>
          <w:szCs w:val="22"/>
          <w:color w:val="363B3D"/>
          <w:spacing w:val="-9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76969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676969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forma,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encontrado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parecem</w:t>
      </w:r>
      <w:r>
        <w:rPr>
          <w:rFonts w:ascii="Arial" w:hAnsi="Arial" w:cs="Arial" w:eastAsia="Arial"/>
          <w:sz w:val="22"/>
          <w:szCs w:val="22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demonstra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aument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idade</w:t>
      </w:r>
      <w:r>
        <w:rPr>
          <w:rFonts w:ascii="Arial" w:hAnsi="Arial" w:cs="Arial" w:eastAsia="Arial"/>
          <w:sz w:val="22"/>
          <w:szCs w:val="22"/>
          <w:color w:val="464B4B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464B4B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especialment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464B4B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traço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464B4B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aumenta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també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464B4B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vivenciados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por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profissionai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vice-vers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6769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969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revelando</w:t>
      </w:r>
      <w:r>
        <w:rPr>
          <w:rFonts w:ascii="Arial" w:hAnsi="Arial" w:cs="Arial" w:eastAsia="Arial"/>
          <w:sz w:val="22"/>
          <w:szCs w:val="22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2"/>
          <w:szCs w:val="22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63B3D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influênci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B4B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mutu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entre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464B4B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variavei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676969"/>
          <w:spacing w:val="0"/>
          <w:w w:val="130"/>
        </w:rPr>
        <w:t>.</w:t>
      </w:r>
      <w:r>
        <w:rPr>
          <w:rFonts w:ascii="Arial" w:hAnsi="Arial" w:cs="Arial" w:eastAsia="Arial"/>
          <w:sz w:val="22"/>
          <w:szCs w:val="22"/>
          <w:color w:val="676969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Nest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etap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final,</w:t>
      </w:r>
      <w:r>
        <w:rPr>
          <w:rFonts w:ascii="Arial" w:hAnsi="Arial" w:cs="Arial" w:eastAsia="Arial"/>
          <w:sz w:val="22"/>
          <w:szCs w:val="22"/>
          <w:color w:val="464B4B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pode-s</w:t>
      </w:r>
      <w:r>
        <w:rPr>
          <w:rFonts w:ascii="Arial" w:hAnsi="Arial" w:cs="Arial" w:eastAsia="Arial"/>
          <w:sz w:val="22"/>
          <w:szCs w:val="22"/>
          <w:color w:val="363B3D"/>
          <w:spacing w:val="-15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676969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676969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portante,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salienta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1"/>
        </w:rPr>
        <w:t>que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1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tende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464B4B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ansiosos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vivenciam</w:t>
      </w:r>
      <w:r>
        <w:rPr>
          <w:rFonts w:ascii="Arial" w:hAnsi="Arial" w:cs="Arial" w:eastAsia="Arial"/>
          <w:sz w:val="22"/>
          <w:szCs w:val="22"/>
          <w:color w:val="363B3D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tê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dificuldad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1"/>
        </w:rPr>
        <w:t>resolvê-lo</w:t>
      </w:r>
      <w:r>
        <w:rPr>
          <w:rFonts w:ascii="Arial" w:hAnsi="Arial" w:cs="Arial" w:eastAsia="Arial"/>
          <w:sz w:val="22"/>
          <w:szCs w:val="22"/>
          <w:color w:val="363B3D"/>
          <w:spacing w:val="-8"/>
          <w:w w:val="101"/>
        </w:rPr>
        <w:t>s</w:t>
      </w:r>
      <w:r>
        <w:rPr>
          <w:rFonts w:ascii="Arial" w:hAnsi="Arial" w:cs="Arial" w:eastAsia="Arial"/>
          <w:sz w:val="22"/>
          <w:szCs w:val="22"/>
          <w:color w:val="676969"/>
          <w:spacing w:val="0"/>
          <w:w w:val="97"/>
        </w:rPr>
        <w:t>.</w:t>
      </w:r>
      <w:r>
        <w:rPr>
          <w:rFonts w:ascii="Arial" w:hAnsi="Arial" w:cs="Arial" w:eastAsia="Arial"/>
          <w:sz w:val="22"/>
          <w:szCs w:val="22"/>
          <w:color w:val="676969"/>
          <w:spacing w:val="0"/>
          <w:w w:val="97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Este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resultado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sobre</w:t>
      </w:r>
      <w:r>
        <w:rPr>
          <w:rFonts w:ascii="Arial" w:hAnsi="Arial" w:cs="Arial" w:eastAsia="Arial"/>
          <w:sz w:val="22"/>
          <w:szCs w:val="22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relaçao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ansiedade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estad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traç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464B4B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frequência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2"/>
          <w:szCs w:val="22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vividos</w:t>
      </w:r>
      <w:r>
        <w:rPr>
          <w:rFonts w:ascii="Arial" w:hAnsi="Arial" w:cs="Arial" w:eastAsia="Arial"/>
          <w:sz w:val="22"/>
          <w:szCs w:val="22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pelos</w:t>
      </w:r>
      <w:r>
        <w:rPr>
          <w:rFonts w:ascii="Arial" w:hAnsi="Arial" w:cs="Arial" w:eastAsia="Arial"/>
          <w:sz w:val="22"/>
          <w:szCs w:val="22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psicélogos</w:t>
      </w:r>
      <w:r>
        <w:rPr>
          <w:rFonts w:ascii="Arial" w:hAnsi="Arial" w:cs="Arial" w:eastAsia="Arial"/>
          <w:sz w:val="22"/>
          <w:szCs w:val="22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2"/>
          <w:szCs w:val="22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vao</w:t>
      </w:r>
      <w:r>
        <w:rPr>
          <w:rFonts w:ascii="Arial" w:hAnsi="Arial" w:cs="Arial" w:eastAsia="Arial"/>
          <w:sz w:val="22"/>
          <w:szCs w:val="22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2"/>
          <w:szCs w:val="22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</w:rPr>
        <w:t>encontre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6" w:lineRule="exact"/>
        <w:ind w:left="1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2"/>
          <w:szCs w:val="22"/>
          <w:color w:val="363B3D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que</w:t>
      </w:r>
      <w:r>
        <w:rPr>
          <w:rFonts w:ascii="Arial" w:hAnsi="Arial" w:cs="Arial" w:eastAsia="Arial"/>
          <w:sz w:val="22"/>
          <w:szCs w:val="22"/>
          <w:color w:val="363B3D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refer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literatur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sobre</w:t>
      </w:r>
      <w:r>
        <w:rPr>
          <w:rFonts w:ascii="Arial" w:hAnsi="Arial" w:cs="Arial" w:eastAsia="Arial"/>
          <w:sz w:val="22"/>
          <w:szCs w:val="22"/>
          <w:color w:val="363B3D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papel</w:t>
      </w:r>
      <w:r>
        <w:rPr>
          <w:rFonts w:ascii="Arial" w:hAnsi="Arial" w:cs="Arial" w:eastAsia="Arial"/>
          <w:sz w:val="22"/>
          <w:szCs w:val="22"/>
          <w:color w:val="363B3D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2"/>
          <w:szCs w:val="22"/>
          <w:color w:val="363B3D"/>
          <w:spacing w:val="5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ansiedade</w:t>
      </w:r>
      <w:r>
        <w:rPr>
          <w:rFonts w:ascii="Arial" w:hAnsi="Arial" w:cs="Arial" w:eastAsia="Arial"/>
          <w:sz w:val="22"/>
          <w:szCs w:val="22"/>
          <w:color w:val="363B3D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2"/>
          <w:szCs w:val="22"/>
          <w:color w:val="363B3D"/>
          <w:spacing w:val="4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confront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63B3D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corn</w:t>
      </w:r>
      <w:r>
        <w:rPr>
          <w:rFonts w:ascii="Arial" w:hAnsi="Arial" w:cs="Arial" w:eastAsia="Arial"/>
          <w:sz w:val="22"/>
          <w:szCs w:val="22"/>
          <w:color w:val="363B3D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63B3D"/>
          <w:spacing w:val="0"/>
          <w:w w:val="100"/>
          <w:position w:val="-1"/>
        </w:rPr>
        <w:t>situaçëes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left="4245" w:right="418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B3D"/>
          <w:spacing w:val="0"/>
          <w:w w:val="107"/>
        </w:rPr>
        <w:t>59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600"/>
        </w:sectPr>
      </w:pPr>
      <w:rPr/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0.771301pt;margin-top:152.379532pt;width:.1pt;height:688.582955pt;mso-position-horizontal-relative:page;mso-position-vertical-relative:page;z-index:-8027" coordorigin="11815,3048" coordsize="2,13772">
            <v:shape style="position:absolute;left:11815;top:3048;width:2;height:13772" coordorigin="11815,3048" coordsize="0,13772" path="m11815,16819l11815,3048e" filled="f" stroked="t" strokeweight="1.077394pt" strokecolor="#AFB8B3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377" w:lineRule="auto"/>
        <w:ind w:left="132" w:right="7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desafiante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43A3B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464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ss</w:t>
      </w:r>
      <w:r>
        <w:rPr>
          <w:rFonts w:ascii="Arial" w:hAnsi="Arial" w:cs="Arial" w:eastAsia="Arial"/>
          <w:sz w:val="21"/>
          <w:szCs w:val="21"/>
          <w:color w:val="343A3B"/>
          <w:spacing w:val="-13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60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43A3B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indicador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validade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construct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validade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critéria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inventari</w:t>
      </w:r>
      <w:r>
        <w:rPr>
          <w:rFonts w:ascii="Arial" w:hAnsi="Arial" w:cs="Arial" w:eastAsia="Arial"/>
          <w:sz w:val="21"/>
          <w:szCs w:val="21"/>
          <w:color w:val="343A3B"/>
          <w:spacing w:val="-7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26464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Sabe-se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44949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ansiedade-traço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refere-se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diferenças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relativament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estavei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43A3B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propensao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ansiedad</w:t>
      </w:r>
      <w:r>
        <w:rPr>
          <w:rFonts w:ascii="Arial" w:hAnsi="Arial" w:cs="Arial" w:eastAsia="Arial"/>
          <w:sz w:val="21"/>
          <w:szCs w:val="21"/>
          <w:color w:val="343A3B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464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43A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seja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43A3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diferença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individuai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43A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perceçao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43A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situaçôes</w:t>
      </w:r>
      <w:r>
        <w:rPr>
          <w:rFonts w:ascii="Arial" w:hAnsi="Arial" w:cs="Arial" w:eastAsia="Arial"/>
          <w:sz w:val="21"/>
          <w:szCs w:val="21"/>
          <w:color w:val="343A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stress</w:t>
      </w:r>
      <w:r>
        <w:rPr>
          <w:rFonts w:ascii="Arial" w:hAnsi="Arial" w:cs="Arial" w:eastAsia="Arial"/>
          <w:sz w:val="21"/>
          <w:szCs w:val="21"/>
          <w:color w:val="343A3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perigosas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ameaçadoras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por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consequência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343A3B"/>
          <w:spacing w:val="5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intensidad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estad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ansiedad</w:t>
      </w:r>
      <w:r>
        <w:rPr>
          <w:rFonts w:ascii="Arial" w:hAnsi="Arial" w:cs="Arial" w:eastAsia="Arial"/>
          <w:sz w:val="21"/>
          <w:szCs w:val="21"/>
          <w:color w:val="343A3B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05030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5030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5030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Numa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situaça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3"/>
        </w:rPr>
        <w:t>stress,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quanta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ansiedade-traç</w:t>
      </w:r>
      <w:r>
        <w:rPr>
          <w:rFonts w:ascii="Arial" w:hAnsi="Arial" w:cs="Arial" w:eastAsia="Arial"/>
          <w:sz w:val="21"/>
          <w:szCs w:val="21"/>
          <w:color w:val="343A3B"/>
          <w:spacing w:val="-14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4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maior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probabilidade</w:t>
      </w:r>
      <w:r>
        <w:rPr>
          <w:rFonts w:ascii="Arial" w:hAnsi="Arial" w:cs="Arial" w:eastAsia="Arial"/>
          <w:sz w:val="21"/>
          <w:szCs w:val="21"/>
          <w:color w:val="343A3B"/>
          <w:spacing w:val="2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indivfduos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experienciarem</w:t>
      </w:r>
      <w:r>
        <w:rPr>
          <w:rFonts w:ascii="Arial" w:hAnsi="Arial" w:cs="Arial" w:eastAsia="Arial"/>
          <w:sz w:val="21"/>
          <w:szCs w:val="21"/>
          <w:color w:val="343A3B"/>
          <w:spacing w:val="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aumento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43A3B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intense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ansiedade-estad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7"/>
        </w:rPr>
        <w:t>(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7"/>
        </w:rPr>
        <w:t>Picad</w:t>
      </w:r>
      <w:r>
        <w:rPr>
          <w:rFonts w:ascii="Arial" w:hAnsi="Arial" w:cs="Arial" w:eastAsia="Arial"/>
          <w:sz w:val="21"/>
          <w:szCs w:val="21"/>
          <w:color w:val="444949"/>
          <w:spacing w:val="-14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-1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2005</w:t>
      </w:r>
      <w:r>
        <w:rPr>
          <w:rFonts w:ascii="Arial" w:hAnsi="Arial" w:cs="Arial" w:eastAsia="Arial"/>
          <w:sz w:val="21"/>
          <w:szCs w:val="21"/>
          <w:color w:val="343A3B"/>
          <w:spacing w:val="-1"/>
          <w:w w:val="104"/>
        </w:rPr>
        <w:t>)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5" w:lineRule="auto"/>
        <w:ind w:left="118" w:right="74" w:firstLine="79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43A3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gerai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43A3B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vimos</w:t>
      </w:r>
      <w:r>
        <w:rPr>
          <w:rFonts w:ascii="Arial" w:hAnsi="Arial" w:cs="Arial" w:eastAsia="Arial"/>
          <w:sz w:val="21"/>
          <w:szCs w:val="21"/>
          <w:color w:val="343A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anteriormente,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43A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8"/>
        </w:rPr>
        <w:t>é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questa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muit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comu</w:t>
      </w:r>
      <w:r>
        <w:rPr>
          <w:rFonts w:ascii="Arial" w:hAnsi="Arial" w:cs="Arial" w:eastAsia="Arial"/>
          <w:sz w:val="21"/>
          <w:szCs w:val="21"/>
          <w:color w:val="343A3B"/>
          <w:spacing w:val="-12"/>
          <w:w w:val="105"/>
        </w:rPr>
        <w:t>m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626464"/>
          <w:spacing w:val="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nem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quotidian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7"/>
        </w:rPr>
        <w:t>pessoa</w:t>
      </w:r>
      <w:r>
        <w:rPr>
          <w:rFonts w:ascii="Arial" w:hAnsi="Arial" w:cs="Arial" w:eastAsia="Arial"/>
          <w:sz w:val="21"/>
          <w:szCs w:val="21"/>
          <w:color w:val="343A3B"/>
          <w:spacing w:val="-5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5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nem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munda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trabalh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5"/>
        </w:rPr>
        <w:t>Mens-Verhulst</w:t>
      </w:r>
      <w:r>
        <w:rPr>
          <w:rFonts w:ascii="Arial" w:hAnsi="Arial" w:cs="Arial" w:eastAsia="Arial"/>
          <w:sz w:val="21"/>
          <w:szCs w:val="21"/>
          <w:color w:val="444949"/>
          <w:spacing w:val="2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0"/>
        </w:rPr>
        <w:t>al</w:t>
      </w:r>
      <w:r>
        <w:rPr>
          <w:rFonts w:ascii="Arial" w:hAnsi="Arial" w:cs="Arial" w:eastAsia="Arial"/>
          <w:sz w:val="21"/>
          <w:szCs w:val="21"/>
          <w:color w:val="343A3B"/>
          <w:spacing w:val="-14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3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1999</w:t>
      </w:r>
      <w:r>
        <w:rPr>
          <w:rFonts w:ascii="Arial" w:hAnsi="Arial" w:cs="Arial" w:eastAsia="Arial"/>
          <w:sz w:val="21"/>
          <w:szCs w:val="21"/>
          <w:color w:val="343A3B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26464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43A3B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portant</w:t>
      </w:r>
      <w:r>
        <w:rPr>
          <w:rFonts w:ascii="Arial" w:hAnsi="Arial" w:cs="Arial" w:eastAsia="Arial"/>
          <w:sz w:val="21"/>
          <w:szCs w:val="21"/>
          <w:color w:val="343A3B"/>
          <w:spacing w:val="1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3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444949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tem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bastant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abordado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7"/>
        </w:rPr>
        <w:t>mas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pouce</w:t>
      </w:r>
      <w:r>
        <w:rPr>
          <w:rFonts w:ascii="Arial" w:hAnsi="Arial" w:cs="Arial" w:eastAsia="Arial"/>
          <w:sz w:val="21"/>
          <w:szCs w:val="21"/>
          <w:color w:val="343A3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estudad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(Cardoso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343A3B"/>
          <w:spacing w:val="8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2012)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Atravé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ideia</w:t>
      </w:r>
      <w:r>
        <w:rPr>
          <w:rFonts w:ascii="Arial" w:hAnsi="Arial" w:cs="Arial" w:eastAsia="Arial"/>
          <w:sz w:val="21"/>
          <w:szCs w:val="21"/>
          <w:color w:val="343A3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revisao</w:t>
      </w:r>
      <w:r>
        <w:rPr>
          <w:rFonts w:ascii="Arial" w:hAnsi="Arial" w:cs="Arial" w:eastAsia="Arial"/>
          <w:sz w:val="21"/>
          <w:szCs w:val="21"/>
          <w:color w:val="343A3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literatura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levada</w:t>
      </w:r>
      <w:r>
        <w:rPr>
          <w:rFonts w:ascii="Arial" w:hAnsi="Arial" w:cs="Arial" w:eastAsia="Arial"/>
          <w:sz w:val="21"/>
          <w:szCs w:val="21"/>
          <w:color w:val="343A3B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cabo</w:t>
      </w:r>
      <w:r>
        <w:rPr>
          <w:rFonts w:ascii="Arial" w:hAnsi="Arial" w:cs="Arial" w:eastAsia="Arial"/>
          <w:sz w:val="21"/>
          <w:szCs w:val="21"/>
          <w:color w:val="343A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43A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infci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44949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trabalho,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constatou-s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43A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43A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44949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escrit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444949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8"/>
        </w:rPr>
        <w:t>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encontra-s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substancialment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âmbit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psicol6gic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nomeadamente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psicoterapia.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Assi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43A3B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sendo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ap6s</w:t>
      </w:r>
      <w:r>
        <w:rPr>
          <w:rFonts w:ascii="Arial" w:hAnsi="Arial" w:cs="Arial" w:eastAsia="Arial"/>
          <w:sz w:val="21"/>
          <w:szCs w:val="21"/>
          <w:color w:val="343A3B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44949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realizaçao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trabalho,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persist</w:t>
      </w:r>
      <w:r>
        <w:rPr>
          <w:rFonts w:ascii="Arial" w:hAnsi="Arial" w:cs="Arial" w:eastAsia="Arial"/>
          <w:sz w:val="21"/>
          <w:szCs w:val="21"/>
          <w:color w:val="343A3B"/>
          <w:spacing w:val="-4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626464"/>
          <w:spacing w:val="-7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43A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6"/>
        </w:rPr>
        <w:t>ideia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43A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pertinent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continuaça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43A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43A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343A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aconselhamento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nao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s6</w:t>
      </w:r>
      <w:r>
        <w:rPr>
          <w:rFonts w:ascii="Arial" w:hAnsi="Arial" w:cs="Arial" w:eastAsia="Arial"/>
          <w:sz w:val="21"/>
          <w:szCs w:val="21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devida</w:t>
      </w:r>
      <w:r>
        <w:rPr>
          <w:rFonts w:ascii="Arial" w:hAnsi="Arial" w:cs="Arial" w:eastAsia="Arial"/>
          <w:sz w:val="21"/>
          <w:szCs w:val="21"/>
          <w:color w:val="343A3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444949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pouca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literatur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existent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tema,</w:t>
      </w:r>
      <w:r>
        <w:rPr>
          <w:rFonts w:ascii="Arial" w:hAnsi="Arial" w:cs="Arial" w:eastAsia="Arial"/>
          <w:sz w:val="21"/>
          <w:szCs w:val="21"/>
          <w:color w:val="444949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43A3B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5"/>
        </w:rPr>
        <w:t>também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444949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6"/>
        </w:rPr>
        <w:t>ambiguidade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e,</w:t>
      </w:r>
      <w:r>
        <w:rPr>
          <w:rFonts w:ascii="Arial" w:hAnsi="Arial" w:cs="Arial" w:eastAsia="Arial"/>
          <w:sz w:val="21"/>
          <w:szCs w:val="21"/>
          <w:color w:val="343A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444949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6"/>
        </w:rPr>
        <w:t>consequênci</w:t>
      </w:r>
      <w:r>
        <w:rPr>
          <w:rFonts w:ascii="Arial" w:hAnsi="Arial" w:cs="Arial" w:eastAsia="Arial"/>
          <w:sz w:val="21"/>
          <w:szCs w:val="21"/>
          <w:color w:val="444949"/>
          <w:spacing w:val="-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pela</w:t>
      </w:r>
      <w:r>
        <w:rPr>
          <w:rFonts w:ascii="Arial" w:hAnsi="Arial" w:cs="Arial" w:eastAsia="Arial"/>
          <w:sz w:val="21"/>
          <w:szCs w:val="21"/>
          <w:color w:val="444949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dificuldade</w:t>
      </w:r>
      <w:r>
        <w:rPr>
          <w:rFonts w:ascii="Arial" w:hAnsi="Arial" w:cs="Arial" w:eastAsia="Arial"/>
          <w:sz w:val="21"/>
          <w:szCs w:val="21"/>
          <w:color w:val="343A3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43A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encontrar-se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uma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categorizaça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fix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43A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dilemas.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1" w:lineRule="exact"/>
        <w:ind w:left="82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44949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7"/>
        </w:rPr>
        <w:t>sentid</w:t>
      </w:r>
      <w:r>
        <w:rPr>
          <w:rFonts w:ascii="Arial" w:hAnsi="Arial" w:cs="Arial" w:eastAsia="Arial"/>
          <w:sz w:val="21"/>
          <w:szCs w:val="21"/>
          <w:color w:val="343A3B"/>
          <w:spacing w:val="-14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-1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43A3B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obtido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43A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investigaça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-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padern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dar</w:t>
      </w:r>
      <w:r>
        <w:rPr>
          <w:rFonts w:ascii="Arial" w:hAnsi="Arial" w:cs="Arial" w:eastAsia="Arial"/>
          <w:sz w:val="21"/>
          <w:szCs w:val="21"/>
          <w:color w:val="343A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7"/>
        </w:rPr>
        <w:t>seu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6" w:lineRule="auto"/>
        <w:ind w:left="132" w:right="5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contribut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43A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formaça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44949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444949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43A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444949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44949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carreir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5"/>
        </w:rPr>
        <w:t>no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444949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diz</w:t>
      </w:r>
      <w:r>
        <w:rPr>
          <w:rFonts w:ascii="Arial" w:hAnsi="Arial" w:cs="Arial" w:eastAsia="Arial"/>
          <w:sz w:val="21"/>
          <w:szCs w:val="21"/>
          <w:color w:val="444949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respeit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43A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vivência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gesta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44949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seus</w:t>
      </w:r>
      <w:r>
        <w:rPr>
          <w:rFonts w:ascii="Arial" w:hAnsi="Arial" w:cs="Arial" w:eastAsia="Arial"/>
          <w:sz w:val="21"/>
          <w:szCs w:val="21"/>
          <w:color w:val="343A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proprios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identificaça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7"/>
        </w:rPr>
        <w:t>dos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poderia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estimula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ampla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reflexa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processo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acons</w:t>
      </w:r>
      <w:r>
        <w:rPr>
          <w:rFonts w:ascii="Arial" w:hAnsi="Arial" w:cs="Arial" w:eastAsia="Arial"/>
          <w:sz w:val="21"/>
          <w:szCs w:val="21"/>
          <w:color w:val="343A3B"/>
          <w:spacing w:val="-11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626464"/>
          <w:spacing w:val="-13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hament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durante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formaçao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estagios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99"/>
        </w:rPr>
        <w:t>psic61ogo</w:t>
      </w:r>
      <w:r>
        <w:rPr>
          <w:rFonts w:ascii="Arial" w:hAnsi="Arial" w:cs="Arial" w:eastAsia="Arial"/>
          <w:sz w:val="21"/>
          <w:szCs w:val="21"/>
          <w:color w:val="343A3B"/>
          <w:spacing w:val="-5"/>
          <w:w w:val="99"/>
        </w:rPr>
        <w:t>s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464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facilitar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compreensao</w:t>
      </w:r>
      <w:r>
        <w:rPr>
          <w:rFonts w:ascii="Arial" w:hAnsi="Arial" w:cs="Arial" w:eastAsia="Arial"/>
          <w:sz w:val="21"/>
          <w:szCs w:val="21"/>
          <w:color w:val="343A3B"/>
          <w:spacing w:val="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realidade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43A3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43A3B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ocorrem</w:t>
      </w:r>
      <w:r>
        <w:rPr>
          <w:rFonts w:ascii="Arial" w:hAnsi="Arial" w:cs="Arial" w:eastAsia="Arial"/>
          <w:sz w:val="21"/>
          <w:szCs w:val="21"/>
          <w:color w:val="343A3B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43A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tomad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decisôes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4"/>
        </w:rPr>
        <w:t>éticas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técnicas.</w:t>
      </w:r>
      <w:r>
        <w:rPr>
          <w:rFonts w:ascii="Arial" w:hAnsi="Arial" w:cs="Arial" w:eastAsia="Arial"/>
          <w:sz w:val="21"/>
          <w:szCs w:val="21"/>
          <w:color w:val="343A3B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Falamo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43A3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reflexa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43A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barque</w:t>
      </w:r>
      <w:r>
        <w:rPr>
          <w:rFonts w:ascii="Arial" w:hAnsi="Arial" w:cs="Arial" w:eastAsia="Arial"/>
          <w:sz w:val="21"/>
          <w:szCs w:val="21"/>
          <w:color w:val="343A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informaça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varias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fontes,</w:t>
      </w:r>
      <w:r>
        <w:rPr>
          <w:rFonts w:ascii="Arial" w:hAnsi="Arial" w:cs="Arial" w:eastAsia="Arial"/>
          <w:sz w:val="21"/>
          <w:szCs w:val="21"/>
          <w:color w:val="343A3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coma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exemple,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aprendemos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aconselhament</w:t>
      </w:r>
      <w:r>
        <w:rPr>
          <w:rFonts w:ascii="Arial" w:hAnsi="Arial" w:cs="Arial" w:eastAsia="Arial"/>
          <w:sz w:val="21"/>
          <w:szCs w:val="21"/>
          <w:color w:val="343A3B"/>
          <w:spacing w:val="-13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626464"/>
          <w:spacing w:val="53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cliente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nessa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pessoal,</w:t>
      </w:r>
      <w:r>
        <w:rPr>
          <w:rFonts w:ascii="Arial" w:hAnsi="Arial" w:cs="Arial" w:eastAsia="Arial"/>
          <w:sz w:val="21"/>
          <w:szCs w:val="21"/>
          <w:color w:val="343A3B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43A3B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intuito</w:t>
      </w:r>
      <w:r>
        <w:rPr>
          <w:rFonts w:ascii="Arial" w:hAnsi="Arial" w:cs="Arial" w:eastAsia="Arial"/>
          <w:sz w:val="21"/>
          <w:szCs w:val="21"/>
          <w:color w:val="343A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facilitar</w:t>
      </w:r>
      <w:r>
        <w:rPr>
          <w:rFonts w:ascii="Arial" w:hAnsi="Arial" w:cs="Arial" w:eastAsia="Arial"/>
          <w:sz w:val="21"/>
          <w:szCs w:val="21"/>
          <w:color w:val="343A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43A3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compreensao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43A3B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realidade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intersubjetiv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43A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43A3B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apoiar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tomad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44949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decisao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Nest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domfni</w:t>
      </w:r>
      <w:r>
        <w:rPr>
          <w:rFonts w:ascii="Arial" w:hAnsi="Arial" w:cs="Arial" w:eastAsia="Arial"/>
          <w:sz w:val="21"/>
          <w:szCs w:val="21"/>
          <w:color w:val="343A3B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1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torna-se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crucial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papel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444949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supervisa</w:t>
      </w:r>
      <w:r>
        <w:rPr>
          <w:rFonts w:ascii="Arial" w:hAnsi="Arial" w:cs="Arial" w:eastAsia="Arial"/>
          <w:sz w:val="21"/>
          <w:szCs w:val="21"/>
          <w:color w:val="444949"/>
          <w:spacing w:val="-6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26464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constituindo-s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29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camo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43A3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context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privilegiado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43A3B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3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exercfci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44949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desta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reflexôe</w:t>
      </w:r>
      <w:r>
        <w:rPr>
          <w:rFonts w:ascii="Arial" w:hAnsi="Arial" w:cs="Arial" w:eastAsia="Arial"/>
          <w:sz w:val="21"/>
          <w:szCs w:val="21"/>
          <w:color w:val="343A3B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devida</w:t>
      </w:r>
      <w:r>
        <w:rPr>
          <w:rFonts w:ascii="Arial" w:hAnsi="Arial" w:cs="Arial" w:eastAsia="Arial"/>
          <w:sz w:val="21"/>
          <w:szCs w:val="21"/>
          <w:color w:val="444949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444949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possibilidade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444949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rever</w:t>
      </w:r>
      <w:r>
        <w:rPr>
          <w:rFonts w:ascii="Arial" w:hAnsi="Arial" w:cs="Arial" w:eastAsia="Arial"/>
          <w:sz w:val="21"/>
          <w:szCs w:val="21"/>
          <w:color w:val="343A3B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discuti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43A3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experiências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dilematica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interpretaça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princfpio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ético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aplicados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relaçao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ajuda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4"/>
        </w:rPr>
        <w:t>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resposta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44949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subjetivas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626464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Além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8"/>
        </w:rPr>
        <w:t>diss</w:t>
      </w:r>
      <w:r>
        <w:rPr>
          <w:rFonts w:ascii="Arial" w:hAnsi="Arial" w:cs="Arial" w:eastAsia="Arial"/>
          <w:sz w:val="21"/>
          <w:szCs w:val="21"/>
          <w:color w:val="343A3B"/>
          <w:spacing w:val="-16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626464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626464"/>
          <w:spacing w:val="1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esta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reflexao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podera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permiti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ao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desenvolver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atitude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crftica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acerca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pratica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aconselhamento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0"/>
        </w:rPr>
        <w:t>(Cardoso</w:t>
      </w:r>
      <w:r>
        <w:rPr>
          <w:rFonts w:ascii="Arial" w:hAnsi="Arial" w:cs="Arial" w:eastAsia="Arial"/>
          <w:sz w:val="21"/>
          <w:szCs w:val="21"/>
          <w:color w:val="444949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43A3B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A3B"/>
          <w:spacing w:val="0"/>
          <w:w w:val="100"/>
        </w:rPr>
        <w:t>al.,</w:t>
      </w:r>
      <w:r>
        <w:rPr>
          <w:rFonts w:ascii="Arial" w:hAnsi="Arial" w:cs="Arial" w:eastAsia="Arial"/>
          <w:sz w:val="21"/>
          <w:szCs w:val="21"/>
          <w:color w:val="343A3B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6"/>
        </w:rPr>
        <w:t>2012)</w:t>
      </w:r>
      <w:r>
        <w:rPr>
          <w:rFonts w:ascii="Arial" w:hAnsi="Arial" w:cs="Arial" w:eastAsia="Arial"/>
          <w:sz w:val="21"/>
          <w:szCs w:val="21"/>
          <w:color w:val="444949"/>
          <w:spacing w:val="0"/>
          <w:w w:val="10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77" w:right="4194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44949"/>
          <w:spacing w:val="0"/>
          <w:w w:val="108"/>
        </w:rPr>
        <w:t>60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2.566956pt;margin-top:133.691467pt;width:.1pt;height:707.271011pt;mso-position-horizontal-relative:page;mso-position-vertical-relative:page;z-index:-8026" coordorigin="11851,2674" coordsize="2,14145">
            <v:shape style="position:absolute;left:11851;top:2674;width:2;height:14145" coordorigin="11851,2674" coordsize="0,14145" path="m11851,16819l11851,2674e" filled="f" stroked="t" strokeweight="1.077394pt" strokecolor="#AFB8B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33" w:after="0" w:line="377" w:lineRule="auto"/>
        <w:ind w:left="108" w:right="70" w:firstLine="70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Ap6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elaboraçâo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present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estud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podemos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destaca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suas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5"/>
        </w:rPr>
        <w:t>limitaçôe</w:t>
      </w:r>
      <w:r>
        <w:rPr>
          <w:rFonts w:ascii="Arial" w:hAnsi="Arial" w:cs="Arial" w:eastAsia="Arial"/>
          <w:sz w:val="21"/>
          <w:szCs w:val="21"/>
          <w:color w:val="464B4B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707274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707274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seja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464B4B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aspeto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fragei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apresent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E6060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primeiro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lugar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referi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dimensâo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amostr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deveu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alguma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dificuldad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encontra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numero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elevado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participante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trabalhassem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carreir</w:t>
      </w:r>
      <w:r>
        <w:rPr>
          <w:rFonts w:ascii="Arial" w:hAnsi="Arial" w:cs="Arial" w:eastAsia="Arial"/>
          <w:sz w:val="21"/>
          <w:szCs w:val="21"/>
          <w:color w:val="363B3D"/>
          <w:spacing w:val="-15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3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vez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trat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especific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psicol6gic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E6060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Esta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limitaçâ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nâo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permiti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estud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aprofundad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caracteristica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psicométricas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IDAC,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limitaçâo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anteriormente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comentamo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0A0A0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A0A0A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0A0A0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facto,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mais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importante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objetivo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investigaçâ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era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esse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estudo,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sentid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permiti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refinamento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prova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64B4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future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contributos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permitir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investigaçâ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aprofund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conheciment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experiência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464B4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pratic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B4B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B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carreir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4"/>
        </w:rPr>
        <w:t>a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374" w:lineRule="auto"/>
        <w:ind w:left="101" w:right="65" w:firstLine="72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outr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9"/>
        </w:rPr>
        <w:t>lad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també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64B4B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salienta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elevada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percentage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participantes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464B4B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sexo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feminin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B4B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6"/>
        </w:rPr>
        <w:t>(9</w:t>
      </w:r>
      <w:r>
        <w:rPr>
          <w:rFonts w:ascii="Arial" w:hAnsi="Arial" w:cs="Arial" w:eastAsia="Arial"/>
          <w:sz w:val="21"/>
          <w:szCs w:val="21"/>
          <w:color w:val="464B4B"/>
          <w:spacing w:val="-17"/>
          <w:w w:val="106"/>
        </w:rPr>
        <w:t>1</w:t>
      </w:r>
      <w:r>
        <w:rPr>
          <w:rFonts w:ascii="Arial" w:hAnsi="Arial" w:cs="Arial" w:eastAsia="Arial"/>
          <w:sz w:val="21"/>
          <w:szCs w:val="21"/>
          <w:color w:val="5E6060"/>
          <w:spacing w:val="-6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6"/>
        </w:rPr>
        <w:t>2%)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contr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B4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reduzida</w:t>
      </w:r>
      <w:r>
        <w:rPr>
          <w:rFonts w:ascii="Arial" w:hAnsi="Arial" w:cs="Arial" w:eastAsia="Arial"/>
          <w:sz w:val="21"/>
          <w:szCs w:val="21"/>
          <w:color w:val="464B4B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percentage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participante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sexo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masculine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9"/>
        </w:rPr>
        <w:t>(</w:t>
      </w:r>
      <w:r>
        <w:rPr>
          <w:rFonts w:ascii="Arial" w:hAnsi="Arial" w:cs="Arial" w:eastAsia="Arial"/>
          <w:sz w:val="21"/>
          <w:szCs w:val="21"/>
          <w:color w:val="464B4B"/>
          <w:spacing w:val="-1"/>
          <w:w w:val="109"/>
        </w:rPr>
        <w:t>8</w:t>
      </w:r>
      <w:r>
        <w:rPr>
          <w:rFonts w:ascii="Arial" w:hAnsi="Arial" w:cs="Arial" w:eastAsia="Arial"/>
          <w:sz w:val="21"/>
          <w:szCs w:val="21"/>
          <w:color w:val="5E6060"/>
          <w:spacing w:val="-5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8%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E606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Assim,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pode-se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colocar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possibilidade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transmitire</w:t>
      </w:r>
      <w:r>
        <w:rPr>
          <w:rFonts w:ascii="Arial" w:hAnsi="Arial" w:cs="Arial" w:eastAsia="Arial"/>
          <w:sz w:val="21"/>
          <w:szCs w:val="21"/>
          <w:color w:val="363B3D"/>
          <w:spacing w:val="-13"/>
          <w:w w:val="106"/>
        </w:rPr>
        <w:t>m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fundamentalment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45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visâo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das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psic61ogas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sobre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os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sua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pratica</w:t>
      </w:r>
      <w:r>
        <w:rPr>
          <w:rFonts w:ascii="Arial" w:hAnsi="Arial" w:cs="Arial" w:eastAsia="Arial"/>
          <w:sz w:val="21"/>
          <w:szCs w:val="21"/>
          <w:color w:val="363B3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carreir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E6060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entant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referi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amostr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traduz,</w:t>
      </w:r>
      <w:r>
        <w:rPr>
          <w:rFonts w:ascii="Arial" w:hAnsi="Arial" w:cs="Arial" w:eastAsia="Arial"/>
          <w:sz w:val="21"/>
          <w:szCs w:val="21"/>
          <w:color w:val="363B3D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algum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modo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realidade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profissionai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psicologia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Portugal.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fato,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201</w:t>
      </w:r>
      <w:r>
        <w:rPr>
          <w:rFonts w:ascii="Arial" w:hAnsi="Arial" w:cs="Arial" w:eastAsia="Arial"/>
          <w:sz w:val="21"/>
          <w:szCs w:val="21"/>
          <w:color w:val="363B3D"/>
          <w:spacing w:val="-1"/>
          <w:w w:val="104"/>
        </w:rPr>
        <w:t>1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foram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registados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12.095</w:t>
      </w:r>
      <w:r>
        <w:rPr>
          <w:rFonts w:ascii="Arial" w:hAnsi="Arial" w:cs="Arial" w:eastAsia="Arial"/>
          <w:sz w:val="21"/>
          <w:szCs w:val="21"/>
          <w:color w:val="464B4B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psic</w:t>
      </w:r>
      <w:r>
        <w:rPr>
          <w:rFonts w:ascii="Arial" w:hAnsi="Arial" w:cs="Arial" w:eastAsia="Arial"/>
          <w:sz w:val="21"/>
          <w:szCs w:val="21"/>
          <w:color w:val="363B3D"/>
          <w:spacing w:val="-11"/>
          <w:w w:val="108"/>
        </w:rPr>
        <w:t>é</w:t>
      </w:r>
      <w:r>
        <w:rPr>
          <w:rFonts w:ascii="Arial" w:hAnsi="Arial" w:cs="Arial" w:eastAsia="Arial"/>
          <w:sz w:val="21"/>
          <w:szCs w:val="21"/>
          <w:color w:val="5E6060"/>
          <w:spacing w:val="-10"/>
          <w:w w:val="155"/>
        </w:rPr>
        <w:t>l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ogos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Organizaçâo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Profissional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Psic61ogos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Portuguese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Orde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64B4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464B4B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Psic61ogo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Portugueses</w:t>
      </w:r>
      <w:r>
        <w:rPr>
          <w:rFonts w:ascii="Arial" w:hAnsi="Arial" w:cs="Arial" w:eastAsia="Arial"/>
          <w:sz w:val="21"/>
          <w:szCs w:val="21"/>
          <w:color w:val="363B3D"/>
          <w:spacing w:val="-7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70727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707274"/>
          <w:spacing w:val="12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quais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69%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(N</w:t>
      </w:r>
      <w:r>
        <w:rPr>
          <w:rFonts w:ascii="Arial" w:hAnsi="Arial" w:cs="Arial" w:eastAsia="Arial"/>
          <w:sz w:val="21"/>
          <w:szCs w:val="21"/>
          <w:color w:val="464B4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8.347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eram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7"/>
        </w:rPr>
        <w:t>mulhere</w:t>
      </w:r>
      <w:r>
        <w:rPr>
          <w:rFonts w:ascii="Arial" w:hAnsi="Arial" w:cs="Arial" w:eastAsia="Arial"/>
          <w:sz w:val="21"/>
          <w:szCs w:val="21"/>
          <w:color w:val="464B4B"/>
          <w:spacing w:val="-5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707274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707274"/>
          <w:spacing w:val="56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mostr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clarament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elevado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grau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feminizaçâ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area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Psicologia.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B3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oposiçâ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70727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707274"/>
          <w:spacing w:val="3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mais-valia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deste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trabalho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B4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ver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63B3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4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heterogeneidad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amostr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idade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contexte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trabalh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47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bem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como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quant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63B3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tip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B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formaçâ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serviç</w:t>
      </w:r>
      <w:r>
        <w:rPr>
          <w:rFonts w:ascii="Arial" w:hAnsi="Arial" w:cs="Arial" w:eastAsia="Arial"/>
          <w:sz w:val="21"/>
          <w:szCs w:val="21"/>
          <w:color w:val="363B3D"/>
          <w:spacing w:val="-8"/>
          <w:w w:val="104"/>
        </w:rPr>
        <w:t>o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E606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heteregeneidad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participantes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vantage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permiti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resultado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parti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amostr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abrange</w:t>
      </w:r>
      <w:r>
        <w:rPr>
          <w:rFonts w:ascii="Arial" w:hAnsi="Arial" w:cs="Arial" w:eastAsia="Arial"/>
          <w:sz w:val="21"/>
          <w:szCs w:val="21"/>
          <w:color w:val="363B3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um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largo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espetr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64B4B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profissionai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exercem</w:t>
      </w:r>
      <w:r>
        <w:rPr>
          <w:rFonts w:ascii="Arial" w:hAnsi="Arial" w:cs="Arial" w:eastAsia="Arial"/>
          <w:sz w:val="21"/>
          <w:szCs w:val="21"/>
          <w:color w:val="363B3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atividad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3"/>
        </w:rPr>
        <w:t>carreira.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376" w:lineRule="auto"/>
        <w:ind w:left="101" w:right="54" w:firstLine="71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Ainda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diz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respeito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às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limitaçôes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63B3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sentida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E6060"/>
          <w:spacing w:val="1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é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destaca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linguagem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escrita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utilizada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alguns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itens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lnventario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Aconselhamento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Carreira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levou</w:t>
      </w:r>
      <w:r>
        <w:rPr>
          <w:rFonts w:ascii="Arial" w:hAnsi="Arial" w:cs="Arial" w:eastAsia="Arial"/>
          <w:sz w:val="21"/>
          <w:szCs w:val="21"/>
          <w:color w:val="363B3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algumas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5"/>
        </w:rPr>
        <w:t>incompreensôes</w:t>
      </w:r>
      <w:r>
        <w:rPr>
          <w:rFonts w:ascii="Arial" w:hAnsi="Arial" w:cs="Arial" w:eastAsia="Arial"/>
          <w:sz w:val="21"/>
          <w:szCs w:val="21"/>
          <w:color w:val="464B4B"/>
          <w:spacing w:val="1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color w:val="363B3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parte</w:t>
      </w:r>
      <w:r>
        <w:rPr>
          <w:rFonts w:ascii="Arial" w:hAnsi="Arial" w:cs="Arial" w:eastAsia="Arial"/>
          <w:sz w:val="21"/>
          <w:szCs w:val="21"/>
          <w:color w:val="363B3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dos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participante</w:t>
      </w:r>
      <w:r>
        <w:rPr>
          <w:rFonts w:ascii="Arial" w:hAnsi="Arial" w:cs="Arial" w:eastAsia="Arial"/>
          <w:sz w:val="21"/>
          <w:szCs w:val="21"/>
          <w:color w:val="363B3D"/>
          <w:spacing w:val="-1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E6060"/>
          <w:spacing w:val="1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questâ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ser</w:t>
      </w:r>
      <w:r>
        <w:rPr>
          <w:rFonts w:ascii="Arial" w:hAnsi="Arial" w:cs="Arial" w:eastAsia="Arial"/>
          <w:sz w:val="21"/>
          <w:szCs w:val="21"/>
          <w:color w:val="363B3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trabalhad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63B3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estudo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5"/>
        </w:rPr>
        <w:t>future</w:t>
      </w:r>
      <w:r>
        <w:rPr>
          <w:rFonts w:ascii="Arial" w:hAnsi="Arial" w:cs="Arial" w:eastAsia="Arial"/>
          <w:sz w:val="21"/>
          <w:szCs w:val="21"/>
          <w:color w:val="363B3D"/>
          <w:spacing w:val="-6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E6060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Est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63B3D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limitaçâo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podera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justifica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algumas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limitaçôe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psicométrica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6"/>
        </w:rPr>
        <w:t>IDA</w:t>
      </w:r>
      <w:r>
        <w:rPr>
          <w:rFonts w:ascii="Arial" w:hAnsi="Arial" w:cs="Arial" w:eastAsia="Arial"/>
          <w:sz w:val="21"/>
          <w:szCs w:val="21"/>
          <w:color w:val="464B4B"/>
          <w:spacing w:val="2"/>
          <w:w w:val="106"/>
        </w:rPr>
        <w:t>C</w:t>
      </w:r>
      <w:r>
        <w:rPr>
          <w:rFonts w:ascii="Arial" w:hAnsi="Arial" w:cs="Arial" w:eastAsia="Arial"/>
          <w:sz w:val="21"/>
          <w:szCs w:val="21"/>
          <w:color w:val="707274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707274"/>
          <w:spacing w:val="3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ao</w:t>
      </w:r>
      <w:r>
        <w:rPr>
          <w:rFonts w:ascii="Arial" w:hAnsi="Arial" w:cs="Arial" w:eastAsia="Arial"/>
          <w:sz w:val="21"/>
          <w:szCs w:val="21"/>
          <w:color w:val="363B3D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mesme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temp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que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reforça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referido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quanto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à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necessidade</w:t>
      </w:r>
      <w:r>
        <w:rPr>
          <w:rFonts w:ascii="Arial" w:hAnsi="Arial" w:cs="Arial" w:eastAsia="Arial"/>
          <w:sz w:val="21"/>
          <w:szCs w:val="21"/>
          <w:color w:val="363B3D"/>
          <w:spacing w:val="2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dar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continuidade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aos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estudos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4"/>
        </w:rPr>
        <w:t>psicomét</w:t>
      </w:r>
      <w:r>
        <w:rPr>
          <w:rFonts w:ascii="Arial" w:hAnsi="Arial" w:cs="Arial" w:eastAsia="Arial"/>
          <w:sz w:val="21"/>
          <w:szCs w:val="21"/>
          <w:color w:val="363B3D"/>
          <w:spacing w:val="-5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5E6060"/>
          <w:spacing w:val="-11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cos</w:t>
      </w:r>
      <w:r>
        <w:rPr>
          <w:rFonts w:ascii="Arial" w:hAnsi="Arial" w:cs="Arial" w:eastAsia="Arial"/>
          <w:sz w:val="21"/>
          <w:szCs w:val="21"/>
          <w:color w:val="363B3D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dest</w:t>
      </w:r>
      <w:r>
        <w:rPr>
          <w:rFonts w:ascii="Arial" w:hAnsi="Arial" w:cs="Arial" w:eastAsia="Arial"/>
          <w:sz w:val="21"/>
          <w:szCs w:val="21"/>
          <w:color w:val="464B4B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464B4B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63B3D"/>
          <w:spacing w:val="0"/>
          <w:w w:val="106"/>
        </w:rPr>
        <w:t>prev</w:t>
      </w:r>
      <w:r>
        <w:rPr>
          <w:rFonts w:ascii="Arial" w:hAnsi="Arial" w:cs="Arial" w:eastAsia="Arial"/>
          <w:sz w:val="21"/>
          <w:szCs w:val="21"/>
          <w:color w:val="363B3D"/>
          <w:spacing w:val="1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E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29" w:right="4154"/>
        <w:jc w:val="center"/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464B4B"/>
          <w:spacing w:val="0"/>
          <w:w w:val="98"/>
        </w:rPr>
        <w:t>61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80" w:right="1580"/>
        </w:sectPr>
      </w:pPr>
      <w:rPr/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590.940002pt;margin-top:149.400009pt;width:.1pt;height:692.64002pt;mso-position-horizontal-relative:page;mso-position-vertical-relative:page;z-index:-8025" coordorigin="11819,2988" coordsize="2,13853">
            <v:shape style="position:absolute;left:11819;top:2988;width:2;height:13853" coordorigin="11819,2988" coordsize="0,13853" path="m11819,16841l11819,2988e" filled="f" stroked="t" strokeweight="1.08pt" strokecolor="#ACB3AF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0" w:after="0" w:line="240" w:lineRule="auto"/>
        <w:ind w:left="136" w:right="559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83A"/>
          <w:spacing w:val="0"/>
          <w:w w:val="100"/>
          <w:b/>
          <w:bCs/>
          <w:i/>
        </w:rPr>
        <w:t>Referência</w:t>
      </w:r>
      <w:r>
        <w:rPr>
          <w:rFonts w:ascii="Arial" w:hAnsi="Arial" w:cs="Arial" w:eastAsia="Arial"/>
          <w:sz w:val="23"/>
          <w:szCs w:val="23"/>
          <w:color w:val="34383A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3"/>
          <w:szCs w:val="23"/>
          <w:color w:val="34383A"/>
          <w:spacing w:val="51"/>
          <w:w w:val="100"/>
          <w:b/>
          <w:bCs/>
          <w:i/>
        </w:rPr>
        <w:t> </w:t>
      </w:r>
      <w:r>
        <w:rPr>
          <w:rFonts w:ascii="Arial" w:hAnsi="Arial" w:cs="Arial" w:eastAsia="Arial"/>
          <w:sz w:val="23"/>
          <w:szCs w:val="23"/>
          <w:color w:val="34383A"/>
          <w:spacing w:val="0"/>
          <w:w w:val="104"/>
          <w:b/>
          <w:bCs/>
          <w:i/>
        </w:rPr>
        <w:t>bibliograficas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0" w:lineRule="atLeast"/>
        <w:ind w:left="122" w:right="80" w:firstLine="-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America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Schoo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4383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Counselor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Associatio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(1974)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Professiona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Schoo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4383A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Counselor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4383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Confidencialit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4383A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Revisto,</w:t>
      </w:r>
      <w:r>
        <w:rPr>
          <w:rFonts w:ascii="Arial" w:hAnsi="Arial" w:cs="Arial" w:eastAsia="Arial"/>
          <w:sz w:val="21"/>
          <w:szCs w:val="21"/>
          <w:color w:val="34383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2008)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Consultad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83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em</w:t>
      </w:r>
      <w:r>
        <w:rPr>
          <w:rFonts w:ascii="Arial" w:hAnsi="Arial" w:cs="Arial" w:eastAsia="Arial"/>
          <w:sz w:val="21"/>
          <w:szCs w:val="21"/>
          <w:color w:val="34383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22</w:t>
      </w:r>
      <w:r>
        <w:rPr>
          <w:rFonts w:ascii="Arial" w:hAnsi="Arial" w:cs="Arial" w:eastAsia="Arial"/>
          <w:sz w:val="21"/>
          <w:szCs w:val="21"/>
          <w:color w:val="34383A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12626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21262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Março</w:t>
      </w:r>
      <w:r>
        <w:rPr>
          <w:rFonts w:ascii="Arial" w:hAnsi="Arial" w:cs="Arial" w:eastAsia="Arial"/>
          <w:sz w:val="21"/>
          <w:szCs w:val="21"/>
          <w:color w:val="34383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4383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2012</w:t>
      </w:r>
      <w:r>
        <w:rPr>
          <w:rFonts w:ascii="Arial" w:hAnsi="Arial" w:cs="Arial" w:eastAsia="Arial"/>
          <w:sz w:val="21"/>
          <w:szCs w:val="21"/>
          <w:color w:val="34383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atravé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83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de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</w:r>
      <w:hyperlink r:id="rId11">
        <w:r>
          <w:rPr>
            <w:rFonts w:ascii="Arial" w:hAnsi="Arial" w:cs="Arial" w:eastAsia="Arial"/>
            <w:sz w:val="21"/>
            <w:szCs w:val="21"/>
            <w:color w:val="34383A"/>
            <w:spacing w:val="0"/>
            <w:w w:val="105"/>
            <w:u w:val="thick" w:color="000000"/>
          </w:rPr>
          <w:t>http://www.schoolcounselo</w:t>
        </w:r>
        <w:r>
          <w:rPr>
            <w:rFonts w:ascii="Arial" w:hAnsi="Arial" w:cs="Arial" w:eastAsia="Arial"/>
            <w:sz w:val="21"/>
            <w:szCs w:val="21"/>
            <w:color w:val="34383A"/>
            <w:spacing w:val="0"/>
            <w:w w:val="105"/>
            <w:u w:val="thick" w:color="000000"/>
          </w:rPr>
        </w:r>
        <w:r>
          <w:rPr>
            <w:rFonts w:ascii="Arial" w:hAnsi="Arial" w:cs="Arial" w:eastAsia="Arial"/>
            <w:sz w:val="21"/>
            <w:szCs w:val="21"/>
            <w:color w:val="34383A"/>
            <w:spacing w:val="-12"/>
            <w:w w:val="106"/>
            <w:u w:val="thick" w:color="000000"/>
          </w:rPr>
          <w:t>r</w:t>
        </w:r>
        <w:r>
          <w:rPr>
            <w:rFonts w:ascii="Arial" w:hAnsi="Arial" w:cs="Arial" w:eastAsia="Arial"/>
            <w:sz w:val="21"/>
            <w:szCs w:val="21"/>
            <w:color w:val="34383A"/>
            <w:spacing w:val="-12"/>
            <w:w w:val="106"/>
            <w:u w:val="thick" w:color="000000"/>
          </w:rPr>
        </w:r>
        <w:r>
          <w:rPr>
            <w:rFonts w:ascii="Arial" w:hAnsi="Arial" w:cs="Arial" w:eastAsia="Arial"/>
            <w:sz w:val="21"/>
            <w:szCs w:val="21"/>
            <w:color w:val="34383A"/>
            <w:spacing w:val="-12"/>
            <w:w w:val="106"/>
            <w:u w:val="thick" w:color="000000"/>
          </w:rPr>
        </w:r>
        <w:r>
          <w:rPr>
            <w:rFonts w:ascii="Arial" w:hAnsi="Arial" w:cs="Arial" w:eastAsia="Arial"/>
            <w:sz w:val="21"/>
            <w:szCs w:val="21"/>
            <w:color w:val="545656"/>
            <w:spacing w:val="-17"/>
            <w:w w:val="136"/>
            <w:u w:val="thick" w:color="000000"/>
          </w:rPr>
          <w:t>.</w:t>
        </w:r>
        <w:r>
          <w:rPr>
            <w:rFonts w:ascii="Arial" w:hAnsi="Arial" w:cs="Arial" w:eastAsia="Arial"/>
            <w:sz w:val="21"/>
            <w:szCs w:val="21"/>
            <w:color w:val="545656"/>
            <w:spacing w:val="-17"/>
            <w:w w:val="136"/>
            <w:u w:val="thick" w:color="000000"/>
          </w:rPr>
        </w:r>
        <w:r>
          <w:rPr>
            <w:rFonts w:ascii="Arial" w:hAnsi="Arial" w:cs="Arial" w:eastAsia="Arial"/>
            <w:sz w:val="21"/>
            <w:szCs w:val="21"/>
            <w:color w:val="545656"/>
            <w:spacing w:val="-17"/>
            <w:w w:val="136"/>
            <w:u w:val="thick" w:color="000000"/>
          </w:rPr>
        </w:r>
        <w:r>
          <w:rPr>
            <w:rFonts w:ascii="Arial" w:hAnsi="Arial" w:cs="Arial" w:eastAsia="Arial"/>
            <w:sz w:val="21"/>
            <w:szCs w:val="21"/>
            <w:color w:val="34383A"/>
            <w:spacing w:val="0"/>
            <w:w w:val="105"/>
            <w:u w:val="thick" w:color="000000"/>
          </w:rPr>
          <w:t>org/files/P</w:t>
        </w:r>
        <w:r>
          <w:rPr>
            <w:rFonts w:ascii="Arial" w:hAnsi="Arial" w:cs="Arial" w:eastAsia="Arial"/>
            <w:sz w:val="21"/>
            <w:szCs w:val="21"/>
            <w:color w:val="34383A"/>
            <w:spacing w:val="0"/>
            <w:w w:val="105"/>
            <w:u w:val="thick" w:color="000000"/>
          </w:rPr>
        </w:r>
        <w:r>
          <w:rPr>
            <w:rFonts w:ascii="Arial" w:hAnsi="Arial" w:cs="Arial" w:eastAsia="Arial"/>
            <w:sz w:val="21"/>
            <w:szCs w:val="21"/>
            <w:color w:val="34383A"/>
            <w:spacing w:val="0"/>
            <w:w w:val="105"/>
            <w:u w:val="thick" w:color="000000"/>
          </w:rPr>
          <w:t>S</w:t>
        </w:r>
        <w:r>
          <w:rPr>
            <w:rFonts w:ascii="Arial" w:hAnsi="Arial" w:cs="Arial" w:eastAsia="Arial"/>
            <w:sz w:val="21"/>
            <w:szCs w:val="21"/>
            <w:color w:val="34383A"/>
            <w:spacing w:val="0"/>
            <w:w w:val="105"/>
            <w:u w:val="thick" w:color="000000"/>
          </w:rPr>
        </w:r>
      </w:hyperlink>
      <w:r>
        <w:rPr>
          <w:rFonts w:ascii="Arial" w:hAnsi="Arial" w:cs="Arial" w:eastAsia="Arial"/>
          <w:sz w:val="21"/>
          <w:szCs w:val="21"/>
          <w:color w:val="34383A"/>
          <w:spacing w:val="0"/>
          <w:w w:val="99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6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  <w:u w:val="thick" w:color="000000"/>
        </w:rPr>
        <w:t>Confidentiality.pd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</w:rPr>
      </w:r>
      <w:r>
        <w:rPr>
          <w:rFonts w:ascii="Arial" w:hAnsi="Arial" w:cs="Arial" w:eastAsia="Arial"/>
          <w:sz w:val="21"/>
          <w:szCs w:val="21"/>
          <w:color w:val="34383A"/>
          <w:spacing w:val="-4"/>
          <w:w w:val="104"/>
        </w:rPr>
        <w:t>f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363" w:lineRule="auto"/>
        <w:ind w:left="122" w:right="72" w:firstLine="-14"/>
        <w:jc w:val="both"/>
        <w:tabs>
          <w:tab w:pos="15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Amundse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656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(2006)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Challenges</w:t>
      </w:r>
      <w:r>
        <w:rPr>
          <w:rFonts w:ascii="Arial" w:hAnsi="Arial" w:cs="Arial" w:eastAsia="Arial"/>
          <w:sz w:val="21"/>
          <w:szCs w:val="21"/>
          <w:color w:val="34383A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4383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career</w:t>
      </w:r>
      <w:r>
        <w:rPr>
          <w:rFonts w:ascii="Arial" w:hAnsi="Arial" w:cs="Arial" w:eastAsia="Arial"/>
          <w:sz w:val="21"/>
          <w:szCs w:val="21"/>
          <w:color w:val="34383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intervention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4383A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4383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changing</w:t>
      </w:r>
      <w:r>
        <w:rPr>
          <w:rFonts w:ascii="Arial" w:hAnsi="Arial" w:cs="Arial" w:eastAsia="Arial"/>
          <w:sz w:val="21"/>
          <w:szCs w:val="21"/>
          <w:color w:val="34383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context</w:t>
      </w:r>
      <w:r>
        <w:rPr>
          <w:rFonts w:ascii="Arial" w:hAnsi="Arial" w:cs="Arial" w:eastAsia="Arial"/>
          <w:sz w:val="21"/>
          <w:szCs w:val="21"/>
          <w:color w:val="34383A"/>
          <w:spacing w:val="-6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color w:val="212626"/>
          <w:spacing w:val="0"/>
          <w:w w:val="100"/>
          <w:i/>
        </w:rPr>
        <w:t>International</w:t>
        <w:tab/>
      </w:r>
      <w:r>
        <w:rPr>
          <w:rFonts w:ascii="Arial" w:hAnsi="Arial" w:cs="Arial" w:eastAsia="Arial"/>
          <w:sz w:val="22"/>
          <w:szCs w:val="22"/>
          <w:color w:val="212626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Journal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  </w:t>
      </w:r>
      <w:r>
        <w:rPr>
          <w:rFonts w:ascii="Arial" w:hAnsi="Arial" w:cs="Arial" w:eastAsia="Arial"/>
          <w:sz w:val="22"/>
          <w:szCs w:val="22"/>
          <w:color w:val="34383A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for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  </w:t>
      </w:r>
      <w:r>
        <w:rPr>
          <w:rFonts w:ascii="Arial" w:hAnsi="Arial" w:cs="Arial" w:eastAsia="Arial"/>
          <w:sz w:val="22"/>
          <w:szCs w:val="22"/>
          <w:color w:val="34383A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Educational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  </w:t>
      </w:r>
      <w:r>
        <w:rPr>
          <w:rFonts w:ascii="Arial" w:hAnsi="Arial" w:cs="Arial" w:eastAsia="Arial"/>
          <w:sz w:val="22"/>
          <w:szCs w:val="22"/>
          <w:color w:val="34383A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  </w:t>
      </w:r>
      <w:r>
        <w:rPr>
          <w:rFonts w:ascii="Arial" w:hAnsi="Arial" w:cs="Arial" w:eastAsia="Arial"/>
          <w:sz w:val="22"/>
          <w:szCs w:val="22"/>
          <w:color w:val="34383A"/>
          <w:spacing w:val="2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Vocacional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color w:val="34383A"/>
          <w:spacing w:val="4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Guidanc</w:t>
      </w:r>
      <w:r>
        <w:rPr>
          <w:rFonts w:ascii="Arial" w:hAnsi="Arial" w:cs="Arial" w:eastAsia="Arial"/>
          <w:sz w:val="22"/>
          <w:szCs w:val="22"/>
          <w:color w:val="34383A"/>
          <w:spacing w:val="-1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  <w:i/>
        </w:rPr>
        <w:t>   </w:t>
      </w:r>
      <w:r>
        <w:rPr>
          <w:rFonts w:ascii="Arial" w:hAnsi="Arial" w:cs="Arial" w:eastAsia="Arial"/>
          <w:sz w:val="22"/>
          <w:szCs w:val="22"/>
          <w:color w:val="545656"/>
          <w:spacing w:val="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6,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  </w:t>
      </w:r>
      <w:r>
        <w:rPr>
          <w:rFonts w:ascii="Arial" w:hAnsi="Arial" w:cs="Arial" w:eastAsia="Arial"/>
          <w:sz w:val="22"/>
          <w:szCs w:val="22"/>
          <w:color w:val="34383A"/>
          <w:spacing w:val="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</w:rPr>
        <w:t>3-14.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do</w:t>
      </w:r>
      <w:r>
        <w:rPr>
          <w:rFonts w:ascii="Arial" w:hAnsi="Arial" w:cs="Arial" w:eastAsia="Arial"/>
          <w:sz w:val="21"/>
          <w:szCs w:val="21"/>
          <w:color w:val="34383A"/>
          <w:spacing w:val="-19"/>
          <w:w w:val="106"/>
        </w:rPr>
        <w:t>i</w:t>
      </w:r>
      <w:r>
        <w:rPr>
          <w:rFonts w:ascii="Arial" w:hAnsi="Arial" w:cs="Arial" w:eastAsia="Arial"/>
          <w:sz w:val="21"/>
          <w:szCs w:val="21"/>
          <w:color w:val="545656"/>
          <w:spacing w:val="-11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8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-11"/>
          <w:w w:val="108"/>
        </w:rPr>
        <w:t>0</w:t>
      </w:r>
      <w:r>
        <w:rPr>
          <w:rFonts w:ascii="Arial" w:hAnsi="Arial" w:cs="Arial" w:eastAsia="Arial"/>
          <w:sz w:val="21"/>
          <w:szCs w:val="21"/>
          <w:color w:val="545656"/>
          <w:spacing w:val="1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-8"/>
          <w:w w:val="117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007/s</w:t>
      </w:r>
      <w:r>
        <w:rPr>
          <w:rFonts w:ascii="Arial" w:hAnsi="Arial" w:cs="Arial" w:eastAsia="Arial"/>
          <w:sz w:val="21"/>
          <w:szCs w:val="21"/>
          <w:color w:val="34383A"/>
          <w:spacing w:val="-15"/>
          <w:w w:val="106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0775-006-0002-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5"/>
        </w:rPr>
        <w:t>4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122" w:right="62" w:firstLine="-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11"/>
        </w:rPr>
        <w:t>Amundse</w:t>
      </w:r>
      <w:r>
        <w:rPr>
          <w:rFonts w:ascii="Arial" w:hAnsi="Arial" w:cs="Arial" w:eastAsia="Arial"/>
          <w:sz w:val="21"/>
          <w:szCs w:val="21"/>
          <w:color w:val="34383A"/>
          <w:spacing w:val="-8"/>
          <w:w w:val="111"/>
        </w:rPr>
        <w:t>n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37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11"/>
          <w:w w:val="111"/>
        </w:rPr>
        <w:t>N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1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545656"/>
          <w:spacing w:val="8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Thrif</w:t>
      </w:r>
      <w:r>
        <w:rPr>
          <w:rFonts w:ascii="Arial" w:hAnsi="Arial" w:cs="Arial" w:eastAsia="Arial"/>
          <w:sz w:val="21"/>
          <w:szCs w:val="21"/>
          <w:color w:val="34383A"/>
          <w:spacing w:val="-6"/>
          <w:w w:val="106"/>
        </w:rPr>
        <w:t>t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545656"/>
          <w:spacing w:val="1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(2008</w:t>
      </w:r>
      <w:r>
        <w:rPr>
          <w:rFonts w:ascii="Arial" w:hAnsi="Arial" w:cs="Arial" w:eastAsia="Arial"/>
          <w:sz w:val="21"/>
          <w:szCs w:val="21"/>
          <w:color w:val="34383A"/>
          <w:spacing w:val="-1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45656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emergence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more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dynamic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counseling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methods.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ln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12"/>
          <w:w w:val="122"/>
        </w:rPr>
        <w:t>J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22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6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color w:val="34383A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Athanason,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R.,</w:t>
      </w:r>
      <w:r>
        <w:rPr>
          <w:rFonts w:ascii="Arial" w:hAnsi="Arial" w:cs="Arial" w:eastAsia="Arial"/>
          <w:sz w:val="21"/>
          <w:szCs w:val="21"/>
          <w:color w:val="34383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4383A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Va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4383A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Esbroec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2"/>
        </w:rPr>
        <w:t>(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2"/>
        </w:rPr>
        <w:t>Ed</w:t>
      </w:r>
      <w:r>
        <w:rPr>
          <w:rFonts w:ascii="Arial" w:hAnsi="Arial" w:cs="Arial" w:eastAsia="Arial"/>
          <w:sz w:val="21"/>
          <w:szCs w:val="21"/>
          <w:color w:val="34383A"/>
          <w:spacing w:val="-16"/>
          <w:w w:val="112"/>
        </w:rPr>
        <w:t>s</w:t>
      </w:r>
      <w:r>
        <w:rPr>
          <w:rFonts w:ascii="Arial" w:hAnsi="Arial" w:cs="Arial" w:eastAsia="Arial"/>
          <w:sz w:val="21"/>
          <w:szCs w:val="21"/>
          <w:color w:val="545656"/>
          <w:spacing w:val="-16"/>
          <w:w w:val="112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1"/>
          <w:w w:val="112"/>
        </w:rPr>
        <w:t>)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2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28"/>
          <w:w w:val="112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Internationa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34383A"/>
          <w:spacing w:val="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Handbook</w:t>
      </w:r>
      <w:r>
        <w:rPr>
          <w:rFonts w:ascii="Arial" w:hAnsi="Arial" w:cs="Arial" w:eastAsia="Arial"/>
          <w:sz w:val="22"/>
          <w:szCs w:val="22"/>
          <w:color w:val="34383A"/>
          <w:spacing w:val="4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3"/>
          <w:i/>
        </w:rPr>
        <w:t>of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3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Career</w:t>
      </w:r>
      <w:r>
        <w:rPr>
          <w:rFonts w:ascii="Arial" w:hAnsi="Arial" w:cs="Arial" w:eastAsia="Arial"/>
          <w:sz w:val="22"/>
          <w:szCs w:val="22"/>
          <w:color w:val="34383A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Guidanc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4383A"/>
          <w:spacing w:val="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(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pp.32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5"/>
        </w:rPr>
        <w:t>5</w:t>
      </w:r>
      <w:r>
        <w:rPr>
          <w:rFonts w:ascii="Arial" w:hAnsi="Arial" w:cs="Arial" w:eastAsia="Arial"/>
          <w:sz w:val="21"/>
          <w:szCs w:val="21"/>
          <w:color w:val="545656"/>
          <w:spacing w:val="-12"/>
          <w:w w:val="105"/>
        </w:rPr>
        <w:t>-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339</w:t>
      </w:r>
      <w:r>
        <w:rPr>
          <w:rFonts w:ascii="Arial" w:hAnsi="Arial" w:cs="Arial" w:eastAsia="Arial"/>
          <w:sz w:val="21"/>
          <w:szCs w:val="21"/>
          <w:color w:val="34383A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5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1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Canada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4383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Universit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4383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4383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Britis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4383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</w:rPr>
        <w:t>Columbia.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6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Bankar</w:t>
      </w:r>
      <w:r>
        <w:rPr>
          <w:rFonts w:ascii="Arial" w:hAnsi="Arial" w:cs="Arial" w:eastAsia="Arial"/>
          <w:sz w:val="21"/>
          <w:szCs w:val="21"/>
          <w:color w:val="34383A"/>
          <w:spacing w:val="-7"/>
          <w:w w:val="106"/>
        </w:rPr>
        <w:t>t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2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P.</w:t>
      </w:r>
      <w:r>
        <w:rPr>
          <w:rFonts w:ascii="Arial" w:hAnsi="Arial" w:cs="Arial" w:eastAsia="Arial"/>
          <w:sz w:val="21"/>
          <w:szCs w:val="21"/>
          <w:color w:val="34383A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5"/>
        </w:rPr>
        <w:t>C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5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5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(2003)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83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wester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4383A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psychologist'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34383A"/>
          <w:spacing w:val="1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inquiry</w:t>
      </w:r>
      <w:r>
        <w:rPr>
          <w:rFonts w:ascii="Arial" w:hAnsi="Arial" w:cs="Arial" w:eastAsia="Arial"/>
          <w:sz w:val="21"/>
          <w:szCs w:val="21"/>
          <w:color w:val="34383A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int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83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natur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4383A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righ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4383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effor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2" w:right="382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Construct</w:t>
      </w:r>
      <w:r>
        <w:rPr>
          <w:rFonts w:ascii="Arial" w:hAnsi="Arial" w:cs="Arial" w:eastAsia="Arial"/>
          <w:sz w:val="22"/>
          <w:szCs w:val="22"/>
          <w:color w:val="34383A"/>
          <w:spacing w:val="-6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545656"/>
          <w:spacing w:val="6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ism</w:t>
      </w:r>
      <w:r>
        <w:rPr>
          <w:rFonts w:ascii="Arial" w:hAnsi="Arial" w:cs="Arial" w:eastAsia="Arial"/>
          <w:sz w:val="22"/>
          <w:szCs w:val="22"/>
          <w:color w:val="34383A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in</w:t>
      </w:r>
      <w:r>
        <w:rPr>
          <w:rFonts w:ascii="Arial" w:hAnsi="Arial" w:cs="Arial" w:eastAsia="Arial"/>
          <w:sz w:val="22"/>
          <w:szCs w:val="22"/>
          <w:color w:val="34383A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th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4383A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Human</w:t>
      </w:r>
      <w:r>
        <w:rPr>
          <w:rFonts w:ascii="Arial" w:hAnsi="Arial" w:cs="Arial" w:eastAsia="Arial"/>
          <w:sz w:val="22"/>
          <w:szCs w:val="22"/>
          <w:color w:val="34383A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Science</w:t>
      </w:r>
      <w:r>
        <w:rPr>
          <w:rFonts w:ascii="Arial" w:hAnsi="Arial" w:cs="Arial" w:eastAsia="Arial"/>
          <w:sz w:val="22"/>
          <w:szCs w:val="22"/>
          <w:color w:val="34383A"/>
          <w:spacing w:val="1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-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3"/>
          <w:w w:val="107"/>
          <w:i/>
        </w:rPr>
        <w:t>8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64"/>
          <w:i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63-72.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4" w:lineRule="auto"/>
        <w:ind w:left="107" w:right="84" w:firstLine="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11"/>
        </w:rPr>
        <w:t>Bielin</w:t>
      </w:r>
      <w:r>
        <w:rPr>
          <w:rFonts w:ascii="Arial" w:hAnsi="Arial" w:cs="Arial" w:eastAsia="Arial"/>
          <w:sz w:val="21"/>
          <w:szCs w:val="21"/>
          <w:color w:val="34383A"/>
          <w:spacing w:val="-7"/>
          <w:w w:val="111"/>
        </w:rPr>
        <w:t>g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-21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10"/>
          <w:w w:val="111"/>
        </w:rPr>
        <w:t>P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1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10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0"/>
        </w:rPr>
        <w:t>.,</w:t>
      </w:r>
      <w:r>
        <w:rPr>
          <w:rFonts w:ascii="Arial" w:hAnsi="Arial" w:cs="Arial" w:eastAsia="Arial"/>
          <w:sz w:val="21"/>
          <w:szCs w:val="21"/>
          <w:color w:val="54565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Anton</w:t>
      </w:r>
      <w:r>
        <w:rPr>
          <w:rFonts w:ascii="Arial" w:hAnsi="Arial" w:cs="Arial" w:eastAsia="Arial"/>
          <w:sz w:val="21"/>
          <w:szCs w:val="21"/>
          <w:color w:val="34383A"/>
          <w:spacing w:val="-5"/>
          <w:w w:val="107"/>
        </w:rPr>
        <w:t>y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4383A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Swinson,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83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4383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4383A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(1998)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state-trait</w:t>
      </w:r>
      <w:r>
        <w:rPr>
          <w:rFonts w:ascii="Arial" w:hAnsi="Arial" w:cs="Arial" w:eastAsia="Arial"/>
          <w:sz w:val="21"/>
          <w:szCs w:val="21"/>
          <w:color w:val="34383A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anxiet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4383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</w:rPr>
        <w:t>inventor</w:t>
      </w:r>
      <w:r>
        <w:rPr>
          <w:rFonts w:ascii="Arial" w:hAnsi="Arial" w:cs="Arial" w:eastAsia="Arial"/>
          <w:sz w:val="21"/>
          <w:szCs w:val="21"/>
          <w:color w:val="34383A"/>
          <w:spacing w:val="-6"/>
          <w:w w:val="105"/>
        </w:rPr>
        <w:t>y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trait</w:t>
      </w:r>
      <w:r>
        <w:rPr>
          <w:rFonts w:ascii="Arial" w:hAnsi="Arial" w:cs="Arial" w:eastAsia="Arial"/>
          <w:sz w:val="21"/>
          <w:szCs w:val="21"/>
          <w:color w:val="34383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versio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6"/>
        </w:rPr>
        <w:t>n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54565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structur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4383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content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re-</w:t>
      </w:r>
      <w:r>
        <w:rPr>
          <w:rFonts w:ascii="Arial" w:hAnsi="Arial" w:cs="Arial" w:eastAsia="Arial"/>
          <w:sz w:val="21"/>
          <w:szCs w:val="21"/>
          <w:color w:val="34383A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45656"/>
          <w:spacing w:val="-2"/>
          <w:w w:val="100"/>
        </w:rPr>
        <w:t>x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amined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Behavio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34383A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Research</w:t>
      </w:r>
      <w:r>
        <w:rPr>
          <w:rFonts w:ascii="Arial" w:hAnsi="Arial" w:cs="Arial" w:eastAsia="Arial"/>
          <w:sz w:val="22"/>
          <w:szCs w:val="22"/>
          <w:color w:val="34383A"/>
          <w:spacing w:val="2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34383A"/>
          <w:spacing w:val="1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Therapy,</w:t>
      </w:r>
      <w:r>
        <w:rPr>
          <w:rFonts w:ascii="Arial" w:hAnsi="Arial" w:cs="Arial" w:eastAsia="Arial"/>
          <w:sz w:val="22"/>
          <w:szCs w:val="22"/>
          <w:color w:val="34383A"/>
          <w:spacing w:val="2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4"/>
          <w:i/>
        </w:rPr>
        <w:t>3</w:t>
      </w:r>
      <w:r>
        <w:rPr>
          <w:rFonts w:ascii="Arial" w:hAnsi="Arial" w:cs="Arial" w:eastAsia="Arial"/>
          <w:sz w:val="22"/>
          <w:szCs w:val="22"/>
          <w:color w:val="34383A"/>
          <w:spacing w:val="3"/>
          <w:w w:val="104"/>
          <w:i/>
        </w:rPr>
        <w:t>6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85"/>
          <w:i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0" w:lineRule="auto"/>
        <w:ind w:left="122" w:right="774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</w:rPr>
        <w:t>777-788.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Cardoso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P.</w:t>
      </w:r>
      <w:r>
        <w:rPr>
          <w:rFonts w:ascii="Arial" w:hAnsi="Arial" w:cs="Arial" w:eastAsia="Arial"/>
          <w:sz w:val="21"/>
          <w:szCs w:val="21"/>
          <w:color w:val="34383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(2008)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Dilemas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4383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aconselhament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34383A"/>
          <w:spacing w:val="18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da</w:t>
      </w:r>
      <w:r>
        <w:rPr>
          <w:rFonts w:ascii="Arial" w:hAnsi="Arial" w:cs="Arial" w:eastAsia="Arial"/>
          <w:sz w:val="21"/>
          <w:szCs w:val="21"/>
          <w:color w:val="34383A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carreir</w:t>
      </w:r>
      <w:r>
        <w:rPr>
          <w:rFonts w:ascii="Arial" w:hAnsi="Arial" w:cs="Arial" w:eastAsia="Arial"/>
          <w:sz w:val="21"/>
          <w:szCs w:val="21"/>
          <w:color w:val="34383A"/>
          <w:spacing w:val="-8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Psicologi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34383A"/>
          <w:spacing w:val="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4383A"/>
          <w:spacing w:val="2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Educaça</w:t>
      </w:r>
      <w:r>
        <w:rPr>
          <w:rFonts w:ascii="Arial" w:hAnsi="Arial" w:cs="Arial" w:eastAsia="Arial"/>
          <w:sz w:val="22"/>
          <w:szCs w:val="22"/>
          <w:color w:val="34383A"/>
          <w:spacing w:val="6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36" w:right="747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7(1</w:t>
      </w:r>
      <w:r>
        <w:rPr>
          <w:rFonts w:ascii="Arial" w:hAnsi="Arial" w:cs="Arial" w:eastAsia="Arial"/>
          <w:sz w:val="21"/>
          <w:szCs w:val="21"/>
          <w:color w:val="34383A"/>
          <w:spacing w:val="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7"/>
          <w:w w:val="114"/>
        </w:rPr>
        <w:t>6</w:t>
      </w:r>
      <w:r>
        <w:rPr>
          <w:rFonts w:ascii="Arial" w:hAnsi="Arial" w:cs="Arial" w:eastAsia="Arial"/>
          <w:sz w:val="21"/>
          <w:szCs w:val="21"/>
          <w:color w:val="545656"/>
          <w:spacing w:val="-22"/>
          <w:w w:val="114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4"/>
        </w:rPr>
        <w:t>-7</w:t>
      </w:r>
      <w:r>
        <w:rPr>
          <w:rFonts w:ascii="Arial" w:hAnsi="Arial" w:cs="Arial" w:eastAsia="Arial"/>
          <w:sz w:val="21"/>
          <w:szCs w:val="21"/>
          <w:color w:val="34383A"/>
          <w:spacing w:val="-6"/>
          <w:w w:val="114"/>
        </w:rPr>
        <w:t>2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14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122" w:right="5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Cardos</w:t>
      </w:r>
      <w:r>
        <w:rPr>
          <w:rFonts w:ascii="Arial" w:hAnsi="Arial" w:cs="Arial" w:eastAsia="Arial"/>
          <w:sz w:val="21"/>
          <w:szCs w:val="21"/>
          <w:color w:val="34383A"/>
          <w:spacing w:val="-6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13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1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0"/>
        </w:rPr>
        <w:t>.,</w:t>
      </w:r>
      <w:r>
        <w:rPr>
          <w:rFonts w:ascii="Arial" w:hAnsi="Arial" w:cs="Arial" w:eastAsia="Arial"/>
          <w:sz w:val="21"/>
          <w:szCs w:val="21"/>
          <w:color w:val="545656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Taveir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M.,</w:t>
      </w:r>
      <w:r>
        <w:rPr>
          <w:rFonts w:ascii="Arial" w:hAnsi="Arial" w:cs="Arial" w:eastAsia="Arial"/>
          <w:sz w:val="21"/>
          <w:szCs w:val="21"/>
          <w:color w:val="34383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Biscai</w:t>
      </w:r>
      <w:r>
        <w:rPr>
          <w:rFonts w:ascii="Arial" w:hAnsi="Arial" w:cs="Arial" w:eastAsia="Arial"/>
          <w:sz w:val="21"/>
          <w:szCs w:val="21"/>
          <w:color w:val="34383A"/>
          <w:spacing w:val="-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1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4383A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1"/>
        </w:rPr>
        <w:t>Santo</w:t>
      </w:r>
      <w:r>
        <w:rPr>
          <w:rFonts w:ascii="Arial" w:hAnsi="Arial" w:cs="Arial" w:eastAsia="Arial"/>
          <w:sz w:val="21"/>
          <w:szCs w:val="21"/>
          <w:color w:val="34383A"/>
          <w:spacing w:val="-6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-24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16"/>
          <w:w w:val="111"/>
        </w:rPr>
        <w:t>G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1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18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(2012)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Psychologists'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dilemmas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in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Career</w:t>
      </w:r>
      <w:r>
        <w:rPr>
          <w:rFonts w:ascii="Arial" w:hAnsi="Arial" w:cs="Arial" w:eastAsia="Arial"/>
          <w:sz w:val="21"/>
          <w:szCs w:val="21"/>
          <w:color w:val="34383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Counselling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Practice.</w:t>
      </w:r>
      <w:r>
        <w:rPr>
          <w:rFonts w:ascii="Arial" w:hAnsi="Arial" w:cs="Arial" w:eastAsia="Arial"/>
          <w:sz w:val="21"/>
          <w:szCs w:val="21"/>
          <w:color w:val="34383A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Internationa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2626"/>
          <w:spacing w:val="0"/>
          <w:w w:val="100"/>
          <w:i/>
        </w:rPr>
        <w:t>Journal</w:t>
      </w:r>
      <w:r>
        <w:rPr>
          <w:rFonts w:ascii="Arial" w:hAnsi="Arial" w:cs="Arial" w:eastAsia="Arial"/>
          <w:sz w:val="22"/>
          <w:szCs w:val="22"/>
          <w:color w:val="212626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fo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34383A"/>
          <w:spacing w:val="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2626"/>
          <w:spacing w:val="0"/>
          <w:w w:val="100"/>
          <w:i/>
        </w:rPr>
        <w:t>Educationa</w:t>
      </w:r>
      <w:r>
        <w:rPr>
          <w:rFonts w:ascii="Arial" w:hAnsi="Arial" w:cs="Arial" w:eastAsia="Arial"/>
          <w:sz w:val="22"/>
          <w:szCs w:val="22"/>
          <w:color w:val="212626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12626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34383A"/>
          <w:spacing w:val="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Vocacional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Guidanc</w:t>
      </w:r>
      <w:r>
        <w:rPr>
          <w:rFonts w:ascii="Arial" w:hAnsi="Arial" w:cs="Arial" w:eastAsia="Arial"/>
          <w:sz w:val="22"/>
          <w:szCs w:val="22"/>
          <w:color w:val="34383A"/>
          <w:spacing w:val="-5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color w:val="545656"/>
          <w:spacing w:val="2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3"/>
        </w:rPr>
        <w:t>12(1</w:t>
      </w:r>
      <w:r>
        <w:rPr>
          <w:rFonts w:ascii="Arial" w:hAnsi="Arial" w:cs="Arial" w:eastAsia="Arial"/>
          <w:sz w:val="21"/>
          <w:szCs w:val="21"/>
          <w:color w:val="34383A"/>
          <w:spacing w:val="-1"/>
          <w:w w:val="103"/>
        </w:rPr>
        <w:t>)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doi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4383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8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-18"/>
          <w:w w:val="108"/>
        </w:rPr>
        <w:t>0</w:t>
      </w:r>
      <w:r>
        <w:rPr>
          <w:rFonts w:ascii="Arial" w:hAnsi="Arial" w:cs="Arial" w:eastAsia="Arial"/>
          <w:sz w:val="21"/>
          <w:szCs w:val="21"/>
          <w:color w:val="545656"/>
          <w:spacing w:val="-11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1007/s10775-012-9232-9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3" w:lineRule="auto"/>
        <w:ind w:left="122" w:right="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8"/>
        </w:rPr>
        <w:t>Daniel</w:t>
      </w:r>
      <w:r>
        <w:rPr>
          <w:rFonts w:ascii="Arial" w:hAnsi="Arial" w:cs="Arial" w:eastAsia="Arial"/>
          <w:sz w:val="21"/>
          <w:szCs w:val="21"/>
          <w:color w:val="34383A"/>
          <w:spacing w:val="-5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59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Larse</w:t>
      </w:r>
      <w:r>
        <w:rPr>
          <w:rFonts w:ascii="Arial" w:hAnsi="Arial" w:cs="Arial" w:eastAsia="Arial"/>
          <w:sz w:val="21"/>
          <w:szCs w:val="21"/>
          <w:color w:val="34383A"/>
          <w:spacing w:val="-7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545656"/>
          <w:spacing w:val="13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83A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3"/>
          <w:szCs w:val="23"/>
          <w:color w:val="3438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83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M.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0"/>
        </w:rPr>
        <w:t>(200</w:t>
      </w:r>
      <w:r>
        <w:rPr>
          <w:rFonts w:ascii="Arial" w:hAnsi="Arial" w:cs="Arial" w:eastAsia="Arial"/>
          <w:sz w:val="21"/>
          <w:szCs w:val="21"/>
          <w:color w:val="34383A"/>
          <w:spacing w:val="-12"/>
          <w:w w:val="110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-1"/>
          <w:w w:val="110"/>
        </w:rPr>
        <w:t>)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52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impac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performanc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feedbac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9"/>
        </w:rPr>
        <w:t>on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counseling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self-efficac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4383A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4383A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counselor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anxiet</w:t>
      </w:r>
      <w:r>
        <w:rPr>
          <w:rFonts w:ascii="Arial" w:hAnsi="Arial" w:cs="Arial" w:eastAsia="Arial"/>
          <w:sz w:val="21"/>
          <w:szCs w:val="21"/>
          <w:color w:val="34383A"/>
          <w:spacing w:val="1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Counselor</w:t>
      </w:r>
      <w:r>
        <w:rPr>
          <w:rFonts w:ascii="Arial" w:hAnsi="Arial" w:cs="Arial" w:eastAsia="Arial"/>
          <w:sz w:val="22"/>
          <w:szCs w:val="22"/>
          <w:color w:val="34383A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Educatio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34383A"/>
          <w:spacing w:val="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34383A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4383A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Supervision,</w:t>
      </w:r>
      <w:r>
        <w:rPr>
          <w:rFonts w:ascii="Arial" w:hAnsi="Arial" w:cs="Arial" w:eastAsia="Arial"/>
          <w:sz w:val="22"/>
          <w:szCs w:val="22"/>
          <w:color w:val="34383A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99"/>
          <w:i/>
        </w:rPr>
        <w:t>4</w:t>
      </w:r>
      <w:r>
        <w:rPr>
          <w:rFonts w:ascii="Arial" w:hAnsi="Arial" w:cs="Arial" w:eastAsia="Arial"/>
          <w:sz w:val="22"/>
          <w:szCs w:val="22"/>
          <w:color w:val="34383A"/>
          <w:spacing w:val="9"/>
          <w:w w:val="99"/>
          <w:i/>
        </w:rPr>
        <w:t>1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64"/>
          <w:i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0" w:lineRule="auto"/>
        <w:ind w:left="136" w:right="77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w w:val="106"/>
        </w:rPr>
        <w:t>120-13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6"/>
        </w:rPr>
        <w:t>0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7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9"/>
        </w:rPr>
        <w:t>Debia</w:t>
      </w:r>
      <w:r>
        <w:rPr>
          <w:rFonts w:ascii="Arial" w:hAnsi="Arial" w:cs="Arial" w:eastAsia="Arial"/>
          <w:sz w:val="21"/>
          <w:szCs w:val="21"/>
          <w:color w:val="34383A"/>
          <w:spacing w:val="1"/>
          <w:w w:val="109"/>
        </w:rPr>
        <w:t>k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-24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19"/>
          <w:w w:val="109"/>
        </w:rPr>
        <w:t>D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2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(2007)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Attendin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34383A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83A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diversit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4383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4383A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group</w:t>
      </w:r>
      <w:r>
        <w:rPr>
          <w:rFonts w:ascii="Arial" w:hAnsi="Arial" w:cs="Arial" w:eastAsia="Arial"/>
          <w:sz w:val="21"/>
          <w:szCs w:val="21"/>
          <w:color w:val="34383A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psychotherapy:</w:t>
      </w:r>
      <w:r>
        <w:rPr>
          <w:rFonts w:ascii="Arial" w:hAnsi="Arial" w:cs="Arial" w:eastAsia="Arial"/>
          <w:sz w:val="21"/>
          <w:szCs w:val="21"/>
          <w:color w:val="34383A"/>
          <w:spacing w:val="-7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4383A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ethica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4383A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</w:rPr>
        <w:t>imperativ</w:t>
      </w:r>
      <w:r>
        <w:rPr>
          <w:rFonts w:ascii="Arial" w:hAnsi="Arial" w:cs="Arial" w:eastAsia="Arial"/>
          <w:sz w:val="21"/>
          <w:szCs w:val="21"/>
          <w:color w:val="34383A"/>
          <w:spacing w:val="-1"/>
          <w:w w:val="104"/>
        </w:rPr>
        <w:t>e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4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8" w:lineRule="exact"/>
        <w:ind w:left="122" w:right="30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Internationa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Journal</w:t>
      </w:r>
      <w:r>
        <w:rPr>
          <w:rFonts w:ascii="Arial" w:hAnsi="Arial" w:cs="Arial" w:eastAsia="Arial"/>
          <w:sz w:val="22"/>
          <w:szCs w:val="22"/>
          <w:color w:val="34383A"/>
          <w:spacing w:val="9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34383A"/>
          <w:spacing w:val="-10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Grou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34383A"/>
          <w:spacing w:val="10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Psychotherap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1"/>
          <w:i/>
          <w:position w:val="-1"/>
        </w:rPr>
        <w:t>y</w:t>
      </w:r>
      <w:r>
        <w:rPr>
          <w:rFonts w:ascii="Arial" w:hAnsi="Arial" w:cs="Arial" w:eastAsia="Arial"/>
          <w:sz w:val="22"/>
          <w:szCs w:val="22"/>
          <w:color w:val="34383A"/>
          <w:spacing w:val="-46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64"/>
          <w:i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545656"/>
          <w:spacing w:val="0"/>
          <w:w w:val="64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45656"/>
          <w:spacing w:val="1"/>
          <w:w w:val="64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5"/>
          <w:position w:val="-1"/>
        </w:rPr>
        <w:t>5</w:t>
      </w:r>
      <w:r>
        <w:rPr>
          <w:rFonts w:ascii="Arial" w:hAnsi="Arial" w:cs="Arial" w:eastAsia="Arial"/>
          <w:sz w:val="21"/>
          <w:szCs w:val="21"/>
          <w:color w:val="34383A"/>
          <w:spacing w:val="-23"/>
          <w:w w:val="115"/>
          <w:position w:val="-1"/>
        </w:rPr>
        <w:t>7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5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545656"/>
          <w:spacing w:val="-19"/>
          <w:w w:val="115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23"/>
          <w:w w:val="115"/>
          <w:position w:val="-1"/>
        </w:rPr>
        <w:t>1</w:t>
      </w:r>
      <w:r>
        <w:rPr>
          <w:rFonts w:ascii="Arial" w:hAnsi="Arial" w:cs="Arial" w:eastAsia="Arial"/>
          <w:sz w:val="21"/>
          <w:szCs w:val="21"/>
          <w:color w:val="545656"/>
          <w:spacing w:val="-13"/>
          <w:w w:val="115"/>
          <w:position w:val="-1"/>
        </w:rPr>
        <w:t>-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5"/>
          <w:position w:val="-1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-11"/>
          <w:w w:val="115"/>
          <w:position w:val="-1"/>
        </w:rPr>
        <w:t>2</w:t>
      </w:r>
      <w:r>
        <w:rPr>
          <w:rFonts w:ascii="Arial" w:hAnsi="Arial" w:cs="Arial" w:eastAsia="Arial"/>
          <w:sz w:val="21"/>
          <w:szCs w:val="21"/>
          <w:color w:val="545656"/>
          <w:spacing w:val="0"/>
          <w:w w:val="115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545656"/>
          <w:spacing w:val="-8"/>
          <w:w w:val="115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  <w:position w:val="-1"/>
        </w:rPr>
        <w:t>do</w:t>
      </w:r>
      <w:r>
        <w:rPr>
          <w:rFonts w:ascii="Arial" w:hAnsi="Arial" w:cs="Arial" w:eastAsia="Arial"/>
          <w:sz w:val="21"/>
          <w:szCs w:val="21"/>
          <w:color w:val="34383A"/>
          <w:spacing w:val="-19"/>
          <w:w w:val="106"/>
          <w:position w:val="-1"/>
        </w:rPr>
        <w:t>i</w:t>
      </w:r>
      <w:r>
        <w:rPr>
          <w:rFonts w:ascii="Arial" w:hAnsi="Arial" w:cs="Arial" w:eastAsia="Arial"/>
          <w:sz w:val="21"/>
          <w:szCs w:val="21"/>
          <w:color w:val="545656"/>
          <w:spacing w:val="-11"/>
          <w:w w:val="136"/>
          <w:position w:val="-1"/>
        </w:rPr>
        <w:t>:</w:t>
      </w:r>
      <w:r>
        <w:rPr>
          <w:rFonts w:ascii="Arial" w:hAnsi="Arial" w:cs="Arial" w:eastAsia="Arial"/>
          <w:sz w:val="21"/>
          <w:szCs w:val="21"/>
          <w:color w:val="34383A"/>
          <w:spacing w:val="-7"/>
          <w:w w:val="104"/>
          <w:position w:val="-1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  <w:position w:val="-1"/>
        </w:rPr>
        <w:t>0.1521/ijgp.2007.5</w:t>
      </w:r>
      <w:r>
        <w:rPr>
          <w:rFonts w:ascii="Arial" w:hAnsi="Arial" w:cs="Arial" w:eastAsia="Arial"/>
          <w:sz w:val="21"/>
          <w:szCs w:val="21"/>
          <w:color w:val="34383A"/>
          <w:spacing w:val="-2"/>
          <w:w w:val="106"/>
          <w:position w:val="-1"/>
        </w:rPr>
        <w:t>7</w:t>
      </w:r>
      <w:r>
        <w:rPr>
          <w:rFonts w:ascii="Arial" w:hAnsi="Arial" w:cs="Arial" w:eastAsia="Arial"/>
          <w:sz w:val="21"/>
          <w:szCs w:val="21"/>
          <w:color w:val="545656"/>
          <w:spacing w:val="-6"/>
          <w:w w:val="102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8"/>
          <w:position w:val="-1"/>
        </w:rPr>
        <w:t>1.1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40" w:lineRule="auto"/>
        <w:ind w:left="4261" w:right="4171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4383A"/>
          <w:spacing w:val="0"/>
          <w:w w:val="100"/>
        </w:rPr>
        <w:t>62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2.746521pt;margin-top:103.503075pt;width:.1pt;height:737.459407pt;mso-position-horizontal-relative:page;mso-position-vertical-relative:page;z-index:-8024" coordorigin="11855,2070" coordsize="2,14749">
            <v:shape style="position:absolute;left:11855;top:2070;width:2;height:14749" coordorigin="11855,2070" coordsize="0,14749" path="m11855,16819l11855,2070e" filled="f" stroked="t" strokeweight="1.077394pt" strokecolor="#AFB8B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33" w:after="0" w:line="371" w:lineRule="auto"/>
        <w:ind w:left="115" w:right="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Farberma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1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5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2"/>
          <w:w w:val="123"/>
        </w:rPr>
        <w:t>H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23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6"/>
          <w:w w:val="123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-2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8"/>
        </w:rPr>
        <w:t>Finc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8"/>
        </w:rPr>
        <w:t>h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8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-31"/>
          <w:w w:val="118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2"/>
          <w:w w:val="118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8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6"/>
          <w:w w:val="118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1"/>
          <w:w w:val="118"/>
        </w:rPr>
        <w:t>J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8"/>
        </w:rPr>
        <w:t>.</w:t>
      </w:r>
      <w:r>
        <w:rPr>
          <w:rFonts w:ascii="Arial" w:hAnsi="Arial" w:cs="Arial" w:eastAsia="Arial"/>
          <w:sz w:val="20"/>
          <w:szCs w:val="20"/>
          <w:color w:val="69696B"/>
          <w:spacing w:val="9"/>
          <w:w w:val="118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Bergma</w:t>
      </w:r>
      <w:r>
        <w:rPr>
          <w:rFonts w:ascii="Arial" w:hAnsi="Arial" w:cs="Arial" w:eastAsia="Arial"/>
          <w:sz w:val="20"/>
          <w:szCs w:val="20"/>
          <w:color w:val="383D3F"/>
          <w:spacing w:val="-15"/>
          <w:w w:val="110"/>
        </w:rPr>
        <w:t>n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0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1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20"/>
          <w:w w:val="122"/>
        </w:rPr>
        <w:t>P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22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8"/>
          <w:w w:val="122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22"/>
        </w:rPr>
        <w:t>K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22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11"/>
          <w:w w:val="122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(1997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11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Confidenti</w:t>
      </w:r>
      <w:r>
        <w:rPr>
          <w:rFonts w:ascii="Arial" w:hAnsi="Arial" w:cs="Arial" w:eastAsia="Arial"/>
          <w:sz w:val="20"/>
          <w:szCs w:val="20"/>
          <w:color w:val="383D3F"/>
          <w:spacing w:val="-10"/>
          <w:w w:val="111"/>
        </w:rPr>
        <w:t>a</w:t>
      </w:r>
      <w:r>
        <w:rPr>
          <w:rFonts w:ascii="Arial" w:hAnsi="Arial" w:cs="Arial" w:eastAsia="Arial"/>
          <w:sz w:val="20"/>
          <w:szCs w:val="20"/>
          <w:color w:val="525454"/>
          <w:spacing w:val="-11"/>
          <w:w w:val="163"/>
        </w:rPr>
        <w:t>l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it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y</w:t>
      </w:r>
      <w:r>
        <w:rPr>
          <w:rFonts w:ascii="Arial" w:hAnsi="Arial" w:cs="Arial" w:eastAsia="Arial"/>
          <w:sz w:val="20"/>
          <w:szCs w:val="20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V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15"/>
        </w:rPr>
        <w:t>s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5"/>
        </w:rPr>
        <w:t>.</w:t>
      </w:r>
      <w:r>
        <w:rPr>
          <w:rFonts w:ascii="Arial" w:hAnsi="Arial" w:cs="Arial" w:eastAsia="Arial"/>
          <w:sz w:val="20"/>
          <w:szCs w:val="20"/>
          <w:color w:val="69696B"/>
          <w:spacing w:val="6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mandated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repor</w:t>
      </w:r>
      <w:r>
        <w:rPr>
          <w:rFonts w:ascii="Arial" w:hAnsi="Arial" w:cs="Arial" w:eastAsia="Arial"/>
          <w:sz w:val="20"/>
          <w:szCs w:val="20"/>
          <w:color w:val="383D3F"/>
          <w:spacing w:val="-3"/>
          <w:w w:val="109"/>
        </w:rPr>
        <w:t>t</w:t>
      </w:r>
      <w:r>
        <w:rPr>
          <w:rFonts w:ascii="Arial" w:hAnsi="Arial" w:cs="Arial" w:eastAsia="Arial"/>
          <w:sz w:val="20"/>
          <w:szCs w:val="20"/>
          <w:color w:val="525454"/>
          <w:spacing w:val="-11"/>
          <w:w w:val="163"/>
        </w:rPr>
        <w:t>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7"/>
        </w:rPr>
        <w:t>ng</w:t>
      </w:r>
      <w:r>
        <w:rPr>
          <w:rFonts w:ascii="Arial" w:hAnsi="Arial" w:cs="Arial" w:eastAsia="Arial"/>
          <w:sz w:val="20"/>
          <w:szCs w:val="20"/>
          <w:color w:val="383D3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D3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child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abuse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D3F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social</w:t>
      </w:r>
      <w:r>
        <w:rPr>
          <w:rFonts w:ascii="Arial" w:hAnsi="Arial" w:cs="Arial" w:eastAsia="Arial"/>
          <w:sz w:val="20"/>
          <w:szCs w:val="20"/>
          <w:color w:val="383D3F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383D3F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research</w:t>
      </w:r>
      <w:r>
        <w:rPr>
          <w:rFonts w:ascii="Arial" w:hAnsi="Arial" w:cs="Arial" w:eastAsia="Arial"/>
          <w:sz w:val="20"/>
          <w:szCs w:val="20"/>
          <w:color w:val="383D3F"/>
          <w:spacing w:val="6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dilemma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Applie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color w:val="383D3F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Behaviora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383D3F"/>
          <w:spacing w:val="4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i/>
        </w:rPr>
        <w:t>Science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37" w:lineRule="exact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1"/>
          <w:szCs w:val="21"/>
          <w:color w:val="383D3F"/>
          <w:w w:val="105"/>
          <w:i/>
          <w:position w:val="-1"/>
        </w:rPr>
        <w:t>R</w:t>
      </w:r>
      <w:r>
        <w:rPr>
          <w:rFonts w:ascii="Arial" w:hAnsi="Arial" w:cs="Arial" w:eastAsia="Arial"/>
          <w:sz w:val="21"/>
          <w:szCs w:val="21"/>
          <w:color w:val="383D3F"/>
          <w:spacing w:val="-1"/>
          <w:w w:val="105"/>
          <w:i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5"/>
          <w:w w:val="100"/>
          <w:i/>
          <w:position w:val="-1"/>
        </w:rPr>
        <w:t>v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  <w:i/>
          <w:position w:val="-1"/>
        </w:rPr>
        <w:t>ie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5"/>
          <w:i/>
          <w:position w:val="-1"/>
        </w:rPr>
        <w:t>w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67"/>
          <w:i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14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3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8"/>
          <w:position w:val="-1"/>
        </w:rPr>
        <w:t>10</w:t>
      </w:r>
      <w:r>
        <w:rPr>
          <w:rFonts w:ascii="Arial" w:hAnsi="Arial" w:cs="Arial" w:eastAsia="Arial"/>
          <w:sz w:val="20"/>
          <w:szCs w:val="20"/>
          <w:color w:val="383D3F"/>
          <w:spacing w:val="-24"/>
          <w:w w:val="118"/>
          <w:position w:val="-1"/>
        </w:rPr>
        <w:t>1</w:t>
      </w:r>
      <w:r>
        <w:rPr>
          <w:rFonts w:ascii="Arial" w:hAnsi="Arial" w:cs="Arial" w:eastAsia="Arial"/>
          <w:sz w:val="20"/>
          <w:szCs w:val="20"/>
          <w:color w:val="525454"/>
          <w:spacing w:val="-12"/>
          <w:w w:val="118"/>
          <w:position w:val="-1"/>
        </w:rPr>
        <w:t>-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8"/>
          <w:position w:val="-1"/>
        </w:rPr>
        <w:t>11</w:t>
      </w:r>
      <w:r>
        <w:rPr>
          <w:rFonts w:ascii="Arial" w:hAnsi="Arial" w:cs="Arial" w:eastAsia="Arial"/>
          <w:sz w:val="20"/>
          <w:szCs w:val="20"/>
          <w:color w:val="383D3F"/>
          <w:spacing w:val="-27"/>
          <w:w w:val="118"/>
          <w:position w:val="-1"/>
        </w:rPr>
        <w:t>1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8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16"/>
          <w:w w:val="11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4"/>
          <w:position w:val="-1"/>
        </w:rPr>
        <w:t>de</w:t>
      </w:r>
      <w:r>
        <w:rPr>
          <w:rFonts w:ascii="Arial" w:hAnsi="Arial" w:cs="Arial" w:eastAsia="Arial"/>
          <w:sz w:val="20"/>
          <w:szCs w:val="20"/>
          <w:color w:val="383D3F"/>
          <w:spacing w:val="-23"/>
          <w:w w:val="114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525454"/>
          <w:spacing w:val="-19"/>
          <w:w w:val="143"/>
          <w:position w:val="-1"/>
        </w:rPr>
        <w:t>: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  <w:position w:val="-1"/>
        </w:rPr>
        <w:t>1</w:t>
      </w:r>
      <w:r>
        <w:rPr>
          <w:rFonts w:ascii="Arial" w:hAnsi="Arial" w:cs="Arial" w:eastAsia="Arial"/>
          <w:sz w:val="20"/>
          <w:szCs w:val="20"/>
          <w:color w:val="383D3F"/>
          <w:spacing w:val="-2"/>
          <w:w w:val="113"/>
          <w:position w:val="-1"/>
        </w:rPr>
        <w:t>0</w:t>
      </w:r>
      <w:r>
        <w:rPr>
          <w:rFonts w:ascii="Arial" w:hAnsi="Arial" w:cs="Arial" w:eastAsia="Arial"/>
          <w:sz w:val="20"/>
          <w:szCs w:val="20"/>
          <w:color w:val="181A1C"/>
          <w:spacing w:val="1"/>
          <w:w w:val="107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-15"/>
          <w:w w:val="122"/>
          <w:position w:val="-1"/>
        </w:rPr>
        <w:t>1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  <w:position w:val="-1"/>
        </w:rPr>
        <w:t>016/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1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383D3F"/>
          <w:spacing w:val="-15"/>
          <w:w w:val="122"/>
          <w:position w:val="-1"/>
        </w:rPr>
        <w:t>1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  <w:position w:val="-1"/>
        </w:rPr>
        <w:t>068-8595(97)80009-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0"/>
          <w:position w:val="-1"/>
        </w:rPr>
        <w:t>8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387" w:lineRule="auto"/>
        <w:ind w:left="115" w:right="6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Field,</w:t>
      </w:r>
      <w:r>
        <w:rPr>
          <w:rFonts w:ascii="Arial" w:hAnsi="Arial" w:cs="Arial" w:eastAsia="Arial"/>
          <w:sz w:val="20"/>
          <w:szCs w:val="20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(2005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11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Oiscoverin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color w:val="383D3F"/>
          <w:spacing w:val="5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Statistic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Using</w:t>
      </w:r>
      <w:r>
        <w:rPr>
          <w:rFonts w:ascii="Arial" w:hAnsi="Arial" w:cs="Arial" w:eastAsia="Arial"/>
          <w:sz w:val="21"/>
          <w:szCs w:val="21"/>
          <w:color w:val="383D3F"/>
          <w:spacing w:val="4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SPSS</w:t>
      </w:r>
      <w:r>
        <w:rPr>
          <w:rFonts w:ascii="Arial" w:hAnsi="Arial" w:cs="Arial" w:eastAsia="Arial"/>
          <w:sz w:val="21"/>
          <w:szCs w:val="21"/>
          <w:color w:val="383D3F"/>
          <w:spacing w:val="3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(2a</w:t>
      </w:r>
      <w:r>
        <w:rPr>
          <w:rFonts w:ascii="Arial" w:hAnsi="Arial" w:cs="Arial" w:eastAsia="Arial"/>
          <w:sz w:val="20"/>
          <w:szCs w:val="20"/>
          <w:color w:val="383D3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24"/>
        </w:rPr>
        <w:t>E</w:t>
      </w:r>
      <w:r>
        <w:rPr>
          <w:rFonts w:ascii="Arial" w:hAnsi="Arial" w:cs="Arial" w:eastAsia="Arial"/>
          <w:sz w:val="20"/>
          <w:szCs w:val="20"/>
          <w:color w:val="383D3F"/>
          <w:spacing w:val="-9"/>
          <w:w w:val="124"/>
        </w:rPr>
        <w:t>d</w:t>
      </w:r>
      <w:r>
        <w:rPr>
          <w:rFonts w:ascii="Arial" w:hAnsi="Arial" w:cs="Arial" w:eastAsia="Arial"/>
          <w:sz w:val="20"/>
          <w:szCs w:val="20"/>
          <w:color w:val="525454"/>
          <w:spacing w:val="-20"/>
          <w:w w:val="124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-10"/>
          <w:w w:val="124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24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7"/>
          <w:w w:val="124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Londo</w:t>
      </w:r>
      <w:r>
        <w:rPr>
          <w:rFonts w:ascii="Arial" w:hAnsi="Arial" w:cs="Arial" w:eastAsia="Arial"/>
          <w:sz w:val="20"/>
          <w:szCs w:val="20"/>
          <w:color w:val="383D3F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Thousan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d</w:t>
      </w:r>
      <w:r>
        <w:rPr>
          <w:rFonts w:ascii="Arial" w:hAnsi="Arial" w:cs="Arial" w:eastAsia="Arial"/>
          <w:sz w:val="20"/>
          <w:szCs w:val="20"/>
          <w:color w:val="383D3F"/>
          <w:spacing w:val="-4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Oak</w:t>
      </w:r>
      <w:r>
        <w:rPr>
          <w:rFonts w:ascii="Arial" w:hAnsi="Arial" w:cs="Arial" w:eastAsia="Arial"/>
          <w:sz w:val="20"/>
          <w:szCs w:val="20"/>
          <w:color w:val="383D3F"/>
          <w:spacing w:val="-5"/>
          <w:w w:val="112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35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3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color w:val="383D3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Delh</w:t>
      </w:r>
      <w:r>
        <w:rPr>
          <w:rFonts w:ascii="Arial" w:hAnsi="Arial" w:cs="Arial" w:eastAsia="Arial"/>
          <w:sz w:val="20"/>
          <w:szCs w:val="20"/>
          <w:color w:val="383D3F"/>
          <w:spacing w:val="-2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Sag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D3F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pub</w:t>
      </w:r>
      <w:r>
        <w:rPr>
          <w:rFonts w:ascii="Arial" w:hAnsi="Arial" w:cs="Arial" w:eastAsia="Arial"/>
          <w:sz w:val="20"/>
          <w:szCs w:val="20"/>
          <w:color w:val="383D3F"/>
          <w:spacing w:val="-11"/>
          <w:w w:val="113"/>
        </w:rPr>
        <w:t>l</w:t>
      </w:r>
      <w:r>
        <w:rPr>
          <w:rFonts w:ascii="Arial" w:hAnsi="Arial" w:cs="Arial" w:eastAsia="Arial"/>
          <w:sz w:val="20"/>
          <w:szCs w:val="20"/>
          <w:color w:val="181A1C"/>
          <w:spacing w:val="-9"/>
          <w:w w:val="163"/>
        </w:rPr>
        <w:t>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ca</w:t>
      </w:r>
      <w:r>
        <w:rPr>
          <w:rFonts w:ascii="Arial" w:hAnsi="Arial" w:cs="Arial" w:eastAsia="Arial"/>
          <w:sz w:val="20"/>
          <w:szCs w:val="20"/>
          <w:color w:val="383D3F"/>
          <w:spacing w:val="-1"/>
          <w:w w:val="111"/>
        </w:rPr>
        <w:t>t</w:t>
      </w:r>
      <w:r>
        <w:rPr>
          <w:rFonts w:ascii="Arial" w:hAnsi="Arial" w:cs="Arial" w:eastAsia="Arial"/>
          <w:sz w:val="20"/>
          <w:szCs w:val="20"/>
          <w:color w:val="181A1C"/>
          <w:spacing w:val="-8"/>
          <w:w w:val="163"/>
        </w:rPr>
        <w:t>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on</w:t>
      </w:r>
      <w:r>
        <w:rPr>
          <w:rFonts w:ascii="Arial" w:hAnsi="Arial" w:cs="Arial" w:eastAsia="Arial"/>
          <w:sz w:val="20"/>
          <w:szCs w:val="20"/>
          <w:color w:val="383D3F"/>
          <w:spacing w:val="-14"/>
          <w:w w:val="112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8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Forti</w:t>
      </w:r>
      <w:r>
        <w:rPr>
          <w:rFonts w:ascii="Arial" w:hAnsi="Arial" w:cs="Arial" w:eastAsia="Arial"/>
          <w:sz w:val="20"/>
          <w:szCs w:val="20"/>
          <w:color w:val="383D3F"/>
          <w:spacing w:val="-18"/>
          <w:w w:val="113"/>
        </w:rPr>
        <w:t>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3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24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M.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6"/>
          <w:w w:val="132"/>
        </w:rPr>
        <w:t>F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32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51"/>
          <w:w w:val="132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(1999</w:t>
      </w:r>
      <w:r>
        <w:rPr>
          <w:rFonts w:ascii="Arial" w:hAnsi="Arial" w:cs="Arial" w:eastAsia="Arial"/>
          <w:sz w:val="20"/>
          <w:szCs w:val="20"/>
          <w:color w:val="383D3F"/>
          <w:spacing w:val="-1"/>
          <w:w w:val="111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52545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83D3F"/>
          <w:spacing w:val="0"/>
          <w:w w:val="161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383D3F"/>
          <w:spacing w:val="33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processo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de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investigaçao: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da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conce</w:t>
      </w:r>
      <w:r>
        <w:rPr>
          <w:rFonts w:ascii="Arial" w:hAnsi="Arial" w:cs="Arial" w:eastAsia="Arial"/>
          <w:sz w:val="21"/>
          <w:szCs w:val="21"/>
          <w:color w:val="383D3F"/>
          <w:spacing w:val="-8"/>
          <w:w w:val="100"/>
          <w:i/>
        </w:rPr>
        <w:t>p</w:t>
      </w:r>
      <w:r>
        <w:rPr>
          <w:rFonts w:ascii="Arial" w:hAnsi="Arial" w:cs="Arial" w:eastAsia="Arial"/>
          <w:sz w:val="21"/>
          <w:szCs w:val="21"/>
          <w:color w:val="525454"/>
          <w:spacing w:val="-1"/>
          <w:w w:val="100"/>
          <w:i/>
        </w:rPr>
        <w:t>ç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ao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83D3F"/>
          <w:spacing w:val="1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à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  <w:i/>
        </w:rPr>
        <w:t>realizaça</w:t>
      </w:r>
      <w:r>
        <w:rPr>
          <w:rFonts w:ascii="Arial" w:hAnsi="Arial" w:cs="Arial" w:eastAsia="Arial"/>
          <w:sz w:val="21"/>
          <w:szCs w:val="21"/>
          <w:color w:val="383D3F"/>
          <w:spacing w:val="-3"/>
          <w:w w:val="105"/>
          <w:i/>
        </w:rPr>
        <w:t>o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12"/>
          <w:i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1" w:right="280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w w:val="111"/>
        </w:rPr>
        <w:t>Camarat</w:t>
      </w:r>
      <w:r>
        <w:rPr>
          <w:rFonts w:ascii="Arial" w:hAnsi="Arial" w:cs="Arial" w:eastAsia="Arial"/>
          <w:sz w:val="20"/>
          <w:szCs w:val="20"/>
          <w:color w:val="383D3F"/>
          <w:spacing w:val="-15"/>
          <w:w w:val="112"/>
        </w:rPr>
        <w:t>e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:</w:t>
      </w:r>
      <w:r>
        <w:rPr>
          <w:rFonts w:ascii="Arial" w:hAnsi="Arial" w:cs="Arial" w:eastAsia="Arial"/>
          <w:sz w:val="20"/>
          <w:szCs w:val="20"/>
          <w:color w:val="525454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Lusociênci</w:t>
      </w:r>
      <w:r>
        <w:rPr>
          <w:rFonts w:ascii="Arial" w:hAnsi="Arial" w:cs="Arial" w:eastAsia="Arial"/>
          <w:sz w:val="20"/>
          <w:szCs w:val="20"/>
          <w:color w:val="383D3F"/>
          <w:spacing w:val="3"/>
          <w:w w:val="110"/>
        </w:rPr>
        <w:t>a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0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1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ediç6es</w:t>
      </w:r>
      <w:r>
        <w:rPr>
          <w:rFonts w:ascii="Arial" w:hAnsi="Arial" w:cs="Arial" w:eastAsia="Arial"/>
          <w:sz w:val="20"/>
          <w:szCs w:val="20"/>
          <w:color w:val="383D3F"/>
          <w:spacing w:val="-9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técnica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s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D3F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cientifica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12"/>
        </w:rPr>
        <w:t>s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2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-8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Lda.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5" w:lineRule="auto"/>
        <w:ind w:left="101" w:right="81" w:firstLine="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Garci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2"/>
        </w:rPr>
        <w:t>a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2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49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Froehli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15"/>
        </w:rPr>
        <w:t>c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5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26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R</w:t>
      </w:r>
      <w:r>
        <w:rPr>
          <w:rFonts w:ascii="Arial" w:hAnsi="Arial" w:cs="Arial" w:eastAsia="Arial"/>
          <w:sz w:val="20"/>
          <w:szCs w:val="20"/>
          <w:color w:val="383D3F"/>
          <w:spacing w:val="7"/>
          <w:w w:val="115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5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23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McGuir</w:t>
      </w:r>
      <w:r>
        <w:rPr>
          <w:rFonts w:ascii="Arial" w:hAnsi="Arial" w:cs="Arial" w:eastAsia="Arial"/>
          <w:sz w:val="20"/>
          <w:szCs w:val="20"/>
          <w:color w:val="383D3F"/>
          <w:spacing w:val="-2"/>
          <w:w w:val="115"/>
        </w:rPr>
        <w:t>e</w:t>
      </w:r>
      <w:r>
        <w:rPr>
          <w:rFonts w:ascii="Arial" w:hAnsi="Arial" w:cs="Arial" w:eastAsia="Arial"/>
          <w:sz w:val="20"/>
          <w:szCs w:val="20"/>
          <w:color w:val="525454"/>
          <w:spacing w:val="-11"/>
          <w:w w:val="115"/>
        </w:rPr>
        <w:t>-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Kulet</w:t>
      </w:r>
      <w:r>
        <w:rPr>
          <w:rFonts w:ascii="Arial" w:hAnsi="Arial" w:cs="Arial" w:eastAsia="Arial"/>
          <w:sz w:val="20"/>
          <w:szCs w:val="20"/>
          <w:color w:val="383D3F"/>
          <w:spacing w:val="-9"/>
          <w:w w:val="115"/>
        </w:rPr>
        <w:t>z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5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-5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20"/>
          <w:w w:val="115"/>
        </w:rPr>
        <w:t>M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5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58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Rejieste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r</w:t>
      </w:r>
      <w:r>
        <w:rPr>
          <w:rFonts w:ascii="Arial" w:hAnsi="Arial" w:cs="Arial" w:eastAsia="Arial"/>
          <w:sz w:val="20"/>
          <w:szCs w:val="20"/>
          <w:color w:val="383D3F"/>
          <w:spacing w:val="47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3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181A1C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181A1C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81A1C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17"/>
          <w:w w:val="122"/>
        </w:rPr>
        <w:t>(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2009</w:t>
      </w:r>
      <w:r>
        <w:rPr>
          <w:rFonts w:ascii="Arial" w:hAnsi="Arial" w:cs="Arial" w:eastAsia="Arial"/>
          <w:sz w:val="20"/>
          <w:szCs w:val="20"/>
          <w:color w:val="383D3F"/>
          <w:spacing w:val="-1"/>
          <w:w w:val="109"/>
        </w:rPr>
        <w:t>)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9696B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Comparing</w:t>
      </w:r>
      <w:r>
        <w:rPr>
          <w:rFonts w:ascii="Arial" w:hAnsi="Arial" w:cs="Arial" w:eastAsia="Arial"/>
          <w:sz w:val="20"/>
          <w:szCs w:val="20"/>
          <w:color w:val="383D3F"/>
          <w:spacing w:val="38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two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1"/>
        </w:rPr>
        <w:t>t</w:t>
      </w:r>
      <w:r>
        <w:rPr>
          <w:rFonts w:ascii="Arial" w:hAnsi="Arial" w:cs="Arial" w:eastAsia="Arial"/>
          <w:sz w:val="20"/>
          <w:szCs w:val="20"/>
          <w:color w:val="525454"/>
          <w:spacing w:val="1"/>
          <w:w w:val="112"/>
        </w:rPr>
        <w:t>r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ai</w:t>
      </w:r>
      <w:r>
        <w:rPr>
          <w:rFonts w:ascii="Arial" w:hAnsi="Arial" w:cs="Arial" w:eastAsia="Arial"/>
          <w:sz w:val="20"/>
          <w:szCs w:val="20"/>
          <w:color w:val="383D3F"/>
          <w:spacing w:val="-10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525454"/>
          <w:spacing w:val="-8"/>
          <w:w w:val="163"/>
        </w:rPr>
        <w:t>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4"/>
        </w:rPr>
        <w:t>ng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4"/>
          <w:w w:val="111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-1"/>
          <w:w w:val="111"/>
        </w:rPr>
        <w:t>t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rategie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s</w:t>
      </w:r>
      <w:r>
        <w:rPr>
          <w:rFonts w:ascii="Arial" w:hAnsi="Arial" w:cs="Arial" w:eastAsia="Arial"/>
          <w:sz w:val="20"/>
          <w:szCs w:val="20"/>
          <w:color w:val="383D3F"/>
          <w:spacing w:val="2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D3F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8"/>
          <w:w w:val="163"/>
        </w:rPr>
        <w:t>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ncrease</w:t>
      </w:r>
      <w:r>
        <w:rPr>
          <w:rFonts w:ascii="Arial" w:hAnsi="Arial" w:cs="Arial" w:eastAsia="Arial"/>
          <w:sz w:val="20"/>
          <w:szCs w:val="20"/>
          <w:color w:val="383D3F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competenc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e</w:t>
      </w:r>
      <w:r>
        <w:rPr>
          <w:rFonts w:ascii="Arial" w:hAnsi="Arial" w:cs="Arial" w:eastAsia="Arial"/>
          <w:sz w:val="20"/>
          <w:szCs w:val="20"/>
          <w:color w:val="383D3F"/>
          <w:spacing w:val="25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15"/>
          <w:w w:val="133"/>
        </w:rPr>
        <w:t>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33"/>
        </w:rPr>
        <w:t>n</w:t>
      </w:r>
      <w:r>
        <w:rPr>
          <w:rFonts w:ascii="Arial" w:hAnsi="Arial" w:cs="Arial" w:eastAsia="Arial"/>
          <w:sz w:val="20"/>
          <w:szCs w:val="20"/>
          <w:color w:val="383D3F"/>
          <w:spacing w:val="3"/>
          <w:w w:val="133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solving</w:t>
      </w:r>
      <w:r>
        <w:rPr>
          <w:rFonts w:ascii="Arial" w:hAnsi="Arial" w:cs="Arial" w:eastAsia="Arial"/>
          <w:sz w:val="20"/>
          <w:szCs w:val="20"/>
          <w:color w:val="383D3F"/>
          <w:spacing w:val="12"/>
          <w:w w:val="112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4"/>
        </w:rPr>
        <w:t>et</w:t>
      </w:r>
      <w:r>
        <w:rPr>
          <w:rFonts w:ascii="Arial" w:hAnsi="Arial" w:cs="Arial" w:eastAsia="Arial"/>
          <w:sz w:val="20"/>
          <w:szCs w:val="20"/>
          <w:color w:val="383D3F"/>
          <w:spacing w:val="-13"/>
          <w:w w:val="115"/>
        </w:rPr>
        <w:t>h</w:t>
      </w:r>
      <w:r>
        <w:rPr>
          <w:rFonts w:ascii="Arial" w:hAnsi="Arial" w:cs="Arial" w:eastAsia="Arial"/>
          <w:sz w:val="20"/>
          <w:szCs w:val="20"/>
          <w:color w:val="525454"/>
          <w:spacing w:val="-9"/>
          <w:w w:val="163"/>
        </w:rPr>
        <w:t>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4"/>
        </w:rPr>
        <w:t>cal</w:t>
      </w:r>
      <w:r>
        <w:rPr>
          <w:rFonts w:ascii="Arial" w:hAnsi="Arial" w:cs="Arial" w:eastAsia="Arial"/>
          <w:sz w:val="20"/>
          <w:szCs w:val="20"/>
          <w:color w:val="383D3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6"/>
        </w:rPr>
        <w:t>dilemmas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6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38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i/>
        </w:rPr>
        <w:t>Rehabilitation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-1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color w:val="525454"/>
          <w:spacing w:val="-4"/>
          <w:w w:val="100"/>
          <w:i/>
        </w:rPr>
        <w:t>u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ca</w:t>
      </w:r>
      <w:r>
        <w:rPr>
          <w:rFonts w:ascii="Arial" w:hAnsi="Arial" w:cs="Arial" w:eastAsia="Arial"/>
          <w:sz w:val="21"/>
          <w:szCs w:val="21"/>
          <w:color w:val="383D3F"/>
          <w:spacing w:val="-5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  <w:i/>
        </w:rPr>
        <w:t>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23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1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4"/>
          <w:w w:val="113"/>
        </w:rPr>
        <w:t>2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23-232.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1" w:lineRule="auto"/>
        <w:ind w:left="115" w:right="71" w:firstLine="-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0"/>
          <w:w w:val="114"/>
        </w:rPr>
        <w:t>Gat</w:t>
      </w:r>
      <w:r>
        <w:rPr>
          <w:rFonts w:ascii="Arial" w:hAnsi="Arial" w:cs="Arial" w:eastAsia="Arial"/>
          <w:sz w:val="20"/>
          <w:szCs w:val="20"/>
          <w:color w:val="383D3F"/>
          <w:spacing w:val="-20"/>
          <w:w w:val="114"/>
        </w:rPr>
        <w:t>i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4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49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D3F"/>
          <w:spacing w:val="0"/>
          <w:w w:val="7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color w:val="383D3F"/>
          <w:spacing w:val="0"/>
          <w:w w:val="7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83D3F"/>
          <w:spacing w:val="3"/>
          <w:w w:val="7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(19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2"/>
        </w:rPr>
        <w:t>9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1"/>
        </w:rPr>
        <w:t>4</w:t>
      </w:r>
      <w:r>
        <w:rPr>
          <w:rFonts w:ascii="Arial" w:hAnsi="Arial" w:cs="Arial" w:eastAsia="Arial"/>
          <w:sz w:val="20"/>
          <w:szCs w:val="20"/>
          <w:color w:val="525454"/>
          <w:spacing w:val="-8"/>
          <w:w w:val="111"/>
        </w:rPr>
        <w:t>)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383D3F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Computer-assisted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19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career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383D3F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counsellin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11"/>
        </w:rPr>
        <w:t>g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: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525454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Dilemma</w:t>
      </w:r>
      <w:r>
        <w:rPr>
          <w:rFonts w:ascii="Arial" w:hAnsi="Arial" w:cs="Arial" w:eastAsia="Arial"/>
          <w:sz w:val="20"/>
          <w:szCs w:val="20"/>
          <w:color w:val="383D3F"/>
          <w:spacing w:val="-3"/>
          <w:w w:val="113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3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3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problems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8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and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possi</w:t>
      </w:r>
      <w:r>
        <w:rPr>
          <w:rFonts w:ascii="Arial" w:hAnsi="Arial" w:cs="Arial" w:eastAsia="Arial"/>
          <w:sz w:val="20"/>
          <w:szCs w:val="20"/>
          <w:color w:val="383D3F"/>
          <w:spacing w:val="-13"/>
          <w:w w:val="111"/>
        </w:rPr>
        <w:t>b</w:t>
      </w:r>
      <w:r>
        <w:rPr>
          <w:rFonts w:ascii="Arial" w:hAnsi="Arial" w:cs="Arial" w:eastAsia="Arial"/>
          <w:sz w:val="20"/>
          <w:szCs w:val="20"/>
          <w:color w:val="525454"/>
          <w:spacing w:val="-9"/>
          <w:w w:val="163"/>
        </w:rPr>
        <w:t>l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383D3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solution</w:t>
      </w:r>
      <w:r>
        <w:rPr>
          <w:rFonts w:ascii="Arial" w:hAnsi="Arial" w:cs="Arial" w:eastAsia="Arial"/>
          <w:sz w:val="20"/>
          <w:szCs w:val="20"/>
          <w:color w:val="383D3F"/>
          <w:spacing w:val="-5"/>
          <w:w w:val="110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Journal</w:t>
      </w:r>
      <w:r>
        <w:rPr>
          <w:rFonts w:ascii="Arial" w:hAnsi="Arial" w:cs="Arial" w:eastAsia="Arial"/>
          <w:sz w:val="20"/>
          <w:szCs w:val="20"/>
          <w:color w:val="383D3F"/>
          <w:spacing w:val="-2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83D3F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Counseling</w:t>
      </w:r>
      <w:r>
        <w:rPr>
          <w:rFonts w:ascii="Arial" w:hAnsi="Arial" w:cs="Arial" w:eastAsia="Arial"/>
          <w:sz w:val="20"/>
          <w:szCs w:val="20"/>
          <w:color w:val="383D3F"/>
          <w:spacing w:val="-1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83D3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Developmen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3"/>
        </w:rPr>
        <w:t>t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3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-27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7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13"/>
        </w:rPr>
        <w:t>3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3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5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51-5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09"/>
        </w:rPr>
        <w:t>6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8" w:after="0" w:line="240" w:lineRule="auto"/>
        <w:ind w:left="101" w:right="459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0"/>
          <w:w w:val="120"/>
        </w:rPr>
        <w:t>de</w:t>
      </w:r>
      <w:r>
        <w:rPr>
          <w:rFonts w:ascii="Arial" w:hAnsi="Arial" w:cs="Arial" w:eastAsia="Arial"/>
          <w:sz w:val="20"/>
          <w:szCs w:val="20"/>
          <w:color w:val="383D3F"/>
          <w:spacing w:val="-19"/>
          <w:w w:val="120"/>
        </w:rPr>
        <w:t>i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20"/>
        </w:rPr>
        <w:t>:</w:t>
      </w:r>
      <w:r>
        <w:rPr>
          <w:rFonts w:ascii="Arial" w:hAnsi="Arial" w:cs="Arial" w:eastAsia="Arial"/>
          <w:sz w:val="20"/>
          <w:szCs w:val="20"/>
          <w:color w:val="69696B"/>
          <w:spacing w:val="-21"/>
          <w:w w:val="12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6"/>
        </w:rPr>
        <w:t>1</w:t>
      </w:r>
      <w:r>
        <w:rPr>
          <w:rFonts w:ascii="Arial" w:hAnsi="Arial" w:cs="Arial" w:eastAsia="Arial"/>
          <w:sz w:val="20"/>
          <w:szCs w:val="20"/>
          <w:color w:val="383D3F"/>
          <w:spacing w:val="-10"/>
          <w:w w:val="116"/>
        </w:rPr>
        <w:t>0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21"/>
        </w:rPr>
        <w:t>.</w:t>
      </w:r>
      <w:r>
        <w:rPr>
          <w:rFonts w:ascii="Arial" w:hAnsi="Arial" w:cs="Arial" w:eastAsia="Arial"/>
          <w:sz w:val="20"/>
          <w:szCs w:val="20"/>
          <w:color w:val="69696B"/>
          <w:spacing w:val="-15"/>
          <w:w w:val="122"/>
        </w:rPr>
        <w:t>1</w:t>
      </w:r>
      <w:r>
        <w:rPr>
          <w:rFonts w:ascii="Arial" w:hAnsi="Arial" w:cs="Arial" w:eastAsia="Arial"/>
          <w:sz w:val="20"/>
          <w:szCs w:val="20"/>
          <w:color w:val="525454"/>
          <w:spacing w:val="-7"/>
          <w:w w:val="116"/>
        </w:rPr>
        <w:t>0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0</w:t>
      </w:r>
      <w:r>
        <w:rPr>
          <w:rFonts w:ascii="Arial" w:hAnsi="Arial" w:cs="Arial" w:eastAsia="Arial"/>
          <w:sz w:val="20"/>
          <w:szCs w:val="20"/>
          <w:color w:val="383D3F"/>
          <w:spacing w:val="-5"/>
          <w:w w:val="113"/>
        </w:rPr>
        <w:t>2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8"/>
        </w:rPr>
        <w:t>/j</w:t>
      </w:r>
      <w:r>
        <w:rPr>
          <w:rFonts w:ascii="Arial" w:hAnsi="Arial" w:cs="Arial" w:eastAsia="Arial"/>
          <w:sz w:val="20"/>
          <w:szCs w:val="20"/>
          <w:color w:val="525454"/>
          <w:spacing w:val="-11"/>
          <w:w w:val="108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22"/>
        </w:rPr>
        <w:t>1</w:t>
      </w:r>
      <w:r>
        <w:rPr>
          <w:rFonts w:ascii="Arial" w:hAnsi="Arial" w:cs="Arial" w:eastAsia="Arial"/>
          <w:sz w:val="20"/>
          <w:szCs w:val="20"/>
          <w:color w:val="525454"/>
          <w:spacing w:val="-3"/>
          <w:w w:val="106"/>
        </w:rPr>
        <w:t>5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5</w:t>
      </w:r>
      <w:r>
        <w:rPr>
          <w:rFonts w:ascii="Arial" w:hAnsi="Arial" w:cs="Arial" w:eastAsia="Arial"/>
          <w:sz w:val="20"/>
          <w:szCs w:val="20"/>
          <w:color w:val="383D3F"/>
          <w:spacing w:val="-3"/>
          <w:w w:val="112"/>
        </w:rPr>
        <w:t>6</w:t>
      </w:r>
      <w:r>
        <w:rPr>
          <w:rFonts w:ascii="Arial" w:hAnsi="Arial" w:cs="Arial" w:eastAsia="Arial"/>
          <w:sz w:val="20"/>
          <w:szCs w:val="20"/>
          <w:color w:val="525454"/>
          <w:spacing w:val="-9"/>
          <w:w w:val="119"/>
        </w:rPr>
        <w:t>-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667</w:t>
      </w:r>
      <w:r>
        <w:rPr>
          <w:rFonts w:ascii="Arial" w:hAnsi="Arial" w:cs="Arial" w:eastAsia="Arial"/>
          <w:sz w:val="20"/>
          <w:szCs w:val="20"/>
          <w:color w:val="383D3F"/>
          <w:spacing w:val="-9"/>
          <w:w w:val="112"/>
        </w:rPr>
        <w:t>6</w:t>
      </w:r>
      <w:r>
        <w:rPr>
          <w:rFonts w:ascii="Arial" w:hAnsi="Arial" w:cs="Arial" w:eastAsia="Arial"/>
          <w:sz w:val="20"/>
          <w:szCs w:val="20"/>
          <w:color w:val="69696B"/>
          <w:spacing w:val="1"/>
          <w:w w:val="107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199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11"/>
        </w:rPr>
        <w:t>4</w:t>
      </w:r>
      <w:r>
        <w:rPr>
          <w:rFonts w:ascii="Arial" w:hAnsi="Arial" w:cs="Arial" w:eastAsia="Arial"/>
          <w:sz w:val="20"/>
          <w:szCs w:val="20"/>
          <w:color w:val="69696B"/>
          <w:spacing w:val="-12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tb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14"/>
        </w:rPr>
        <w:t>0</w:t>
      </w:r>
      <w:r>
        <w:rPr>
          <w:rFonts w:ascii="Arial" w:hAnsi="Arial" w:cs="Arial" w:eastAsia="Arial"/>
          <w:sz w:val="20"/>
          <w:szCs w:val="20"/>
          <w:color w:val="525454"/>
          <w:spacing w:val="-20"/>
          <w:w w:val="136"/>
        </w:rPr>
        <w:t>1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70</w:t>
      </w:r>
      <w:r>
        <w:rPr>
          <w:rFonts w:ascii="Arial" w:hAnsi="Arial" w:cs="Arial" w:eastAsia="Arial"/>
          <w:sz w:val="20"/>
          <w:szCs w:val="20"/>
          <w:color w:val="383D3F"/>
          <w:spacing w:val="1"/>
          <w:w w:val="112"/>
        </w:rPr>
        <w:t>9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0"/>
        </w:rPr>
        <w:t>.x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10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w w:val="110"/>
        </w:rPr>
        <w:t>Gl</w:t>
      </w:r>
      <w:r>
        <w:rPr>
          <w:rFonts w:ascii="Arial" w:hAnsi="Arial" w:cs="Arial" w:eastAsia="Arial"/>
          <w:sz w:val="20"/>
          <w:szCs w:val="20"/>
          <w:color w:val="383D3F"/>
          <w:spacing w:val="-2"/>
          <w:w w:val="111"/>
        </w:rPr>
        <w:t>e</w:t>
      </w:r>
      <w:r>
        <w:rPr>
          <w:rFonts w:ascii="Arial" w:hAnsi="Arial" w:cs="Arial" w:eastAsia="Arial"/>
          <w:sz w:val="20"/>
          <w:szCs w:val="20"/>
          <w:color w:val="525454"/>
          <w:spacing w:val="-10"/>
          <w:w w:val="163"/>
        </w:rPr>
        <w:t>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tma</w:t>
      </w:r>
      <w:r>
        <w:rPr>
          <w:rFonts w:ascii="Arial" w:hAnsi="Arial" w:cs="Arial" w:eastAsia="Arial"/>
          <w:sz w:val="20"/>
          <w:szCs w:val="20"/>
          <w:color w:val="383D3F"/>
          <w:spacing w:val="-16"/>
          <w:w w:val="114"/>
        </w:rPr>
        <w:t>n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01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color w:val="525454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Fridlun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12"/>
        </w:rPr>
        <w:t>d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2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-6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color w:val="383D3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83D3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Reisber</w:t>
      </w:r>
      <w:r>
        <w:rPr>
          <w:rFonts w:ascii="Arial" w:hAnsi="Arial" w:cs="Arial" w:eastAsia="Arial"/>
          <w:sz w:val="20"/>
          <w:szCs w:val="20"/>
          <w:color w:val="383D3F"/>
          <w:spacing w:val="-14"/>
          <w:w w:val="115"/>
        </w:rPr>
        <w:t>g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5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-22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6"/>
          <w:w w:val="115"/>
        </w:rPr>
        <w:t>O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5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8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8"/>
          <w:w w:val="115"/>
        </w:rPr>
        <w:t>(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200</w:t>
      </w:r>
      <w:r>
        <w:rPr>
          <w:rFonts w:ascii="Arial" w:hAnsi="Arial" w:cs="Arial" w:eastAsia="Arial"/>
          <w:sz w:val="20"/>
          <w:szCs w:val="20"/>
          <w:color w:val="383D3F"/>
          <w:spacing w:val="-20"/>
          <w:w w:val="115"/>
        </w:rPr>
        <w:t>9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5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5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1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Psico/ogi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3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5"/>
          <w:w w:val="122"/>
        </w:rPr>
        <w:t>(</w:t>
      </w:r>
      <w:r>
        <w:rPr>
          <w:rFonts w:ascii="Arial" w:hAnsi="Arial" w:cs="Arial" w:eastAsia="Arial"/>
          <w:sz w:val="20"/>
          <w:szCs w:val="20"/>
          <w:color w:val="383D3F"/>
          <w:spacing w:val="-3"/>
          <w:w w:val="107"/>
        </w:rPr>
        <w:t>8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75"/>
        </w:rPr>
        <w:t>a</w:t>
      </w:r>
      <w:r>
        <w:rPr>
          <w:rFonts w:ascii="Arial" w:hAnsi="Arial" w:cs="Arial" w:eastAsia="Arial"/>
          <w:sz w:val="20"/>
          <w:szCs w:val="20"/>
          <w:color w:val="525454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Lisboa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Fundaçao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8" w:right="64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6"/>
          <w:w w:val="113"/>
        </w:rPr>
        <w:t>C</w:t>
      </w:r>
      <w:r>
        <w:rPr>
          <w:rFonts w:ascii="Arial" w:hAnsi="Arial" w:cs="Arial" w:eastAsia="Arial"/>
          <w:sz w:val="20"/>
          <w:szCs w:val="20"/>
          <w:color w:val="525454"/>
          <w:spacing w:val="-10"/>
          <w:w w:val="113"/>
        </w:rPr>
        <w:t>a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lou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3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-11"/>
          <w:w w:val="113"/>
        </w:rPr>
        <w:t>t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e</w:t>
      </w:r>
      <w:r>
        <w:rPr>
          <w:rFonts w:ascii="Arial" w:hAnsi="Arial" w:cs="Arial" w:eastAsia="Arial"/>
          <w:sz w:val="20"/>
          <w:szCs w:val="20"/>
          <w:color w:val="383D3F"/>
          <w:spacing w:val="-5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Gulben</w:t>
      </w:r>
      <w:r>
        <w:rPr>
          <w:rFonts w:ascii="Arial" w:hAnsi="Arial" w:cs="Arial" w:eastAsia="Arial"/>
          <w:sz w:val="20"/>
          <w:szCs w:val="20"/>
          <w:color w:val="383D3F"/>
          <w:spacing w:val="-2"/>
          <w:w w:val="112"/>
        </w:rPr>
        <w:t>k</w:t>
      </w:r>
      <w:r>
        <w:rPr>
          <w:rFonts w:ascii="Arial" w:hAnsi="Arial" w:cs="Arial" w:eastAsia="Arial"/>
          <w:sz w:val="20"/>
          <w:szCs w:val="20"/>
          <w:color w:val="525454"/>
          <w:spacing w:val="-9"/>
          <w:w w:val="163"/>
        </w:rPr>
        <w:t>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4"/>
        </w:rPr>
        <w:t>a</w:t>
      </w:r>
      <w:r>
        <w:rPr>
          <w:rFonts w:ascii="Arial" w:hAnsi="Arial" w:cs="Arial" w:eastAsia="Arial"/>
          <w:sz w:val="20"/>
          <w:szCs w:val="20"/>
          <w:color w:val="383D3F"/>
          <w:spacing w:val="-15"/>
          <w:w w:val="114"/>
        </w:rPr>
        <w:t>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5" w:lineRule="auto"/>
        <w:ind w:left="101" w:right="85" w:firstLine="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0"/>
          <w:w w:val="117"/>
        </w:rPr>
        <w:t>Greenhau</w:t>
      </w:r>
      <w:r>
        <w:rPr>
          <w:rFonts w:ascii="Arial" w:hAnsi="Arial" w:cs="Arial" w:eastAsia="Arial"/>
          <w:sz w:val="20"/>
          <w:szCs w:val="20"/>
          <w:color w:val="383D3F"/>
          <w:spacing w:val="-14"/>
          <w:w w:val="117"/>
        </w:rPr>
        <w:t>s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7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-32"/>
          <w:w w:val="117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17"/>
        </w:rPr>
        <w:t>J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7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8"/>
          <w:w w:val="117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9696B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Callana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5"/>
        </w:rPr>
        <w:t>n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5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-24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5"/>
          <w:w w:val="115"/>
        </w:rPr>
        <w:t>G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5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34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15"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-1"/>
          <w:w w:val="115"/>
        </w:rPr>
        <w:t>.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15"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-15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5"/>
        </w:rPr>
        <w:t>Godshal</w:t>
      </w:r>
      <w:r>
        <w:rPr>
          <w:rFonts w:ascii="Arial" w:hAnsi="Arial" w:cs="Arial" w:eastAsia="Arial"/>
          <w:sz w:val="20"/>
          <w:szCs w:val="20"/>
          <w:color w:val="383D3F"/>
          <w:spacing w:val="-18"/>
          <w:w w:val="115"/>
        </w:rPr>
        <w:t>h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15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-23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22"/>
          <w:w w:val="122"/>
        </w:rPr>
        <w:t>M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22"/>
        </w:rPr>
        <w:t>.</w:t>
      </w:r>
      <w:r>
        <w:rPr>
          <w:rFonts w:ascii="Arial" w:hAnsi="Arial" w:cs="Arial" w:eastAsia="Arial"/>
          <w:sz w:val="20"/>
          <w:szCs w:val="20"/>
          <w:color w:val="69696B"/>
          <w:spacing w:val="16"/>
          <w:w w:val="122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16"/>
          <w:w w:val="122"/>
        </w:rPr>
        <w:t>(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22"/>
        </w:rPr>
        <w:t>200</w:t>
      </w:r>
      <w:r>
        <w:rPr>
          <w:rFonts w:ascii="Arial" w:hAnsi="Arial" w:cs="Arial" w:eastAsia="Arial"/>
          <w:sz w:val="20"/>
          <w:szCs w:val="20"/>
          <w:color w:val="383D3F"/>
          <w:spacing w:val="-13"/>
          <w:w w:val="122"/>
        </w:rPr>
        <w:t>0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22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22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6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Career</w:t>
      </w:r>
      <w:r>
        <w:rPr>
          <w:rFonts w:ascii="Arial" w:hAnsi="Arial" w:cs="Arial" w:eastAsia="Arial"/>
          <w:sz w:val="21"/>
          <w:szCs w:val="21"/>
          <w:color w:val="383D3F"/>
          <w:spacing w:val="5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i/>
        </w:rPr>
        <w:t>mana</w:t>
      </w:r>
      <w:r>
        <w:rPr>
          <w:rFonts w:ascii="Arial" w:hAnsi="Arial" w:cs="Arial" w:eastAsia="Arial"/>
          <w:sz w:val="21"/>
          <w:szCs w:val="21"/>
          <w:color w:val="383D3F"/>
          <w:spacing w:val="-10"/>
          <w:w w:val="106"/>
          <w:i/>
        </w:rPr>
        <w:t>g</w:t>
      </w:r>
      <w:r>
        <w:rPr>
          <w:rFonts w:ascii="Arial" w:hAnsi="Arial" w:cs="Arial" w:eastAsia="Arial"/>
          <w:sz w:val="21"/>
          <w:szCs w:val="21"/>
          <w:color w:val="525454"/>
          <w:spacing w:val="-6"/>
          <w:w w:val="106"/>
          <w:i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i/>
        </w:rPr>
        <w:t>men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i/>
        </w:rPr>
        <w:t>t</w:t>
      </w:r>
      <w:r>
        <w:rPr>
          <w:rFonts w:ascii="Arial" w:hAnsi="Arial" w:cs="Arial" w:eastAsia="Arial"/>
          <w:sz w:val="21"/>
          <w:szCs w:val="21"/>
          <w:color w:val="383D3F"/>
          <w:spacing w:val="27"/>
          <w:w w:val="106"/>
          <w:i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6"/>
          <w:w w:val="122"/>
        </w:rPr>
        <w:t>(</w:t>
      </w:r>
      <w:r>
        <w:rPr>
          <w:rFonts w:ascii="Arial" w:hAnsi="Arial" w:cs="Arial" w:eastAsia="Arial"/>
          <w:sz w:val="20"/>
          <w:szCs w:val="20"/>
          <w:color w:val="383D3F"/>
          <w:spacing w:val="-18"/>
          <w:w w:val="115"/>
        </w:rPr>
        <w:t>3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77"/>
        </w:rPr>
        <w:t>rd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D3F"/>
          <w:spacing w:val="-16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15"/>
          <w:w w:val="114"/>
        </w:rPr>
        <w:t>M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4"/>
        </w:rPr>
        <w:t>aso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4"/>
        </w:rPr>
        <w:t>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4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-12"/>
          <w:w w:val="114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D3F"/>
          <w:spacing w:val="-1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525454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Thomson/</w:t>
      </w:r>
      <w:r>
        <w:rPr>
          <w:rFonts w:ascii="Arial" w:hAnsi="Arial" w:cs="Arial" w:eastAsia="Arial"/>
          <w:sz w:val="20"/>
          <w:szCs w:val="20"/>
          <w:color w:val="383D3F"/>
          <w:spacing w:val="9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Sout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83D3F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Wester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95" w:lineRule="auto"/>
        <w:ind w:left="115" w:right="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w w:val="110"/>
        </w:rPr>
        <w:t>Guichar</w:t>
      </w:r>
      <w:r>
        <w:rPr>
          <w:rFonts w:ascii="Arial" w:hAnsi="Arial" w:cs="Arial" w:eastAsia="Arial"/>
          <w:sz w:val="20"/>
          <w:szCs w:val="20"/>
          <w:color w:val="383D3F"/>
          <w:spacing w:val="-21"/>
          <w:w w:val="111"/>
        </w:rPr>
        <w:t>d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68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9696B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0"/>
          <w:w w:val="111"/>
        </w:rPr>
        <w:t>J</w:t>
      </w:r>
      <w:r>
        <w:rPr>
          <w:rFonts w:ascii="Arial" w:hAnsi="Arial" w:cs="Arial" w:eastAsia="Arial"/>
          <w:sz w:val="20"/>
          <w:szCs w:val="20"/>
          <w:color w:val="525454"/>
          <w:spacing w:val="-4"/>
          <w:w w:val="111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(2003)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47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Career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31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counseling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8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383D3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human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32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development: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32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international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perspectiv</w:t>
      </w:r>
      <w:r>
        <w:rPr>
          <w:rFonts w:ascii="Arial" w:hAnsi="Arial" w:cs="Arial" w:eastAsia="Arial"/>
          <w:sz w:val="20"/>
          <w:szCs w:val="20"/>
          <w:color w:val="383D3F"/>
          <w:spacing w:val="-1"/>
          <w:w w:val="109"/>
        </w:rPr>
        <w:t>e</w:t>
      </w:r>
      <w:r>
        <w:rPr>
          <w:rFonts w:ascii="Arial" w:hAnsi="Arial" w:cs="Arial" w:eastAsia="Arial"/>
          <w:sz w:val="20"/>
          <w:szCs w:val="20"/>
          <w:color w:val="181A1C"/>
          <w:spacing w:val="0"/>
          <w:w w:val="109"/>
        </w:rPr>
        <w:t>.</w:t>
      </w:r>
      <w:r>
        <w:rPr>
          <w:rFonts w:ascii="Arial" w:hAnsi="Arial" w:cs="Arial" w:eastAsia="Arial"/>
          <w:sz w:val="20"/>
          <w:szCs w:val="20"/>
          <w:color w:val="181A1C"/>
          <w:spacing w:val="0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181A1C"/>
          <w:spacing w:val="3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Career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Oeve/opment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4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Quarter/y,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51,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1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306-32</w:t>
      </w:r>
      <w:r>
        <w:rPr>
          <w:rFonts w:ascii="Arial" w:hAnsi="Arial" w:cs="Arial" w:eastAsia="Arial"/>
          <w:sz w:val="20"/>
          <w:szCs w:val="20"/>
          <w:color w:val="383D3F"/>
          <w:spacing w:val="-17"/>
          <w:w w:val="111"/>
        </w:rPr>
        <w:t>1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doi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383D3F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3"/>
        </w:rPr>
        <w:t>1</w:t>
      </w:r>
      <w:r>
        <w:rPr>
          <w:rFonts w:ascii="Arial" w:hAnsi="Arial" w:cs="Arial" w:eastAsia="Arial"/>
          <w:sz w:val="20"/>
          <w:szCs w:val="20"/>
          <w:color w:val="383D3F"/>
          <w:spacing w:val="-17"/>
          <w:w w:val="113"/>
        </w:rPr>
        <w:t>0</w:t>
      </w:r>
      <w:r>
        <w:rPr>
          <w:rFonts w:ascii="Arial" w:hAnsi="Arial" w:cs="Arial" w:eastAsia="Arial"/>
          <w:sz w:val="20"/>
          <w:szCs w:val="20"/>
          <w:color w:val="525454"/>
          <w:spacing w:val="-11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1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002/</w:t>
      </w:r>
      <w:r>
        <w:rPr>
          <w:rFonts w:ascii="Arial" w:hAnsi="Arial" w:cs="Arial" w:eastAsia="Arial"/>
          <w:sz w:val="20"/>
          <w:szCs w:val="20"/>
          <w:color w:val="383D3F"/>
          <w:spacing w:val="-11"/>
          <w:w w:val="112"/>
        </w:rPr>
        <w:t>j</w:t>
      </w:r>
      <w:r>
        <w:rPr>
          <w:rFonts w:ascii="Arial" w:hAnsi="Arial" w:cs="Arial" w:eastAsia="Arial"/>
          <w:sz w:val="20"/>
          <w:szCs w:val="20"/>
          <w:color w:val="181A1C"/>
          <w:spacing w:val="-1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2161-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left="115" w:right="645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w w:val="111"/>
        </w:rPr>
        <w:t>004</w:t>
      </w:r>
      <w:r>
        <w:rPr>
          <w:rFonts w:ascii="Arial" w:hAnsi="Arial" w:cs="Arial" w:eastAsia="Arial"/>
          <w:sz w:val="20"/>
          <w:szCs w:val="20"/>
          <w:color w:val="383D3F"/>
          <w:spacing w:val="-15"/>
          <w:w w:val="111"/>
        </w:rPr>
        <w:t>5</w:t>
      </w:r>
      <w:r>
        <w:rPr>
          <w:rFonts w:ascii="Arial" w:hAnsi="Arial" w:cs="Arial" w:eastAsia="Arial"/>
          <w:sz w:val="20"/>
          <w:szCs w:val="20"/>
          <w:color w:val="181A1C"/>
          <w:spacing w:val="-1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200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12"/>
        </w:rPr>
        <w:t>3</w:t>
      </w:r>
      <w:r>
        <w:rPr>
          <w:rFonts w:ascii="Arial" w:hAnsi="Arial" w:cs="Arial" w:eastAsia="Arial"/>
          <w:sz w:val="20"/>
          <w:szCs w:val="20"/>
          <w:color w:val="69696B"/>
          <w:spacing w:val="-12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tb0061</w:t>
      </w:r>
      <w:r>
        <w:rPr>
          <w:rFonts w:ascii="Arial" w:hAnsi="Arial" w:cs="Arial" w:eastAsia="Arial"/>
          <w:sz w:val="20"/>
          <w:szCs w:val="20"/>
          <w:color w:val="383D3F"/>
          <w:spacing w:val="-3"/>
          <w:w w:val="111"/>
        </w:rPr>
        <w:t>2</w:t>
      </w:r>
      <w:r>
        <w:rPr>
          <w:rFonts w:ascii="Arial" w:hAnsi="Arial" w:cs="Arial" w:eastAsia="Arial"/>
          <w:sz w:val="20"/>
          <w:szCs w:val="20"/>
          <w:color w:val="181A1C"/>
          <w:spacing w:val="0"/>
          <w:w w:val="107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9"/>
        </w:rPr>
        <w:t>x.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0" w:lineRule="auto"/>
        <w:ind w:left="115" w:right="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-6"/>
          <w:w w:val="119"/>
        </w:rPr>
        <w:t>G</w:t>
      </w:r>
      <w:r>
        <w:rPr>
          <w:rFonts w:ascii="Arial" w:hAnsi="Arial" w:cs="Arial" w:eastAsia="Arial"/>
          <w:sz w:val="20"/>
          <w:szCs w:val="20"/>
          <w:color w:val="525454"/>
          <w:spacing w:val="-9"/>
          <w:w w:val="119"/>
        </w:rPr>
        <w:t>y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9"/>
        </w:rPr>
        <w:t>sber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19"/>
        </w:rPr>
        <w:t>s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9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-12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13"/>
          <w:w w:val="119"/>
        </w:rPr>
        <w:t>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9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30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3"/>
          <w:w w:val="112"/>
        </w:rPr>
        <w:t>(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200</w:t>
      </w:r>
      <w:r>
        <w:rPr>
          <w:rFonts w:ascii="Arial" w:hAnsi="Arial" w:cs="Arial" w:eastAsia="Arial"/>
          <w:sz w:val="20"/>
          <w:szCs w:val="20"/>
          <w:color w:val="383D3F"/>
          <w:spacing w:val="-20"/>
          <w:w w:val="112"/>
        </w:rPr>
        <w:t>3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2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2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47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-2"/>
          <w:w w:val="100"/>
          <w:i/>
        </w:rPr>
        <w:t>C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reer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-9"/>
          <w:w w:val="105"/>
          <w:i/>
        </w:rPr>
        <w:t>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  <w:i/>
        </w:rPr>
        <w:t>ou</w:t>
      </w:r>
      <w:r>
        <w:rPr>
          <w:rFonts w:ascii="Arial" w:hAnsi="Arial" w:cs="Arial" w:eastAsia="Arial"/>
          <w:sz w:val="21"/>
          <w:szCs w:val="21"/>
          <w:color w:val="383D3F"/>
          <w:spacing w:val="-1"/>
          <w:w w:val="105"/>
          <w:i/>
        </w:rPr>
        <w:t>n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5"/>
          <w:i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-6"/>
          <w:w w:val="105"/>
          <w:i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-5"/>
          <w:w w:val="105"/>
          <w:i/>
        </w:rPr>
        <w:t>l</w:t>
      </w:r>
      <w:r>
        <w:rPr>
          <w:rFonts w:ascii="Arial" w:hAnsi="Arial" w:cs="Arial" w:eastAsia="Arial"/>
          <w:sz w:val="21"/>
          <w:szCs w:val="21"/>
          <w:color w:val="525454"/>
          <w:spacing w:val="-4"/>
          <w:w w:val="105"/>
          <w:i/>
        </w:rPr>
        <w:t>i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  <w:i/>
        </w:rPr>
        <w:t>n</w:t>
      </w:r>
      <w:r>
        <w:rPr>
          <w:rFonts w:ascii="Arial" w:hAnsi="Arial" w:cs="Arial" w:eastAsia="Arial"/>
          <w:sz w:val="21"/>
          <w:szCs w:val="21"/>
          <w:color w:val="383D3F"/>
          <w:spacing w:val="-3"/>
          <w:w w:val="105"/>
          <w:i/>
        </w:rPr>
        <w:t>g</w:t>
      </w:r>
      <w:r>
        <w:rPr>
          <w:rFonts w:ascii="Arial" w:hAnsi="Arial" w:cs="Arial" w:eastAsia="Arial"/>
          <w:sz w:val="21"/>
          <w:szCs w:val="21"/>
          <w:color w:val="525454"/>
          <w:spacing w:val="3"/>
          <w:w w:val="105"/>
          <w:i/>
        </w:rPr>
        <w:t>: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5"/>
          <w:i/>
        </w:rPr>
        <w:t>Proces</w:t>
      </w:r>
      <w:r>
        <w:rPr>
          <w:rFonts w:ascii="Arial" w:hAnsi="Arial" w:cs="Arial" w:eastAsia="Arial"/>
          <w:sz w:val="21"/>
          <w:szCs w:val="21"/>
          <w:color w:val="383D3F"/>
          <w:spacing w:val="-5"/>
          <w:w w:val="105"/>
          <w:i/>
        </w:rPr>
        <w:t>s</w:t>
      </w:r>
      <w:r>
        <w:rPr>
          <w:rFonts w:ascii="Arial" w:hAnsi="Arial" w:cs="Arial" w:eastAsia="Arial"/>
          <w:sz w:val="21"/>
          <w:szCs w:val="21"/>
          <w:color w:val="69696B"/>
          <w:spacing w:val="0"/>
          <w:w w:val="105"/>
          <w:i/>
        </w:rPr>
        <w:t>,</w:t>
      </w:r>
      <w:r>
        <w:rPr>
          <w:rFonts w:ascii="Arial" w:hAnsi="Arial" w:cs="Arial" w:eastAsia="Arial"/>
          <w:sz w:val="21"/>
          <w:szCs w:val="21"/>
          <w:color w:val="69696B"/>
          <w:spacing w:val="58"/>
          <w:w w:val="105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issue</w:t>
      </w:r>
      <w:r>
        <w:rPr>
          <w:rFonts w:ascii="Arial" w:hAnsi="Arial" w:cs="Arial" w:eastAsia="Arial"/>
          <w:sz w:val="21"/>
          <w:szCs w:val="21"/>
          <w:color w:val="383D3F"/>
          <w:spacing w:val="-5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25454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383D3F"/>
          <w:spacing w:val="5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i/>
        </w:rPr>
        <w:t>t</w:t>
      </w:r>
      <w:r>
        <w:rPr>
          <w:rFonts w:ascii="Arial" w:hAnsi="Arial" w:cs="Arial" w:eastAsia="Arial"/>
          <w:sz w:val="21"/>
          <w:szCs w:val="21"/>
          <w:color w:val="383D3F"/>
          <w:spacing w:val="-12"/>
          <w:w w:val="106"/>
          <w:i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1"/>
          <w:w w:val="106"/>
          <w:i/>
        </w:rPr>
        <w:t>c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i/>
        </w:rPr>
        <w:t>hn</w:t>
      </w:r>
      <w:r>
        <w:rPr>
          <w:rFonts w:ascii="Arial" w:hAnsi="Arial" w:cs="Arial" w:eastAsia="Arial"/>
          <w:sz w:val="21"/>
          <w:szCs w:val="21"/>
          <w:color w:val="383D3F"/>
          <w:spacing w:val="-8"/>
          <w:w w:val="106"/>
          <w:i/>
        </w:rPr>
        <w:t>i</w:t>
      </w:r>
      <w:r>
        <w:rPr>
          <w:rFonts w:ascii="Arial" w:hAnsi="Arial" w:cs="Arial" w:eastAsia="Arial"/>
          <w:sz w:val="21"/>
          <w:szCs w:val="21"/>
          <w:color w:val="525454"/>
          <w:spacing w:val="-2"/>
          <w:w w:val="106"/>
          <w:i/>
        </w:rPr>
        <w:t>q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6"/>
          <w:i/>
        </w:rPr>
        <w:t>ue</w:t>
      </w:r>
      <w:r>
        <w:rPr>
          <w:rFonts w:ascii="Arial" w:hAnsi="Arial" w:cs="Arial" w:eastAsia="Arial"/>
          <w:sz w:val="21"/>
          <w:szCs w:val="21"/>
          <w:color w:val="383D3F"/>
          <w:spacing w:val="-5"/>
          <w:w w:val="106"/>
          <w:i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6"/>
          <w:i/>
        </w:rPr>
        <w:t>.</w:t>
      </w:r>
      <w:r>
        <w:rPr>
          <w:rFonts w:ascii="Arial" w:hAnsi="Arial" w:cs="Arial" w:eastAsia="Arial"/>
          <w:sz w:val="21"/>
          <w:szCs w:val="21"/>
          <w:color w:val="525454"/>
          <w:spacing w:val="51"/>
          <w:w w:val="106"/>
          <w:i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Bosto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35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35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MA:</w:t>
      </w:r>
      <w:r>
        <w:rPr>
          <w:rFonts w:ascii="Arial" w:hAnsi="Arial" w:cs="Arial" w:eastAsia="Arial"/>
          <w:sz w:val="20"/>
          <w:szCs w:val="20"/>
          <w:color w:val="383D3F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Ally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83D3F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525454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Baco</w:t>
      </w:r>
      <w:r>
        <w:rPr>
          <w:rFonts w:ascii="Arial" w:hAnsi="Arial" w:cs="Arial" w:eastAsia="Arial"/>
          <w:sz w:val="20"/>
          <w:szCs w:val="20"/>
          <w:color w:val="383D3F"/>
          <w:spacing w:val="-8"/>
          <w:w w:val="111"/>
        </w:rPr>
        <w:t>n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97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Hal</w:t>
      </w:r>
      <w:r>
        <w:rPr>
          <w:rFonts w:ascii="Arial" w:hAnsi="Arial" w:cs="Arial" w:eastAsia="Arial"/>
          <w:sz w:val="20"/>
          <w:szCs w:val="20"/>
          <w:color w:val="383D3F"/>
          <w:spacing w:val="-6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04"/>
        </w:rPr>
        <w:t>O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69696B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2"/>
          <w:w w:val="116"/>
        </w:rPr>
        <w:t>T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6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11"/>
          <w:w w:val="116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6"/>
        </w:rPr>
        <w:t>(</w:t>
      </w:r>
      <w:r>
        <w:rPr>
          <w:rFonts w:ascii="Arial" w:hAnsi="Arial" w:cs="Arial" w:eastAsia="Arial"/>
          <w:sz w:val="20"/>
          <w:szCs w:val="20"/>
          <w:color w:val="525454"/>
          <w:spacing w:val="-7"/>
          <w:w w:val="116"/>
        </w:rPr>
        <w:t>2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6"/>
        </w:rPr>
        <w:t>00</w:t>
      </w:r>
      <w:r>
        <w:rPr>
          <w:rFonts w:ascii="Arial" w:hAnsi="Arial" w:cs="Arial" w:eastAsia="Arial"/>
          <w:sz w:val="20"/>
          <w:szCs w:val="20"/>
          <w:color w:val="383D3F"/>
          <w:spacing w:val="-14"/>
          <w:w w:val="116"/>
        </w:rPr>
        <w:t>2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6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6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29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Care</w:t>
      </w:r>
      <w:r>
        <w:rPr>
          <w:rFonts w:ascii="Arial" w:hAnsi="Arial" w:cs="Arial" w:eastAsia="Arial"/>
          <w:sz w:val="21"/>
          <w:szCs w:val="21"/>
          <w:color w:val="383D3F"/>
          <w:spacing w:val="-14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525454"/>
          <w:spacing w:val="-3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color w:val="383D3F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383D3F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ou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383D3F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383D3F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8"/>
          <w:i/>
        </w:rPr>
        <w:t>organ</w:t>
      </w:r>
      <w:r>
        <w:rPr>
          <w:rFonts w:ascii="Arial" w:hAnsi="Arial" w:cs="Arial" w:eastAsia="Arial"/>
          <w:sz w:val="21"/>
          <w:szCs w:val="21"/>
          <w:color w:val="383D3F"/>
          <w:spacing w:val="-1"/>
          <w:w w:val="108"/>
          <w:i/>
        </w:rPr>
        <w:t>i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8"/>
          <w:i/>
        </w:rPr>
        <w:t>z</w:t>
      </w:r>
      <w:r>
        <w:rPr>
          <w:rFonts w:ascii="Arial" w:hAnsi="Arial" w:cs="Arial" w:eastAsia="Arial"/>
          <w:sz w:val="21"/>
          <w:szCs w:val="21"/>
          <w:color w:val="525454"/>
          <w:spacing w:val="-6"/>
          <w:w w:val="108"/>
          <w:i/>
        </w:rPr>
        <w:t>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8"/>
          <w:i/>
        </w:rPr>
        <w:t>tio</w:t>
      </w:r>
      <w:r>
        <w:rPr>
          <w:rFonts w:ascii="Arial" w:hAnsi="Arial" w:cs="Arial" w:eastAsia="Arial"/>
          <w:sz w:val="21"/>
          <w:szCs w:val="21"/>
          <w:color w:val="383D3F"/>
          <w:spacing w:val="-16"/>
          <w:w w:val="108"/>
          <w:i/>
        </w:rPr>
        <w:t>n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8"/>
          <w:i/>
        </w:rPr>
        <w:t>s</w:t>
      </w:r>
      <w:r>
        <w:rPr>
          <w:rFonts w:ascii="Arial" w:hAnsi="Arial" w:cs="Arial" w:eastAsia="Arial"/>
          <w:sz w:val="21"/>
          <w:szCs w:val="21"/>
          <w:color w:val="525454"/>
          <w:spacing w:val="0"/>
          <w:w w:val="108"/>
          <w:i/>
        </w:rPr>
        <w:t>.</w:t>
      </w:r>
      <w:r>
        <w:rPr>
          <w:rFonts w:ascii="Arial" w:hAnsi="Arial" w:cs="Arial" w:eastAsia="Arial"/>
          <w:sz w:val="21"/>
          <w:szCs w:val="21"/>
          <w:color w:val="525454"/>
          <w:spacing w:val="-27"/>
          <w:w w:val="108"/>
          <w:i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8"/>
        </w:rPr>
        <w:t>Thousan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8"/>
        </w:rPr>
        <w:t>d</w:t>
      </w:r>
      <w:r>
        <w:rPr>
          <w:rFonts w:ascii="Arial" w:hAnsi="Arial" w:cs="Arial" w:eastAsia="Arial"/>
          <w:sz w:val="20"/>
          <w:szCs w:val="20"/>
          <w:color w:val="383D3F"/>
          <w:spacing w:val="27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83D3F"/>
          <w:spacing w:val="-1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525454"/>
          <w:spacing w:val="-2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Sag</w:t>
      </w:r>
      <w:r>
        <w:rPr>
          <w:rFonts w:ascii="Arial" w:hAnsi="Arial" w:cs="Arial" w:eastAsia="Arial"/>
          <w:sz w:val="20"/>
          <w:szCs w:val="20"/>
          <w:color w:val="383D3F"/>
          <w:spacing w:val="-15"/>
          <w:w w:val="110"/>
        </w:rPr>
        <w:t>e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0" w:lineRule="atLeast"/>
        <w:ind w:left="115" w:right="63" w:firstLine="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Hallstro</w:t>
      </w:r>
      <w:r>
        <w:rPr>
          <w:rFonts w:ascii="Arial" w:hAnsi="Arial" w:cs="Arial" w:eastAsia="Arial"/>
          <w:sz w:val="20"/>
          <w:szCs w:val="20"/>
          <w:color w:val="383D3F"/>
          <w:spacing w:val="-4"/>
          <w:w w:val="109"/>
        </w:rPr>
        <w:t>m</w:t>
      </w:r>
      <w:r>
        <w:rPr>
          <w:rFonts w:ascii="Arial" w:hAnsi="Arial" w:cs="Arial" w:eastAsia="Arial"/>
          <w:sz w:val="20"/>
          <w:szCs w:val="20"/>
          <w:color w:val="69696B"/>
          <w:spacing w:val="0"/>
          <w:w w:val="109"/>
        </w:rPr>
        <w:t>,</w:t>
      </w:r>
      <w:r>
        <w:rPr>
          <w:rFonts w:ascii="Arial" w:hAnsi="Arial" w:cs="Arial" w:eastAsia="Arial"/>
          <w:sz w:val="20"/>
          <w:szCs w:val="20"/>
          <w:color w:val="69696B"/>
          <w:spacing w:val="18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8"/>
        </w:rPr>
        <w:t>C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8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-6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83D3F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0"/>
        </w:rPr>
        <w:t>McClur</w:t>
      </w:r>
      <w:r>
        <w:rPr>
          <w:rFonts w:ascii="Arial" w:hAnsi="Arial" w:cs="Arial" w:eastAsia="Arial"/>
          <w:sz w:val="20"/>
          <w:szCs w:val="20"/>
          <w:color w:val="383D3F"/>
          <w:spacing w:val="1"/>
          <w:w w:val="110"/>
        </w:rPr>
        <w:t>e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0"/>
        </w:rPr>
        <w:t>,</w:t>
      </w:r>
      <w:r>
        <w:rPr>
          <w:rFonts w:ascii="Arial" w:hAnsi="Arial" w:cs="Arial" w:eastAsia="Arial"/>
          <w:sz w:val="20"/>
          <w:szCs w:val="20"/>
          <w:color w:val="525454"/>
          <w:spacing w:val="8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-3"/>
          <w:w w:val="111"/>
        </w:rPr>
        <w:t>(</w:t>
      </w:r>
      <w:r>
        <w:rPr>
          <w:rFonts w:ascii="Arial" w:hAnsi="Arial" w:cs="Arial" w:eastAsia="Arial"/>
          <w:sz w:val="20"/>
          <w:szCs w:val="20"/>
          <w:color w:val="525454"/>
          <w:spacing w:val="-7"/>
          <w:w w:val="111"/>
        </w:rPr>
        <w:t>2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000</w:t>
      </w:r>
      <w:r>
        <w:rPr>
          <w:rFonts w:ascii="Arial" w:hAnsi="Arial" w:cs="Arial" w:eastAsia="Arial"/>
          <w:sz w:val="20"/>
          <w:szCs w:val="20"/>
          <w:color w:val="383D3F"/>
          <w:spacing w:val="-1"/>
          <w:w w:val="111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11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13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Ansiedad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depressao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: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pergunta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83D3F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83D3F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83D3F"/>
          <w:spacing w:val="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resposta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1"/>
        </w:rPr>
        <w:t>s</w:t>
      </w:r>
      <w:r>
        <w:rPr>
          <w:rFonts w:ascii="Arial" w:hAnsi="Arial" w:cs="Arial" w:eastAsia="Arial"/>
          <w:sz w:val="20"/>
          <w:szCs w:val="20"/>
          <w:color w:val="383D3F"/>
          <w:spacing w:val="-13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525454"/>
          <w:spacing w:val="-4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1a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83D3F"/>
          <w:spacing w:val="-9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25454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12"/>
        </w:rPr>
        <w:t>Lisbo</w:t>
      </w:r>
      <w:r>
        <w:rPr>
          <w:rFonts w:ascii="Arial" w:hAnsi="Arial" w:cs="Arial" w:eastAsia="Arial"/>
          <w:sz w:val="20"/>
          <w:szCs w:val="20"/>
          <w:color w:val="383D3F"/>
          <w:spacing w:val="-7"/>
          <w:w w:val="112"/>
        </w:rPr>
        <w:t>a</w:t>
      </w:r>
      <w:r>
        <w:rPr>
          <w:rFonts w:ascii="Arial" w:hAnsi="Arial" w:cs="Arial" w:eastAsia="Arial"/>
          <w:sz w:val="20"/>
          <w:szCs w:val="20"/>
          <w:color w:val="525454"/>
          <w:spacing w:val="0"/>
          <w:w w:val="143"/>
        </w:rPr>
        <w:t>:</w:t>
      </w:r>
      <w:r>
        <w:rPr>
          <w:rFonts w:ascii="Arial" w:hAnsi="Arial" w:cs="Arial" w:eastAsia="Arial"/>
          <w:sz w:val="20"/>
          <w:szCs w:val="20"/>
          <w:color w:val="525454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D3F"/>
          <w:spacing w:val="0"/>
          <w:w w:val="109"/>
        </w:rPr>
        <w:t>Climepsi.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231" w:right="418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454"/>
          <w:spacing w:val="-5"/>
          <w:w w:val="115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383D3F"/>
          <w:spacing w:val="0"/>
          <w:w w:val="118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80" w:right="158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1.119995pt;margin-top:166.680008pt;width:.1pt;height:674.640019pt;mso-position-horizontal-relative:page;mso-position-vertical-relative:page;z-index:-8023" coordorigin="11822,3334" coordsize="2,13493">
            <v:shape style="position:absolute;left:11822;top:3334;width:2;height:13493" coordorigin="11822,3334" coordsize="0,13493" path="m11822,16826l11822,3334e" filled="f" stroked="t" strokeweight="1.08pt" strokecolor="#ACB3AF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3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lyer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2"/>
          <w:w w:val="117"/>
        </w:rPr>
        <w:t>N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17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36"/>
          <w:w w:val="117"/>
        </w:rPr>
        <w:t> </w:t>
      </w:r>
      <w:r>
        <w:rPr>
          <w:rFonts w:ascii="Arial" w:hAnsi="Arial" w:cs="Arial" w:eastAsia="Arial"/>
          <w:sz w:val="20"/>
          <w:szCs w:val="20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MacGregor,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21"/>
          <w:w w:val="122"/>
        </w:rPr>
        <w:t>J</w:t>
      </w:r>
      <w:r>
        <w:rPr>
          <w:rFonts w:ascii="Arial" w:hAnsi="Arial" w:cs="Arial" w:eastAsia="Arial"/>
          <w:sz w:val="21"/>
          <w:szCs w:val="21"/>
          <w:color w:val="131515"/>
          <w:spacing w:val="0"/>
          <w:w w:val="122"/>
        </w:rPr>
        <w:t>.</w:t>
      </w:r>
      <w:r>
        <w:rPr>
          <w:rFonts w:ascii="Arial" w:hAnsi="Arial" w:cs="Arial" w:eastAsia="Arial"/>
          <w:sz w:val="21"/>
          <w:szCs w:val="21"/>
          <w:color w:val="131515"/>
          <w:spacing w:val="28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23"/>
          <w:w w:val="122"/>
        </w:rPr>
        <w:t>B</w:t>
      </w:r>
      <w:r>
        <w:rPr>
          <w:rFonts w:ascii="Arial" w:hAnsi="Arial" w:cs="Arial" w:eastAsia="Arial"/>
          <w:sz w:val="21"/>
          <w:szCs w:val="21"/>
          <w:color w:val="030305"/>
          <w:spacing w:val="0"/>
          <w:w w:val="122"/>
        </w:rPr>
        <w:t>.</w:t>
      </w:r>
      <w:r>
        <w:rPr>
          <w:rFonts w:ascii="Arial" w:hAnsi="Arial" w:cs="Arial" w:eastAsia="Arial"/>
          <w:sz w:val="21"/>
          <w:szCs w:val="21"/>
          <w:color w:val="030305"/>
          <w:spacing w:val="28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(20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0)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Ethica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school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counselor: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balancing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confidentialit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parents'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righ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know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31515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131515"/>
          <w:spacing w:val="47"/>
          <w:w w:val="136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NERA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Conference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9" w:lineRule="exact"/>
        <w:ind w:left="13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  <w:position w:val="-1"/>
        </w:rPr>
        <w:t>Proceeding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  <w:position w:val="-1"/>
        </w:rPr>
        <w:t>20</w:t>
      </w:r>
      <w:r>
        <w:rPr>
          <w:rFonts w:ascii="Arial" w:hAnsi="Arial" w:cs="Arial" w:eastAsia="Arial"/>
          <w:sz w:val="22"/>
          <w:szCs w:val="22"/>
          <w:color w:val="313638"/>
          <w:spacing w:val="5"/>
          <w:w w:val="100"/>
          <w:i/>
          <w:position w:val="-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313638"/>
          <w:spacing w:val="-1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57595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371" w:lineRule="auto"/>
        <w:ind w:left="122" w:right="6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Jaccard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20"/>
        </w:rPr>
        <w:t>J</w:t>
      </w:r>
      <w:r>
        <w:rPr>
          <w:rFonts w:ascii="Arial" w:hAnsi="Arial" w:cs="Arial" w:eastAsia="Arial"/>
          <w:sz w:val="21"/>
          <w:szCs w:val="21"/>
          <w:color w:val="131515"/>
          <w:spacing w:val="-16"/>
          <w:w w:val="120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20"/>
        </w:rPr>
        <w:t>,</w:t>
      </w:r>
      <w:r>
        <w:rPr>
          <w:rFonts w:ascii="Arial" w:hAnsi="Arial" w:cs="Arial" w:eastAsia="Arial"/>
          <w:sz w:val="21"/>
          <w:szCs w:val="21"/>
          <w:color w:val="424446"/>
          <w:spacing w:val="16"/>
          <w:w w:val="12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Turrisi,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(2003)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Interactio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effect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3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in</w:t>
      </w:r>
      <w:r>
        <w:rPr>
          <w:rFonts w:ascii="Arial" w:hAnsi="Arial" w:cs="Arial" w:eastAsia="Arial"/>
          <w:sz w:val="22"/>
          <w:szCs w:val="22"/>
          <w:color w:val="313638"/>
          <w:spacing w:val="3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Multipl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2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Regression</w:t>
      </w:r>
      <w:r>
        <w:rPr>
          <w:rFonts w:ascii="Arial" w:hAnsi="Arial" w:cs="Arial" w:eastAsia="Arial"/>
          <w:sz w:val="22"/>
          <w:szCs w:val="22"/>
          <w:color w:val="313638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(2rd</w:t>
      </w:r>
      <w:r>
        <w:rPr>
          <w:rFonts w:ascii="Arial" w:hAnsi="Arial" w:cs="Arial" w:eastAsia="Arial"/>
          <w:sz w:val="21"/>
          <w:szCs w:val="21"/>
          <w:color w:val="3136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Ed.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Thousan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Oaks,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CA: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Sage.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3" w:lineRule="auto"/>
        <w:ind w:left="122" w:right="119" w:firstLine="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Levin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8"/>
        </w:rPr>
        <w:t>C</w:t>
      </w:r>
      <w:r>
        <w:rPr>
          <w:rFonts w:ascii="Arial" w:hAnsi="Arial" w:cs="Arial" w:eastAsia="Arial"/>
          <w:sz w:val="21"/>
          <w:szCs w:val="21"/>
          <w:color w:val="313638"/>
          <w:spacing w:val="-22"/>
          <w:w w:val="108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37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Furlong,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638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4"/>
        </w:rPr>
        <w:t>O'Nei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14"/>
        </w:rPr>
        <w:t>l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14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-1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9"/>
          <w:w w:val="114"/>
        </w:rPr>
        <w:t>M</w:t>
      </w:r>
      <w:r>
        <w:rPr>
          <w:rFonts w:ascii="Arial" w:hAnsi="Arial" w:cs="Arial" w:eastAsia="Arial"/>
          <w:sz w:val="21"/>
          <w:szCs w:val="21"/>
          <w:color w:val="030305"/>
          <w:spacing w:val="0"/>
          <w:w w:val="114"/>
        </w:rPr>
        <w:t>.</w:t>
      </w:r>
      <w:r>
        <w:rPr>
          <w:rFonts w:ascii="Arial" w:hAnsi="Arial" w:cs="Arial" w:eastAsia="Arial"/>
          <w:sz w:val="21"/>
          <w:szCs w:val="21"/>
          <w:color w:val="030305"/>
          <w:spacing w:val="5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(2003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75959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Confidentiality:</w:t>
      </w:r>
      <w:r>
        <w:rPr>
          <w:rFonts w:ascii="Arial" w:hAnsi="Arial" w:cs="Arial" w:eastAsia="Arial"/>
          <w:sz w:val="22"/>
          <w:szCs w:val="22"/>
          <w:color w:val="313638"/>
          <w:spacing w:val="3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ethica/</w:t>
      </w:r>
      <w:r>
        <w:rPr>
          <w:rFonts w:ascii="Arial" w:hAnsi="Arial" w:cs="Arial" w:eastAsia="Arial"/>
          <w:sz w:val="22"/>
          <w:szCs w:val="22"/>
          <w:color w:val="313638"/>
          <w:spacing w:val="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perspective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3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  <w:i/>
        </w:rPr>
        <w:t>and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2"/>
          <w:i/>
        </w:rPr>
        <w:t> 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clinica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424446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dilemmas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424446"/>
          <w:spacing w:val="-4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st.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London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424446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analyti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press.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Lowman,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13638"/>
          <w:spacing w:val="0"/>
          <w:w w:val="100"/>
        </w:rPr>
        <w:t>L.</w:t>
      </w:r>
      <w:r>
        <w:rPr>
          <w:rFonts w:ascii="Arial" w:hAnsi="Arial" w:cs="Arial" w:eastAsia="Arial"/>
          <w:sz w:val="20"/>
          <w:szCs w:val="20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3136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(1993)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Counseling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color w:val="313638"/>
          <w:spacing w:val="1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5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psychotherapy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color w:val="313638"/>
          <w:spacing w:val="1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work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color w:val="424446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disfunctions.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2" w:right="318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Washington,</w:t>
      </w:r>
      <w:r>
        <w:rPr>
          <w:rFonts w:ascii="Arial" w:hAnsi="Arial" w:cs="Arial" w:eastAsia="Arial"/>
          <w:sz w:val="21"/>
          <w:szCs w:val="21"/>
          <w:color w:val="3136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20"/>
          <w:w w:val="118"/>
        </w:rPr>
        <w:t>D</w:t>
      </w:r>
      <w:r>
        <w:rPr>
          <w:rFonts w:ascii="Arial" w:hAnsi="Arial" w:cs="Arial" w:eastAsia="Arial"/>
          <w:sz w:val="21"/>
          <w:szCs w:val="21"/>
          <w:color w:val="575959"/>
          <w:spacing w:val="-15"/>
          <w:w w:val="118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8"/>
        </w:rPr>
        <w:t>C</w:t>
      </w:r>
      <w:r>
        <w:rPr>
          <w:rFonts w:ascii="Arial" w:hAnsi="Arial" w:cs="Arial" w:eastAsia="Arial"/>
          <w:sz w:val="21"/>
          <w:szCs w:val="21"/>
          <w:color w:val="313638"/>
          <w:spacing w:val="-18"/>
          <w:w w:val="118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18"/>
        </w:rPr>
        <w:t>:</w:t>
      </w:r>
      <w:r>
        <w:rPr>
          <w:rFonts w:ascii="Arial" w:hAnsi="Arial" w:cs="Arial" w:eastAsia="Arial"/>
          <w:sz w:val="21"/>
          <w:szCs w:val="21"/>
          <w:color w:val="575959"/>
          <w:spacing w:val="-26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America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Psychologica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Association.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auto"/>
        <w:ind w:left="122" w:right="7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MacKay,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O'Neil,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3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131515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31515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31515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(1992)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What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create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dilemma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ethica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dilemmas?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Examples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from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24446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psychological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color w:val="3136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practic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75959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Ethics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5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24446"/>
          <w:spacing w:val="5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Behavior,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 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2,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42444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227-24</w:t>
      </w:r>
      <w:r>
        <w:rPr>
          <w:rFonts w:ascii="Arial" w:hAnsi="Arial" w:cs="Arial" w:eastAsia="Arial"/>
          <w:sz w:val="21"/>
          <w:szCs w:val="21"/>
          <w:color w:val="313638"/>
          <w:spacing w:val="-10"/>
          <w:w w:val="106"/>
        </w:rPr>
        <w:t>4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75959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doi: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auto"/>
        <w:ind w:left="136" w:right="564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24446"/>
          <w:spacing w:val="-7"/>
          <w:w w:val="104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18"/>
        </w:rPr>
        <w:t>0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-20"/>
          <w:w w:val="111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207/s15327019eb0204_</w:t>
      </w:r>
      <w:r>
        <w:rPr>
          <w:rFonts w:ascii="Arial" w:hAnsi="Arial" w:cs="Arial" w:eastAsia="Arial"/>
          <w:sz w:val="21"/>
          <w:szCs w:val="21"/>
          <w:color w:val="313638"/>
          <w:spacing w:val="-25"/>
          <w:w w:val="105"/>
        </w:rPr>
        <w:t>1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756" w:lineRule="exact"/>
        <w:ind w:left="122" w:right="7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Maroc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-5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(2003)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Analis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estatistic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corn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utilizaçâ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SPSS</w:t>
      </w:r>
      <w:r>
        <w:rPr>
          <w:rFonts w:ascii="Arial" w:hAnsi="Arial" w:cs="Arial" w:eastAsia="Arial"/>
          <w:sz w:val="21"/>
          <w:szCs w:val="21"/>
          <w:color w:val="424446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92"/>
        </w:rPr>
        <w:t>(2a</w:t>
      </w:r>
      <w:r>
        <w:rPr>
          <w:rFonts w:ascii="Arial" w:hAnsi="Arial" w:cs="Arial" w:eastAsia="Arial"/>
          <w:sz w:val="21"/>
          <w:szCs w:val="21"/>
          <w:color w:val="424446"/>
          <w:spacing w:val="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Ed.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9"/>
        </w:rPr>
        <w:t>)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-24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Ediç6e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Silab</w:t>
      </w:r>
      <w:r>
        <w:rPr>
          <w:rFonts w:ascii="Arial" w:hAnsi="Arial" w:cs="Arial" w:eastAsia="Arial"/>
          <w:sz w:val="21"/>
          <w:szCs w:val="21"/>
          <w:color w:val="313638"/>
          <w:spacing w:val="-8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Maroc</w:t>
      </w:r>
      <w:r>
        <w:rPr>
          <w:rFonts w:ascii="Arial" w:hAnsi="Arial" w:cs="Arial" w:eastAsia="Arial"/>
          <w:sz w:val="21"/>
          <w:szCs w:val="21"/>
          <w:color w:val="313638"/>
          <w:spacing w:val="-6"/>
          <w:w w:val="107"/>
        </w:rPr>
        <w:t>o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45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24446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24446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Garcia-Marque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48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136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(2006)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136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fiabilidad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alf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Cronbach?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4" w:after="0" w:line="240" w:lineRule="auto"/>
        <w:ind w:left="122" w:right="105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Quest6e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antiga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soluç6es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modernas?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7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Laborat6ri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de</w:t>
      </w:r>
      <w:r>
        <w:rPr>
          <w:rFonts w:ascii="Arial" w:hAnsi="Arial" w:cs="Arial" w:eastAsia="Arial"/>
          <w:sz w:val="22"/>
          <w:szCs w:val="22"/>
          <w:color w:val="313638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Psico/ogi</w:t>
      </w:r>
      <w:r>
        <w:rPr>
          <w:rFonts w:ascii="Arial" w:hAnsi="Arial" w:cs="Arial" w:eastAsia="Arial"/>
          <w:sz w:val="22"/>
          <w:szCs w:val="22"/>
          <w:color w:val="313638"/>
          <w:spacing w:val="-5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-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7"/>
          <w:w w:val="100"/>
          <w:i/>
        </w:rPr>
        <w:t>4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-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65-90.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0" w:lineRule="auto"/>
        <w:ind w:left="114" w:right="82" w:firstLine="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5"/>
        </w:rPr>
        <w:t>Mens-Verhulst,</w:t>
      </w:r>
      <w:r>
        <w:rPr>
          <w:rFonts w:ascii="Arial" w:hAnsi="Arial" w:cs="Arial" w:eastAsia="Arial"/>
          <w:sz w:val="21"/>
          <w:szCs w:val="21"/>
          <w:color w:val="313638"/>
          <w:spacing w:val="-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25"/>
        </w:rPr>
        <w:t>J</w:t>
      </w:r>
      <w:r>
        <w:rPr>
          <w:rFonts w:ascii="Arial" w:hAnsi="Arial" w:cs="Arial" w:eastAsia="Arial"/>
          <w:sz w:val="21"/>
          <w:szCs w:val="21"/>
          <w:color w:val="131515"/>
          <w:spacing w:val="-16"/>
          <w:w w:val="125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25"/>
        </w:rPr>
        <w:t>,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25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Bernarde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7"/>
        </w:rPr>
        <w:t>z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-1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313638"/>
          <w:spacing w:val="-20"/>
          <w:w w:val="107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8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Goudswaar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7"/>
        </w:rPr>
        <w:t>d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-17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.,</w:t>
      </w:r>
      <w:r>
        <w:rPr>
          <w:rFonts w:ascii="Arial" w:hAnsi="Arial" w:cs="Arial" w:eastAsia="Arial"/>
          <w:sz w:val="21"/>
          <w:szCs w:val="21"/>
          <w:color w:val="575959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Jacob</w:t>
      </w:r>
      <w:r>
        <w:rPr>
          <w:rFonts w:ascii="Arial" w:hAnsi="Arial" w:cs="Arial" w:eastAsia="Arial"/>
          <w:sz w:val="21"/>
          <w:szCs w:val="21"/>
          <w:color w:val="313638"/>
          <w:spacing w:val="-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5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3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.,</w:t>
      </w:r>
      <w:r>
        <w:rPr>
          <w:rFonts w:ascii="Arial" w:hAnsi="Arial" w:cs="Arial" w:eastAsia="Arial"/>
          <w:sz w:val="21"/>
          <w:szCs w:val="21"/>
          <w:color w:val="575959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Stekete</w:t>
      </w:r>
      <w:r>
        <w:rPr>
          <w:rFonts w:ascii="Arial" w:hAnsi="Arial" w:cs="Arial" w:eastAsia="Arial"/>
          <w:sz w:val="21"/>
          <w:szCs w:val="21"/>
          <w:color w:val="313638"/>
          <w:spacing w:val="-15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M.,</w:t>
      </w:r>
      <w:r>
        <w:rPr>
          <w:rFonts w:ascii="Arial" w:hAnsi="Arial" w:cs="Arial" w:eastAsia="Arial"/>
          <w:sz w:val="21"/>
          <w:szCs w:val="21"/>
          <w:color w:val="3136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William</w:t>
      </w:r>
      <w:r>
        <w:rPr>
          <w:rFonts w:ascii="Arial" w:hAnsi="Arial" w:cs="Arial" w:eastAsia="Arial"/>
          <w:sz w:val="21"/>
          <w:szCs w:val="21"/>
          <w:color w:val="313638"/>
          <w:spacing w:val="-12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12"/>
          <w:w w:val="122"/>
        </w:rPr>
        <w:t>J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22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4"/>
          <w:w w:val="122"/>
        </w:rPr>
        <w:t> </w:t>
      </w:r>
      <w:r>
        <w:rPr>
          <w:rFonts w:ascii="Arial" w:hAnsi="Arial" w:cs="Arial" w:eastAsia="Arial"/>
          <w:sz w:val="20"/>
          <w:szCs w:val="20"/>
          <w:color w:val="313638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Watso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2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G.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(1999)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Dilemmas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solutions: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136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136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feminist</w:t>
      </w:r>
      <w:r>
        <w:rPr>
          <w:rFonts w:ascii="Arial" w:hAnsi="Arial" w:cs="Arial" w:eastAsia="Arial"/>
          <w:sz w:val="21"/>
          <w:szCs w:val="21"/>
          <w:color w:val="3136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mental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healt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car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ln</w:t>
      </w:r>
      <w:r>
        <w:rPr>
          <w:rFonts w:ascii="Arial" w:hAnsi="Arial" w:cs="Arial" w:eastAsia="Arial"/>
          <w:sz w:val="21"/>
          <w:szCs w:val="21"/>
          <w:color w:val="31363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638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color w:val="3136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9"/>
        </w:rPr>
        <w:t>Kol</w:t>
      </w:r>
      <w:r>
        <w:rPr>
          <w:rFonts w:ascii="Arial" w:hAnsi="Arial" w:cs="Arial" w:eastAsia="Arial"/>
          <w:sz w:val="21"/>
          <w:szCs w:val="21"/>
          <w:color w:val="313638"/>
          <w:spacing w:val="-7"/>
          <w:w w:val="109"/>
        </w:rPr>
        <w:t>k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-7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Beker,</w:t>
      </w:r>
      <w:r>
        <w:rPr>
          <w:rFonts w:ascii="Arial" w:hAnsi="Arial" w:cs="Arial" w:eastAsia="Arial"/>
          <w:sz w:val="21"/>
          <w:szCs w:val="21"/>
          <w:color w:val="3136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K.</w:t>
      </w:r>
      <w:r>
        <w:rPr>
          <w:rFonts w:ascii="Arial" w:hAnsi="Arial" w:cs="Arial" w:eastAsia="Arial"/>
          <w:sz w:val="21"/>
          <w:szCs w:val="21"/>
          <w:color w:val="3136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van</w:t>
      </w:r>
      <w:r>
        <w:rPr>
          <w:rFonts w:ascii="Arial" w:hAnsi="Arial" w:cs="Arial" w:eastAsia="Arial"/>
          <w:sz w:val="21"/>
          <w:szCs w:val="21"/>
          <w:color w:val="3136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Vliet</w:t>
      </w:r>
      <w:r>
        <w:rPr>
          <w:rFonts w:ascii="Arial" w:hAnsi="Arial" w:cs="Arial" w:eastAsia="Arial"/>
          <w:sz w:val="21"/>
          <w:szCs w:val="21"/>
          <w:color w:val="3136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7"/>
        </w:rPr>
        <w:t>(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6"/>
        </w:rPr>
        <w:t>Ed</w:t>
      </w:r>
      <w:r>
        <w:rPr>
          <w:rFonts w:ascii="Arial" w:hAnsi="Arial" w:cs="Arial" w:eastAsia="Arial"/>
          <w:sz w:val="21"/>
          <w:szCs w:val="21"/>
          <w:color w:val="424446"/>
          <w:spacing w:val="-6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030305"/>
          <w:spacing w:val="-16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,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2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Advance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in</w:t>
      </w:r>
      <w:r>
        <w:rPr>
          <w:rFonts w:ascii="Arial" w:hAnsi="Arial" w:cs="Arial" w:eastAsia="Arial"/>
          <w:sz w:val="22"/>
          <w:szCs w:val="22"/>
          <w:color w:val="313638"/>
          <w:spacing w:val="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Wome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313638"/>
          <w:spacing w:val="1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and</w:t>
      </w:r>
      <w:r>
        <w:rPr>
          <w:rFonts w:ascii="Arial" w:hAnsi="Arial" w:cs="Arial" w:eastAsia="Arial"/>
          <w:sz w:val="22"/>
          <w:szCs w:val="22"/>
          <w:color w:val="313638"/>
          <w:spacing w:val="1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Health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Researc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color w:val="575959"/>
          <w:spacing w:val="3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Towar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313638"/>
          <w:spacing w:val="1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gender-sensitiv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strategie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313638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pp.139-163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Tilburg:</w:t>
      </w:r>
      <w:r>
        <w:rPr>
          <w:rFonts w:ascii="Arial" w:hAnsi="Arial" w:cs="Arial" w:eastAsia="Arial"/>
          <w:sz w:val="21"/>
          <w:szCs w:val="21"/>
          <w:color w:val="3136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Tilbur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University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Pres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131515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22" w:right="5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Mollon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(1989)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Anxiety,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supervision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space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thinking: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some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narcissistic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perils</w:t>
      </w:r>
      <w:r>
        <w:rPr>
          <w:rFonts w:ascii="Arial" w:hAnsi="Arial" w:cs="Arial" w:eastAsia="Arial"/>
          <w:sz w:val="21"/>
          <w:szCs w:val="21"/>
          <w:color w:val="3136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136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</w:rPr>
        <w:t>clinical</w:t>
      </w:r>
      <w:r>
        <w:rPr>
          <w:rFonts w:ascii="Arial" w:hAnsi="Arial" w:cs="Arial" w:eastAsia="Arial"/>
          <w:sz w:val="21"/>
          <w:szCs w:val="21"/>
          <w:color w:val="424446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psychologist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136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learning</w:t>
      </w:r>
      <w:r>
        <w:rPr>
          <w:rFonts w:ascii="Arial" w:hAnsi="Arial" w:cs="Arial" w:eastAsia="Arial"/>
          <w:sz w:val="21"/>
          <w:szCs w:val="21"/>
          <w:color w:val="3136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psychotherapy.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Britis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Journal</w:t>
      </w:r>
      <w:r>
        <w:rPr>
          <w:rFonts w:ascii="Arial" w:hAnsi="Arial" w:cs="Arial" w:eastAsia="Arial"/>
          <w:sz w:val="22"/>
          <w:szCs w:val="22"/>
          <w:color w:val="313638"/>
          <w:spacing w:val="2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424446"/>
          <w:spacing w:val="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Medical</w:t>
      </w:r>
      <w:r>
        <w:rPr>
          <w:rFonts w:ascii="Arial" w:hAnsi="Arial" w:cs="Arial" w:eastAsia="Arial"/>
          <w:sz w:val="22"/>
          <w:szCs w:val="22"/>
          <w:color w:val="424446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</w:rPr>
        <w:t>Psycho/og</w:t>
      </w:r>
      <w:r>
        <w:rPr>
          <w:rFonts w:ascii="Arial" w:hAnsi="Arial" w:cs="Arial" w:eastAsia="Arial"/>
          <w:sz w:val="22"/>
          <w:szCs w:val="22"/>
          <w:color w:val="313638"/>
          <w:spacing w:val="9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color w:val="575959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575959"/>
          <w:spacing w:val="-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12"/>
        </w:rPr>
        <w:t>6</w:t>
      </w:r>
      <w:r>
        <w:rPr>
          <w:rFonts w:ascii="Arial" w:hAnsi="Arial" w:cs="Arial" w:eastAsia="Arial"/>
          <w:sz w:val="21"/>
          <w:szCs w:val="21"/>
          <w:color w:val="313638"/>
          <w:spacing w:val="-26"/>
          <w:w w:val="112"/>
        </w:rPr>
        <w:t>2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12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-9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113-122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13638"/>
          <w:spacing w:val="-19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131515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131515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10.1111/</w:t>
      </w:r>
      <w:r>
        <w:rPr>
          <w:rFonts w:ascii="Arial" w:hAnsi="Arial" w:cs="Arial" w:eastAsia="Arial"/>
          <w:sz w:val="21"/>
          <w:szCs w:val="21"/>
          <w:color w:val="313638"/>
          <w:spacing w:val="-5"/>
          <w:w w:val="105"/>
        </w:rPr>
        <w:t>j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13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-9"/>
          <w:w w:val="114"/>
        </w:rPr>
        <w:t>2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6"/>
        </w:rPr>
        <w:t>044-834</w:t>
      </w:r>
      <w:r>
        <w:rPr>
          <w:rFonts w:ascii="Arial" w:hAnsi="Arial" w:cs="Arial" w:eastAsia="Arial"/>
          <w:sz w:val="21"/>
          <w:szCs w:val="21"/>
          <w:color w:val="313638"/>
          <w:spacing w:val="-24"/>
          <w:w w:val="106"/>
        </w:rPr>
        <w:t>1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-8"/>
          <w:w w:val="111"/>
        </w:rPr>
        <w:t>1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989</w:t>
      </w:r>
      <w:r>
        <w:rPr>
          <w:rFonts w:ascii="Arial" w:hAnsi="Arial" w:cs="Arial" w:eastAsia="Arial"/>
          <w:sz w:val="21"/>
          <w:szCs w:val="21"/>
          <w:color w:val="575959"/>
          <w:spacing w:val="-1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</w:rPr>
        <w:t>tb02818.x.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22" w:right="105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Montgomer</w:t>
      </w:r>
      <w:r>
        <w:rPr>
          <w:rFonts w:ascii="Arial" w:hAnsi="Arial" w:cs="Arial" w:eastAsia="Arial"/>
          <w:sz w:val="21"/>
          <w:szCs w:val="21"/>
          <w:color w:val="313638"/>
          <w:spacing w:val="1"/>
          <w:w w:val="100"/>
          <w:position w:val="-1"/>
        </w:rPr>
        <w:t>y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57595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-9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575959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57595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13638"/>
          <w:spacing w:val="0"/>
          <w:w w:val="100"/>
          <w:position w:val="-1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color w:val="313638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  <w:position w:val="-1"/>
        </w:rPr>
        <w:t>(2000)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424446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  <w:position w:val="-1"/>
        </w:rPr>
        <w:t>Ansiedad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13638"/>
          <w:spacing w:val="-4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13638"/>
          <w:spacing w:val="0"/>
          <w:w w:val="100"/>
          <w:i/>
          <w:position w:val="-1"/>
        </w:rPr>
        <w:t>depressao</w:t>
      </w:r>
      <w:r>
        <w:rPr>
          <w:rFonts w:ascii="Arial" w:hAnsi="Arial" w:cs="Arial" w:eastAsia="Arial"/>
          <w:sz w:val="22"/>
          <w:szCs w:val="22"/>
          <w:color w:val="313638"/>
          <w:spacing w:val="14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24446"/>
          <w:spacing w:val="0"/>
          <w:w w:val="100"/>
          <w:position w:val="-1"/>
        </w:rPr>
        <w:t>(2a</w:t>
      </w:r>
      <w:r>
        <w:rPr>
          <w:rFonts w:ascii="Arial" w:hAnsi="Arial" w:cs="Arial" w:eastAsia="Arial"/>
          <w:sz w:val="21"/>
          <w:szCs w:val="21"/>
          <w:color w:val="424446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ed.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313638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0"/>
          <w:position w:val="-1"/>
        </w:rPr>
        <w:t>Lisbo</w:t>
      </w:r>
      <w:r>
        <w:rPr>
          <w:rFonts w:ascii="Arial" w:hAnsi="Arial" w:cs="Arial" w:eastAsia="Arial"/>
          <w:sz w:val="21"/>
          <w:szCs w:val="21"/>
          <w:color w:val="313638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131515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1"/>
          <w:szCs w:val="21"/>
          <w:color w:val="131515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13638"/>
          <w:spacing w:val="0"/>
          <w:w w:val="104"/>
          <w:position w:val="-1"/>
        </w:rPr>
        <w:t>Climepsi.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263" w:right="421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24446"/>
          <w:spacing w:val="0"/>
          <w:w w:val="113"/>
        </w:rPr>
        <w:t>64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00"/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3.285217pt;margin-top:1.437543pt;width:.1pt;height:839.524939pt;mso-position-horizontal-relative:page;mso-position-vertical-relative:page;z-index:-8022" coordorigin="11866,29" coordsize="2,16790">
            <v:shape style="position:absolute;left:11866;top:29;width:2;height:16790" coordorigin="11866,29" coordsize="0,16790" path="m11866,16819l11866,29e" filled="f" stroked="t" strokeweight="1.077394pt" strokecolor="#AFB8B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33" w:after="0" w:line="385" w:lineRule="auto"/>
        <w:ind w:left="106" w:right="1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-7"/>
          <w:w w:val="109"/>
        </w:rPr>
        <w:t>O</w:t>
      </w:r>
      <w:r>
        <w:rPr>
          <w:rFonts w:ascii="Arial" w:hAnsi="Arial" w:cs="Arial" w:eastAsia="Arial"/>
          <w:sz w:val="21"/>
          <w:szCs w:val="21"/>
          <w:color w:val="5B5B5D"/>
          <w:spacing w:val="-4"/>
          <w:w w:val="109"/>
        </w:rPr>
        <w:t>'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9"/>
        </w:rPr>
        <w:t>Nei</w:t>
      </w:r>
      <w:r>
        <w:rPr>
          <w:rFonts w:ascii="Arial" w:hAnsi="Arial" w:cs="Arial" w:eastAsia="Arial"/>
          <w:sz w:val="21"/>
          <w:szCs w:val="21"/>
          <w:color w:val="3B3F41"/>
          <w:spacing w:val="-9"/>
          <w:w w:val="109"/>
        </w:rPr>
        <w:t>l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5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9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2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5B5B5D"/>
          <w:spacing w:val="-7"/>
          <w:w w:val="100"/>
        </w:rPr>
        <w:t>2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006)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Confidentialit</w:t>
      </w:r>
      <w:r>
        <w:rPr>
          <w:rFonts w:ascii="Arial" w:hAnsi="Arial" w:cs="Arial" w:eastAsia="Arial"/>
          <w:sz w:val="21"/>
          <w:szCs w:val="21"/>
          <w:color w:val="3B3F41"/>
          <w:spacing w:val="-5"/>
          <w:w w:val="105"/>
        </w:rPr>
        <w:t>y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privacy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B3F4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B3F4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acilitatin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3B3F4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role</w:t>
      </w:r>
      <w:r>
        <w:rPr>
          <w:rFonts w:ascii="Arial" w:hAnsi="Arial" w:cs="Arial" w:eastAsia="Arial"/>
          <w:sz w:val="21"/>
          <w:szCs w:val="21"/>
          <w:color w:val="3B3F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B3F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3"/>
        </w:rPr>
        <w:t>psychoanalytic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organization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Internationa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3B3F41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Journal</w:t>
      </w:r>
      <w:r>
        <w:rPr>
          <w:rFonts w:ascii="Arial" w:hAnsi="Arial" w:cs="Arial" w:eastAsia="Arial"/>
          <w:sz w:val="21"/>
          <w:szCs w:val="21"/>
          <w:color w:val="3B3F41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3B3F41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Psychoana/ysi</w:t>
      </w:r>
      <w:r>
        <w:rPr>
          <w:rFonts w:ascii="Arial" w:hAnsi="Arial" w:cs="Arial" w:eastAsia="Arial"/>
          <w:sz w:val="21"/>
          <w:szCs w:val="21"/>
          <w:color w:val="3B3F41"/>
          <w:spacing w:val="-5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6E6E70"/>
          <w:spacing w:val="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88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B3F4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691-711.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8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Picado,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(2005</w:t>
      </w:r>
      <w:r>
        <w:rPr>
          <w:rFonts w:ascii="Arial" w:hAnsi="Arial" w:cs="Arial" w:eastAsia="Arial"/>
          <w:sz w:val="21"/>
          <w:szCs w:val="21"/>
          <w:color w:val="3B3F4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Ansiedad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na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profissa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docent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(1a</w:t>
      </w:r>
      <w:r>
        <w:rPr>
          <w:rFonts w:ascii="Arial" w:hAnsi="Arial" w:cs="Arial" w:eastAsia="Arial"/>
          <w:sz w:val="21"/>
          <w:szCs w:val="21"/>
          <w:color w:val="3B3F4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7"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-11"/>
          <w:w w:val="117"/>
        </w:rPr>
        <w:t>d</w:t>
      </w:r>
      <w:r>
        <w:rPr>
          <w:rFonts w:ascii="Arial" w:hAnsi="Arial" w:cs="Arial" w:eastAsia="Arial"/>
          <w:sz w:val="21"/>
          <w:szCs w:val="21"/>
          <w:color w:val="5B5B5D"/>
          <w:spacing w:val="-18"/>
          <w:w w:val="117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-1"/>
          <w:w w:val="117"/>
        </w:rPr>
        <w:t>)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7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54"/>
          <w:w w:val="117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Manguald</w:t>
      </w:r>
      <w:r>
        <w:rPr>
          <w:rFonts w:ascii="Arial" w:hAnsi="Arial" w:cs="Arial" w:eastAsia="Arial"/>
          <w:sz w:val="21"/>
          <w:szCs w:val="21"/>
          <w:color w:val="3B3F41"/>
          <w:spacing w:val="-16"/>
          <w:w w:val="105"/>
        </w:rPr>
        <w:t>e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Ediçôes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774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w w:val="105"/>
        </w:rPr>
        <w:t>Pedag</w:t>
      </w:r>
      <w:r>
        <w:rPr>
          <w:rFonts w:ascii="Arial" w:hAnsi="Arial" w:cs="Arial" w:eastAsia="Arial"/>
          <w:sz w:val="21"/>
          <w:szCs w:val="21"/>
          <w:color w:val="3B3F41"/>
          <w:spacing w:val="-8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106" w:right="12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Pinals,</w:t>
      </w:r>
      <w:r>
        <w:rPr>
          <w:rFonts w:ascii="Arial" w:hAnsi="Arial" w:cs="Arial" w:eastAsia="Arial"/>
          <w:sz w:val="21"/>
          <w:szCs w:val="21"/>
          <w:color w:val="3B3F4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17"/>
          <w:w w:val="123"/>
        </w:rPr>
        <w:t>D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23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19"/>
          <w:w w:val="123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A.,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B3F4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Gutheil,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F4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B3F4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B3F4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F4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G.</w:t>
      </w:r>
      <w:r>
        <w:rPr>
          <w:rFonts w:ascii="Arial" w:hAnsi="Arial" w:cs="Arial" w:eastAsia="Arial"/>
          <w:sz w:val="21"/>
          <w:szCs w:val="21"/>
          <w:color w:val="3B3F4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(2001)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Sanctit</w:t>
      </w:r>
      <w:r>
        <w:rPr>
          <w:rFonts w:ascii="Arial" w:hAnsi="Arial" w:cs="Arial" w:eastAsia="Arial"/>
          <w:sz w:val="21"/>
          <w:szCs w:val="21"/>
          <w:color w:val="3B3F41"/>
          <w:spacing w:val="-5"/>
          <w:w w:val="104"/>
        </w:rPr>
        <w:t>y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4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41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secrecy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silence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dilemmas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6"/>
        </w:rPr>
        <w:t>in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clinical</w:t>
      </w:r>
      <w:r>
        <w:rPr>
          <w:rFonts w:ascii="Arial" w:hAnsi="Arial" w:cs="Arial" w:eastAsia="Arial"/>
          <w:sz w:val="21"/>
          <w:szCs w:val="21"/>
          <w:color w:val="3B3F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confidenciality.</w:t>
      </w:r>
      <w:r>
        <w:rPr>
          <w:rFonts w:ascii="Arial" w:hAnsi="Arial" w:cs="Arial" w:eastAsia="Arial"/>
          <w:sz w:val="21"/>
          <w:szCs w:val="21"/>
          <w:color w:val="3B3F4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Psychiatri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Anna/</w:t>
      </w:r>
      <w:r>
        <w:rPr>
          <w:rFonts w:ascii="Arial" w:hAnsi="Arial" w:cs="Arial" w:eastAsia="Arial"/>
          <w:sz w:val="21"/>
          <w:szCs w:val="21"/>
          <w:color w:val="3B3F41"/>
          <w:spacing w:val="-5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31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3B3F4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113-118.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1" w:lineRule="auto"/>
        <w:ind w:left="106" w:right="8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8"/>
        </w:rPr>
        <w:t>Pittma</w:t>
      </w:r>
      <w:r>
        <w:rPr>
          <w:rFonts w:ascii="Arial" w:hAnsi="Arial" w:cs="Arial" w:eastAsia="Arial"/>
          <w:sz w:val="21"/>
          <w:szCs w:val="21"/>
          <w:color w:val="3B3F41"/>
          <w:spacing w:val="-22"/>
          <w:w w:val="108"/>
        </w:rPr>
        <w:t>n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8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14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(2000)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Dilemmati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construction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career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career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counseling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interview.</w:t>
      </w:r>
      <w:r>
        <w:rPr>
          <w:rFonts w:ascii="Arial" w:hAnsi="Arial" w:cs="Arial" w:eastAsia="Arial"/>
          <w:sz w:val="21"/>
          <w:szCs w:val="21"/>
          <w:color w:val="3B3F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Career</w:t>
      </w:r>
      <w:r>
        <w:rPr>
          <w:rFonts w:ascii="Arial" w:hAnsi="Arial" w:cs="Arial" w:eastAsia="Arial"/>
          <w:sz w:val="21"/>
          <w:szCs w:val="21"/>
          <w:color w:val="3B3F41"/>
          <w:spacing w:val="4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Deve/opment</w:t>
      </w:r>
      <w:r>
        <w:rPr>
          <w:rFonts w:ascii="Arial" w:hAnsi="Arial" w:cs="Arial" w:eastAsia="Arial"/>
          <w:sz w:val="21"/>
          <w:szCs w:val="21"/>
          <w:color w:val="3B3F41"/>
          <w:spacing w:val="4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Quarter/</w:t>
      </w:r>
      <w:r>
        <w:rPr>
          <w:rFonts w:ascii="Arial" w:hAnsi="Arial" w:cs="Arial" w:eastAsia="Arial"/>
          <w:sz w:val="21"/>
          <w:szCs w:val="21"/>
          <w:color w:val="3B3F41"/>
          <w:spacing w:val="1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  <w:i/>
        </w:rPr>
        <w:t>4</w:t>
      </w:r>
      <w:r>
        <w:rPr>
          <w:rFonts w:ascii="Arial" w:hAnsi="Arial" w:cs="Arial" w:eastAsia="Arial"/>
          <w:sz w:val="21"/>
          <w:szCs w:val="21"/>
          <w:color w:val="3B3F41"/>
          <w:spacing w:val="9"/>
          <w:w w:val="105"/>
          <w:i/>
        </w:rPr>
        <w:t>8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67"/>
          <w:i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3"/>
        </w:rPr>
        <w:t>226-236.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5" w:lineRule="auto"/>
        <w:ind w:left="106" w:right="9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7"/>
        </w:rPr>
        <w:t>Santo</w:t>
      </w:r>
      <w:r>
        <w:rPr>
          <w:rFonts w:ascii="Arial" w:hAnsi="Arial" w:cs="Arial" w:eastAsia="Arial"/>
          <w:sz w:val="21"/>
          <w:szCs w:val="21"/>
          <w:color w:val="3B3F41"/>
          <w:spacing w:val="-14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22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E.</w:t>
      </w:r>
      <w:r>
        <w:rPr>
          <w:rFonts w:ascii="Arial" w:hAnsi="Arial" w:cs="Arial" w:eastAsia="Arial"/>
          <w:sz w:val="21"/>
          <w:szCs w:val="21"/>
          <w:color w:val="3B3F4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13"/>
          <w:w w:val="118"/>
        </w:rPr>
        <w:t>J</w:t>
      </w:r>
      <w:r>
        <w:rPr>
          <w:rFonts w:ascii="Arial" w:hAnsi="Arial" w:cs="Arial" w:eastAsia="Arial"/>
          <w:sz w:val="21"/>
          <w:szCs w:val="21"/>
          <w:color w:val="18181A"/>
          <w:spacing w:val="-1"/>
          <w:w w:val="118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8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16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Ferreira,</w:t>
      </w:r>
      <w:r>
        <w:rPr>
          <w:rFonts w:ascii="Arial" w:hAnsi="Arial" w:cs="Arial" w:eastAsia="Arial"/>
          <w:sz w:val="21"/>
          <w:szCs w:val="21"/>
          <w:color w:val="3B3F4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12"/>
          <w:w w:val="122"/>
        </w:rPr>
        <w:t>J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22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6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A.,</w:t>
      </w:r>
      <w:r>
        <w:rPr>
          <w:rFonts w:ascii="Arial" w:hAnsi="Arial" w:cs="Arial" w:eastAsia="Arial"/>
          <w:sz w:val="21"/>
          <w:szCs w:val="21"/>
          <w:color w:val="3B3F4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1"/>
        </w:rPr>
        <w:t>Blustei</w:t>
      </w:r>
      <w:r>
        <w:rPr>
          <w:rFonts w:ascii="Arial" w:hAnsi="Arial" w:cs="Arial" w:eastAsia="Arial"/>
          <w:sz w:val="21"/>
          <w:szCs w:val="21"/>
          <w:color w:val="3B3F41"/>
          <w:spacing w:val="-8"/>
          <w:w w:val="111"/>
        </w:rPr>
        <w:t>n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-28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19"/>
          <w:w w:val="111"/>
        </w:rPr>
        <w:t>D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1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42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L.,</w:t>
      </w:r>
      <w:r>
        <w:rPr>
          <w:rFonts w:ascii="Arial" w:hAnsi="Arial" w:cs="Arial" w:eastAsia="Arial"/>
          <w:sz w:val="21"/>
          <w:szCs w:val="21"/>
          <w:color w:val="3B3F4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0"/>
        </w:rPr>
        <w:t>Fam</w:t>
      </w:r>
      <w:r>
        <w:rPr>
          <w:rFonts w:ascii="Arial" w:hAnsi="Arial" w:cs="Arial" w:eastAsia="Arial"/>
          <w:sz w:val="21"/>
          <w:szCs w:val="21"/>
          <w:color w:val="3B3F41"/>
          <w:spacing w:val="-8"/>
          <w:w w:val="110"/>
        </w:rPr>
        <w:t>a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5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0"/>
        </w:rPr>
        <w:t>L</w:t>
      </w:r>
      <w:r>
        <w:rPr>
          <w:rFonts w:ascii="Arial" w:hAnsi="Arial" w:cs="Arial" w:eastAsia="Arial"/>
          <w:sz w:val="21"/>
          <w:szCs w:val="21"/>
          <w:color w:val="3B3F41"/>
          <w:spacing w:val="-3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17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Finkelberg,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1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.,</w:t>
      </w:r>
      <w:r>
        <w:rPr>
          <w:rFonts w:ascii="Arial" w:hAnsi="Arial" w:cs="Arial" w:eastAsia="Arial"/>
          <w:sz w:val="21"/>
          <w:szCs w:val="21"/>
          <w:color w:val="5B5B5D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Ketterson,</w:t>
      </w:r>
      <w:r>
        <w:rPr>
          <w:rFonts w:ascii="Arial" w:hAnsi="Arial" w:cs="Arial" w:eastAsia="Arial"/>
          <w:sz w:val="21"/>
          <w:szCs w:val="21"/>
          <w:color w:val="3B3F4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4"/>
          <w:w w:val="114"/>
        </w:rPr>
        <w:t>T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(200</w:t>
      </w:r>
      <w:r>
        <w:rPr>
          <w:rFonts w:ascii="Arial" w:hAnsi="Arial" w:cs="Arial" w:eastAsia="Arial"/>
          <w:sz w:val="21"/>
          <w:szCs w:val="21"/>
          <w:color w:val="3B3F41"/>
          <w:spacing w:val="-19"/>
          <w:w w:val="100"/>
        </w:rPr>
        <w:t>1</w:t>
      </w:r>
      <w:r>
        <w:rPr>
          <w:rFonts w:ascii="Arial" w:hAnsi="Arial" w:cs="Arial" w:eastAsia="Arial"/>
          <w:sz w:val="21"/>
          <w:szCs w:val="21"/>
          <w:color w:val="3B3F41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construça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B3F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6"/>
        </w:rPr>
        <w:t>convergências</w:t>
      </w:r>
      <w:r>
        <w:rPr>
          <w:rFonts w:ascii="Arial" w:hAnsi="Arial" w:cs="Arial" w:eastAsia="Arial"/>
          <w:sz w:val="21"/>
          <w:szCs w:val="21"/>
          <w:color w:val="3B3F41"/>
          <w:spacing w:val="-6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nos</w:t>
      </w:r>
      <w:r>
        <w:rPr>
          <w:rFonts w:ascii="Arial" w:hAnsi="Arial" w:cs="Arial" w:eastAsia="Arial"/>
          <w:sz w:val="21"/>
          <w:szCs w:val="21"/>
          <w:color w:val="3B3F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sistema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B3F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aconselhament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vocacional</w:t>
      </w:r>
      <w:r>
        <w:rPr>
          <w:rFonts w:ascii="Arial" w:hAnsi="Arial" w:cs="Arial" w:eastAsia="Arial"/>
          <w:sz w:val="21"/>
          <w:szCs w:val="21"/>
          <w:color w:val="3B3F4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B3F4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carreir</w:t>
      </w:r>
      <w:r>
        <w:rPr>
          <w:rFonts w:ascii="Arial" w:hAnsi="Arial" w:cs="Arial" w:eastAsia="Arial"/>
          <w:sz w:val="21"/>
          <w:szCs w:val="21"/>
          <w:color w:val="3B3F41"/>
          <w:spacing w:val="1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Psycho/ogic</w:t>
      </w:r>
      <w:r>
        <w:rPr>
          <w:rFonts w:ascii="Arial" w:hAnsi="Arial" w:cs="Arial" w:eastAsia="Arial"/>
          <w:sz w:val="21"/>
          <w:szCs w:val="21"/>
          <w:color w:val="3B3F41"/>
          <w:spacing w:val="-5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5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6"/>
        </w:rPr>
        <w:t>2</w:t>
      </w:r>
      <w:r>
        <w:rPr>
          <w:rFonts w:ascii="Arial" w:hAnsi="Arial" w:cs="Arial" w:eastAsia="Arial"/>
          <w:sz w:val="21"/>
          <w:szCs w:val="21"/>
          <w:color w:val="3B3F41"/>
          <w:spacing w:val="-30"/>
          <w:w w:val="116"/>
        </w:rPr>
        <w:t>6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6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-16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6"/>
        </w:rPr>
        <w:t>161-17</w:t>
      </w:r>
      <w:r>
        <w:rPr>
          <w:rFonts w:ascii="Arial" w:hAnsi="Arial" w:cs="Arial" w:eastAsia="Arial"/>
          <w:sz w:val="21"/>
          <w:szCs w:val="21"/>
          <w:color w:val="3B3F41"/>
          <w:spacing w:val="-9"/>
          <w:w w:val="106"/>
        </w:rPr>
        <w:t>4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1" w:lineRule="auto"/>
        <w:ind w:left="106" w:right="7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7"/>
        </w:rPr>
        <w:t>Santo</w:t>
      </w:r>
      <w:r>
        <w:rPr>
          <w:rFonts w:ascii="Arial" w:hAnsi="Arial" w:cs="Arial" w:eastAsia="Arial"/>
          <w:sz w:val="21"/>
          <w:szCs w:val="21"/>
          <w:color w:val="3B3F41"/>
          <w:spacing w:val="-14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1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color w:val="3B3F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B3F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Silva,</w:t>
      </w:r>
      <w:r>
        <w:rPr>
          <w:rFonts w:ascii="Arial" w:hAnsi="Arial" w:cs="Arial" w:eastAsia="Arial"/>
          <w:sz w:val="21"/>
          <w:szCs w:val="21"/>
          <w:color w:val="3B3F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-5"/>
          <w:w w:val="116"/>
        </w:rPr>
        <w:t>(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1997</w:t>
      </w:r>
      <w:r>
        <w:rPr>
          <w:rFonts w:ascii="Arial" w:hAnsi="Arial" w:cs="Arial" w:eastAsia="Arial"/>
          <w:sz w:val="21"/>
          <w:szCs w:val="21"/>
          <w:color w:val="3B3F41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Adaptaça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color w:val="3B3F4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State-Trait</w:t>
      </w:r>
      <w:r>
        <w:rPr>
          <w:rFonts w:ascii="Arial" w:hAnsi="Arial" w:cs="Arial" w:eastAsia="Arial"/>
          <w:sz w:val="21"/>
          <w:szCs w:val="21"/>
          <w:color w:val="3B3F4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Anxiet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B3F4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2"/>
        </w:rPr>
        <w:t>lnventory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2"/>
        </w:rPr>
        <w:t>-</w:t>
      </w:r>
      <w:r>
        <w:rPr>
          <w:rFonts w:ascii="Arial" w:hAnsi="Arial" w:cs="Arial" w:eastAsia="Arial"/>
          <w:sz w:val="21"/>
          <w:szCs w:val="21"/>
          <w:color w:val="3B3F41"/>
          <w:spacing w:val="4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2"/>
        </w:rPr>
        <w:t>STAI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B3F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B3F4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populaçao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portugues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Primeiro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6"/>
        </w:rPr>
        <w:t>dada</w:t>
      </w:r>
      <w:r>
        <w:rPr>
          <w:rFonts w:ascii="Arial" w:hAnsi="Arial" w:cs="Arial" w:eastAsia="Arial"/>
          <w:sz w:val="21"/>
          <w:szCs w:val="21"/>
          <w:color w:val="3B3F41"/>
          <w:spacing w:val="-14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Revist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5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Portugu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5B5B5D"/>
          <w:spacing w:val="5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9"/>
          <w:i/>
        </w:rPr>
        <w:t>de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9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3"/>
          <w:i/>
        </w:rPr>
        <w:t>Psico/ogi</w:t>
      </w:r>
      <w:r>
        <w:rPr>
          <w:rFonts w:ascii="Arial" w:hAnsi="Arial" w:cs="Arial" w:eastAsia="Arial"/>
          <w:sz w:val="21"/>
          <w:szCs w:val="21"/>
          <w:color w:val="3B3F41"/>
          <w:spacing w:val="-14"/>
          <w:w w:val="104"/>
          <w:i/>
        </w:rPr>
        <w:t>a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4"/>
          <w:i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0"/>
        </w:rPr>
        <w:t>3</w:t>
      </w:r>
      <w:r>
        <w:rPr>
          <w:rFonts w:ascii="Arial" w:hAnsi="Arial" w:cs="Arial" w:eastAsia="Arial"/>
          <w:sz w:val="21"/>
          <w:szCs w:val="21"/>
          <w:color w:val="3B3F41"/>
          <w:spacing w:val="-24"/>
          <w:w w:val="110"/>
        </w:rPr>
        <w:t>2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-1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0"/>
        </w:rPr>
        <w:t>85-98.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5" w:lineRule="auto"/>
        <w:ind w:left="121" w:right="74" w:firstLine="-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Savickas,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22"/>
          <w:w w:val="121"/>
        </w:rPr>
        <w:t>M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21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70"/>
          <w:w w:val="12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(1995</w:t>
      </w:r>
      <w:r>
        <w:rPr>
          <w:rFonts w:ascii="Arial" w:hAnsi="Arial" w:cs="Arial" w:eastAsia="Arial"/>
          <w:sz w:val="21"/>
          <w:szCs w:val="21"/>
          <w:color w:val="3B3F41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6E6E70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Uma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nova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epistemologia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psicologia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vocacional.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Cadernos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de</w:t>
      </w:r>
      <w:r>
        <w:rPr>
          <w:rFonts w:ascii="Arial" w:hAnsi="Arial" w:cs="Arial" w:eastAsia="Arial"/>
          <w:sz w:val="21"/>
          <w:szCs w:val="21"/>
          <w:color w:val="3B3F41"/>
          <w:spacing w:val="4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Psicologia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Educaciona</w:t>
      </w:r>
      <w:r>
        <w:rPr>
          <w:rFonts w:ascii="Arial" w:hAnsi="Arial" w:cs="Arial" w:eastAsia="Arial"/>
          <w:sz w:val="21"/>
          <w:szCs w:val="21"/>
          <w:color w:val="3B3F41"/>
          <w:spacing w:val="8"/>
          <w:w w:val="100"/>
          <w:i/>
        </w:rPr>
        <w:t>/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N°</w:t>
      </w:r>
      <w:r>
        <w:rPr>
          <w:rFonts w:ascii="Arial" w:hAnsi="Arial" w:cs="Arial" w:eastAsia="Arial"/>
          <w:sz w:val="21"/>
          <w:szCs w:val="21"/>
          <w:color w:val="3B3F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20"/>
          <w:w w:val="122"/>
        </w:rPr>
        <w:t>1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22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22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Série</w:t>
      </w:r>
      <w:r>
        <w:rPr>
          <w:rFonts w:ascii="Arial" w:hAnsi="Arial" w:cs="Arial" w:eastAsia="Arial"/>
          <w:sz w:val="21"/>
          <w:szCs w:val="21"/>
          <w:color w:val="3B3F4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Monografic</w:t>
      </w:r>
      <w:r>
        <w:rPr>
          <w:rFonts w:ascii="Arial" w:hAnsi="Arial" w:cs="Arial" w:eastAsia="Arial"/>
          <w:sz w:val="21"/>
          <w:szCs w:val="21"/>
          <w:color w:val="3B3F41"/>
          <w:spacing w:val="-15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33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Lisbo</w:t>
      </w:r>
      <w:r>
        <w:rPr>
          <w:rFonts w:ascii="Arial" w:hAnsi="Arial" w:cs="Arial" w:eastAsia="Arial"/>
          <w:sz w:val="21"/>
          <w:szCs w:val="21"/>
          <w:color w:val="3B3F4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Ediçôes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Universitaria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Luséfona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5" w:lineRule="auto"/>
        <w:ind w:left="121" w:right="74" w:firstLine="-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Savickas,</w:t>
      </w:r>
      <w:r>
        <w:rPr>
          <w:rFonts w:ascii="Arial" w:hAnsi="Arial" w:cs="Arial" w:eastAsia="Arial"/>
          <w:sz w:val="21"/>
          <w:szCs w:val="21"/>
          <w:color w:val="3B3F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9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8181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(2005)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theor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B3F41"/>
          <w:spacing w:val="4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3B3F41"/>
          <w:spacing w:val="1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practic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3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3B3F41"/>
          <w:spacing w:val="2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career</w:t>
      </w:r>
      <w:r>
        <w:rPr>
          <w:rFonts w:ascii="Arial" w:hAnsi="Arial" w:cs="Arial" w:eastAsia="Arial"/>
          <w:sz w:val="21"/>
          <w:szCs w:val="21"/>
          <w:color w:val="3B3F41"/>
          <w:spacing w:val="3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construction.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ln</w:t>
      </w:r>
      <w:r>
        <w:rPr>
          <w:rFonts w:ascii="Arial" w:hAnsi="Arial" w:cs="Arial" w:eastAsia="Arial"/>
          <w:sz w:val="21"/>
          <w:szCs w:val="21"/>
          <w:color w:val="3B3F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8181A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Len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B3F4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7"/>
        </w:rPr>
        <w:t>&amp;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color w:val="3B3F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Brow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B3F4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1"/>
        </w:rPr>
        <w:t>(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1"/>
        </w:rPr>
        <w:t>Ed</w:t>
      </w:r>
      <w:r>
        <w:rPr>
          <w:rFonts w:ascii="Arial" w:hAnsi="Arial" w:cs="Arial" w:eastAsia="Arial"/>
          <w:sz w:val="21"/>
          <w:szCs w:val="21"/>
          <w:color w:val="3B3F41"/>
          <w:spacing w:val="-16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5B5B5D"/>
          <w:spacing w:val="-18"/>
          <w:w w:val="111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1"/>
        </w:rPr>
        <w:t>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3B3F41"/>
          <w:spacing w:val="22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Career</w:t>
      </w:r>
      <w:r>
        <w:rPr>
          <w:rFonts w:ascii="Arial" w:hAnsi="Arial" w:cs="Arial" w:eastAsia="Arial"/>
          <w:sz w:val="21"/>
          <w:szCs w:val="21"/>
          <w:color w:val="3B3F41"/>
          <w:spacing w:val="5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deve/opment</w:t>
      </w:r>
      <w:r>
        <w:rPr>
          <w:rFonts w:ascii="Arial" w:hAnsi="Arial" w:cs="Arial" w:eastAsia="Arial"/>
          <w:sz w:val="21"/>
          <w:szCs w:val="21"/>
          <w:color w:val="3B3F41"/>
          <w:spacing w:val="4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3B3F41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counseling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: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262A2A"/>
          <w:spacing w:val="0"/>
          <w:w w:val="100"/>
          <w:i/>
        </w:rPr>
        <w:t>Puttin</w:t>
      </w:r>
      <w:r>
        <w:rPr>
          <w:rFonts w:ascii="Arial" w:hAnsi="Arial" w:cs="Arial" w:eastAsia="Arial"/>
          <w:sz w:val="21"/>
          <w:szCs w:val="21"/>
          <w:color w:val="262A2A"/>
          <w:spacing w:val="0"/>
          <w:w w:val="100"/>
          <w:i/>
        </w:rPr>
        <w:t>g</w:t>
      </w:r>
      <w:r>
        <w:rPr>
          <w:rFonts w:ascii="Arial" w:hAnsi="Arial" w:cs="Arial" w:eastAsia="Arial"/>
          <w:sz w:val="21"/>
          <w:szCs w:val="21"/>
          <w:color w:val="262A2A"/>
          <w:spacing w:val="4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theor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B3F41"/>
          <w:spacing w:val="4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3B3F41"/>
          <w:spacing w:val="4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6"/>
          <w:i/>
        </w:rPr>
        <w:t>research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6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work</w:t>
      </w:r>
      <w:r>
        <w:rPr>
          <w:rFonts w:ascii="Arial" w:hAnsi="Arial" w:cs="Arial" w:eastAsia="Arial"/>
          <w:sz w:val="21"/>
          <w:szCs w:val="21"/>
          <w:color w:val="3B3F41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(1a</w:t>
      </w:r>
      <w:r>
        <w:rPr>
          <w:rFonts w:ascii="Arial" w:hAnsi="Arial" w:cs="Arial" w:eastAsia="Arial"/>
          <w:sz w:val="21"/>
          <w:szCs w:val="21"/>
          <w:color w:val="3B3F4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-9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.,</w:t>
      </w:r>
      <w:r>
        <w:rPr>
          <w:rFonts w:ascii="Arial" w:hAnsi="Arial" w:cs="Arial" w:eastAsia="Arial"/>
          <w:sz w:val="21"/>
          <w:szCs w:val="21"/>
          <w:color w:val="5B5B5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5"/>
        </w:rPr>
        <w:t>p</w:t>
      </w:r>
      <w:r>
        <w:rPr>
          <w:rFonts w:ascii="Arial" w:hAnsi="Arial" w:cs="Arial" w:eastAsia="Arial"/>
          <w:sz w:val="21"/>
          <w:szCs w:val="21"/>
          <w:color w:val="3B3F41"/>
          <w:spacing w:val="-18"/>
          <w:w w:val="115"/>
        </w:rPr>
        <w:t>p</w:t>
      </w:r>
      <w:r>
        <w:rPr>
          <w:rFonts w:ascii="Arial" w:hAnsi="Arial" w:cs="Arial" w:eastAsia="Arial"/>
          <w:sz w:val="21"/>
          <w:szCs w:val="21"/>
          <w:color w:val="07050A"/>
          <w:spacing w:val="0"/>
          <w:w w:val="115"/>
        </w:rPr>
        <w:t>.</w:t>
      </w:r>
      <w:r>
        <w:rPr>
          <w:rFonts w:ascii="Arial" w:hAnsi="Arial" w:cs="Arial" w:eastAsia="Arial"/>
          <w:sz w:val="21"/>
          <w:szCs w:val="21"/>
          <w:color w:val="07050A"/>
          <w:spacing w:val="-22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6"/>
        </w:rPr>
        <w:t>42-70</w:t>
      </w:r>
      <w:r>
        <w:rPr>
          <w:rFonts w:ascii="Arial" w:hAnsi="Arial" w:cs="Arial" w:eastAsia="Arial"/>
          <w:sz w:val="21"/>
          <w:szCs w:val="21"/>
          <w:color w:val="3B3F41"/>
          <w:spacing w:val="-8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18181A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color w:val="3B3F4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York:</w:t>
      </w:r>
      <w:r>
        <w:rPr>
          <w:rFonts w:ascii="Arial" w:hAnsi="Arial" w:cs="Arial" w:eastAsia="Arial"/>
          <w:sz w:val="21"/>
          <w:szCs w:val="21"/>
          <w:color w:val="3B3F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Wile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06"/>
        </w:rPr>
        <w:t>y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8" w:lineRule="auto"/>
        <w:ind w:left="121" w:right="7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Savicka</w:t>
      </w:r>
      <w:r>
        <w:rPr>
          <w:rFonts w:ascii="Arial" w:hAnsi="Arial" w:cs="Arial" w:eastAsia="Arial"/>
          <w:sz w:val="21"/>
          <w:szCs w:val="21"/>
          <w:color w:val="3B3F41"/>
          <w:spacing w:val="-5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4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0"/>
        </w:rPr>
        <w:t>(200</w:t>
      </w:r>
      <w:r>
        <w:rPr>
          <w:rFonts w:ascii="Arial" w:hAnsi="Arial" w:cs="Arial" w:eastAsia="Arial"/>
          <w:sz w:val="21"/>
          <w:szCs w:val="21"/>
          <w:color w:val="3B3F41"/>
          <w:spacing w:val="-11"/>
          <w:w w:val="110"/>
        </w:rPr>
        <w:t>2</w:t>
      </w:r>
      <w:r>
        <w:rPr>
          <w:rFonts w:ascii="Arial" w:hAnsi="Arial" w:cs="Arial" w:eastAsia="Arial"/>
          <w:sz w:val="21"/>
          <w:szCs w:val="21"/>
          <w:color w:val="5B5B5D"/>
          <w:spacing w:val="-12"/>
          <w:w w:val="110"/>
        </w:rPr>
        <w:t>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3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Career</w:t>
      </w:r>
      <w:r>
        <w:rPr>
          <w:rFonts w:ascii="Arial" w:hAnsi="Arial" w:cs="Arial" w:eastAsia="Arial"/>
          <w:sz w:val="21"/>
          <w:szCs w:val="21"/>
          <w:color w:val="3B3F4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construc</w:t>
      </w:r>
      <w:r>
        <w:rPr>
          <w:rFonts w:ascii="Arial" w:hAnsi="Arial" w:cs="Arial" w:eastAsia="Arial"/>
          <w:sz w:val="21"/>
          <w:szCs w:val="21"/>
          <w:color w:val="3B3F41"/>
          <w:spacing w:val="-1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5B5B5D"/>
          <w:spacing w:val="-10"/>
          <w:w w:val="155"/>
        </w:rPr>
        <w:t>i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on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4"/>
        </w:rPr>
        <w:t>: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B3F4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developmenta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theor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B3F4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B3F4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3"/>
        </w:rPr>
        <w:t>vocational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behavio</w:t>
      </w:r>
      <w:r>
        <w:rPr>
          <w:rFonts w:ascii="Arial" w:hAnsi="Arial" w:cs="Arial" w:eastAsia="Arial"/>
          <w:sz w:val="21"/>
          <w:szCs w:val="21"/>
          <w:color w:val="3B3F41"/>
          <w:spacing w:val="-13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ln</w:t>
      </w:r>
      <w:r>
        <w:rPr>
          <w:rFonts w:ascii="Arial" w:hAnsi="Arial" w:cs="Arial" w:eastAsia="Arial"/>
          <w:sz w:val="21"/>
          <w:szCs w:val="21"/>
          <w:color w:val="3B3F4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13"/>
          <w:w w:val="109"/>
        </w:rPr>
        <w:t>D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9"/>
        </w:rPr>
        <w:t>.</w:t>
      </w:r>
      <w:r>
        <w:rPr>
          <w:rFonts w:ascii="Arial" w:hAnsi="Arial" w:cs="Arial" w:eastAsia="Arial"/>
          <w:sz w:val="21"/>
          <w:szCs w:val="21"/>
          <w:color w:val="6E6E70"/>
          <w:spacing w:val="15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9"/>
        </w:rPr>
        <w:t>Brow</w:t>
      </w:r>
      <w:r>
        <w:rPr>
          <w:rFonts w:ascii="Arial" w:hAnsi="Arial" w:cs="Arial" w:eastAsia="Arial"/>
          <w:sz w:val="21"/>
          <w:szCs w:val="21"/>
          <w:color w:val="3B3F41"/>
          <w:spacing w:val="-8"/>
          <w:w w:val="109"/>
        </w:rPr>
        <w:t>n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09"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-24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B3F4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Associate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-14"/>
          <w:w w:val="110"/>
        </w:rPr>
        <w:t>(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0"/>
        </w:rPr>
        <w:t>Ed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10"/>
        </w:rPr>
        <w:t>s</w:t>
      </w:r>
      <w:r>
        <w:rPr>
          <w:rFonts w:ascii="Arial" w:hAnsi="Arial" w:cs="Arial" w:eastAsia="Arial"/>
          <w:sz w:val="21"/>
          <w:szCs w:val="21"/>
          <w:color w:val="5B5B5D"/>
          <w:spacing w:val="-16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0"/>
        </w:rPr>
        <w:t>)</w:t>
      </w:r>
      <w:r>
        <w:rPr>
          <w:rFonts w:ascii="Arial" w:hAnsi="Arial" w:cs="Arial" w:eastAsia="Arial"/>
          <w:sz w:val="21"/>
          <w:szCs w:val="21"/>
          <w:color w:val="6E6E70"/>
          <w:spacing w:val="0"/>
          <w:w w:val="110"/>
        </w:rPr>
        <w:t>,</w:t>
      </w:r>
      <w:r>
        <w:rPr>
          <w:rFonts w:ascii="Arial" w:hAnsi="Arial" w:cs="Arial" w:eastAsia="Arial"/>
          <w:sz w:val="21"/>
          <w:szCs w:val="21"/>
          <w:color w:val="6E6E70"/>
          <w:spacing w:val="13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Career</w:t>
      </w:r>
      <w:r>
        <w:rPr>
          <w:rFonts w:ascii="Arial" w:hAnsi="Arial" w:cs="Arial" w:eastAsia="Arial"/>
          <w:sz w:val="21"/>
          <w:szCs w:val="21"/>
          <w:color w:val="3B3F41"/>
          <w:spacing w:val="4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choice</w:t>
      </w:r>
      <w:r>
        <w:rPr>
          <w:rFonts w:ascii="Arial" w:hAnsi="Arial" w:cs="Arial" w:eastAsia="Arial"/>
          <w:sz w:val="21"/>
          <w:szCs w:val="21"/>
          <w:color w:val="3B3F41"/>
          <w:spacing w:val="4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3B3F41"/>
          <w:spacing w:val="2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deve/opment</w:t>
      </w:r>
      <w:r>
        <w:rPr>
          <w:rFonts w:ascii="Arial" w:hAnsi="Arial" w:cs="Arial" w:eastAsia="Arial"/>
          <w:sz w:val="21"/>
          <w:szCs w:val="21"/>
          <w:color w:val="3B3F41"/>
          <w:spacing w:val="4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4t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B3F4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9"/>
        </w:rPr>
        <w:t>e</w:t>
      </w:r>
      <w:r>
        <w:rPr>
          <w:rFonts w:ascii="Arial" w:hAnsi="Arial" w:cs="Arial" w:eastAsia="Arial"/>
          <w:sz w:val="21"/>
          <w:szCs w:val="21"/>
          <w:color w:val="3B3F41"/>
          <w:spacing w:val="-16"/>
          <w:w w:val="109"/>
        </w:rPr>
        <w:t>d</w:t>
      </w:r>
      <w:r>
        <w:rPr>
          <w:rFonts w:ascii="Arial" w:hAnsi="Arial" w:cs="Arial" w:eastAsia="Arial"/>
          <w:sz w:val="21"/>
          <w:szCs w:val="21"/>
          <w:color w:val="5B5B5D"/>
          <w:spacing w:val="-13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28"/>
        </w:rPr>
        <w:t>,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28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15"/>
        </w:rPr>
        <w:t>p</w:t>
      </w:r>
      <w:r>
        <w:rPr>
          <w:rFonts w:ascii="Arial" w:hAnsi="Arial" w:cs="Arial" w:eastAsia="Arial"/>
          <w:sz w:val="21"/>
          <w:szCs w:val="21"/>
          <w:color w:val="3B3F41"/>
          <w:spacing w:val="-18"/>
          <w:w w:val="115"/>
        </w:rPr>
        <w:t>p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5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-2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149-205)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B3F4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Francisc</w:t>
      </w:r>
      <w:r>
        <w:rPr>
          <w:rFonts w:ascii="Arial" w:hAnsi="Arial" w:cs="Arial" w:eastAsia="Arial"/>
          <w:sz w:val="21"/>
          <w:szCs w:val="21"/>
          <w:color w:val="3B3F41"/>
          <w:spacing w:val="-6"/>
          <w:w w:val="106"/>
        </w:rPr>
        <w:t>o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5B5B5D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Jossey-Bas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" w:right="5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Savickas,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9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B5B5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-16"/>
          <w:w w:val="118"/>
        </w:rPr>
        <w:t>L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8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5B5B5D"/>
          <w:spacing w:val="31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</w:rPr>
        <w:t>(2006</w:t>
      </w:r>
      <w:r>
        <w:rPr>
          <w:rFonts w:ascii="Arial" w:hAnsi="Arial" w:cs="Arial" w:eastAsia="Arial"/>
          <w:sz w:val="21"/>
          <w:szCs w:val="21"/>
          <w:color w:val="3B3F41"/>
          <w:spacing w:val="-1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B5B5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Career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counse/ing.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4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Specifie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Treatments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B3F4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3"/>
        </w:rPr>
        <w:t>Specifie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7" w:lineRule="exact"/>
        <w:ind w:left="128" w:right="62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Population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3B3F41"/>
          <w:spacing w:val="4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Vide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Series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3B3F41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5"/>
          <w:position w:val="-1"/>
        </w:rPr>
        <w:t>Washingto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05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5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5B5B5D"/>
          <w:spacing w:val="-3"/>
          <w:w w:val="105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B3F41"/>
          <w:spacing w:val="-7"/>
          <w:w w:val="100"/>
          <w:position w:val="-1"/>
        </w:rPr>
        <w:t>C</w:t>
      </w:r>
      <w:r>
        <w:rPr>
          <w:rFonts w:ascii="Arial" w:hAnsi="Arial" w:cs="Arial" w:eastAsia="Arial"/>
          <w:sz w:val="21"/>
          <w:szCs w:val="21"/>
          <w:color w:val="5B5B5D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1"/>
          <w:szCs w:val="21"/>
          <w:color w:val="5B5B5D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America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3B3F41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Psychologica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1"/>
          <w:szCs w:val="21"/>
          <w:color w:val="3B3F41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B3F41"/>
          <w:spacing w:val="0"/>
          <w:w w:val="103"/>
          <w:position w:val="-1"/>
        </w:rPr>
        <w:t>Associatio</w:t>
      </w:r>
      <w:r>
        <w:rPr>
          <w:rFonts w:ascii="Arial" w:hAnsi="Arial" w:cs="Arial" w:eastAsia="Arial"/>
          <w:sz w:val="21"/>
          <w:szCs w:val="21"/>
          <w:color w:val="3B3F41"/>
          <w:spacing w:val="-9"/>
          <w:w w:val="104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18181A"/>
          <w:spacing w:val="0"/>
          <w:w w:val="136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244" w:right="418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3F41"/>
          <w:spacing w:val="0"/>
          <w:w w:val="111"/>
        </w:rPr>
        <w:t>65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60" w:right="1600"/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0.400024pt;margin-top:119.880005pt;width:.1pt;height:721.440021pt;mso-position-horizontal-relative:page;mso-position-vertical-relative:page;z-index:-8021" coordorigin="11808,2398" coordsize="2,14429">
            <v:shape style="position:absolute;left:11808;top:2398;width:2;height:14429" coordorigin="11808,2398" coordsize="0,14429" path="m11808,16826l11808,2398e" filled="f" stroked="t" strokeweight=".72pt" strokecolor="#ACB3A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3" w:after="0" w:line="240" w:lineRule="auto"/>
        <w:ind w:left="13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Scatur</w:t>
      </w:r>
      <w:r>
        <w:rPr>
          <w:rFonts w:ascii="Arial" w:hAnsi="Arial" w:cs="Arial" w:eastAsia="Arial"/>
          <w:sz w:val="21"/>
          <w:szCs w:val="21"/>
          <w:color w:val="333838"/>
          <w:spacing w:val="-5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21"/>
          <w:w w:val="123"/>
        </w:rPr>
        <w:t>D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23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43"/>
          <w:w w:val="123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(2002a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5"/>
        </w:rPr>
        <w:t>)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D6060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Fundamenta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dilemmas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contemporar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psychotherap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5"/>
        </w:rPr>
        <w:t>y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37" w:lineRule="exact"/>
        <w:ind w:left="12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w w:val="105"/>
          <w:position w:val="-1"/>
        </w:rPr>
        <w:t>transtheoretica</w:t>
      </w:r>
      <w:r>
        <w:rPr>
          <w:rFonts w:ascii="Arial" w:hAnsi="Arial" w:cs="Arial" w:eastAsia="Arial"/>
          <w:sz w:val="21"/>
          <w:szCs w:val="21"/>
          <w:color w:val="333838"/>
          <w:w w:val="106"/>
          <w:position w:val="-1"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-2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concept.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  <w:position w:val="-1"/>
        </w:rPr>
        <w:t>America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  <w:position w:val="-1"/>
        </w:rPr>
        <w:t>Journal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  <w:position w:val="-1"/>
        </w:rPr>
        <w:t>f</w:t>
      </w:r>
      <w:r>
        <w:rPr>
          <w:rFonts w:ascii="Arial" w:hAnsi="Arial" w:cs="Arial" w:eastAsia="Arial"/>
          <w:sz w:val="21"/>
          <w:szCs w:val="21"/>
          <w:color w:val="333838"/>
          <w:spacing w:val="13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  <w:position w:val="-1"/>
        </w:rPr>
        <w:t>Psychotherapy,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  <w:position w:val="-1"/>
        </w:rPr>
        <w:t>5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  <w:i/>
          <w:position w:val="-1"/>
        </w:rPr>
        <w:t>6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11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  <w:position w:val="-1"/>
        </w:rPr>
        <w:t>11</w:t>
      </w:r>
      <w:r>
        <w:rPr>
          <w:rFonts w:ascii="Arial" w:hAnsi="Arial" w:cs="Arial" w:eastAsia="Arial"/>
          <w:sz w:val="21"/>
          <w:szCs w:val="21"/>
          <w:color w:val="333838"/>
          <w:spacing w:val="-9"/>
          <w:w w:val="106"/>
          <w:position w:val="-1"/>
        </w:rPr>
        <w:t>5</w:t>
      </w:r>
      <w:r>
        <w:rPr>
          <w:rFonts w:ascii="Arial" w:hAnsi="Arial" w:cs="Arial" w:eastAsia="Arial"/>
          <w:sz w:val="21"/>
          <w:szCs w:val="21"/>
          <w:color w:val="4D4F50"/>
          <w:spacing w:val="-3"/>
          <w:w w:val="126"/>
          <w:position w:val="-1"/>
        </w:rPr>
        <w:t>-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  <w:position w:val="-1"/>
        </w:rPr>
        <w:t>13</w:t>
      </w:r>
      <w:r>
        <w:rPr>
          <w:rFonts w:ascii="Arial" w:hAnsi="Arial" w:cs="Arial" w:eastAsia="Arial"/>
          <w:sz w:val="21"/>
          <w:szCs w:val="21"/>
          <w:color w:val="333838"/>
          <w:spacing w:val="-9"/>
          <w:w w:val="106"/>
          <w:position w:val="-1"/>
        </w:rPr>
        <w:t>3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379" w:lineRule="auto"/>
        <w:ind w:left="122" w:right="9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Scatur</w:t>
      </w:r>
      <w:r>
        <w:rPr>
          <w:rFonts w:ascii="Arial" w:hAnsi="Arial" w:cs="Arial" w:eastAsia="Arial"/>
          <w:sz w:val="21"/>
          <w:szCs w:val="21"/>
          <w:color w:val="333838"/>
          <w:spacing w:val="-5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21"/>
          <w:w w:val="126"/>
        </w:rPr>
        <w:t>D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26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-1"/>
          <w:w w:val="12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15"/>
          <w:w w:val="126"/>
        </w:rPr>
        <w:t>J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26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2"/>
          <w:w w:val="12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(2002b)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Fundamenta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dilemmas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contemporar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psychodynamic</w:t>
      </w:r>
      <w:r>
        <w:rPr>
          <w:rFonts w:ascii="Arial" w:hAnsi="Arial" w:cs="Arial" w:eastAsia="Arial"/>
          <w:sz w:val="21"/>
          <w:szCs w:val="21"/>
          <w:color w:val="333838"/>
          <w:spacing w:val="29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and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insigh</w:t>
      </w:r>
      <w:r>
        <w:rPr>
          <w:rFonts w:ascii="Arial" w:hAnsi="Arial" w:cs="Arial" w:eastAsia="Arial"/>
          <w:sz w:val="21"/>
          <w:szCs w:val="21"/>
          <w:color w:val="333838"/>
          <w:spacing w:val="-10"/>
          <w:w w:val="107"/>
        </w:rPr>
        <w:t>t</w:t>
      </w:r>
      <w:r>
        <w:rPr>
          <w:rFonts w:ascii="Arial" w:hAnsi="Arial" w:cs="Arial" w:eastAsia="Arial"/>
          <w:sz w:val="21"/>
          <w:szCs w:val="21"/>
          <w:color w:val="5D6060"/>
          <w:spacing w:val="-10"/>
          <w:w w:val="107"/>
        </w:rPr>
        <w:t>-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oriente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d</w:t>
      </w:r>
      <w:r>
        <w:rPr>
          <w:rFonts w:ascii="Arial" w:hAnsi="Arial" w:cs="Arial" w:eastAsia="Arial"/>
          <w:sz w:val="21"/>
          <w:szCs w:val="21"/>
          <w:color w:val="333838"/>
          <w:spacing w:val="-1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psychotherapy.</w:t>
      </w:r>
      <w:r>
        <w:rPr>
          <w:rFonts w:ascii="Arial" w:hAnsi="Arial" w:cs="Arial" w:eastAsia="Arial"/>
          <w:sz w:val="21"/>
          <w:szCs w:val="21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Journal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333838"/>
          <w:spacing w:val="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Contemporar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Psychotherap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33838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-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5"/>
        </w:rPr>
        <w:t>3</w:t>
      </w:r>
      <w:r>
        <w:rPr>
          <w:rFonts w:ascii="Arial" w:hAnsi="Arial" w:cs="Arial" w:eastAsia="Arial"/>
          <w:sz w:val="21"/>
          <w:szCs w:val="21"/>
          <w:color w:val="333838"/>
          <w:spacing w:val="-25"/>
          <w:w w:val="115"/>
        </w:rPr>
        <w:t>2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5"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-16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145-16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6"/>
        </w:rPr>
        <w:t>5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2" w:lineRule="auto"/>
        <w:ind w:left="122" w:right="8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Scaturo,</w:t>
      </w:r>
      <w:r>
        <w:rPr>
          <w:rFonts w:ascii="Arial" w:hAnsi="Arial" w:cs="Arial" w:eastAsia="Arial"/>
          <w:sz w:val="21"/>
          <w:szCs w:val="21"/>
          <w:color w:val="33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(2005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06"/>
        </w:rPr>
        <w:t>)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Clinica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333838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dilemmas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in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psychotherap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  <w:i/>
        </w:rPr>
        <w:t>: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  <w:i/>
        </w:rPr>
        <w:t>transtheoretica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  <w:i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-4"/>
          <w:w w:val="106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  <w:i/>
        </w:rPr>
        <w:t>approach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psychotherap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integratio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  <w:i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3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Washington,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97"/>
        </w:rPr>
        <w:t>C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4D4F50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America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3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Psychologica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Association.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auto"/>
        <w:ind w:left="107" w:right="68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Scatur</w:t>
      </w:r>
      <w:r>
        <w:rPr>
          <w:rFonts w:ascii="Arial" w:hAnsi="Arial" w:cs="Arial" w:eastAsia="Arial"/>
          <w:sz w:val="21"/>
          <w:szCs w:val="21"/>
          <w:color w:val="333838"/>
          <w:spacing w:val="-5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1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1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color w:val="4D4F5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4D4F50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2"/>
        </w:rPr>
        <w:t>(2</w:t>
      </w:r>
      <w:r>
        <w:rPr>
          <w:rFonts w:ascii="Arial" w:hAnsi="Arial" w:cs="Arial" w:eastAsia="Arial"/>
          <w:sz w:val="21"/>
          <w:szCs w:val="21"/>
          <w:color w:val="333838"/>
          <w:spacing w:val="-15"/>
          <w:w w:val="112"/>
        </w:rPr>
        <w:t>0</w:t>
      </w:r>
      <w:r>
        <w:rPr>
          <w:rFonts w:ascii="Arial" w:hAnsi="Arial" w:cs="Arial" w:eastAsia="Arial"/>
          <w:sz w:val="21"/>
          <w:szCs w:val="21"/>
          <w:color w:val="4D4F50"/>
          <w:spacing w:val="-18"/>
          <w:w w:val="112"/>
        </w:rPr>
        <w:t>1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2"/>
        </w:rPr>
        <w:t>0)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2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tripartit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learning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conceptualizatio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psychotherapy: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the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therapeutic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allianc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technical</w:t>
      </w:r>
      <w:r>
        <w:rPr>
          <w:rFonts w:ascii="Arial" w:hAnsi="Arial" w:cs="Arial" w:eastAsia="Arial"/>
          <w:sz w:val="21"/>
          <w:szCs w:val="21"/>
          <w:color w:val="33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intervention</w:t>
      </w:r>
      <w:r>
        <w:rPr>
          <w:rFonts w:ascii="Arial" w:hAnsi="Arial" w:cs="Arial" w:eastAsia="Arial"/>
          <w:sz w:val="21"/>
          <w:szCs w:val="21"/>
          <w:color w:val="333838"/>
          <w:spacing w:val="-5"/>
          <w:w w:val="106"/>
        </w:rPr>
        <w:t>s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3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relearnin</w:t>
      </w:r>
      <w:r>
        <w:rPr>
          <w:rFonts w:ascii="Arial" w:hAnsi="Arial" w:cs="Arial" w:eastAsia="Arial"/>
          <w:sz w:val="21"/>
          <w:szCs w:val="21"/>
          <w:color w:val="333838"/>
          <w:spacing w:val="-8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American</w:t>
      </w:r>
      <w:r>
        <w:rPr>
          <w:rFonts w:ascii="Arial" w:hAnsi="Arial" w:cs="Arial" w:eastAsia="Arial"/>
          <w:sz w:val="21"/>
          <w:szCs w:val="21"/>
          <w:color w:val="333838"/>
          <w:spacing w:val="5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Journal</w:t>
      </w:r>
      <w:r>
        <w:rPr>
          <w:rFonts w:ascii="Arial" w:hAnsi="Arial" w:cs="Arial" w:eastAsia="Arial"/>
          <w:sz w:val="21"/>
          <w:szCs w:val="21"/>
          <w:color w:val="333838"/>
          <w:spacing w:val="4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  <w:i/>
        </w:rPr>
        <w:t>of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Psychotherap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y</w:t>
      </w:r>
      <w:r>
        <w:rPr>
          <w:rFonts w:ascii="Arial" w:hAnsi="Arial" w:cs="Arial" w:eastAsia="Arial"/>
          <w:sz w:val="21"/>
          <w:szCs w:val="21"/>
          <w:color w:val="333838"/>
          <w:spacing w:val="1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67"/>
          <w:i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24"/>
          <w:w w:val="67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6</w:t>
      </w:r>
      <w:r>
        <w:rPr>
          <w:rFonts w:ascii="Arial" w:hAnsi="Arial" w:cs="Arial" w:eastAsia="Arial"/>
          <w:sz w:val="21"/>
          <w:szCs w:val="21"/>
          <w:color w:val="333838"/>
          <w:spacing w:val="7"/>
          <w:w w:val="100"/>
          <w:i/>
        </w:rPr>
        <w:t>4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12"/>
          <w:w w:val="117"/>
        </w:rPr>
        <w:t>1</w:t>
      </w:r>
      <w:r>
        <w:rPr>
          <w:rFonts w:ascii="Arial" w:hAnsi="Arial" w:cs="Arial" w:eastAsia="Arial"/>
          <w:sz w:val="21"/>
          <w:szCs w:val="21"/>
          <w:color w:val="4D4F50"/>
          <w:spacing w:val="1"/>
          <w:w w:val="113"/>
        </w:rPr>
        <w:t>-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1"/>
        </w:rPr>
        <w:t>27.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2" w:lineRule="auto"/>
        <w:ind w:left="114" w:right="55" w:firstLine="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13"/>
        </w:rPr>
        <w:t>Shapir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13"/>
        </w:rPr>
        <w:t>o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3"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14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11"/>
          <w:w w:val="113"/>
        </w:rPr>
        <w:t>J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13"/>
        </w:rPr>
        <w:t>.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0A0C0C"/>
          <w:spacing w:val="26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Stefkovich,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10"/>
          <w:w w:val="100"/>
        </w:rPr>
        <w:t>J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0A0C0C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0"/>
        </w:rPr>
        <w:t>(201</w:t>
      </w:r>
      <w:r>
        <w:rPr>
          <w:rFonts w:ascii="Arial" w:hAnsi="Arial" w:cs="Arial" w:eastAsia="Arial"/>
          <w:sz w:val="21"/>
          <w:szCs w:val="21"/>
          <w:color w:val="333838"/>
          <w:spacing w:val="-12"/>
          <w:w w:val="110"/>
        </w:rPr>
        <w:t>1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10"/>
        </w:rPr>
        <w:t>)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0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17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Et</w:t>
      </w:r>
      <w:r>
        <w:rPr>
          <w:rFonts w:ascii="Arial" w:hAnsi="Arial" w:cs="Arial" w:eastAsia="Arial"/>
          <w:sz w:val="21"/>
          <w:szCs w:val="21"/>
          <w:color w:val="333838"/>
          <w:spacing w:val="-8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!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leadership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decision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making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  <w:i/>
        </w:rPr>
        <w:t>in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education: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applying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4D4F50"/>
          <w:spacing w:val="-5"/>
          <w:w w:val="100"/>
          <w:i/>
        </w:rPr>
        <w:t>h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eoretica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perspective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2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compl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  <w:i/>
        </w:rPr>
        <w:t>x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1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dilemmas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(3a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4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-18"/>
          <w:w w:val="114"/>
        </w:rPr>
        <w:t>d</w:t>
      </w:r>
      <w:r>
        <w:rPr>
          <w:rFonts w:ascii="Arial" w:hAnsi="Arial" w:cs="Arial" w:eastAsia="Arial"/>
          <w:sz w:val="21"/>
          <w:szCs w:val="21"/>
          <w:color w:val="4D4F50"/>
          <w:spacing w:val="-18"/>
          <w:w w:val="114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4"/>
        </w:rPr>
        <w:t>)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4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3"/>
        </w:rPr>
        <w:t>York: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Routledg</w:t>
      </w:r>
      <w:r>
        <w:rPr>
          <w:rFonts w:ascii="Arial" w:hAnsi="Arial" w:cs="Arial" w:eastAsia="Arial"/>
          <w:sz w:val="21"/>
          <w:szCs w:val="21"/>
          <w:color w:val="333838"/>
          <w:spacing w:val="-8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9" w:lineRule="auto"/>
        <w:ind w:left="100" w:right="60" w:firstLine="2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Silva,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(2003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61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19"/>
          <w:w w:val="16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lnventari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estado-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D4F5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aço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Ansiedad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STAI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S.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Almeid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5"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42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1"/>
        </w:rPr>
        <w:t>Sim6e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11"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43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16"/>
          <w:w w:val="111"/>
        </w:rPr>
        <w:t>C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1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27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Machado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11"/>
          <w:w w:val="117"/>
        </w:rPr>
        <w:t>M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17"/>
        </w:rPr>
        <w:t>.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17"/>
        </w:rPr>
        <w:t> </w:t>
      </w:r>
      <w:r>
        <w:rPr>
          <w:rFonts w:ascii="Arial" w:hAnsi="Arial" w:cs="Arial" w:eastAsia="Arial"/>
          <w:sz w:val="21"/>
          <w:szCs w:val="21"/>
          <w:color w:val="0A0C0C"/>
          <w:spacing w:val="3"/>
          <w:w w:val="117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9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Gonçalves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(Coords</w:t>
      </w:r>
      <w:r>
        <w:rPr>
          <w:rFonts w:ascii="Arial" w:hAnsi="Arial" w:cs="Arial" w:eastAsia="Arial"/>
          <w:sz w:val="21"/>
          <w:szCs w:val="21"/>
          <w:color w:val="0A0C0C"/>
          <w:spacing w:val="-11"/>
          <w:w w:val="107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7"/>
        </w:rPr>
        <w:t>)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5D6060"/>
          <w:spacing w:val="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  <w:i/>
        </w:rPr>
        <w:t>Avali</w:t>
      </w:r>
      <w:r>
        <w:rPr>
          <w:rFonts w:ascii="Arial" w:hAnsi="Arial" w:cs="Arial" w:eastAsia="Arial"/>
          <w:sz w:val="21"/>
          <w:szCs w:val="21"/>
          <w:color w:val="333838"/>
          <w:spacing w:val="-12"/>
          <w:w w:val="105"/>
          <w:i/>
        </w:rPr>
        <w:t>a</w:t>
      </w:r>
      <w:r>
        <w:rPr>
          <w:rFonts w:ascii="Arial" w:hAnsi="Arial" w:cs="Arial" w:eastAsia="Arial"/>
          <w:sz w:val="21"/>
          <w:szCs w:val="21"/>
          <w:color w:val="4D4F50"/>
          <w:spacing w:val="-1"/>
          <w:w w:val="113"/>
          <w:i/>
        </w:rPr>
        <w:t>ç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  <w:i/>
        </w:rPr>
        <w:t>ao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psicol6gica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: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9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Instrumenta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validados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para</w:t>
      </w:r>
      <w:r>
        <w:rPr>
          <w:rFonts w:ascii="Arial" w:hAnsi="Arial" w:cs="Arial" w:eastAsia="Arial"/>
          <w:sz w:val="21"/>
          <w:szCs w:val="21"/>
          <w:color w:val="333838"/>
          <w:spacing w:val="4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populaçao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portugues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a</w:t>
      </w:r>
      <w:r>
        <w:rPr>
          <w:rFonts w:ascii="Arial" w:hAnsi="Arial" w:cs="Arial" w:eastAsia="Arial"/>
          <w:sz w:val="21"/>
          <w:szCs w:val="21"/>
          <w:color w:val="333838"/>
          <w:spacing w:val="5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(1a</w:t>
      </w:r>
      <w:r>
        <w:rPr>
          <w:rFonts w:ascii="Arial" w:hAnsi="Arial" w:cs="Arial" w:eastAsia="Arial"/>
          <w:sz w:val="21"/>
          <w:szCs w:val="21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-8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.,</w:t>
      </w:r>
      <w:r>
        <w:rPr>
          <w:rFonts w:ascii="Arial" w:hAnsi="Arial" w:cs="Arial" w:eastAsia="Arial"/>
          <w:sz w:val="21"/>
          <w:szCs w:val="21"/>
          <w:color w:val="4D4F50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15"/>
        </w:rPr>
        <w:t>p</w:t>
      </w:r>
      <w:r>
        <w:rPr>
          <w:rFonts w:ascii="Arial" w:hAnsi="Arial" w:cs="Arial" w:eastAsia="Arial"/>
          <w:sz w:val="21"/>
          <w:szCs w:val="21"/>
          <w:color w:val="333838"/>
          <w:spacing w:val="-18"/>
          <w:w w:val="115"/>
        </w:rPr>
        <w:t>p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5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45-6</w:t>
      </w:r>
      <w:r>
        <w:rPr>
          <w:rFonts w:ascii="Arial" w:hAnsi="Arial" w:cs="Arial" w:eastAsia="Arial"/>
          <w:sz w:val="21"/>
          <w:szCs w:val="21"/>
          <w:color w:val="333838"/>
          <w:spacing w:val="-17"/>
          <w:w w:val="107"/>
        </w:rPr>
        <w:t>3</w:t>
      </w:r>
      <w:r>
        <w:rPr>
          <w:rFonts w:ascii="Arial" w:hAnsi="Arial" w:cs="Arial" w:eastAsia="Arial"/>
          <w:sz w:val="21"/>
          <w:szCs w:val="21"/>
          <w:color w:val="4D4F50"/>
          <w:spacing w:val="-8"/>
          <w:w w:val="116"/>
        </w:rPr>
        <w:t>)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3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Coimbr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4D4F5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Quarteto.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8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Singe</w:t>
      </w:r>
      <w:r>
        <w:rPr>
          <w:rFonts w:ascii="Arial" w:hAnsi="Arial" w:cs="Arial" w:eastAsia="Arial"/>
          <w:sz w:val="21"/>
          <w:szCs w:val="21"/>
          <w:color w:val="333838"/>
          <w:spacing w:val="-9"/>
          <w:w w:val="107"/>
        </w:rPr>
        <w:t>r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1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(2003</w:t>
      </w:r>
      <w:r>
        <w:rPr>
          <w:rFonts w:ascii="Arial" w:hAnsi="Arial" w:cs="Arial" w:eastAsia="Arial"/>
          <w:sz w:val="21"/>
          <w:szCs w:val="21"/>
          <w:color w:val="333838"/>
          <w:spacing w:val="-8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Strengthenin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role</w:t>
      </w:r>
      <w:r>
        <w:rPr>
          <w:rFonts w:ascii="Arial" w:hAnsi="Arial" w:cs="Arial" w:eastAsia="Arial"/>
          <w:sz w:val="21"/>
          <w:szCs w:val="21"/>
          <w:color w:val="33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4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4D4F50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ethic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medical</w:t>
      </w:r>
      <w:r>
        <w:rPr>
          <w:rFonts w:ascii="Arial" w:hAnsi="Arial" w:cs="Arial" w:eastAsia="Arial"/>
          <w:sz w:val="21"/>
          <w:szCs w:val="21"/>
          <w:color w:val="33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educatio</w:t>
      </w:r>
      <w:r>
        <w:rPr>
          <w:rFonts w:ascii="Arial" w:hAnsi="Arial" w:cs="Arial" w:eastAsia="Arial"/>
          <w:sz w:val="21"/>
          <w:szCs w:val="21"/>
          <w:color w:val="333838"/>
          <w:spacing w:val="-9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D6060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Canadian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2" w:right="436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Medical</w:t>
      </w:r>
      <w:r>
        <w:rPr>
          <w:rFonts w:ascii="Arial" w:hAnsi="Arial" w:cs="Arial" w:eastAsia="Arial"/>
          <w:sz w:val="21"/>
          <w:szCs w:val="21"/>
          <w:color w:val="333838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Associatio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n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Journa</w:t>
      </w:r>
      <w:r>
        <w:rPr>
          <w:rFonts w:ascii="Arial" w:hAnsi="Arial" w:cs="Arial" w:eastAsia="Arial"/>
          <w:sz w:val="21"/>
          <w:szCs w:val="21"/>
          <w:color w:val="333838"/>
          <w:spacing w:val="11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16</w:t>
      </w:r>
      <w:r>
        <w:rPr>
          <w:rFonts w:ascii="Arial" w:hAnsi="Arial" w:cs="Arial" w:eastAsia="Arial"/>
          <w:sz w:val="21"/>
          <w:szCs w:val="21"/>
          <w:color w:val="333838"/>
          <w:spacing w:val="3"/>
          <w:w w:val="100"/>
          <w:i/>
        </w:rPr>
        <w:t>8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  <w:i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1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854-85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6"/>
        </w:rPr>
        <w:t>5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0" w:lineRule="auto"/>
        <w:ind w:left="107" w:right="47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Spielber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A0C0C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11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A0C0C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Sydeman,</w:t>
      </w:r>
      <w:r>
        <w:rPr>
          <w:rFonts w:ascii="Arial" w:hAnsi="Arial" w:cs="Arial" w:eastAsia="Arial"/>
          <w:sz w:val="21"/>
          <w:szCs w:val="21"/>
          <w:color w:val="33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S.</w:t>
      </w:r>
      <w:r>
        <w:rPr>
          <w:rFonts w:ascii="Arial" w:hAnsi="Arial" w:cs="Arial" w:eastAsia="Arial"/>
          <w:sz w:val="21"/>
          <w:szCs w:val="21"/>
          <w:color w:val="33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8"/>
          <w:w w:val="116"/>
        </w:rPr>
        <w:t>J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16"/>
        </w:rPr>
        <w:t>.</w:t>
      </w:r>
      <w:r>
        <w:rPr>
          <w:rFonts w:ascii="Arial" w:hAnsi="Arial" w:cs="Arial" w:eastAsia="Arial"/>
          <w:sz w:val="21"/>
          <w:szCs w:val="21"/>
          <w:color w:val="0A0C0C"/>
          <w:spacing w:val="-11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(1994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A0C0C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State-Trait</w:t>
      </w:r>
      <w:r>
        <w:rPr>
          <w:rFonts w:ascii="Arial" w:hAnsi="Arial" w:cs="Arial" w:eastAsia="Arial"/>
          <w:sz w:val="21"/>
          <w:szCs w:val="21"/>
          <w:color w:val="33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Anxiet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lnventor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338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3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State-Tarit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Ange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Expressio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lnventory.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ln</w:t>
      </w:r>
      <w:r>
        <w:rPr>
          <w:rFonts w:ascii="Arial" w:hAnsi="Arial" w:cs="Arial" w:eastAsia="Arial"/>
          <w:sz w:val="21"/>
          <w:szCs w:val="21"/>
          <w:color w:val="33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8"/>
          <w:w w:val="113"/>
        </w:rPr>
        <w:t>M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3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6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8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83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3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Maruish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Ed.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33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Th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use</w:t>
      </w:r>
      <w:r>
        <w:rPr>
          <w:rFonts w:ascii="Arial" w:hAnsi="Arial" w:cs="Arial" w:eastAsia="Arial"/>
          <w:sz w:val="21"/>
          <w:szCs w:val="21"/>
          <w:color w:val="333838"/>
          <w:spacing w:val="3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f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Psychologica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test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s</w:t>
      </w:r>
      <w:r>
        <w:rPr>
          <w:rFonts w:ascii="Arial" w:hAnsi="Arial" w:cs="Arial" w:eastAsia="Arial"/>
          <w:sz w:val="21"/>
          <w:szCs w:val="21"/>
          <w:color w:val="333838"/>
          <w:spacing w:val="3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  <w:i/>
        </w:rPr>
        <w:t>for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treatment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planning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outcom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assessment.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color w:val="33383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Jerse</w:t>
      </w:r>
      <w:r>
        <w:rPr>
          <w:rFonts w:ascii="Arial" w:hAnsi="Arial" w:cs="Arial" w:eastAsia="Arial"/>
          <w:sz w:val="21"/>
          <w:szCs w:val="21"/>
          <w:color w:val="333838"/>
          <w:spacing w:val="2"/>
          <w:w w:val="106"/>
        </w:rPr>
        <w:t>y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14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Hillsdale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</w:rPr>
        <w:t>LE</w:t>
      </w:r>
      <w:r>
        <w:rPr>
          <w:rFonts w:ascii="Arial" w:hAnsi="Arial" w:cs="Arial" w:eastAsia="Arial"/>
          <w:sz w:val="21"/>
          <w:szCs w:val="21"/>
          <w:color w:val="333838"/>
          <w:spacing w:val="-2"/>
          <w:w w:val="107"/>
        </w:rPr>
        <w:t>A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7"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2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199</w:t>
      </w:r>
      <w:r>
        <w:rPr>
          <w:rFonts w:ascii="Arial" w:hAnsi="Arial" w:cs="Arial" w:eastAsia="Arial"/>
          <w:sz w:val="21"/>
          <w:szCs w:val="21"/>
          <w:color w:val="333838"/>
          <w:spacing w:val="-9"/>
          <w:w w:val="100"/>
        </w:rPr>
        <w:t>4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9"/>
        </w:rPr>
        <w:t>p</w:t>
      </w:r>
      <w:r>
        <w:rPr>
          <w:rFonts w:ascii="Arial" w:hAnsi="Arial" w:cs="Arial" w:eastAsia="Arial"/>
          <w:sz w:val="21"/>
          <w:szCs w:val="21"/>
          <w:color w:val="333838"/>
          <w:spacing w:val="-18"/>
          <w:w w:val="109"/>
        </w:rPr>
        <w:t>p</w:t>
      </w:r>
      <w:r>
        <w:rPr>
          <w:rFonts w:ascii="Arial" w:hAnsi="Arial" w:cs="Arial" w:eastAsia="Arial"/>
          <w:sz w:val="21"/>
          <w:szCs w:val="21"/>
          <w:color w:val="0A0C0C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4" w:after="0" w:line="240" w:lineRule="auto"/>
        <w:ind w:left="107" w:right="773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w w:val="106"/>
        </w:rPr>
        <w:t>292-32</w:t>
      </w:r>
      <w:r>
        <w:rPr>
          <w:rFonts w:ascii="Arial" w:hAnsi="Arial" w:cs="Arial" w:eastAsia="Arial"/>
          <w:sz w:val="21"/>
          <w:szCs w:val="21"/>
          <w:color w:val="333838"/>
          <w:spacing w:val="-18"/>
          <w:w w:val="106"/>
        </w:rPr>
        <w:t>1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9" w:lineRule="auto"/>
        <w:ind w:left="114" w:right="61" w:firstLine="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Sultan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.,</w:t>
      </w:r>
      <w:r>
        <w:rPr>
          <w:rFonts w:ascii="Arial" w:hAnsi="Arial" w:cs="Arial" w:eastAsia="Arial"/>
          <w:sz w:val="21"/>
          <w:szCs w:val="21"/>
          <w:color w:val="4D4F50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&amp;</w:t>
      </w:r>
      <w:r>
        <w:rPr>
          <w:rFonts w:ascii="Arial" w:hAnsi="Arial" w:cs="Arial" w:eastAsia="Arial"/>
          <w:sz w:val="21"/>
          <w:szCs w:val="21"/>
          <w:color w:val="33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</w:rPr>
        <w:t>Watt</w:t>
      </w:r>
      <w:r>
        <w:rPr>
          <w:rFonts w:ascii="Arial" w:hAnsi="Arial" w:cs="Arial" w:eastAsia="Arial"/>
          <w:sz w:val="21"/>
          <w:szCs w:val="21"/>
          <w:color w:val="333838"/>
          <w:spacing w:val="-4"/>
          <w:w w:val="108"/>
        </w:rPr>
        <w:t>s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8"/>
        </w:rPr>
        <w:t>,</w:t>
      </w:r>
      <w:r>
        <w:rPr>
          <w:rFonts w:ascii="Arial" w:hAnsi="Arial" w:cs="Arial" w:eastAsia="Arial"/>
          <w:sz w:val="21"/>
          <w:szCs w:val="21"/>
          <w:color w:val="4D4F50"/>
          <w:spacing w:val="-2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A.</w:t>
      </w:r>
      <w:r>
        <w:rPr>
          <w:rFonts w:ascii="Arial" w:hAnsi="Arial" w:cs="Arial" w:eastAsia="Arial"/>
          <w:sz w:val="21"/>
          <w:szCs w:val="21"/>
          <w:color w:val="33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-6"/>
          <w:w w:val="111"/>
        </w:rPr>
        <w:t>G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11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-6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(2006</w:t>
      </w:r>
      <w:r>
        <w:rPr>
          <w:rFonts w:ascii="Arial" w:hAnsi="Arial" w:cs="Arial" w:eastAsia="Arial"/>
          <w:sz w:val="21"/>
          <w:szCs w:val="21"/>
          <w:color w:val="333838"/>
          <w:spacing w:val="-1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Career</w:t>
      </w:r>
      <w:r>
        <w:rPr>
          <w:rFonts w:ascii="Arial" w:hAnsi="Arial" w:cs="Arial" w:eastAsia="Arial"/>
          <w:sz w:val="21"/>
          <w:szCs w:val="21"/>
          <w:color w:val="33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guidance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F50"/>
          <w:spacing w:val="-13"/>
          <w:w w:val="127"/>
        </w:rPr>
        <w:t>i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27"/>
        </w:rPr>
        <w:t>n</w:t>
      </w:r>
      <w:r>
        <w:rPr>
          <w:rFonts w:ascii="Arial" w:hAnsi="Arial" w:cs="Arial" w:eastAsia="Arial"/>
          <w:sz w:val="21"/>
          <w:szCs w:val="21"/>
          <w:color w:val="333838"/>
          <w:spacing w:val="-12"/>
          <w:w w:val="127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public</w:t>
      </w:r>
      <w:r>
        <w:rPr>
          <w:rFonts w:ascii="Arial" w:hAnsi="Arial" w:cs="Arial" w:eastAsia="Arial"/>
          <w:sz w:val="21"/>
          <w:szCs w:val="21"/>
          <w:color w:val="33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employmen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services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</w:rPr>
        <w:t>across</w:t>
      </w:r>
      <w:r>
        <w:rPr>
          <w:rFonts w:ascii="Arial" w:hAnsi="Arial" w:cs="Arial" w:eastAsia="Arial"/>
          <w:sz w:val="21"/>
          <w:szCs w:val="21"/>
          <w:color w:val="33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</w:rPr>
        <w:t>Europ</w:t>
      </w:r>
      <w:r>
        <w:rPr>
          <w:rFonts w:ascii="Arial" w:hAnsi="Arial" w:cs="Arial" w:eastAsia="Arial"/>
          <w:sz w:val="21"/>
          <w:szCs w:val="21"/>
          <w:color w:val="333838"/>
          <w:spacing w:val="-8"/>
          <w:w w:val="106"/>
        </w:rPr>
        <w:t>e</w:t>
      </w:r>
      <w:r>
        <w:rPr>
          <w:rFonts w:ascii="Arial" w:hAnsi="Arial" w:cs="Arial" w:eastAsia="Arial"/>
          <w:sz w:val="21"/>
          <w:szCs w:val="21"/>
          <w:color w:val="4D4F50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4D4F5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Internationa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48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Journal</w:t>
      </w:r>
      <w:r>
        <w:rPr>
          <w:rFonts w:ascii="Arial" w:hAnsi="Arial" w:cs="Arial" w:eastAsia="Arial"/>
          <w:sz w:val="21"/>
          <w:szCs w:val="21"/>
          <w:color w:val="333838"/>
          <w:spacing w:val="3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fo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r</w:t>
      </w:r>
      <w:r>
        <w:rPr>
          <w:rFonts w:ascii="Arial" w:hAnsi="Arial" w:cs="Arial" w:eastAsia="Arial"/>
          <w:sz w:val="21"/>
          <w:szCs w:val="21"/>
          <w:color w:val="333838"/>
          <w:spacing w:val="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Educationa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4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and</w:t>
      </w:r>
      <w:r>
        <w:rPr>
          <w:rFonts w:ascii="Arial" w:hAnsi="Arial" w:cs="Arial" w:eastAsia="Arial"/>
          <w:sz w:val="21"/>
          <w:szCs w:val="21"/>
          <w:color w:val="333838"/>
          <w:spacing w:val="2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Vocationa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333838"/>
          <w:spacing w:val="3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Guidance,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i/>
        </w:rPr>
        <w:t>  </w:t>
      </w:r>
      <w:r>
        <w:rPr>
          <w:rFonts w:ascii="Arial" w:hAnsi="Arial" w:cs="Arial" w:eastAsia="Arial"/>
          <w:sz w:val="21"/>
          <w:szCs w:val="21"/>
          <w:color w:val="333838"/>
          <w:spacing w:val="3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10"/>
          <w:w w:val="113"/>
          <w:i/>
        </w:rPr>
        <w:t>6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67"/>
          <w:i/>
        </w:rPr>
        <w:t>,</w:t>
      </w:r>
      <w:r>
        <w:rPr>
          <w:rFonts w:ascii="Arial" w:hAnsi="Arial" w:cs="Arial" w:eastAsia="Arial"/>
          <w:sz w:val="21"/>
          <w:szCs w:val="21"/>
          <w:color w:val="5D6060"/>
          <w:spacing w:val="0"/>
          <w:w w:val="100"/>
          <w:i/>
        </w:rPr>
        <w:t>   </w:t>
      </w:r>
      <w:r>
        <w:rPr>
          <w:rFonts w:ascii="Arial" w:hAnsi="Arial" w:cs="Arial" w:eastAsia="Arial"/>
          <w:sz w:val="21"/>
          <w:szCs w:val="21"/>
          <w:color w:val="5D6060"/>
          <w:spacing w:val="-2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</w:rPr>
        <w:t>29-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4" w:lineRule="exact"/>
        <w:ind w:left="107" w:right="5047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46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  <w:position w:val="-1"/>
        </w:rPr>
        <w:t>doi</w:t>
      </w:r>
      <w:r>
        <w:rPr>
          <w:rFonts w:ascii="Arial" w:hAnsi="Arial" w:cs="Arial" w:eastAsia="Arial"/>
          <w:sz w:val="21"/>
          <w:szCs w:val="21"/>
          <w:color w:val="333838"/>
          <w:spacing w:val="1"/>
          <w:w w:val="105"/>
          <w:position w:val="-1"/>
        </w:rPr>
        <w:t>: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7"/>
          <w:position w:val="-1"/>
        </w:rPr>
        <w:t>10.</w:t>
      </w:r>
      <w:r>
        <w:rPr>
          <w:rFonts w:ascii="Arial" w:hAnsi="Arial" w:cs="Arial" w:eastAsia="Arial"/>
          <w:sz w:val="21"/>
          <w:szCs w:val="21"/>
          <w:color w:val="333838"/>
          <w:spacing w:val="-7"/>
          <w:w w:val="108"/>
          <w:position w:val="-1"/>
        </w:rPr>
        <w:t>1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5"/>
          <w:position w:val="-1"/>
        </w:rPr>
        <w:t>007/s</w:t>
      </w:r>
      <w:r>
        <w:rPr>
          <w:rFonts w:ascii="Arial" w:hAnsi="Arial" w:cs="Arial" w:eastAsia="Arial"/>
          <w:sz w:val="21"/>
          <w:szCs w:val="21"/>
          <w:color w:val="333838"/>
          <w:spacing w:val="-15"/>
          <w:w w:val="106"/>
          <w:position w:val="-1"/>
        </w:rPr>
        <w:t>1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  <w:position w:val="-1"/>
        </w:rPr>
        <w:t>0775</w:t>
      </w:r>
      <w:r>
        <w:rPr>
          <w:rFonts w:ascii="Arial" w:hAnsi="Arial" w:cs="Arial" w:eastAsia="Arial"/>
          <w:sz w:val="21"/>
          <w:szCs w:val="21"/>
          <w:color w:val="4D4F50"/>
          <w:spacing w:val="-9"/>
          <w:w w:val="113"/>
          <w:position w:val="-1"/>
        </w:rPr>
        <w:t>-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8"/>
          <w:position w:val="-1"/>
        </w:rPr>
        <w:t>00</w:t>
      </w:r>
      <w:r>
        <w:rPr>
          <w:rFonts w:ascii="Arial" w:hAnsi="Arial" w:cs="Arial" w:eastAsia="Arial"/>
          <w:sz w:val="21"/>
          <w:szCs w:val="21"/>
          <w:color w:val="333838"/>
          <w:spacing w:val="-4"/>
          <w:w w:val="108"/>
          <w:position w:val="-1"/>
        </w:rPr>
        <w:t>6</w:t>
      </w:r>
      <w:r>
        <w:rPr>
          <w:rFonts w:ascii="Arial" w:hAnsi="Arial" w:cs="Arial" w:eastAsia="Arial"/>
          <w:sz w:val="21"/>
          <w:szCs w:val="21"/>
          <w:color w:val="4D4F50"/>
          <w:spacing w:val="-1"/>
          <w:w w:val="101"/>
          <w:position w:val="-1"/>
        </w:rPr>
        <w:t>-</w:t>
      </w:r>
      <w:r>
        <w:rPr>
          <w:rFonts w:ascii="Arial" w:hAnsi="Arial" w:cs="Arial" w:eastAsia="Arial"/>
          <w:sz w:val="21"/>
          <w:szCs w:val="21"/>
          <w:color w:val="333838"/>
          <w:spacing w:val="0"/>
          <w:w w:val="106"/>
          <w:position w:val="-1"/>
        </w:rPr>
        <w:t>0001-5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247" w:right="4173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33838"/>
          <w:spacing w:val="0"/>
          <w:w w:val="97"/>
        </w:rPr>
        <w:t>66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2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3" w:after="0" w:line="240" w:lineRule="auto"/>
        <w:ind w:left="13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Supe</w:t>
      </w:r>
      <w:r>
        <w:rPr>
          <w:rFonts w:ascii="Arial" w:hAnsi="Arial" w:cs="Arial" w:eastAsia="Arial"/>
          <w:sz w:val="21"/>
          <w:szCs w:val="21"/>
          <w:color w:val="34383A"/>
          <w:spacing w:val="-11"/>
          <w:w w:val="106"/>
        </w:rPr>
        <w:t>r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4D4D4F"/>
          <w:spacing w:val="47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(1990)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Life-Span,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Life-Spac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approach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career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development.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F"/>
          <w:spacing w:val="-16"/>
          <w:w w:val="156"/>
        </w:rPr>
        <w:t>l</w:t>
      </w:r>
      <w:r>
        <w:rPr>
          <w:rFonts w:ascii="Arial" w:hAnsi="Arial" w:cs="Arial" w:eastAsia="Arial"/>
          <w:sz w:val="21"/>
          <w:szCs w:val="21"/>
          <w:color w:val="34383A"/>
          <w:spacing w:val="-14"/>
          <w:w w:val="114"/>
        </w:rPr>
        <w:t>n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F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1"/>
        </w:rPr>
        <w:t>L.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8" w:lineRule="exact"/>
        <w:ind w:left="13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Brow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34383A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&amp;</w:t>
      </w:r>
      <w:r>
        <w:rPr>
          <w:rFonts w:ascii="Arial" w:hAnsi="Arial" w:cs="Arial" w:eastAsia="Arial"/>
          <w:sz w:val="21"/>
          <w:szCs w:val="21"/>
          <w:color w:val="34383A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  <w:position w:val="-1"/>
        </w:rPr>
        <w:t>Brook</w:t>
      </w:r>
      <w:r>
        <w:rPr>
          <w:rFonts w:ascii="Arial" w:hAnsi="Arial" w:cs="Arial" w:eastAsia="Arial"/>
          <w:sz w:val="21"/>
          <w:szCs w:val="21"/>
          <w:color w:val="34383A"/>
          <w:spacing w:val="-4"/>
          <w:w w:val="107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7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4D4D4F"/>
          <w:spacing w:val="-10"/>
          <w:w w:val="107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Career</w:t>
      </w:r>
      <w:r>
        <w:rPr>
          <w:rFonts w:ascii="Arial" w:hAnsi="Arial" w:cs="Arial" w:eastAsia="Arial"/>
          <w:sz w:val="22"/>
          <w:szCs w:val="22"/>
          <w:color w:val="34383A"/>
          <w:spacing w:val="3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4D4D4F"/>
          <w:spacing w:val="-6"/>
          <w:w w:val="100"/>
          <w:i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hoice</w:t>
      </w:r>
      <w:r>
        <w:rPr>
          <w:rFonts w:ascii="Arial" w:hAnsi="Arial" w:cs="Arial" w:eastAsia="Arial"/>
          <w:sz w:val="22"/>
          <w:szCs w:val="22"/>
          <w:color w:val="34383A"/>
          <w:spacing w:val="8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and</w:t>
      </w:r>
      <w:r>
        <w:rPr>
          <w:rFonts w:ascii="Arial" w:hAnsi="Arial" w:cs="Arial" w:eastAsia="Arial"/>
          <w:sz w:val="22"/>
          <w:szCs w:val="22"/>
          <w:color w:val="34383A"/>
          <w:spacing w:val="-6"/>
          <w:w w:val="100"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  <w:position w:val="-1"/>
        </w:rPr>
        <w:t>developmen</w:t>
      </w:r>
      <w:r>
        <w:rPr>
          <w:rFonts w:ascii="Arial" w:hAnsi="Arial" w:cs="Arial" w:eastAsia="Arial"/>
          <w:sz w:val="22"/>
          <w:szCs w:val="22"/>
          <w:color w:val="34383A"/>
          <w:spacing w:val="4"/>
          <w:w w:val="100"/>
          <w:i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4D4D4F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22"/>
          <w:szCs w:val="22"/>
          <w:color w:val="4D4D4F"/>
          <w:spacing w:val="-6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Sa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34383A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  <w:position w:val="-1"/>
        </w:rPr>
        <w:t>Francisc</w:t>
      </w:r>
      <w:r>
        <w:rPr>
          <w:rFonts w:ascii="Arial" w:hAnsi="Arial" w:cs="Arial" w:eastAsia="Arial"/>
          <w:sz w:val="21"/>
          <w:szCs w:val="21"/>
          <w:color w:val="34383A"/>
          <w:spacing w:val="-5"/>
          <w:w w:val="106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36"/>
          <w:position w:val="-1"/>
        </w:rPr>
        <w:t>:</w:t>
      </w:r>
      <w:r>
        <w:rPr>
          <w:rFonts w:ascii="Arial" w:hAnsi="Arial" w:cs="Arial" w:eastAsia="Arial"/>
          <w:sz w:val="21"/>
          <w:szCs w:val="21"/>
          <w:color w:val="4D4D4F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Jossey</w:t>
      </w:r>
      <w:r>
        <w:rPr>
          <w:rFonts w:ascii="Arial" w:hAnsi="Arial" w:cs="Arial" w:eastAsia="Arial"/>
          <w:sz w:val="21"/>
          <w:szCs w:val="21"/>
          <w:color w:val="34383A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  <w:position w:val="-1"/>
        </w:rPr>
        <w:t>Bas</w:t>
      </w:r>
      <w:r>
        <w:rPr>
          <w:rFonts w:ascii="Arial" w:hAnsi="Arial" w:cs="Arial" w:eastAsia="Arial"/>
          <w:sz w:val="21"/>
          <w:szCs w:val="21"/>
          <w:color w:val="34383A"/>
          <w:spacing w:val="-14"/>
          <w:w w:val="107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36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17"/>
        </w:rPr>
        <w:t>Toome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17"/>
        </w:rPr>
        <w:t>r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17"/>
        </w:rPr>
        <w:t>,</w:t>
      </w:r>
      <w:r>
        <w:rPr>
          <w:rFonts w:ascii="Arial" w:hAnsi="Arial" w:cs="Arial" w:eastAsia="Arial"/>
          <w:sz w:val="21"/>
          <w:szCs w:val="21"/>
          <w:color w:val="4D4D4F"/>
          <w:spacing w:val="-15"/>
          <w:w w:val="117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14"/>
          <w:w w:val="117"/>
        </w:rPr>
        <w:t>J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17"/>
        </w:rPr>
        <w:t>.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17"/>
        </w:rPr>
        <w:t> </w:t>
      </w:r>
      <w:r>
        <w:rPr>
          <w:rFonts w:ascii="Arial" w:hAnsi="Arial" w:cs="Arial" w:eastAsia="Arial"/>
          <w:sz w:val="21"/>
          <w:szCs w:val="21"/>
          <w:color w:val="4D4D4F"/>
          <w:spacing w:val="31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83A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color w:val="3438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83A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</w:rPr>
        <w:t>(1980</w:t>
      </w:r>
      <w:r>
        <w:rPr>
          <w:rFonts w:ascii="Arial" w:hAnsi="Arial" w:cs="Arial" w:eastAsia="Arial"/>
          <w:sz w:val="21"/>
          <w:szCs w:val="21"/>
          <w:color w:val="34383A"/>
          <w:spacing w:val="-1"/>
          <w:w w:val="104"/>
        </w:rPr>
        <w:t>)</w:t>
      </w:r>
      <w:r>
        <w:rPr>
          <w:rFonts w:ascii="Arial" w:hAnsi="Arial" w:cs="Arial" w:eastAsia="Arial"/>
          <w:sz w:val="21"/>
          <w:szCs w:val="21"/>
          <w:color w:val="5B5E5E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5B5E5E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5B5E5E"/>
          <w:spacing w:val="-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Counseling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psycholog</w:t>
      </w:r>
      <w:r>
        <w:rPr>
          <w:rFonts w:ascii="Arial" w:hAnsi="Arial" w:cs="Arial" w:eastAsia="Arial"/>
          <w:sz w:val="21"/>
          <w:szCs w:val="21"/>
          <w:color w:val="34383A"/>
          <w:spacing w:val="-22"/>
          <w:w w:val="107"/>
        </w:rPr>
        <w:t>i</w:t>
      </w:r>
      <w:r>
        <w:rPr>
          <w:rFonts w:ascii="Arial" w:hAnsi="Arial" w:cs="Arial" w:eastAsia="Arial"/>
          <w:sz w:val="21"/>
          <w:szCs w:val="21"/>
          <w:color w:val="1A1A1A"/>
          <w:spacing w:val="-14"/>
          <w:w w:val="107"/>
        </w:rPr>
        <w:t>s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ts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46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business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industry.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1"/>
          <w:i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Counseling</w:t>
      </w:r>
      <w:r>
        <w:rPr>
          <w:rFonts w:ascii="Arial" w:hAnsi="Arial" w:cs="Arial" w:eastAsia="Arial"/>
          <w:sz w:val="22"/>
          <w:szCs w:val="22"/>
          <w:color w:val="34383A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Psychologis</w:t>
      </w:r>
      <w:r>
        <w:rPr>
          <w:rFonts w:ascii="Arial" w:hAnsi="Arial" w:cs="Arial" w:eastAsia="Arial"/>
          <w:sz w:val="22"/>
          <w:szCs w:val="22"/>
          <w:color w:val="34383A"/>
          <w:spacing w:val="-3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5B5E5E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5B5E5E"/>
          <w:spacing w:val="-1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1</w:t>
      </w:r>
      <w:r>
        <w:rPr>
          <w:rFonts w:ascii="Arial" w:hAnsi="Arial" w:cs="Arial" w:eastAsia="Arial"/>
          <w:sz w:val="22"/>
          <w:szCs w:val="22"/>
          <w:color w:val="34383A"/>
          <w:spacing w:val="2"/>
          <w:w w:val="100"/>
          <w:i/>
        </w:rPr>
        <w:t>0</w:t>
      </w:r>
      <w:r>
        <w:rPr>
          <w:rFonts w:ascii="Arial" w:hAnsi="Arial" w:cs="Arial" w:eastAsia="Arial"/>
          <w:sz w:val="22"/>
          <w:szCs w:val="22"/>
          <w:color w:val="5B5E5E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5B5E5E"/>
          <w:spacing w:val="-1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9-18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1"/>
        </w:rPr>
        <w:t>da</w:t>
      </w:r>
      <w:r>
        <w:rPr>
          <w:rFonts w:ascii="Arial" w:hAnsi="Arial" w:cs="Arial" w:eastAsia="Arial"/>
          <w:sz w:val="21"/>
          <w:szCs w:val="21"/>
          <w:color w:val="34383A"/>
          <w:spacing w:val="-21"/>
          <w:w w:val="111"/>
        </w:rPr>
        <w:t>i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11"/>
        </w:rPr>
        <w:t>:</w:t>
      </w:r>
      <w:r>
        <w:rPr>
          <w:rFonts w:ascii="Arial" w:hAnsi="Arial" w:cs="Arial" w:eastAsia="Arial"/>
          <w:sz w:val="21"/>
          <w:szCs w:val="21"/>
          <w:color w:val="4D4D4F"/>
          <w:spacing w:val="-16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</w:rPr>
        <w:t>10.1177/001100008210300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5"/>
        </w:rPr>
        <w:t>3</w:t>
      </w:r>
      <w:r>
        <w:rPr>
          <w:rFonts w:ascii="Arial" w:hAnsi="Arial" w:cs="Arial" w:eastAsia="Arial"/>
          <w:sz w:val="21"/>
          <w:szCs w:val="21"/>
          <w:color w:val="5B5E5E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1" w:lineRule="auto"/>
        <w:ind w:left="125" w:right="55" w:firstLine="-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Vallejo,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J.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R.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2"/>
          <w:w w:val="115"/>
        </w:rPr>
        <w:t>(</w:t>
      </w:r>
      <w:r>
        <w:rPr>
          <w:rFonts w:ascii="Arial" w:hAnsi="Arial" w:cs="Arial" w:eastAsia="Arial"/>
          <w:sz w:val="21"/>
          <w:szCs w:val="21"/>
          <w:color w:val="4D4D4F"/>
          <w:spacing w:val="-18"/>
          <w:w w:val="115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15"/>
        </w:rPr>
        <w:t>99</w:t>
      </w:r>
      <w:r>
        <w:rPr>
          <w:rFonts w:ascii="Arial" w:hAnsi="Arial" w:cs="Arial" w:eastAsia="Arial"/>
          <w:sz w:val="21"/>
          <w:szCs w:val="21"/>
          <w:color w:val="34383A"/>
          <w:spacing w:val="-22"/>
          <w:w w:val="115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15"/>
        </w:rPr>
        <w:t>)</w:t>
      </w:r>
      <w:r>
        <w:rPr>
          <w:rFonts w:ascii="Arial" w:hAnsi="Arial" w:cs="Arial" w:eastAsia="Arial"/>
          <w:sz w:val="21"/>
          <w:szCs w:val="21"/>
          <w:color w:val="1A1A1A"/>
          <w:spacing w:val="0"/>
          <w:w w:val="115"/>
        </w:rPr>
        <w:t>.</w:t>
      </w:r>
      <w:r>
        <w:rPr>
          <w:rFonts w:ascii="Arial" w:hAnsi="Arial" w:cs="Arial" w:eastAsia="Arial"/>
          <w:sz w:val="21"/>
          <w:szCs w:val="21"/>
          <w:color w:val="1A1A1A"/>
          <w:spacing w:val="47"/>
          <w:w w:val="115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Introductio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la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color w:val="34383A"/>
          <w:spacing w:val="-7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4D4D4F"/>
          <w:spacing w:val="-9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copatologi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color w:val="34383A"/>
          <w:spacing w:val="6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la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psiquiatrf</w:t>
      </w:r>
      <w:r>
        <w:rPr>
          <w:rFonts w:ascii="Arial" w:hAnsi="Arial" w:cs="Arial" w:eastAsia="Arial"/>
          <w:sz w:val="22"/>
          <w:szCs w:val="22"/>
          <w:color w:val="34383A"/>
          <w:spacing w:val="-7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4D4D4F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color w:val="4D4D4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D4D4F"/>
          <w:spacing w:val="1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Barcelon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4383A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A1A1A"/>
          <w:spacing w:val="0"/>
          <w:w w:val="136"/>
        </w:rPr>
        <w:t>:</w:t>
      </w:r>
      <w:r>
        <w:rPr>
          <w:rFonts w:ascii="Arial" w:hAnsi="Arial" w:cs="Arial" w:eastAsia="Arial"/>
          <w:sz w:val="21"/>
          <w:szCs w:val="21"/>
          <w:color w:val="1A1A1A"/>
          <w:spacing w:val="0"/>
          <w:w w:val="13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Masson-Salvat</w:t>
      </w:r>
      <w:r>
        <w:rPr>
          <w:rFonts w:ascii="Arial" w:hAnsi="Arial" w:cs="Arial" w:eastAsia="Arial"/>
          <w:sz w:val="21"/>
          <w:szCs w:val="21"/>
          <w:color w:val="34383A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Medicin</w:t>
      </w:r>
      <w:r>
        <w:rPr>
          <w:rFonts w:ascii="Arial" w:hAnsi="Arial" w:cs="Arial" w:eastAsia="Arial"/>
          <w:sz w:val="21"/>
          <w:szCs w:val="21"/>
          <w:color w:val="34383A"/>
          <w:spacing w:val="1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Zorg</w:t>
      </w:r>
      <w:r>
        <w:rPr>
          <w:rFonts w:ascii="Arial" w:hAnsi="Arial" w:cs="Arial" w:eastAsia="Arial"/>
          <w:sz w:val="21"/>
          <w:szCs w:val="21"/>
          <w:color w:val="34383A"/>
          <w:spacing w:val="3"/>
          <w:w w:val="106"/>
        </w:rPr>
        <w:t>a</w:t>
      </w:r>
      <w:r>
        <w:rPr>
          <w:rFonts w:ascii="Arial" w:hAnsi="Arial" w:cs="Arial" w:eastAsia="Arial"/>
          <w:sz w:val="21"/>
          <w:szCs w:val="21"/>
          <w:color w:val="5B5E5E"/>
          <w:spacing w:val="0"/>
          <w:w w:val="106"/>
        </w:rPr>
        <w:t>,</w:t>
      </w:r>
      <w:r>
        <w:rPr>
          <w:rFonts w:ascii="Arial" w:hAnsi="Arial" w:cs="Arial" w:eastAsia="Arial"/>
          <w:sz w:val="21"/>
          <w:szCs w:val="21"/>
          <w:color w:val="5B5E5E"/>
          <w:spacing w:val="-11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2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D4D4F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(2007</w:t>
      </w:r>
      <w:r>
        <w:rPr>
          <w:rFonts w:ascii="Arial" w:hAnsi="Arial" w:cs="Arial" w:eastAsia="Arial"/>
          <w:sz w:val="21"/>
          <w:szCs w:val="21"/>
          <w:color w:val="34383A"/>
          <w:spacing w:val="-8"/>
          <w:w w:val="100"/>
        </w:rPr>
        <w:t>)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4D4D4F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developmen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4383A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consciousness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throug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4383A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supervision</w:t>
      </w:r>
      <w:r>
        <w:rPr>
          <w:rFonts w:ascii="Arial" w:hAnsi="Arial" w:cs="Arial" w:eastAsia="Arial"/>
          <w:sz w:val="21"/>
          <w:szCs w:val="21"/>
          <w:color w:val="34383A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process</w:t>
      </w:r>
      <w:r>
        <w:rPr>
          <w:rFonts w:ascii="Arial" w:hAnsi="Arial" w:cs="Arial" w:eastAsia="Arial"/>
          <w:sz w:val="21"/>
          <w:szCs w:val="21"/>
          <w:color w:val="1A1A1A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370" w:lineRule="atLeast"/>
        <w:ind w:left="110" w:right="77" w:firstLine="14"/>
        <w:jc w:val="left"/>
        <w:tabs>
          <w:tab w:pos="1580" w:val="left"/>
          <w:tab w:pos="2560" w:val="left"/>
          <w:tab w:pos="3100" w:val="left"/>
          <w:tab w:pos="3640" w:val="left"/>
          <w:tab w:pos="5280" w:val="left"/>
          <w:tab w:pos="5720" w:val="left"/>
          <w:tab w:pos="7180" w:val="left"/>
          <w:tab w:pos="77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International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Journal</w:t>
      </w:r>
      <w:r>
        <w:rPr>
          <w:rFonts w:ascii="Arial" w:hAnsi="Arial" w:cs="Arial" w:eastAsia="Arial"/>
          <w:sz w:val="22"/>
          <w:szCs w:val="22"/>
          <w:color w:val="34383A"/>
          <w:spacing w:val="-5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for</w:t>
      </w:r>
      <w:r>
        <w:rPr>
          <w:rFonts w:ascii="Arial" w:hAnsi="Arial" w:cs="Arial" w:eastAsia="Arial"/>
          <w:sz w:val="22"/>
          <w:szCs w:val="22"/>
          <w:color w:val="34383A"/>
          <w:spacing w:val="-5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the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Advancement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Counsellin</w:t>
      </w:r>
      <w:r>
        <w:rPr>
          <w:rFonts w:ascii="Arial" w:hAnsi="Arial" w:cs="Arial" w:eastAsia="Arial"/>
          <w:sz w:val="22"/>
          <w:szCs w:val="22"/>
          <w:color w:val="34383A"/>
          <w:spacing w:val="-1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color w:val="4D4D4F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4D4D4F"/>
          <w:spacing w:val="-45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4D4D4F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4D4D4F"/>
          <w:spacing w:val="0"/>
          <w:w w:val="100"/>
          <w:i/>
        </w:rPr>
      </w:r>
      <w:r>
        <w:rPr>
          <w:rFonts w:ascii="Arial" w:hAnsi="Arial" w:cs="Arial" w:eastAsia="Arial"/>
          <w:sz w:val="22"/>
          <w:szCs w:val="22"/>
          <w:color w:val="34383A"/>
          <w:spacing w:val="0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color w:val="34383A"/>
          <w:spacing w:val="8"/>
          <w:w w:val="100"/>
          <w:i/>
        </w:rPr>
        <w:t>9</w:t>
      </w:r>
      <w:r>
        <w:rPr>
          <w:rFonts w:ascii="Arial" w:hAnsi="Arial" w:cs="Arial" w:eastAsia="Arial"/>
          <w:sz w:val="22"/>
          <w:szCs w:val="22"/>
          <w:color w:val="4D4D4F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4D4D4F"/>
          <w:spacing w:val="0"/>
          <w:w w:val="100"/>
          <w:i/>
        </w:rPr>
        <w:tab/>
      </w:r>
      <w:r>
        <w:rPr>
          <w:rFonts w:ascii="Arial" w:hAnsi="Arial" w:cs="Arial" w:eastAsia="Arial"/>
          <w:sz w:val="22"/>
          <w:szCs w:val="22"/>
          <w:color w:val="4D4D4F"/>
          <w:spacing w:val="0"/>
          <w:w w:val="100"/>
          <w:i/>
        </w:rPr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6"/>
        </w:rPr>
        <w:t>203-21</w:t>
      </w:r>
      <w:r>
        <w:rPr>
          <w:rFonts w:ascii="Arial" w:hAnsi="Arial" w:cs="Arial" w:eastAsia="Arial"/>
          <w:sz w:val="21"/>
          <w:szCs w:val="21"/>
          <w:color w:val="34383A"/>
          <w:spacing w:val="-18"/>
          <w:w w:val="106"/>
        </w:rPr>
        <w:t>1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36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dai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34383A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8"/>
        </w:rPr>
        <w:t>1</w:t>
      </w:r>
      <w:r>
        <w:rPr>
          <w:rFonts w:ascii="Arial" w:hAnsi="Arial" w:cs="Arial" w:eastAsia="Arial"/>
          <w:sz w:val="21"/>
          <w:szCs w:val="21"/>
          <w:color w:val="34383A"/>
          <w:spacing w:val="-2"/>
          <w:w w:val="108"/>
        </w:rPr>
        <w:t>0</w:t>
      </w:r>
      <w:r>
        <w:rPr>
          <w:rFonts w:ascii="Arial" w:hAnsi="Arial" w:cs="Arial" w:eastAsia="Arial"/>
          <w:sz w:val="21"/>
          <w:szCs w:val="21"/>
          <w:color w:val="1A1A1A"/>
          <w:spacing w:val="1"/>
          <w:w w:val="102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</w:rPr>
        <w:t>1007/s10447-007-9039-</w:t>
      </w:r>
      <w:r>
        <w:rPr>
          <w:rFonts w:ascii="Arial" w:hAnsi="Arial" w:cs="Arial" w:eastAsia="Arial"/>
          <w:sz w:val="21"/>
          <w:szCs w:val="21"/>
          <w:color w:val="34383A"/>
          <w:spacing w:val="-17"/>
          <w:w w:val="106"/>
        </w:rPr>
        <w:t>4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36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1920" w:h="16860"/>
          <w:pgMar w:top="1580" w:bottom="280" w:left="1560" w:right="1580"/>
        </w:sectPr>
      </w:pPr>
      <w:rPr/>
    </w:p>
    <w:p>
      <w:pPr>
        <w:spacing w:before="44" w:after="0" w:line="270" w:lineRule="exact"/>
        <w:ind w:left="110" w:right="-4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6.959991pt;margin-top:7.666901pt;width:3.7125pt;height:7.5pt;mso-position-horizontal-relative:page;mso-position-vertical-relative:paragraph;z-index:-8019" type="#_x0000_t202" filled="f" stroked="f">
            <v:textbox inset="0,0,0,0">
              <w:txbxContent>
                <w:p>
                  <w:pPr>
                    <w:spacing w:before="0" w:after="0" w:line="150" w:lineRule="exact"/>
                    <w:ind w:right="-63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34383A"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9"/>
          <w:position w:val="-1"/>
        </w:rPr>
        <w:t>Zunke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9"/>
          <w:position w:val="-1"/>
        </w:rPr>
        <w:t>r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9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9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D4D4F"/>
          <w:spacing w:val="21"/>
          <w:w w:val="109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-8"/>
          <w:w w:val="109"/>
          <w:position w:val="-1"/>
        </w:rPr>
        <w:t>V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9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9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D4D4F"/>
          <w:spacing w:val="51"/>
          <w:w w:val="109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D4D4F"/>
          <w:spacing w:val="-2"/>
          <w:w w:val="109"/>
          <w:position w:val="-1"/>
        </w:rPr>
        <w:t>(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9"/>
          <w:position w:val="-1"/>
        </w:rPr>
        <w:t>2006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9"/>
          <w:position w:val="-1"/>
        </w:rPr>
        <w:t>)</w:t>
      </w:r>
      <w:r>
        <w:rPr>
          <w:rFonts w:ascii="Arial" w:hAnsi="Arial" w:cs="Arial" w:eastAsia="Arial"/>
          <w:sz w:val="21"/>
          <w:szCs w:val="21"/>
          <w:color w:val="1A1A1A"/>
          <w:spacing w:val="0"/>
          <w:w w:val="109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1A1A1A"/>
          <w:spacing w:val="15"/>
          <w:w w:val="109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Career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counselin</w:t>
      </w:r>
      <w:r>
        <w:rPr>
          <w:rFonts w:ascii="Arial" w:hAnsi="Arial" w:cs="Arial" w:eastAsia="Arial"/>
          <w:sz w:val="21"/>
          <w:szCs w:val="21"/>
          <w:color w:val="34383A"/>
          <w:spacing w:val="-8"/>
          <w:w w:val="100"/>
          <w:position w:val="-1"/>
        </w:rPr>
        <w:t>g</w:t>
      </w:r>
      <w:r>
        <w:rPr>
          <w:rFonts w:ascii="Arial" w:hAnsi="Arial" w:cs="Arial" w:eastAsia="Arial"/>
          <w:sz w:val="21"/>
          <w:szCs w:val="21"/>
          <w:color w:val="1A1A1A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1"/>
          <w:szCs w:val="21"/>
          <w:color w:val="1A1A1A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1"/>
          <w:szCs w:val="21"/>
          <w:color w:val="1A1A1A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holistic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1"/>
          <w:szCs w:val="21"/>
          <w:color w:val="34383A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approach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  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5"/>
          <w:position w:val="-1"/>
        </w:rPr>
        <w:t>(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5"/>
          <w:position w:val="-1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4D4D4F"/>
          <w:spacing w:val="0"/>
          <w:w w:val="110"/>
          <w:position w:val="8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77" w:after="0" w:line="237" w:lineRule="exact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34383A"/>
          <w:spacing w:val="-8"/>
          <w:w w:val="100"/>
          <w:position w:val="-1"/>
        </w:rPr>
        <w:t>d</w:t>
      </w:r>
      <w:r>
        <w:rPr>
          <w:rFonts w:ascii="Arial" w:hAnsi="Arial" w:cs="Arial" w:eastAsia="Arial"/>
          <w:sz w:val="21"/>
          <w:szCs w:val="21"/>
          <w:color w:val="5B5E5E"/>
          <w:spacing w:val="-3"/>
          <w:w w:val="100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34383A"/>
          <w:spacing w:val="-1"/>
          <w:w w:val="100"/>
          <w:position w:val="-1"/>
        </w:rPr>
        <w:t>)</w:t>
      </w:r>
      <w:r>
        <w:rPr>
          <w:rFonts w:ascii="Arial" w:hAnsi="Arial" w:cs="Arial" w:eastAsia="Arial"/>
          <w:sz w:val="21"/>
          <w:szCs w:val="21"/>
          <w:color w:val="5B5E5E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5B5E5E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1"/>
          <w:szCs w:val="21"/>
          <w:color w:val="5B5E5E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  <w:position w:val="-1"/>
        </w:rPr>
        <w:t>Belmon</w:t>
      </w:r>
      <w:r>
        <w:rPr>
          <w:rFonts w:ascii="Arial" w:hAnsi="Arial" w:cs="Arial" w:eastAsia="Arial"/>
          <w:sz w:val="21"/>
          <w:szCs w:val="21"/>
          <w:color w:val="34383A"/>
          <w:spacing w:val="-5"/>
          <w:w w:val="104"/>
          <w:position w:val="-1"/>
        </w:rPr>
        <w:t>t</w:t>
      </w:r>
      <w:r>
        <w:rPr>
          <w:rFonts w:ascii="Arial" w:hAnsi="Arial" w:cs="Arial" w:eastAsia="Arial"/>
          <w:sz w:val="21"/>
          <w:szCs w:val="21"/>
          <w:color w:val="5B5E5E"/>
          <w:spacing w:val="0"/>
          <w:w w:val="128"/>
          <w:position w:val="-1"/>
        </w:rPr>
        <w:t>,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60" w:right="1580"/>
          <w:cols w:num="2" w:equalWidth="0">
            <w:col w:w="7054" w:space="98"/>
            <w:col w:w="1628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592.919983pt;margin-top:99.720001pt;width:.1pt;height:741.600021pt;mso-position-horizontal-relative:page;mso-position-vertical-relative:page;z-index:-8020" coordorigin="11858,1994" coordsize="2,14832">
            <v:shape style="position:absolute;left:11858;top:1994;width:2;height:14832" coordorigin="11858,1994" coordsize="0,14832" path="m11858,16826l11858,1994e" filled="f" stroked="t" strokeweight=".72pt" strokecolor="#ACB8B3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37" w:lineRule="exact"/>
        <w:ind w:left="1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CA:</w:t>
      </w:r>
      <w:r>
        <w:rPr>
          <w:rFonts w:ascii="Arial" w:hAnsi="Arial" w:cs="Arial" w:eastAsia="Arial"/>
          <w:sz w:val="21"/>
          <w:szCs w:val="21"/>
          <w:color w:val="34383A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Thomso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34383A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4383A"/>
          <w:spacing w:val="0"/>
          <w:w w:val="104"/>
          <w:position w:val="-1"/>
        </w:rPr>
        <w:t>Brooks/Col</w:t>
      </w:r>
      <w:r>
        <w:rPr>
          <w:rFonts w:ascii="Arial" w:hAnsi="Arial" w:cs="Arial" w:eastAsia="Arial"/>
          <w:sz w:val="21"/>
          <w:szCs w:val="21"/>
          <w:color w:val="34383A"/>
          <w:spacing w:val="-9"/>
          <w:w w:val="105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4D4D4F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237" w:right="422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D4D4F"/>
          <w:spacing w:val="-3"/>
          <w:w w:val="112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34383A"/>
          <w:spacing w:val="0"/>
          <w:w w:val="112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60" w:right="158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89.353149pt;margin-top:2.87141pt;width:.1pt;height:837.01613pt;mso-position-horizontal-relative:page;mso-position-vertical-relative:page;z-index:-8018" coordorigin="11787,57" coordsize="2,16740">
            <v:shape style="position:absolute;left:11787;top:57;width:2;height:16740" coordorigin="11787,57" coordsize="0,16740" path="m11787,16798l11787,57e" filled="f" stroked="t" strokeweight="1.074155pt" strokecolor="#ACB3B3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50" w:lineRule="exact"/>
        <w:ind w:left="1184" w:right="-20"/>
        <w:jc w:val="left"/>
        <w:rPr>
          <w:rFonts w:ascii="Arial" w:hAnsi="Arial" w:cs="Arial" w:eastAsia="Arial"/>
          <w:sz w:val="139"/>
          <w:szCs w:val="139"/>
        </w:rPr>
      </w:pPr>
      <w:rPr/>
      <w:r>
        <w:rPr>
          <w:rFonts w:ascii="Arial" w:hAnsi="Arial" w:cs="Arial" w:eastAsia="Arial"/>
          <w:sz w:val="139"/>
          <w:szCs w:val="139"/>
          <w:color w:val="3F4849"/>
          <w:spacing w:val="0"/>
          <w:w w:val="102"/>
          <w:b/>
          <w:bCs/>
          <w:position w:val="-3"/>
        </w:rPr>
        <w:t>ANEXOS</w:t>
      </w:r>
      <w:r>
        <w:rPr>
          <w:rFonts w:ascii="Arial" w:hAnsi="Arial" w:cs="Arial" w:eastAsia="Arial"/>
          <w:sz w:val="139"/>
          <w:szCs w:val="13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9" w:after="0" w:line="240" w:lineRule="auto"/>
        <w:ind w:left="4113" w:right="4082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646467"/>
          <w:spacing w:val="0"/>
          <w:w w:val="104"/>
        </w:rPr>
        <w:t>68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91.689453pt;margin-top:163.461456pt;width:.1pt;height:675.353891pt;mso-position-horizontal-relative:page;mso-position-vertical-relative:page;z-index:-8017" coordorigin="11834,3269" coordsize="2,13507">
            <v:shape style="position:absolute;left:11834;top:3269;width:2;height:13507" coordorigin="11834,3269" coordsize="0,13507" path="m11834,16776l11834,3269e" filled="f" stroked="t" strokeweight="1.071578pt" strokecolor="#AFB8B3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776" w:right="3810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F4446"/>
          <w:spacing w:val="0"/>
          <w:w w:val="100"/>
        </w:rPr>
        <w:t>Anex</w:t>
      </w:r>
      <w:r>
        <w:rPr>
          <w:rFonts w:ascii="Arial" w:hAnsi="Arial" w:cs="Arial" w:eastAsia="Arial"/>
          <w:sz w:val="24"/>
          <w:szCs w:val="24"/>
          <w:color w:val="3F4446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3F4446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F4446"/>
          <w:spacing w:val="0"/>
          <w:w w:val="68"/>
        </w:rPr>
        <w:t>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1" w:lineRule="exact"/>
        <w:ind w:left="2083" w:right="209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F4446"/>
          <w:spacing w:val="0"/>
          <w:w w:val="108"/>
          <w:position w:val="-1"/>
        </w:rPr>
        <w:t>Questionari</w:t>
      </w:r>
      <w:r>
        <w:rPr>
          <w:rFonts w:ascii="Arial" w:hAnsi="Arial" w:cs="Arial" w:eastAsia="Arial"/>
          <w:sz w:val="24"/>
          <w:szCs w:val="24"/>
          <w:color w:val="3F4446"/>
          <w:spacing w:val="0"/>
          <w:w w:val="108"/>
          <w:position w:val="-1"/>
        </w:rPr>
        <w:t>o</w:t>
      </w:r>
      <w:r>
        <w:rPr>
          <w:rFonts w:ascii="Arial" w:hAnsi="Arial" w:cs="Arial" w:eastAsia="Arial"/>
          <w:sz w:val="24"/>
          <w:szCs w:val="24"/>
          <w:color w:val="3F4446"/>
          <w:spacing w:val="-3"/>
          <w:w w:val="108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F4446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4"/>
          <w:szCs w:val="24"/>
          <w:color w:val="3F444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F4446"/>
          <w:spacing w:val="0"/>
          <w:w w:val="100"/>
          <w:position w:val="-1"/>
        </w:rPr>
        <w:t>Dados</w:t>
      </w:r>
      <w:r>
        <w:rPr>
          <w:rFonts w:ascii="Arial" w:hAnsi="Arial" w:cs="Arial" w:eastAsia="Arial"/>
          <w:sz w:val="24"/>
          <w:szCs w:val="24"/>
          <w:color w:val="3F4446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F4446"/>
          <w:spacing w:val="0"/>
          <w:w w:val="107"/>
          <w:position w:val="-1"/>
        </w:rPr>
        <w:t>Demograficos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0" w:lineRule="auto"/>
        <w:ind w:left="4156" w:right="4047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F4446"/>
          <w:spacing w:val="0"/>
          <w:w w:val="96"/>
        </w:rPr>
        <w:t>69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0.400024pt;margin-top:36.360001pt;width:.1pt;height:804.960023pt;mso-position-horizontal-relative:page;mso-position-vertical-relative:page;z-index:-8016" coordorigin="11808,727" coordsize="2,16099">
            <v:shape style="position:absolute;left:11808;top:727;width:2;height:16099" coordorigin="11808,727" coordsize="0,16099" path="m11808,16826l11808,727e" filled="f" stroked="t" strokeweight=".72pt" strokecolor="#A8B3A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1" w:after="0" w:line="248" w:lineRule="exact"/>
        <w:ind w:left="3023" w:right="295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24648"/>
          <w:spacing w:val="0"/>
          <w:w w:val="100"/>
          <w:b/>
          <w:bCs/>
          <w:position w:val="-1"/>
        </w:rPr>
        <w:t>DADO</w:t>
      </w:r>
      <w:r>
        <w:rPr>
          <w:rFonts w:ascii="Times New Roman" w:hAnsi="Times New Roman" w:cs="Times New Roman" w:eastAsia="Times New Roman"/>
          <w:sz w:val="22"/>
          <w:szCs w:val="22"/>
          <w:color w:val="424648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24648"/>
          <w:spacing w:val="-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24648"/>
          <w:spacing w:val="0"/>
          <w:w w:val="104"/>
          <w:b/>
          <w:bCs/>
          <w:position w:val="-1"/>
        </w:rPr>
        <w:t>DEMOGIUFICOS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38" w:lineRule="auto"/>
        <w:ind w:left="136" w:right="2149"/>
        <w:jc w:val="left"/>
        <w:tabs>
          <w:tab w:pos="2260" w:val="left"/>
          <w:tab w:pos="4380" w:val="left"/>
          <w:tab w:pos="6520" w:val="left"/>
        </w:tabs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Sexo: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0"/>
        </w:rPr>
        <w:t>Idade: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Temp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  <w:position w:val="1"/>
        </w:rPr>
        <w:t>serviço: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u w:val="single" w:color="1E2022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u w:val="single" w:color="1E2022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u w:val="single" w:color="1E2022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2"/>
        </w:rPr>
        <w:t>Formaçâ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0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0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3"/>
          <w:position w:val="12"/>
        </w:rPr>
        <w:t>base/curs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12"/>
          <w:w w:val="104"/>
          <w:position w:val="1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0"/>
          <w:w w:val="156"/>
          <w:position w:val="12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-22"/>
          <w:w w:val="100"/>
          <w:position w:val="12"/>
        </w:rPr>
        <w:t> 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88"/>
          <w:position w:val="0"/>
        </w:rPr>
        <w:t>-----------------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-47"/>
          <w:w w:val="88"/>
          <w:position w:val="0"/>
        </w:rPr>
        <w:t>-</w:t>
      </w:r>
      <w:r>
        <w:rPr>
          <w:rFonts w:ascii="Courier New" w:hAnsi="Courier New" w:cs="Courier New" w:eastAsia="Courier New"/>
          <w:sz w:val="23"/>
          <w:szCs w:val="23"/>
          <w:color w:val="1F2123"/>
          <w:spacing w:val="0"/>
          <w:w w:val="104"/>
          <w:position w:val="0"/>
        </w:rPr>
        <w:t>-</w:t>
      </w:r>
      <w:r>
        <w:rPr>
          <w:rFonts w:ascii="Courier New" w:hAnsi="Courier New" w:cs="Courier New" w:eastAsia="Courier New"/>
          <w:sz w:val="23"/>
          <w:szCs w:val="23"/>
          <w:color w:val="1F2123"/>
          <w:spacing w:val="-47"/>
          <w:w w:val="104"/>
          <w:position w:val="0"/>
        </w:rPr>
        <w:t>-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92"/>
          <w:position w:val="0"/>
        </w:rPr>
        <w:t>------------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9" w:lineRule="exact"/>
        <w:ind w:left="122" w:right="-20"/>
        <w:jc w:val="left"/>
        <w:tabs>
          <w:tab w:pos="2460" w:val="left"/>
          <w:tab w:pos="4360" w:val="left"/>
        </w:tabs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9"/>
        </w:rPr>
        <w:t>Gra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9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9"/>
        </w:rPr>
        <w:t>académic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5"/>
          <w:w w:val="100"/>
          <w:position w:val="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0"/>
          <w:w w:val="100"/>
          <w:position w:val="9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41"/>
          <w:w w:val="100"/>
          <w:position w:val="9"/>
        </w:rPr>
        <w:t> 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124"/>
          <w:position w:val="-2"/>
        </w:rPr>
        <w:t>--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-119"/>
          <w:w w:val="124"/>
          <w:position w:val="-2"/>
        </w:rPr>
        <w:t> 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100"/>
          <w:position w:val="-2"/>
        </w:rPr>
        <w:tab/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124"/>
          <w:position w:val="-2"/>
        </w:rPr>
        <w:t>--</w:t>
      </w:r>
      <w:r>
        <w:rPr>
          <w:rFonts w:ascii="Courier New" w:hAnsi="Courier New" w:cs="Courier New" w:eastAsia="Courier New"/>
          <w:sz w:val="23"/>
          <w:szCs w:val="23"/>
          <w:color w:val="1F2123"/>
          <w:spacing w:val="0"/>
          <w:w w:val="124"/>
          <w:position w:val="-2"/>
        </w:rPr>
        <w:t>--</w:t>
      </w:r>
      <w:r>
        <w:rPr>
          <w:rFonts w:ascii="Courier New" w:hAnsi="Courier New" w:cs="Courier New" w:eastAsia="Courier New"/>
          <w:sz w:val="23"/>
          <w:szCs w:val="23"/>
          <w:color w:val="050708"/>
          <w:spacing w:val="0"/>
          <w:w w:val="124"/>
          <w:position w:val="-2"/>
        </w:rPr>
        <w:t>----</w:t>
      </w:r>
      <w:r>
        <w:rPr>
          <w:rFonts w:ascii="Courier New" w:hAnsi="Courier New" w:cs="Courier New" w:eastAsia="Courier New"/>
          <w:sz w:val="23"/>
          <w:szCs w:val="23"/>
          <w:color w:val="1F2123"/>
          <w:spacing w:val="0"/>
          <w:w w:val="124"/>
          <w:position w:val="-2"/>
        </w:rPr>
        <w:t>--</w:t>
      </w:r>
      <w:r>
        <w:rPr>
          <w:rFonts w:ascii="Courier New" w:hAnsi="Courier New" w:cs="Courier New" w:eastAsia="Courier New"/>
          <w:sz w:val="23"/>
          <w:szCs w:val="23"/>
          <w:color w:val="1F2123"/>
          <w:spacing w:val="0"/>
          <w:w w:val="100"/>
          <w:position w:val="-2"/>
        </w:rPr>
        <w:tab/>
      </w:r>
      <w:r>
        <w:rPr>
          <w:rFonts w:ascii="Courier New" w:hAnsi="Courier New" w:cs="Courier New" w:eastAsia="Courier New"/>
          <w:sz w:val="23"/>
          <w:szCs w:val="23"/>
          <w:color w:val="1F2123"/>
          <w:spacing w:val="0"/>
          <w:w w:val="100"/>
          <w:position w:val="-2"/>
        </w:rPr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143"/>
          <w:position w:val="-2"/>
        </w:rPr>
        <w:t>----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171" w:lineRule="exact"/>
        <w:ind w:left="12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Teve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formaçâ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especiftca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âmbit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  <w:position w:val="1"/>
        </w:rPr>
        <w:t>orientaçâo/aconselhament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5"/>
          <w:w w:val="104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  <w:position w:val="1"/>
        </w:rPr>
        <w:t>carreir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5"/>
          <w:w w:val="104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0"/>
          <w:w w:val="125"/>
          <w:position w:val="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" w:after="0" w:line="240" w:lineRule="auto"/>
        <w:ind w:left="129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36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122" w:right="51" w:firstLine="7"/>
        <w:jc w:val="left"/>
        <w:tabs>
          <w:tab w:pos="4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284.860809pt;margin-top:23.890724pt;width:49.845003pt;height:.42pt;mso-position-horizontal-relative:page;mso-position-vertical-relative:paragraph;z-index:-8015" coordorigin="5697,478" coordsize="997,8">
            <v:group style="position:absolute;left:5701;top:482;width:716;height:2" coordorigin="5701,482" coordsize="716,2">
              <v:shape style="position:absolute;left:5701;top:482;width:716;height:2" coordorigin="5701,482" coordsize="716,0" path="m5701,482l6418,482e" filled="f" stroked="t" strokeweight=".42pt" strokecolor="#1E2022">
                <v:path arrowok="t"/>
              </v:shape>
            </v:group>
            <v:group style="position:absolute;left:6421;top:482;width:269;height:2" coordorigin="6421,482" coordsize="269,2">
              <v:shape style="position:absolute;left:6421;top:482;width:269;height:2" coordorigin="6421,482" coordsize="269,0" path="m6421,482l6690,482e" filled="f" stroked="t" strokeweight=".42pt" strokecolor="#414547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responde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obtev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Iicen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atura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4"/>
          <w:w w:val="142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6E6E6E"/>
          <w:spacing w:val="0"/>
          <w:w w:val="14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E6E6E"/>
          <w:spacing w:val="-15"/>
          <w:w w:val="14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D5E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95D5E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curs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p6s-graduaça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-6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44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24"/>
          <w:w w:val="14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5"/>
          <w:w w:val="136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595D5E"/>
          <w:spacing w:val="0"/>
          <w:w w:val="117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95D5E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doutorament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5"/>
          <w:w w:val="136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595D5E"/>
          <w:spacing w:val="0"/>
          <w:w w:val="117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95D5E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3"/>
        </w:rPr>
        <w:t>outr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u w:val="single" w:color="41454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u w:val="single" w:color="414547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u w:val="single" w:color="414547"/>
        </w:rPr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50" w:lineRule="auto"/>
        <w:ind w:left="438" w:right="4690" w:firstLine="-31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te6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referência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D5E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color w:val="595D5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D5E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</w:rPr>
        <w:t>pnitic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12"/>
          <w:w w:val="10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0"/>
          <w:w w:val="125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sociol6gic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auto"/>
        <w:ind w:left="44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psicodinâmic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auto"/>
        <w:ind w:left="43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ajustament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pessoa-mei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43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</w:rPr>
        <w:t>desenvolvimentista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8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36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auto"/>
        <w:ind w:left="43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</w:rPr>
        <w:t>cognitiv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3"/>
          <w:w w:val="10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-9"/>
          <w:w w:val="104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</w:rPr>
        <w:t>comportamental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3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43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construtivista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40" w:lineRule="auto"/>
        <w:ind w:left="43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s6cio-cognitiv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36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2" w:after="0" w:line="240" w:lineRule="auto"/>
        <w:ind w:left="43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Outr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72"/>
        </w:rPr>
        <w:t>-------------------------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11"/>
          <w:w w:val="172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0"/>
          <w:w w:val="177"/>
        </w:rPr>
        <w:t>---------</w:t>
      </w:r>
      <w:r>
        <w:rPr>
          <w:rFonts w:ascii="Times New Roman" w:hAnsi="Times New Roman" w:cs="Times New Roman" w:eastAsia="Times New Roman"/>
          <w:sz w:val="21"/>
          <w:szCs w:val="21"/>
          <w:color w:val="1F2123"/>
          <w:spacing w:val="-9"/>
          <w:w w:val="177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78"/>
        </w:rPr>
        <w:t>----------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trabalha: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-2"/>
          <w:w w:val="14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Serviç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Psicologia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Orientaçao;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A1A7A5"/>
          <w:spacing w:val="0"/>
          <w:w w:val="128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A1A7A5"/>
          <w:spacing w:val="-1"/>
          <w:w w:val="12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Centr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Nova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Oportunidades;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-7"/>
          <w:w w:val="14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Prâtica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privada;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36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Empresa;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-7"/>
          <w:w w:val="14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Ensin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3"/>
        </w:rPr>
        <w:t>Superio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6"/>
          <w:w w:val="10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E6E6E"/>
          <w:spacing w:val="0"/>
          <w:w w:val="140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color w:val="6E6E6E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44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-7"/>
          <w:w w:val="14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Força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Armadas;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0"/>
          <w:w w:val="12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858987"/>
          <w:spacing w:val="22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20"/>
        </w:rPr>
        <w:t>IEFP.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32" w:right="4159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424648"/>
          <w:spacing w:val="0"/>
          <w:w w:val="100"/>
        </w:rPr>
        <w:t>70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20" w:right="1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2.217529pt;margin-top:226.482498pt;width:.1pt;height:613.405045pt;mso-position-horizontal-relative:page;mso-position-vertical-relative:page;z-index:-8014" coordorigin="11844,4530" coordsize="2,12268">
            <v:shape style="position:absolute;left:11844;top:4530;width:2;height:12268" coordorigin="11844,4530" coordsize="0,12268" path="m11844,16798l11844,4530e" filled="f" stroked="t" strokeweight="1.074155pt" strokecolor="#AFB8B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3753" w:right="3758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F4648"/>
          <w:spacing w:val="0"/>
          <w:w w:val="100"/>
        </w:rPr>
        <w:t>Anex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color w:val="3F4648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23"/>
        </w:rPr>
        <w:t>Il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132" w:right="1115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F4648"/>
          <w:spacing w:val="0"/>
          <w:w w:val="109"/>
          <w:position w:val="-1"/>
        </w:rPr>
        <w:t>lnventari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09"/>
          <w:position w:val="-1"/>
        </w:rPr>
        <w:t>o</w:t>
      </w:r>
      <w:r>
        <w:rPr>
          <w:rFonts w:ascii="Arial" w:hAnsi="Arial" w:cs="Arial" w:eastAsia="Arial"/>
          <w:sz w:val="24"/>
          <w:szCs w:val="24"/>
          <w:color w:val="3F4648"/>
          <w:spacing w:val="-5"/>
          <w:w w:val="109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4"/>
          <w:szCs w:val="24"/>
          <w:color w:val="3F464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00"/>
          <w:position w:val="-1"/>
        </w:rPr>
        <w:t>Dilemas</w:t>
      </w:r>
      <w:r>
        <w:rPr>
          <w:rFonts w:ascii="Arial" w:hAnsi="Arial" w:cs="Arial" w:eastAsia="Arial"/>
          <w:sz w:val="24"/>
          <w:szCs w:val="24"/>
          <w:color w:val="3F4648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00"/>
          <w:position w:val="-1"/>
        </w:rPr>
        <w:t>em</w:t>
      </w:r>
      <w:r>
        <w:rPr>
          <w:rFonts w:ascii="Arial" w:hAnsi="Arial" w:cs="Arial" w:eastAsia="Arial"/>
          <w:sz w:val="24"/>
          <w:szCs w:val="24"/>
          <w:color w:val="3F4648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07"/>
          <w:position w:val="-1"/>
        </w:rPr>
        <w:t>Aconselhament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07"/>
          <w:position w:val="-1"/>
        </w:rPr>
        <w:t>o</w:t>
      </w:r>
      <w:r>
        <w:rPr>
          <w:rFonts w:ascii="Arial" w:hAnsi="Arial" w:cs="Arial" w:eastAsia="Arial"/>
          <w:sz w:val="24"/>
          <w:szCs w:val="24"/>
          <w:color w:val="3F4648"/>
          <w:spacing w:val="-11"/>
          <w:w w:val="107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4"/>
          <w:szCs w:val="24"/>
          <w:color w:val="3F4648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F4648"/>
          <w:spacing w:val="0"/>
          <w:w w:val="107"/>
          <w:position w:val="-1"/>
        </w:rPr>
        <w:t>Carreira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155" w:right="4046"/>
        <w:jc w:val="center"/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707274"/>
          <w:spacing w:val="0"/>
          <w:w w:val="92"/>
        </w:rPr>
        <w:t>71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7" w:right="56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0"/>
          <w:w w:val="100"/>
          <w:b/>
          <w:bCs/>
        </w:rPr>
        <w:t>INVENTARIO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0"/>
          <w:w w:val="100"/>
          <w:b/>
          <w:bCs/>
        </w:rPr>
        <w:t>DILEMA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0"/>
          <w:w w:val="100"/>
          <w:b/>
          <w:bCs/>
        </w:rPr>
        <w:t>EM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0"/>
          <w:w w:val="103"/>
          <w:b/>
          <w:bCs/>
        </w:rPr>
        <w:t>ACONSELHAMENTO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-6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0"/>
          <w:w w:val="103"/>
          <w:b/>
          <w:bCs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13" w:after="0" w:line="305" w:lineRule="exact"/>
        <w:ind w:left="3597" w:right="3556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3B4242"/>
          <w:spacing w:val="0"/>
          <w:w w:val="110"/>
          <w:position w:val="-1"/>
        </w:rPr>
        <w:t>CARR</w:t>
      </w:r>
      <w:r>
        <w:rPr>
          <w:rFonts w:ascii="Times New Roman" w:hAnsi="Times New Roman" w:cs="Times New Roman" w:eastAsia="Times New Roman"/>
          <w:sz w:val="27"/>
          <w:szCs w:val="27"/>
          <w:color w:val="3B4242"/>
          <w:spacing w:val="1"/>
          <w:w w:val="110"/>
          <w:position w:val="-1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4D5254"/>
          <w:spacing w:val="0"/>
          <w:w w:val="110"/>
          <w:position w:val="-1"/>
        </w:rPr>
        <w:t>IRA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3372" w:right="333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ersa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4"/>
        </w:rPr>
        <w:t>experimental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14" w:right="3679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Paul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5"/>
        </w:rPr>
        <w:t>Cardoso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88" w:right="365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2"/>
        </w:rPr>
        <w:t>INSTRUÇOES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118" w:right="78" w:firstLine="14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Seguidamente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apresenta-se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conjunt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ituaçôe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descrevem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possivei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dilema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13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psic6logo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pader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vivencia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quand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fazem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aconselhament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dilema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6"/>
        </w:rPr>
        <w:t>sao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contlito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psic6log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</w:rPr>
        <w:t>sobr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faze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dize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determinad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momen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1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5"/>
        </w:rPr>
        <w:t>aconselhament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porqu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possivei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altemativa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actuaça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1"/>
        </w:rPr>
        <w:t>revelam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igualmente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5"/>
        </w:rPr>
        <w:t>insatisfat6ria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5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psic6log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confronta-se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necessi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escolhe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5"/>
        </w:rPr>
        <w:t>entre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acçôe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mutuamente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6"/>
        </w:rPr>
        <w:t>exclusivas.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118" w:right="69" w:firstLine="14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Responda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indique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frequência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5254"/>
          <w:spacing w:val="0"/>
          <w:w w:val="100"/>
          <w:i/>
        </w:rPr>
        <w:t>(1</w:t>
      </w:r>
      <w:r>
        <w:rPr>
          <w:rFonts w:ascii="Arial" w:hAnsi="Arial" w:cs="Arial" w:eastAsia="Arial"/>
          <w:sz w:val="21"/>
          <w:szCs w:val="21"/>
          <w:color w:val="4D525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66969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5"/>
          <w:szCs w:val="25"/>
          <w:color w:val="666969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66969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5"/>
          <w:szCs w:val="25"/>
          <w:color w:val="66696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raramente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66969"/>
          <w:spacing w:val="0"/>
          <w:w w:val="92"/>
        </w:rPr>
        <w:t>=</w:t>
      </w:r>
      <w:r>
        <w:rPr>
          <w:rFonts w:ascii="Times New Roman" w:hAnsi="Times New Roman" w:cs="Times New Roman" w:eastAsia="Times New Roman"/>
          <w:sz w:val="25"/>
          <w:szCs w:val="25"/>
          <w:color w:val="666969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pouca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7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969"/>
          <w:spacing w:val="0"/>
          <w:w w:val="142"/>
        </w:rPr>
        <w:t>=</w:t>
      </w:r>
      <w:r>
        <w:rPr>
          <w:rFonts w:ascii="Arial" w:hAnsi="Arial" w:cs="Arial" w:eastAsia="Arial"/>
          <w:sz w:val="17"/>
          <w:szCs w:val="17"/>
          <w:color w:val="666969"/>
          <w:spacing w:val="-22"/>
          <w:w w:val="14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às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D525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5"/>
          <w:szCs w:val="25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muita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  <w:i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969"/>
          <w:spacing w:val="0"/>
          <w:w w:val="142"/>
        </w:rPr>
        <w:t>=</w:t>
      </w:r>
      <w:r>
        <w:rPr>
          <w:rFonts w:ascii="Arial" w:hAnsi="Arial" w:cs="Arial" w:eastAsia="Arial"/>
          <w:sz w:val="17"/>
          <w:szCs w:val="17"/>
          <w:color w:val="666969"/>
          <w:spacing w:val="-22"/>
          <w:w w:val="14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quas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sempr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E7C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B7E7C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E7C"/>
          <w:spacing w:val="0"/>
          <w:w w:val="100"/>
          <w:i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7B7E7C"/>
          <w:spacing w:val="3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666969"/>
          <w:spacing w:val="0"/>
          <w:w w:val="160"/>
        </w:rPr>
        <w:t>=</w:t>
      </w:r>
      <w:r>
        <w:rPr>
          <w:rFonts w:ascii="Arial" w:hAnsi="Arial" w:cs="Arial" w:eastAsia="Arial"/>
          <w:sz w:val="17"/>
          <w:szCs w:val="17"/>
          <w:color w:val="666969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sempre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confronta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10"/>
        </w:rPr>
        <w:t>sit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7"/>
          <w:w w:val="96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6"/>
        </w:rPr>
        <w:t>açôes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5"/>
        </w:rPr>
        <w:t>dilem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8"/>
          <w:w w:val="105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32424"/>
          <w:spacing w:val="0"/>
          <w:w w:val="12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73" w:right="353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b/>
          <w:bCs/>
        </w:rPr>
        <w:t>Situaçôe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4"/>
          <w:b/>
          <w:bCs/>
        </w:rPr>
        <w:t>dilema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0" w:lineRule="auto"/>
        <w:ind w:left="125" w:right="60" w:firstLine="2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Quand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sugere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!h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digam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quai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melho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altemativa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catTeira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7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7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psic6logo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actua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acord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seu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3"/>
        </w:rPr>
        <w:t>princi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8"/>
          <w:w w:val="104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232424"/>
          <w:spacing w:val="5"/>
          <w:w w:val="7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7"/>
        </w:rPr>
        <w:t>os,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ajudand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4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decidi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5"/>
        </w:rPr>
        <w:t>autonomamente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sugeri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altemativa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encontr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5"/>
        </w:rPr>
        <w:t>das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pectativa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limitando-lhe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possibilidade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decidi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forma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</w:rPr>
        <w:t>autémoma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4" w:lineRule="exact"/>
        <w:ind w:left="139" w:right="762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4242"/>
          <w:spacing w:val="0"/>
          <w:w w:val="103"/>
          <w:position w:val="-1"/>
        </w:rPr>
        <w:t>informada.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1920" w:h="16860"/>
          <w:pgMar w:top="1580" w:bottom="280" w:left="1520" w:right="1620"/>
        </w:sectPr>
      </w:pPr>
      <w:rPr/>
    </w:p>
    <w:p>
      <w:pPr>
        <w:spacing w:before="33" w:after="0" w:line="240" w:lineRule="exact"/>
        <w:ind w:right="-20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666969"/>
          <w:spacing w:val="0"/>
          <w:w w:val="94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1" w:after="0" w:line="240" w:lineRule="auto"/>
        <w:ind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666969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66696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66696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D5254"/>
          <w:spacing w:val="0"/>
          <w:w w:val="103"/>
        </w:rPr>
        <w:t>vezes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8" w:after="0" w:line="214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666969"/>
          <w:w w:val="105"/>
          <w:position w:val="-1"/>
        </w:rPr>
        <w:t>sem</w:t>
      </w:r>
      <w:r>
        <w:rPr>
          <w:rFonts w:ascii="Times New Roman" w:hAnsi="Times New Roman" w:cs="Times New Roman" w:eastAsia="Times New Roman"/>
          <w:sz w:val="19"/>
          <w:szCs w:val="19"/>
          <w:color w:val="666969"/>
          <w:spacing w:val="-1"/>
          <w:w w:val="106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3B4242"/>
          <w:spacing w:val="0"/>
          <w:w w:val="106"/>
          <w:position w:val="-1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20" w:right="1620"/>
          <w:cols w:num="3" w:equalWidth="0">
            <w:col w:w="2097" w:space="1957"/>
            <w:col w:w="656" w:space="1915"/>
            <w:col w:w="2155"/>
          </w:cols>
        </w:sectPr>
      </w:pPr>
      <w:rPr/>
    </w:p>
    <w:p>
      <w:pPr>
        <w:spacing w:before="11" w:after="0" w:line="237" w:lineRule="exact"/>
        <w:ind w:left="2129" w:right="-20"/>
        <w:jc w:val="left"/>
        <w:tabs>
          <w:tab w:pos="2800" w:val="left"/>
          <w:tab w:pos="3560" w:val="left"/>
          <w:tab w:pos="4320" w:val="left"/>
          <w:tab w:pos="5100" w:val="left"/>
          <w:tab w:pos="5860" w:val="left"/>
          <w:tab w:pos="66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590.591736pt;margin-top:101.706146pt;width:.1pt;height:739.256336pt;mso-position-horizontal-relative:page;mso-position-vertical-relative:page;z-index:-8013" coordorigin="11812,2034" coordsize="2,14785">
            <v:shape style="position:absolute;left:11812;top:2034;width:2;height:14785" coordorigin="11812,2034" coordsize="0,14785" path="m11812,16819l11812,2034e" filled="f" stroked="t" strokeweight="1.077394pt" strokecolor="#ACB3B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color w:val="4D52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u w:val="single" w:color="4C51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u w:val="single" w:color="4C51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D5254"/>
          <w:u w:val="single" w:color="4C51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9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0"/>
          <w:w w:val="100"/>
          <w:u w:val="single" w:color="656868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656868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656868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4C51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4C51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4C51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7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7"/>
          <w:w w:val="100"/>
          <w:u w:val="single" w:color="4C51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4C51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4C51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6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6"/>
          <w:w w:val="100"/>
          <w:u w:val="single" w:color="4C51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4C51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4C51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-17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16"/>
          <w:w w:val="100"/>
          <w:u w:val="single" w:color="22232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22232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u w:val="single" w:color="22232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D5254"/>
          <w:spacing w:val="0"/>
          <w:w w:val="115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6" w:lineRule="exact"/>
        <w:ind w:left="132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psic6logo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utiliza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avaliativos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instituido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organizaça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desadequado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caracteristica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do(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0"/>
          <w:w w:val="100"/>
        </w:rPr>
        <w:t>e.g</w:t>
      </w:r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nivel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formaçao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género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cultur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utiliza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outro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adequado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1"/>
        </w:rPr>
        <w:t>às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0"/>
          <w:w w:val="100"/>
        </w:rPr>
        <w:t>caracteris</w:t>
      </w:r>
      <w:r>
        <w:rPr>
          <w:rFonts w:ascii="Times New Roman" w:hAnsi="Times New Roman" w:cs="Times New Roman" w:eastAsia="Times New Roman"/>
          <w:sz w:val="24"/>
          <w:szCs w:val="24"/>
          <w:color w:val="666969"/>
          <w:spacing w:val="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habituai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B424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organizaça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D5254"/>
          <w:spacing w:val="0"/>
          <w:w w:val="100"/>
        </w:rPr>
        <w:t>trabalha.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40" w:lineRule="auto"/>
        <w:ind w:left="4256" w:right="419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D5254"/>
          <w:spacing w:val="0"/>
          <w:w w:val="108"/>
        </w:rPr>
        <w:t>72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20" w:right="162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3" w:after="0" w:line="240" w:lineRule="auto"/>
        <w:ind w:left="1516" w:right="1526"/>
        <w:jc w:val="center"/>
        <w:tabs>
          <w:tab w:pos="3980" w:val="left"/>
          <w:tab w:pos="65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95"/>
        </w:rPr>
        <w:t>sempre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26" w:lineRule="exact"/>
        <w:ind w:left="2063" w:right="1953"/>
        <w:jc w:val="center"/>
        <w:tabs>
          <w:tab w:pos="2720" w:val="left"/>
          <w:tab w:pos="3500" w:val="left"/>
          <w:tab w:pos="4260" w:val="left"/>
          <w:tab w:pos="5020" w:val="left"/>
          <w:tab w:pos="5800" w:val="left"/>
          <w:tab w:pos="6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54595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9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5"/>
          <w:w w:val="100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1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4"/>
          <w:w w:val="100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7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2"/>
          <w:w w:val="100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7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2"/>
          <w:w w:val="100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8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2"/>
          <w:w w:val="100"/>
          <w:u w:val="single" w:color="535858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2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92" w:lineRule="auto"/>
        <w:ind w:left="115" w:right="9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emprea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trabalha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psicologo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ftca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apoia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piano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mobilidade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interna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15"/>
        </w:rPr>
        <w:t>deum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colaborado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e.g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muda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sector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apesa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diss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contra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</w:rPr>
        <w:t>interesses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2" w:lineRule="exact"/>
        <w:ind w:left="11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organizaça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ap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B2B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esse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2A2B2B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anos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dand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prioridade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necessidade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5"/>
          <w:position w:val="-1"/>
        </w:rPr>
        <w:t>organizaça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2"/>
          <w:w w:val="106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B2B"/>
          <w:spacing w:val="0"/>
          <w:w w:val="127"/>
          <w:position w:val="-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1920" w:h="16860"/>
          <w:pgMar w:top="1580" w:bottom="280" w:left="1580" w:right="1600"/>
        </w:sectPr>
      </w:pPr>
      <w:rPr/>
    </w:p>
    <w:p>
      <w:pPr>
        <w:spacing w:before="51" w:after="0" w:line="240" w:lineRule="auto"/>
        <w:ind w:right="-20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4"/>
        </w:rPr>
        <w:t>Nunca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3" w:after="0" w:line="237" w:lineRule="exact"/>
        <w:ind w:right="-7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37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sempre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  <w:cols w:num="3" w:equalWidth="0">
            <w:col w:w="2072" w:space="1950"/>
            <w:col w:w="653" w:space="1889"/>
            <w:col w:w="2176"/>
          </w:cols>
        </w:sectPr>
      </w:pPr>
      <w:rPr/>
    </w:p>
    <w:p>
      <w:pPr>
        <w:spacing w:before="38" w:after="0" w:line="226" w:lineRule="exact"/>
        <w:ind w:left="2098" w:right="-20"/>
        <w:jc w:val="left"/>
        <w:tabs>
          <w:tab w:pos="2760" w:val="left"/>
          <w:tab w:pos="3520" w:val="left"/>
          <w:tab w:pos="4300" w:val="left"/>
          <w:tab w:pos="5060" w:val="left"/>
          <w:tab w:pos="5820" w:val="left"/>
          <w:tab w:pos="66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54595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7"/>
          <w:w w:val="100"/>
          <w:u w:val="single" w:color="535858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14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24"/>
          <w:w w:val="100"/>
          <w:u w:val="single" w:color="535858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14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2"/>
          <w:w w:val="100"/>
          <w:u w:val="single" w:color="535858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3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2"/>
          <w:w w:val="100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424648"/>
          <w:spacing w:val="1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3"/>
          <w:w w:val="100"/>
          <w:u w:val="single" w:color="535858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12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08" w:right="72" w:firstLine="-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psic6logo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confronta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excessiva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ambiça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seu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piano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conferindo-lhe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realism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confronta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destrui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sonhos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do(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757779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959"/>
          <w:spacing w:val="0"/>
          <w:w w:val="101"/>
        </w:rPr>
        <w:t>familia.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16" w:right="1526"/>
        <w:jc w:val="center"/>
        <w:tabs>
          <w:tab w:pos="3980" w:val="left"/>
          <w:tab w:pos="65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95"/>
        </w:rPr>
        <w:t>sempre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6" w:after="0" w:line="240" w:lineRule="auto"/>
        <w:ind w:left="2063" w:right="1955"/>
        <w:jc w:val="center"/>
        <w:tabs>
          <w:tab w:pos="2720" w:val="left"/>
          <w:tab w:pos="3500" w:val="left"/>
          <w:tab w:pos="4260" w:val="left"/>
          <w:tab w:pos="5020" w:val="left"/>
          <w:tab w:pos="5800" w:val="left"/>
          <w:tab w:pos="6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545959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u w:val="single" w:color="53585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u w:val="single" w:color="535858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u w:val="single" w:color="535858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7"/>
          <w:w w:val="100"/>
          <w:u w:val="single" w:color="53585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1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4"/>
          <w:w w:val="100"/>
          <w:u w:val="single" w:color="53585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14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2"/>
          <w:w w:val="100"/>
          <w:u w:val="single" w:color="53585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7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2"/>
          <w:w w:val="100"/>
          <w:u w:val="single" w:color="53585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-16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12"/>
          <w:w w:val="100"/>
          <w:u w:val="single" w:color="53585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  <w:u w:val="single" w:color="535858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545959"/>
          <w:spacing w:val="0"/>
          <w:w w:val="12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08" w:right="67" w:firstLine="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Perante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motivado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muda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estuda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trabalha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correndo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risc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discriminad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devida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condiça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ex: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grupo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étnic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pertença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4"/>
        </w:rPr>
        <w:t>orientaçao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sexual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religiao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psicologo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ftca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aceita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passivamente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proposta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8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8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client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5777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5777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77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respeitand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autonomia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decisa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alerta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risco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4"/>
        </w:rPr>
        <w:t>discriminaçao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6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apresenta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outra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6"/>
        </w:rPr>
        <w:t>altemativa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6"/>
          <w:w w:val="107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57779"/>
          <w:spacing w:val="0"/>
          <w:w w:val="14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5777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apesa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pode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interpretad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cam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querend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influencia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5"/>
        </w:rPr>
        <w:t>decisa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9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A2B2B"/>
          <w:spacing w:val="0"/>
          <w:w w:val="12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6" w:right="1520"/>
        <w:jc w:val="center"/>
        <w:tabs>
          <w:tab w:pos="3980" w:val="left"/>
          <w:tab w:pos="65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96"/>
        </w:rPr>
        <w:t>sempre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0" w:after="0" w:line="240" w:lineRule="auto"/>
        <w:ind w:left="2060" w:right="2176"/>
        <w:jc w:val="center"/>
        <w:tabs>
          <w:tab w:pos="3120" w:val="left"/>
          <w:tab w:pos="4020" w:val="left"/>
          <w:tab w:pos="4780" w:val="left"/>
          <w:tab w:pos="5560" w:val="left"/>
          <w:tab w:pos="6320" w:val="left"/>
        </w:tabs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</w:rPr>
        <w:t>----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-22"/>
          <w:w w:val="100"/>
        </w:rPr>
        <w:t>2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-2"/>
          <w:w w:val="100"/>
          <w:u w:val="single" w:color="535858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535858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535858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-23"/>
          <w:w w:val="176"/>
          <w:u w:val="single" w:color="535858"/>
        </w:rPr>
        <w:t>3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-105"/>
          <w:w w:val="176"/>
          <w:u w:val="single" w:color="535858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76"/>
          <w:u w:val="single" w:color="535858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76"/>
          <w:u w:val="single" w:color="535858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76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-48"/>
          <w:w w:val="100"/>
        </w:rPr>
        <w:t>4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34"/>
          <w:w w:val="100"/>
          <w:u w:val="single" w:color="535858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535858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535858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-13"/>
          <w:w w:val="100"/>
        </w:rPr>
        <w:t>5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-2"/>
          <w:w w:val="100"/>
          <w:u w:val="single" w:color="535858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535858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535858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-35"/>
          <w:w w:val="100"/>
        </w:rPr>
        <w:t>6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21"/>
          <w:w w:val="100"/>
          <w:u w:val="single" w:color="535858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535858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535858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8"/>
        </w:rPr>
        <w:t>7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115" w:right="6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psicologo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reduzi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cada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sessa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funça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4"/>
        </w:rPr>
        <w:t>dos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objectiva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produtividade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organizaça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4"/>
        </w:rPr>
        <w:t>atendend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13"/>
          <w:w w:val="105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57779"/>
          <w:spacing w:val="0"/>
          <w:w w:val="14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5777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77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forma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completa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7"/>
        </w:rPr>
        <w:t>às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necessidade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atendiment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responde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7"/>
        </w:rPr>
        <w:t>às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necessidade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pessoa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mesm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prejudique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B2B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produtividade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e.g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3"/>
        </w:rPr>
        <w:t>numero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37" w:lineRule="exact"/>
        <w:ind w:left="115" w:right="642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diâri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4"/>
          <w:position w:val="-1"/>
        </w:rPr>
        <w:t>atendimentos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5"/>
          <w:position w:val="-1"/>
        </w:rPr>
        <w:t>).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</w:sectPr>
      </w:pPr>
      <w:rPr/>
    </w:p>
    <w:p>
      <w:pPr>
        <w:spacing w:before="51" w:after="0" w:line="240" w:lineRule="auto"/>
        <w:ind w:right="-20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4"/>
        </w:rPr>
        <w:t>Nunca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3" w:after="0" w:line="237" w:lineRule="exact"/>
        <w:ind w:right="-7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37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45959"/>
          <w:w w:val="91"/>
          <w:position w:val="-1"/>
        </w:rPr>
        <w:t>sem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  <w:cols w:num="3" w:equalWidth="0">
            <w:col w:w="2072" w:space="1950"/>
            <w:col w:w="659" w:space="1898"/>
            <w:col w:w="2161"/>
          </w:cols>
        </w:sectPr>
      </w:pPr>
      <w:rPr/>
    </w:p>
    <w:p>
      <w:pPr>
        <w:spacing w:before="14" w:after="0" w:line="237" w:lineRule="exact"/>
        <w:ind w:left="2098" w:right="-20"/>
        <w:jc w:val="left"/>
        <w:tabs>
          <w:tab w:pos="2760" w:val="left"/>
          <w:tab w:pos="3540" w:val="left"/>
          <w:tab w:pos="4300" w:val="left"/>
          <w:tab w:pos="5080" w:val="left"/>
          <w:tab w:pos="5840" w:val="left"/>
          <w:tab w:pos="66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45959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45959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"/>
          <w:w w:val="100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1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9"/>
          <w:w w:val="100"/>
          <w:u w:val="single" w:color="535858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u w:val="single" w:color="535858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u w:val="single" w:color="535858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7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7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7"/>
          <w:w w:val="100"/>
          <w:u w:val="single" w:color="535858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u w:val="single" w:color="535858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u w:val="single" w:color="535858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6"/>
          <w:w w:val="100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9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6"/>
          <w:w w:val="100"/>
          <w:u w:val="single" w:color="414547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u w:val="single" w:color="414547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u w:val="single" w:color="414547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6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85" w:lineRule="auto"/>
        <w:ind w:left="115" w:right="5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psicologo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ftca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confronta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desajustament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perfil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aptidôe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piano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contribuind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construça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3"/>
        </w:rPr>
        <w:t>projecto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realista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confronta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5"/>
        </w:rPr>
        <w:t>desajustament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1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perfil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psicologic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4"/>
        </w:rPr>
        <w:t>nào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37" w:lineRule="exact"/>
        <w:ind w:left="115" w:right="406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quebra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entusiasm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esperança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6"/>
          <w:position w:val="-1"/>
        </w:rPr>
        <w:t>client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-10"/>
          <w:w w:val="106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A1C1C"/>
          <w:spacing w:val="0"/>
          <w:w w:val="127"/>
          <w:position w:val="-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</w:sectPr>
      </w:pPr>
      <w:rPr/>
    </w:p>
    <w:p>
      <w:pPr>
        <w:spacing w:before="51" w:after="0" w:line="240" w:lineRule="auto"/>
        <w:ind w:right="-20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45959"/>
          <w:spacing w:val="0"/>
          <w:w w:val="106"/>
        </w:rPr>
        <w:t>Nunca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3" w:after="0" w:line="240" w:lineRule="auto"/>
        <w:ind w:right="-7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0" w:after="0" w:line="237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45959"/>
          <w:spacing w:val="0"/>
          <w:w w:val="100"/>
          <w:position w:val="-1"/>
        </w:rPr>
        <w:t>sempre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  <w:cols w:num="3" w:equalWidth="0">
            <w:col w:w="2082" w:space="1954"/>
            <w:col w:w="662" w:space="1895"/>
            <w:col w:w="2147"/>
          </w:cols>
        </w:sectPr>
      </w:pPr>
      <w:rPr/>
    </w:p>
    <w:p>
      <w:pPr>
        <w:spacing w:before="33" w:after="0" w:line="252" w:lineRule="exact"/>
        <w:ind w:left="2098" w:right="-20"/>
        <w:jc w:val="left"/>
        <w:tabs>
          <w:tab w:pos="3460" w:val="left"/>
          <w:tab w:pos="4240" w:val="left"/>
          <w:tab w:pos="5020" w:val="left"/>
          <w:tab w:pos="5780" w:val="left"/>
          <w:tab w:pos="6560" w:val="left"/>
        </w:tabs>
        <w:rPr>
          <w:rFonts w:ascii="Courier New" w:hAnsi="Courier New" w:cs="Courier New" w:eastAsia="Courier New"/>
          <w:sz w:val="23"/>
          <w:szCs w:val="23"/>
        </w:rPr>
      </w:pPr>
      <w:rPr/>
      <w:r>
        <w:rPr/>
        <w:pict>
          <v:group style="position:absolute;margin-left:592.746521pt;margin-top:130.816391pt;width:.1pt;height:710.146096pt;mso-position-horizontal-relative:page;mso-position-vertical-relative:page;z-index:-8012" coordorigin="11855,2616" coordsize="2,14203">
            <v:shape style="position:absolute;left:11855;top:2616;width:2;height:14203" coordorigin="11855,2616" coordsize="0,14203" path="m11855,16819l11855,2616e" filled="f" stroked="t" strokeweight="1.077394pt" strokecolor="#AFB3B3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100"/>
          <w:position w:val="1"/>
        </w:rPr>
        <w:t>-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-46"/>
          <w:w w:val="100"/>
          <w:position w:val="1"/>
        </w:rPr>
        <w:t>-</w:t>
      </w:r>
      <w:r>
        <w:rPr>
          <w:rFonts w:ascii="Courier New" w:hAnsi="Courier New" w:cs="Courier New" w:eastAsia="Courier New"/>
          <w:sz w:val="23"/>
          <w:szCs w:val="23"/>
          <w:color w:val="1A1C1C"/>
          <w:spacing w:val="0"/>
          <w:w w:val="100"/>
          <w:position w:val="1"/>
        </w:rPr>
        <w:t>--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-30"/>
          <w:w w:val="100"/>
          <w:position w:val="1"/>
        </w:rPr>
        <w:t>2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98"/>
          <w:w w:val="100"/>
          <w:u w:val="single" w:color="414547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414547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414547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-6"/>
          <w:w w:val="100"/>
          <w:position w:val="1"/>
        </w:rPr>
        <w:t>3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-2"/>
          <w:w w:val="100"/>
          <w:u w:val="single" w:color="414547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414547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414547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-41"/>
          <w:w w:val="100"/>
          <w:position w:val="1"/>
        </w:rPr>
        <w:t>4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34"/>
          <w:w w:val="100"/>
          <w:u w:val="single" w:color="414547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414547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414547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-13"/>
          <w:w w:val="100"/>
          <w:position w:val="1"/>
        </w:rPr>
        <w:t>5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-2"/>
          <w:w w:val="100"/>
          <w:u w:val="single" w:color="292A2A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292A2A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292A2A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-24"/>
          <w:w w:val="100"/>
          <w:position w:val="1"/>
        </w:rPr>
        <w:t>6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10"/>
          <w:w w:val="100"/>
          <w:u w:val="single" w:color="191B1B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191B1B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u w:val="single" w:color="191B1B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45959"/>
          <w:spacing w:val="0"/>
          <w:w w:val="108"/>
          <w:position w:val="1"/>
        </w:rPr>
        <w:t>7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4232" w:right="418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648"/>
          <w:spacing w:val="0"/>
          <w:w w:val="104"/>
        </w:rPr>
        <w:t>73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80" w:right="160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5" w:lineRule="auto"/>
        <w:ind w:left="110" w:right="53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psic6logo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ajuda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explora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problemas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pessoai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relacionado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decisa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respondend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necessidade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deste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ultrapassand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funçao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explora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esse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problemas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pessoms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agind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quadr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funçôe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atendend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necessidade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71" w:lineRule="exact"/>
        <w:ind w:left="110" w:right="78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  <w:position w:val="-1"/>
        </w:rPr>
        <w:t>pessoa.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1920" w:h="16860"/>
          <w:pgMar w:top="1580" w:bottom="280" w:left="1520" w:right="1640"/>
        </w:sectPr>
      </w:pPr>
      <w:rPr/>
    </w:p>
    <w:p>
      <w:pPr>
        <w:spacing w:before="33" w:after="0" w:line="237" w:lineRule="exact"/>
        <w:ind w:right="-20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94"/>
          <w:position w:val="-1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37" w:lineRule="exact"/>
        <w:ind w:right="-7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37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25657"/>
          <w:w w:val="94"/>
          <w:position w:val="-1"/>
        </w:rPr>
        <w:t>sem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20" w:right="1640"/>
          <w:cols w:num="3" w:equalWidth="0">
            <w:col w:w="2089" w:space="1964"/>
            <w:col w:w="653" w:space="1889"/>
            <w:col w:w="2165"/>
          </w:cols>
        </w:sectPr>
      </w:pPr>
      <w:rPr/>
    </w:p>
    <w:p>
      <w:pPr>
        <w:spacing w:before="33" w:after="0" w:line="252" w:lineRule="exact"/>
        <w:ind w:left="2114" w:right="-20"/>
        <w:jc w:val="left"/>
        <w:tabs>
          <w:tab w:pos="3440" w:val="left"/>
          <w:tab w:pos="4200" w:val="left"/>
          <w:tab w:pos="4980" w:val="left"/>
          <w:tab w:pos="5740" w:val="left"/>
          <w:tab w:pos="6520" w:val="left"/>
        </w:tabs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  <w:t>----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-27"/>
          <w:w w:val="100"/>
          <w:position w:val="1"/>
        </w:rPr>
        <w:t>2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-3"/>
          <w:w w:val="100"/>
          <w:u w:val="single" w:color="515556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16"/>
          <w:w w:val="100"/>
          <w:position w:val="1"/>
        </w:rPr>
        <w:t>3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35"/>
          <w:w w:val="100"/>
          <w:position w:val="1"/>
        </w:rPr>
        <w:t>4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22"/>
          <w:w w:val="100"/>
          <w:u w:val="single" w:color="515556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13"/>
          <w:w w:val="100"/>
          <w:position w:val="1"/>
        </w:rPr>
        <w:t>5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-13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424648"/>
          <w:spacing w:val="-2"/>
          <w:w w:val="100"/>
          <w:u w:val="single" w:color="515556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100"/>
          <w:u w:val="single" w:color="515556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100"/>
          <w:u w:val="single" w:color="515556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424648"/>
          <w:spacing w:val="-27"/>
          <w:w w:val="100"/>
          <w:position w:val="1"/>
        </w:rPr>
        <w:t>6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-27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21"/>
          <w:w w:val="100"/>
          <w:u w:val="single" w:color="27292C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27292C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27292C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16"/>
          <w:position w:val="1"/>
        </w:rPr>
        <w:t>7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87" w:lineRule="auto"/>
        <w:ind w:left="110" w:right="7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cujo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piano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sà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2"/>
        </w:rPr>
        <w:t>difici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A2D"/>
          <w:spacing w:val="0"/>
          <w:w w:val="7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282A2D"/>
          <w:spacing w:val="18"/>
          <w:w w:val="7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concretizaçà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mercad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5"/>
        </w:rPr>
        <w:t>emprego,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3"/>
        </w:rPr>
        <w:t>psic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14"/>
          <w:w w:val="104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282A2D"/>
          <w:spacing w:val="6"/>
          <w:w w:val="52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8"/>
        </w:rPr>
        <w:t>ogo(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8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ftca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apoia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essa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altemativa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contribuind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2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optimisme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arriscand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possibilidade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desempreg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5"/>
        </w:rPr>
        <w:t>sugerir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outra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7"/>
        </w:rPr>
        <w:t>altemativa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saida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mercad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empreg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minimizand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risee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</w:rPr>
        <w:t>desemprego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corrend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risee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impe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seu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valore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5"/>
        </w:rPr>
        <w:t>cliente.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8" w:right="1519"/>
        <w:jc w:val="center"/>
        <w:tabs>
          <w:tab w:pos="4000" w:val="left"/>
          <w:tab w:pos="65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757979"/>
          <w:spacing w:val="-8"/>
          <w:w w:val="10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95"/>
        </w:rPr>
        <w:t>empre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9" w:after="0" w:line="240" w:lineRule="auto"/>
        <w:ind w:left="2077" w:right="2040"/>
        <w:jc w:val="center"/>
        <w:tabs>
          <w:tab w:pos="3380" w:val="left"/>
          <w:tab w:pos="4160" w:val="left"/>
          <w:tab w:pos="4940" w:val="left"/>
          <w:tab w:pos="5700" w:val="left"/>
          <w:tab w:pos="6480" w:val="left"/>
        </w:tabs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</w:rPr>
        <w:t>----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-34"/>
          <w:w w:val="100"/>
        </w:rPr>
        <w:t>2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-3"/>
          <w:w w:val="100"/>
          <w:u w:val="single" w:color="515556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6"/>
          <w:w w:val="100"/>
        </w:rPr>
        <w:t>3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-2"/>
          <w:w w:val="100"/>
          <w:u w:val="single" w:color="515556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43"/>
          <w:w w:val="100"/>
        </w:rPr>
        <w:t>4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22"/>
          <w:w w:val="100"/>
          <w:u w:val="single" w:color="515556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9"/>
          <w:w w:val="100"/>
        </w:rPr>
        <w:t>5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-4"/>
          <w:w w:val="100"/>
          <w:u w:val="single" w:color="515556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27"/>
          <w:w w:val="100"/>
        </w:rPr>
        <w:t>6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21"/>
          <w:w w:val="100"/>
          <w:u w:val="single" w:color="27292C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27292C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27292C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8"/>
        </w:rPr>
        <w:t>7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03" w:right="61" w:firstLine="3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  <w:w w:val="65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Numa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reunia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equipa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psic61ogo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ftca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3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vida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revela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colega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informaçàes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sobr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6"/>
        </w:rPr>
        <w:t>determinad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6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segui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aconselhament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beneftciand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3"/>
        </w:rPr>
        <w:t>trabalho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equipa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nà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revela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informaçàe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preserva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conftdencialidade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3"/>
        </w:rPr>
        <w:t>apesar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5" w:lineRule="exact"/>
        <w:ind w:left="103" w:right="560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dificulta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trabalh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6"/>
          <w:position w:val="-1"/>
        </w:rPr>
        <w:t>equipa.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20" w:right="1640"/>
        </w:sectPr>
      </w:pPr>
      <w:rPr/>
    </w:p>
    <w:p>
      <w:pPr>
        <w:spacing w:before="40" w:after="0" w:line="237" w:lineRule="exact"/>
        <w:ind w:right="-20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94"/>
          <w:position w:val="-1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right="-7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20" w:right="1640"/>
          <w:cols w:num="3" w:equalWidth="0">
            <w:col w:w="2082" w:space="1964"/>
            <w:col w:w="667" w:space="1883"/>
            <w:col w:w="2164"/>
          </w:cols>
        </w:sectPr>
      </w:pPr>
      <w:rPr/>
    </w:p>
    <w:p>
      <w:pPr>
        <w:spacing w:before="26" w:after="0" w:line="252" w:lineRule="exact"/>
        <w:ind w:left="2114" w:right="-20"/>
        <w:jc w:val="left"/>
        <w:tabs>
          <w:tab w:pos="3480" w:val="left"/>
          <w:tab w:pos="4240" w:val="left"/>
          <w:tab w:pos="5020" w:val="left"/>
          <w:tab w:pos="5780" w:val="left"/>
          <w:tab w:pos="6560" w:val="left"/>
        </w:tabs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424648"/>
          <w:spacing w:val="0"/>
          <w:w w:val="100"/>
          <w:position w:val="1"/>
        </w:rPr>
        <w:t>-</w:t>
      </w:r>
      <w:r>
        <w:rPr>
          <w:rFonts w:ascii="Courier New" w:hAnsi="Courier New" w:cs="Courier New" w:eastAsia="Courier New"/>
          <w:sz w:val="23"/>
          <w:szCs w:val="23"/>
          <w:color w:val="424648"/>
          <w:spacing w:val="-47"/>
          <w:w w:val="100"/>
          <w:position w:val="1"/>
        </w:rPr>
        <w:t>-</w:t>
      </w:r>
      <w:r>
        <w:rPr>
          <w:rFonts w:ascii="Courier New" w:hAnsi="Courier New" w:cs="Courier New" w:eastAsia="Courier New"/>
          <w:sz w:val="23"/>
          <w:szCs w:val="23"/>
          <w:color w:val="282A2D"/>
          <w:spacing w:val="0"/>
          <w:w w:val="100"/>
          <w:position w:val="1"/>
        </w:rPr>
        <w:t>--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-30"/>
          <w:w w:val="100"/>
          <w:position w:val="1"/>
        </w:rPr>
        <w:t>2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81"/>
          <w:w w:val="100"/>
          <w:u w:val="single" w:color="414547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414547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414547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16"/>
          <w:w w:val="100"/>
          <w:position w:val="1"/>
        </w:rPr>
        <w:t>3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414547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414547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414547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43"/>
          <w:w w:val="100"/>
          <w:position w:val="1"/>
        </w:rPr>
        <w:t>4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22"/>
          <w:w w:val="100"/>
          <w:u w:val="single" w:color="515556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515556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13"/>
          <w:w w:val="100"/>
          <w:position w:val="1"/>
        </w:rPr>
        <w:t>5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-2"/>
          <w:w w:val="100"/>
          <w:u w:val="single" w:color="27292C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27292C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27292C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-27"/>
          <w:w w:val="100"/>
          <w:position w:val="1"/>
        </w:rPr>
        <w:t>6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21"/>
          <w:w w:val="100"/>
          <w:u w:val="single" w:color="27292C"/>
          <w:position w:val="1"/>
        </w:rPr>
        <w:t> </w:t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27292C"/>
          <w:position w:val="1"/>
        </w:rPr>
        <w:tab/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u w:val="single" w:color="27292C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3"/>
          <w:szCs w:val="23"/>
          <w:color w:val="525657"/>
          <w:spacing w:val="0"/>
          <w:w w:val="108"/>
          <w:position w:val="1"/>
        </w:rPr>
        <w:t>7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88" w:lineRule="auto"/>
        <w:ind w:left="110" w:right="57" w:firstLine="2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11)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psic6logo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ftca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utiliza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teste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avaliaça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3"/>
        </w:rPr>
        <w:t>psicol6gic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13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57979"/>
          <w:spacing w:val="0"/>
          <w:w w:val="14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5797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8"/>
        </w:rPr>
        <w:t>ao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encontre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expectativa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6"/>
        </w:rPr>
        <w:t>client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13"/>
          <w:w w:val="106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57979"/>
          <w:spacing w:val="0"/>
          <w:w w:val="14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5797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5797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contrariand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acha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adequad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4"/>
        </w:rPr>
        <w:t>aquela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avaliaça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utiliza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procedimento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avaliaçà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82A2D"/>
          <w:spacing w:val="13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itativa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adequado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cas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apesa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4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meno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credivei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5"/>
        </w:rPr>
        <w:t>cliente.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33" w:right="1501"/>
        <w:jc w:val="center"/>
        <w:tabs>
          <w:tab w:pos="4000" w:val="left"/>
          <w:tab w:pos="65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  <w:w w:val="89"/>
        </w:rPr>
        <w:t>Nu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82A2D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95"/>
        </w:rPr>
        <w:t>sempre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auto"/>
        <w:ind w:left="2079" w:right="1940"/>
        <w:jc w:val="center"/>
        <w:tabs>
          <w:tab w:pos="2740" w:val="left"/>
          <w:tab w:pos="3520" w:val="left"/>
          <w:tab w:pos="4280" w:val="left"/>
          <w:tab w:pos="5060" w:val="left"/>
          <w:tab w:pos="5820" w:val="left"/>
          <w:tab w:pos="66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u w:val="single" w:color="51555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u w:val="single" w:color="515556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25657"/>
          <w:u w:val="single" w:color="515556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0"/>
          <w:w w:val="100"/>
          <w:u w:val="single" w:color="51555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515556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515556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11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9"/>
          <w:w w:val="100"/>
          <w:u w:val="single" w:color="51555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515556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515556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7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7"/>
          <w:w w:val="100"/>
          <w:u w:val="single" w:color="51555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515556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515556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6"/>
          <w:w w:val="100"/>
          <w:u w:val="single" w:color="51555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515556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515556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-6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6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41454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414547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u w:val="single" w:color="414547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15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0" w:lineRule="atLeast"/>
        <w:ind w:left="110" w:right="45" w:firstLine="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psic6logo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segue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intervença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1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aconselhament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carreir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75797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97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apesa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condicionalismo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imposto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1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trabalha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sessôe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5797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97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nlimer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utente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atender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materiai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avaliaçao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disponivei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75797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97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segue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esse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75797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75797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adaptand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intervença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6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525657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color w:val="525657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possivel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comprometend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acha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adequad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25657"/>
          <w:spacing w:val="0"/>
          <w:w w:val="100"/>
        </w:rPr>
        <w:t>fazer.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20" w:right="1640"/>
        </w:sectPr>
      </w:pPr>
      <w:rPr/>
    </w:p>
    <w:p>
      <w:pPr>
        <w:spacing w:before="33" w:after="0" w:line="237" w:lineRule="exact"/>
        <w:ind w:right="-20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94"/>
          <w:position w:val="-1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37" w:lineRule="exact"/>
        <w:ind w:right="-7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100"/>
          <w:position w:val="-1"/>
        </w:rPr>
        <w:t>vezes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37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757979"/>
          <w:spacing w:val="-8"/>
          <w:w w:val="101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0"/>
          <w:w w:val="92"/>
          <w:position w:val="-1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25657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648"/>
          <w:spacing w:val="0"/>
          <w:w w:val="100"/>
          <w:position w:val="-1"/>
        </w:rPr>
        <w:t>pre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20" w:right="1640"/>
          <w:cols w:num="3" w:equalWidth="0">
            <w:col w:w="2089" w:space="1964"/>
            <w:col w:w="658" w:space="1914"/>
            <w:col w:w="2135"/>
          </w:cols>
        </w:sectPr>
      </w:pPr>
      <w:rPr/>
    </w:p>
    <w:p>
      <w:pPr>
        <w:spacing w:before="15" w:after="0" w:line="226" w:lineRule="exact"/>
        <w:ind w:left="2114" w:right="-20"/>
        <w:jc w:val="left"/>
        <w:tabs>
          <w:tab w:pos="2780" w:val="left"/>
          <w:tab w:pos="3540" w:val="left"/>
          <w:tab w:pos="4320" w:val="left"/>
          <w:tab w:pos="4960" w:val="left"/>
          <w:tab w:pos="5860" w:val="left"/>
          <w:tab w:pos="66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90.591736pt;margin-top:103.503075pt;width:.1pt;height:737.459407pt;mso-position-horizontal-relative:page;mso-position-vertical-relative:page;z-index:-8011" coordorigin="11812,2070" coordsize="2,14749">
            <v:shape style="position:absolute;left:11812;top:2070;width:2;height:14749" coordorigin="11812,2070" coordsize="0,14749" path="m11812,16819l11812,2070e" filled="f" stroked="t" strokeweight="1.077394pt" strokecolor="#AFB8B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525657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w w:val="99"/>
          <w:u w:val="single" w:color="515556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25657"/>
          <w:w w:val="100"/>
          <w:u w:val="single" w:color="515556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525657"/>
          <w:w w:val="100"/>
          <w:u w:val="single" w:color="515556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color w:val="525657"/>
          <w:spacing w:val="-1"/>
          <w:w w:val="100"/>
          <w:u w:val="single" w:color="414547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414547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414547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10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color w:val="525657"/>
          <w:spacing w:val="-1"/>
          <w:w w:val="100"/>
          <w:u w:val="single" w:color="515556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515556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515556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-6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color w:val="525657"/>
          <w:spacing w:val="1"/>
          <w:w w:val="100"/>
          <w:u w:val="single" w:color="414547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414547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414547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82A2D"/>
          <w:spacing w:val="2"/>
          <w:w w:val="117"/>
          <w:position w:val="-1"/>
        </w:rPr>
        <w:t>_</w:t>
      </w:r>
      <w:r>
        <w:rPr>
          <w:rFonts w:ascii="Arial" w:hAnsi="Arial" w:cs="Arial" w:eastAsia="Arial"/>
          <w:sz w:val="20"/>
          <w:szCs w:val="20"/>
          <w:color w:val="525657"/>
          <w:spacing w:val="12"/>
          <w:w w:val="83"/>
          <w:position w:val="-1"/>
        </w:rPr>
        <w:t>5</w:t>
      </w:r>
      <w:r>
        <w:rPr>
          <w:rFonts w:ascii="Arial" w:hAnsi="Arial" w:cs="Arial" w:eastAsia="Arial"/>
          <w:sz w:val="20"/>
          <w:szCs w:val="20"/>
          <w:color w:val="525657"/>
          <w:spacing w:val="12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99"/>
          <w:u w:val="single" w:color="27292C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27292C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27292C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-7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color w:val="525657"/>
          <w:spacing w:val="6"/>
          <w:w w:val="100"/>
          <w:u w:val="single" w:color="27292C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27292C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u w:val="single" w:color="27292C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525657"/>
          <w:spacing w:val="0"/>
          <w:w w:val="101"/>
          <w:position w:val="-1"/>
        </w:rPr>
        <w:t>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left="4248" w:right="4145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525657"/>
          <w:spacing w:val="0"/>
          <w:w w:val="105"/>
        </w:rPr>
        <w:t>74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20" w:right="164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0" w:after="0" w:line="303" w:lineRule="auto"/>
        <w:ind w:left="101" w:right="66" w:firstLine="2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F545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3"/>
          <w:szCs w:val="23"/>
          <w:color w:val="4F545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5454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3"/>
          <w:szCs w:val="23"/>
          <w:color w:val="4F545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psic6logo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9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confronta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3"/>
        </w:rPr>
        <w:t>piano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1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6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6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2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restriçoe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8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3"/>
        </w:rPr>
        <w:t>mercad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empreg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8"/>
          <w:w w:val="11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7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contribuind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0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decisao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informada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realista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1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3"/>
        </w:rPr>
        <w:t>confronta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1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3"/>
        </w:rPr>
        <w:t>porqu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8"/>
          <w:w w:val="11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16"/>
        </w:rPr>
        <w:t>limita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-3"/>
          <w:w w:val="11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0"/>
          <w:w w:val="11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15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F545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3"/>
          <w:szCs w:val="23"/>
          <w:color w:val="4F545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partid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7"/>
          <w:w w:val="11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0"/>
          <w:w w:val="114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32"/>
          <w:w w:val="11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4"/>
        </w:rPr>
        <w:t>projecto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1" w:lineRule="exact"/>
        <w:ind w:left="101" w:right="425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9"/>
          <w:position w:val="1"/>
        </w:rPr>
        <w:t>sobr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9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29"/>
          <w:w w:val="119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9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"/>
          <w:w w:val="119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1"/>
        </w:rPr>
        <w:t>quai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1"/>
        </w:rPr>
        <w:t>nao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7"/>
          <w:w w:val="100"/>
          <w:position w:val="1"/>
        </w:rPr>
        <w:t> </w:t>
      </w:r>
      <w:r>
        <w:rPr>
          <w:rFonts w:ascii="Arial" w:hAnsi="Arial" w:cs="Arial" w:eastAsia="Arial"/>
          <w:sz w:val="29"/>
          <w:szCs w:val="29"/>
          <w:color w:val="3B3F3F"/>
          <w:spacing w:val="0"/>
          <w:w w:val="79"/>
          <w:position w:val="1"/>
        </w:rPr>
        <w:t>ha</w:t>
      </w:r>
      <w:r>
        <w:rPr>
          <w:rFonts w:ascii="Arial" w:hAnsi="Arial" w:cs="Arial" w:eastAsia="Arial"/>
          <w:sz w:val="29"/>
          <w:szCs w:val="29"/>
          <w:color w:val="3B3F3F"/>
          <w:spacing w:val="-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6"/>
          <w:position w:val="1"/>
        </w:rPr>
        <w:t>certeza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5"/>
          <w:w w:val="116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3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1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15"/>
          <w:position w:val="1"/>
        </w:rPr>
        <w:t>inviâvel.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2" w:right="-20"/>
        <w:jc w:val="left"/>
        <w:tabs>
          <w:tab w:pos="4020" w:val="left"/>
          <w:tab w:pos="65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4"/>
        </w:rPr>
        <w:t>sempre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37" w:lineRule="exact"/>
        <w:ind w:left="2098" w:right="-20"/>
        <w:jc w:val="left"/>
        <w:tabs>
          <w:tab w:pos="2760" w:val="left"/>
          <w:tab w:pos="3260" w:val="left"/>
          <w:tab w:pos="5140" w:val="left"/>
          <w:tab w:pos="5900" w:val="left"/>
          <w:tab w:pos="6260" w:val="left"/>
          <w:tab w:pos="6680" w:val="left"/>
          <w:tab w:pos="74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"/>
          <w:w w:val="100"/>
          <w:u w:val="single" w:color="3A3E3E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u w:val="single" w:color="3A3E3E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u w:val="single" w:color="3A3E3E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-78"/>
          <w:w w:val="600"/>
          <w:u w:val="single" w:color="3A3E3E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98"/>
          <w:w w:val="600"/>
          <w:u w:val="single" w:color="3A3E3E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600"/>
          <w:u w:val="single" w:color="3A3E3E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600"/>
          <w:u w:val="single" w:color="3A3E3E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6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4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  <w:u w:val="single" w:color="3A3E3E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3A3E3E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3A3E3E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6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6"/>
          <w:w w:val="100"/>
          <w:u w:val="single" w:color="22202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22202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22202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22202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22202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22202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7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6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6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22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14)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psic6logo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medida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pergunta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faze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visa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satisfaze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37" w:lineRule="exact"/>
        <w:ind w:left="101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curiosidade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violand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privacidade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sera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util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process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7"/>
          <w:position w:val="-1"/>
        </w:rPr>
        <w:t>ajuda.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1920" w:h="16860"/>
          <w:pgMar w:top="1580" w:bottom="280" w:left="1580" w:right="1600"/>
        </w:sectPr>
      </w:pPr>
      <w:rPr/>
    </w:p>
    <w:p>
      <w:pPr>
        <w:spacing w:before="33" w:after="0" w:line="240" w:lineRule="auto"/>
        <w:ind w:right="-20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96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1" w:after="0" w:line="240" w:lineRule="auto"/>
        <w:ind w:left="1898" w:right="1734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3"/>
        </w:rPr>
        <w:t>vezes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28" w:after="0" w:line="237" w:lineRule="exact"/>
        <w:ind w:left="-36" w:right="-56"/>
        <w:jc w:val="center"/>
        <w:tabs>
          <w:tab w:pos="620" w:val="left"/>
          <w:tab w:pos="1140" w:val="left"/>
          <w:tab w:pos="1900" w:val="left"/>
          <w:tab w:pos="2680" w:val="left"/>
          <w:tab w:pos="3460" w:val="left"/>
          <w:tab w:pos="42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9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8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9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7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  <w:u w:val="single" w:color="6F7171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6F7171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6F7171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8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  <w:u w:val="single" w:color="3A3E3E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3A3E3E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3A3E3E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7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6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6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1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707272"/>
          <w:spacing w:val="-9"/>
          <w:w w:val="11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6"/>
        </w:rPr>
        <w:t>empre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  <w:cols w:num="3" w:equalWidth="0">
            <w:col w:w="2069" w:space="21"/>
            <w:col w:w="4377" w:space="105"/>
            <w:col w:w="216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87" w:lineRule="auto"/>
        <w:ind w:left="101" w:right="81" w:firstLine="29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15)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psic61ogo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apresenta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baix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perfil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resultado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4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avaliaça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psico16gica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corrend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risc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faze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sentir-se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desvalorizado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4"/>
        </w:rPr>
        <w:t>respeitando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direit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essa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informaça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apresenta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resultados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protege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6"/>
        </w:rPr>
        <w:t>auto­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estima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atendend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direit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informad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sobr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resultado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4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avaliaça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3"/>
        </w:rPr>
        <w:t>psicol6gica.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09" w:right="1518"/>
        <w:jc w:val="center"/>
        <w:tabs>
          <w:tab w:pos="3980" w:val="left"/>
          <w:tab w:pos="65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-2"/>
          <w:w w:val="10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70727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70727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4"/>
        </w:rPr>
        <w:t>sempre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40" w:lineRule="auto"/>
        <w:ind w:left="2055" w:right="1953"/>
        <w:jc w:val="center"/>
        <w:tabs>
          <w:tab w:pos="2720" w:val="left"/>
          <w:tab w:pos="3480" w:val="left"/>
          <w:tab w:pos="4260" w:val="left"/>
          <w:tab w:pos="5020" w:val="left"/>
          <w:tab w:pos="5800" w:val="left"/>
          <w:tab w:pos="65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7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"/>
          <w:w w:val="100"/>
          <w:u w:val="single" w:color="4E535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1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9"/>
          <w:w w:val="100"/>
          <w:u w:val="single" w:color="4E535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4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  <w:u w:val="single" w:color="4E535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6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6"/>
          <w:w w:val="100"/>
          <w:u w:val="single" w:color="4E535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9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  <w:u w:val="single" w:color="4E535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101" w:right="67" w:firstLine="29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16)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psic6logo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-19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revela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experiência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pessoa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!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ajuda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7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pondo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risc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relaça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ajuda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-19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revela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carre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esse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5"/>
        </w:rPr>
        <w:t>risco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5"/>
          <w:w w:val="106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0"/>
          <w:w w:val="14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2" w:lineRule="exact"/>
        <w:ind w:left="101" w:right="310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opta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por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outra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estratégia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lhe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parecem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5"/>
          <w:position w:val="-1"/>
        </w:rPr>
        <w:t>eficazes.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</w:sectPr>
      </w:pPr>
      <w:rPr/>
    </w:p>
    <w:p>
      <w:pPr>
        <w:spacing w:before="33" w:after="0" w:line="240" w:lineRule="exact"/>
        <w:ind w:right="-20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94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1" w:after="0" w:line="240" w:lineRule="auto"/>
        <w:ind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3"/>
        </w:rPr>
        <w:t>vezes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8" w:after="0" w:line="214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707272"/>
          <w:spacing w:val="-1"/>
          <w:w w:val="112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2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7"/>
          <w:w w:val="102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5"/>
          <w:position w:val="-1"/>
        </w:rPr>
        <w:t>pre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  <w:cols w:num="3" w:equalWidth="0">
            <w:col w:w="2065" w:space="1957"/>
            <w:col w:w="656" w:space="1893"/>
            <w:col w:w="2169"/>
          </w:cols>
        </w:sectPr>
      </w:pPr>
      <w:rPr/>
    </w:p>
    <w:p>
      <w:pPr>
        <w:spacing w:before="4" w:after="0" w:line="237" w:lineRule="exact"/>
        <w:ind w:left="2098" w:right="-20"/>
        <w:jc w:val="left"/>
        <w:tabs>
          <w:tab w:pos="2760" w:val="left"/>
          <w:tab w:pos="3540" w:val="left"/>
          <w:tab w:pos="4300" w:val="left"/>
          <w:tab w:pos="5060" w:val="left"/>
          <w:tab w:pos="5840" w:val="left"/>
          <w:tab w:pos="66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0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4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9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7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7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6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6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9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89" w:lineRule="auto"/>
        <w:ind w:left="101" w:right="57" w:firstLine="3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17)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Numa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reuniao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pedid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8"/>
        </w:rPr>
        <w:t>deum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2"/>
          <w:w w:val="11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superio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hierarquic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psic6log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revele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3"/>
        </w:rPr>
        <w:t>informaçao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sobr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colaborado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acompanhad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aconselhament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deixa-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8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transmite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essa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informaçao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atendend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interesse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organizaça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3"/>
        </w:rPr>
        <w:t>informaçao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5" w:lineRule="exact"/>
        <w:ind w:left="108" w:right="344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respeitand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direit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5"/>
          <w:position w:val="-1"/>
        </w:rPr>
        <w:t>confidencialidade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6"/>
          <w:w w:val="105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4"/>
          <w:position w:val="-1"/>
        </w:rPr>
        <w:t>colaborador.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</w:sectPr>
      </w:pPr>
      <w:rPr/>
    </w:p>
    <w:p>
      <w:pPr>
        <w:spacing w:before="33" w:after="0" w:line="240" w:lineRule="exact"/>
        <w:ind w:right="-20"/>
        <w:jc w:val="righ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93"/>
        </w:rPr>
        <w:t>Nunca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1" w:after="0" w:line="240" w:lineRule="auto"/>
        <w:ind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707272"/>
          <w:spacing w:val="5"/>
          <w:w w:val="10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2"/>
        </w:rPr>
        <w:t>vezes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8" w:after="0" w:line="214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707272"/>
          <w:spacing w:val="-10"/>
          <w:w w:val="124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5"/>
          <w:position w:val="-1"/>
        </w:rPr>
        <w:t>em</w:t>
      </w:r>
      <w:r>
        <w:rPr>
          <w:rFonts w:ascii="Times New Roman" w:hAnsi="Times New Roman" w:cs="Times New Roman" w:eastAsia="Times New Roman"/>
          <w:sz w:val="19"/>
          <w:szCs w:val="19"/>
          <w:color w:val="4F5454"/>
          <w:spacing w:val="0"/>
          <w:w w:val="108"/>
          <w:position w:val="-1"/>
        </w:rPr>
        <w:t>pre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00"/>
          <w:cols w:num="3" w:equalWidth="0">
            <w:col w:w="2067" w:space="1963"/>
            <w:col w:w="662" w:space="1888"/>
            <w:col w:w="2160"/>
          </w:cols>
        </w:sectPr>
      </w:pPr>
      <w:rPr/>
    </w:p>
    <w:p>
      <w:pPr>
        <w:spacing w:before="18" w:after="0" w:line="237" w:lineRule="exact"/>
        <w:ind w:left="2098" w:right="-20"/>
        <w:jc w:val="left"/>
        <w:tabs>
          <w:tab w:pos="2760" w:val="left"/>
          <w:tab w:pos="3540" w:val="left"/>
          <w:tab w:pos="4320" w:val="left"/>
          <w:tab w:pos="5080" w:val="left"/>
          <w:tab w:pos="5860" w:val="left"/>
          <w:tab w:pos="66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592.926086pt;margin-top:148.066895pt;width:.1pt;height:691.098655pt;mso-position-horizontal-relative:page;mso-position-vertical-relative:page;z-index:-8010" coordorigin="11859,2961" coordsize="2,13822">
            <v:shape style="position:absolute;left:11859;top:2961;width:2;height:13822" coordorigin="11859,2961" coordsize="0,13822" path="m11859,16783l11859,2961e" filled="f" stroked="t" strokeweight="1.077394pt" strokecolor="#AFB8B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color w:val="4F54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9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0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4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9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14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6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6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9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  <w:u w:val="single" w:color="4E535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u w:val="single" w:color="4E535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5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85" w:lineRule="auto"/>
        <w:ind w:left="101" w:right="55" w:firstLine="4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18)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Perante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8"/>
        </w:rPr>
        <w:t>detenninad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-7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grupo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étnic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expectavel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rapariga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3"/>
        </w:rPr>
        <w:t>deixarem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estuda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ap6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escolaridade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obrigat6ri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0727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psic61ogo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2"/>
        </w:rPr>
        <w:t>incentivar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37" w:lineRule="exact"/>
        <w:ind w:left="11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projecto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mai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ambicioso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ampliem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opot1unidade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desenvolviment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2"/>
          <w:position w:val="-1"/>
        </w:rPr>
        <w:t>pessoa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0"/>
          <w:w w:val="103"/>
          <w:position w:val="-1"/>
        </w:rPr>
        <w:t>!</w:t>
      </w:r>
      <w:r>
        <w:rPr>
          <w:rFonts w:ascii="Times New Roman" w:hAnsi="Times New Roman" w:cs="Times New Roman" w:eastAsia="Times New Roman"/>
          <w:sz w:val="21"/>
          <w:szCs w:val="21"/>
          <w:color w:val="3B3F3F"/>
          <w:spacing w:val="-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apesa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08"/>
          <w:position w:val="-1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231" w:right="417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5454"/>
          <w:spacing w:val="0"/>
          <w:w w:val="111"/>
        </w:rPr>
        <w:t>75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80" w:right="1600"/>
        </w:sectPr>
      </w:pPr>
      <w:rPr/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92" w:lineRule="auto"/>
        <w:ind w:left="125" w:right="5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contraria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culturai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contraria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proprio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aceita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6"/>
        </w:rPr>
        <w:t>client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2"/>
          <w:w w:val="106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E0E0E"/>
          <w:spacing w:val="0"/>
          <w:w w:val="95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34" w:right="1489"/>
        <w:jc w:val="center"/>
        <w:tabs>
          <w:tab w:pos="4000" w:val="left"/>
          <w:tab w:pos="65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6E7274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6E7274"/>
          <w:spacing w:val="-1"/>
          <w:w w:val="10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64B4D"/>
          <w:spacing w:val="0"/>
          <w:w w:val="104"/>
        </w:rPr>
        <w:t>mpre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2084" w:right="2003"/>
        <w:jc w:val="center"/>
        <w:tabs>
          <w:tab w:pos="3400" w:val="left"/>
          <w:tab w:pos="4180" w:val="left"/>
          <w:tab w:pos="4940" w:val="left"/>
          <w:tab w:pos="5720" w:val="left"/>
          <w:tab w:pos="648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</w:rPr>
        <w:t>----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-34"/>
          <w:w w:val="100"/>
        </w:rPr>
        <w:t>2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-8"/>
          <w:w w:val="100"/>
          <w:u w:val="single" w:color="565A5C"/>
        </w:rPr>
        <w:t> 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565A5C"/>
        </w:rPr>
        <w:tab/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565A5C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-5"/>
          <w:w w:val="100"/>
        </w:rPr>
        <w:t>3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-3"/>
          <w:w w:val="100"/>
          <w:u w:val="single" w:color="6D7173"/>
        </w:rPr>
        <w:t> 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6D7173"/>
        </w:rPr>
        <w:tab/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6D7173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-47"/>
          <w:w w:val="100"/>
        </w:rPr>
        <w:t>4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29"/>
          <w:w w:val="100"/>
          <w:u w:val="single" w:color="565A5C"/>
        </w:rPr>
        <w:t> 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565A5C"/>
        </w:rPr>
        <w:tab/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565A5C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-12"/>
          <w:w w:val="100"/>
        </w:rPr>
        <w:t>5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-3"/>
          <w:w w:val="100"/>
          <w:u w:val="single" w:color="454A4C"/>
        </w:rPr>
        <w:t> 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454A4C"/>
        </w:rPr>
        <w:tab/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454A4C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-26"/>
          <w:w w:val="100"/>
        </w:rPr>
        <w:t>6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14"/>
          <w:w w:val="100"/>
          <w:u w:val="single" w:color="454A4C"/>
        </w:rPr>
        <w:t> </w:t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454A4C"/>
        </w:rPr>
        <w:tab/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  <w:u w:val="single" w:color="454A4C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0"/>
        </w:rPr>
      </w:r>
      <w:r>
        <w:rPr>
          <w:rFonts w:ascii="Courier New" w:hAnsi="Courier New" w:cs="Courier New" w:eastAsia="Courier New"/>
          <w:sz w:val="24"/>
          <w:szCs w:val="24"/>
          <w:color w:val="464B4D"/>
          <w:spacing w:val="0"/>
          <w:w w:val="103"/>
        </w:rPr>
        <w:t>7</w:t>
      </w:r>
      <w:r>
        <w:rPr>
          <w:rFonts w:ascii="Courier New" w:hAnsi="Courier New" w:cs="Courier New" w:eastAsia="Courier New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118" w:right="44" w:firstLine="3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19)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Perante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limitaçôe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o(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psicologo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2"/>
        </w:rPr>
        <w:t>incentivar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projecto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ambiciosos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promovam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desenvolviment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"/>
          <w:w w:val="12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auto-estima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8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pessoa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respeitand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autonomia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decisa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incentiva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1"/>
        </w:rPr>
        <w:t>piano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-15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0"/>
          <w:w w:val="14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0"/>
          <w:w w:val="14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respeitand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autonomia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decisa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contribuind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promoça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6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5"/>
        </w:rPr>
        <w:t>desenvolviment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5"/>
        </w:rPr>
        <w:t>auto-estim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0"/>
          <w:w w:val="12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34" w:right="1489"/>
        <w:jc w:val="center"/>
        <w:tabs>
          <w:tab w:pos="4000" w:val="left"/>
          <w:tab w:pos="65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>Nunca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>vezes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6E7274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6E7274"/>
          <w:spacing w:val="-9"/>
          <w:w w:val="11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64B4D"/>
          <w:spacing w:val="0"/>
          <w:w w:val="104"/>
        </w:rPr>
        <w:t>mpre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21" w:after="0" w:line="237" w:lineRule="exact"/>
        <w:ind w:left="2079" w:right="1912"/>
        <w:jc w:val="center"/>
        <w:tabs>
          <w:tab w:pos="2740" w:val="left"/>
          <w:tab w:pos="3520" w:val="left"/>
          <w:tab w:pos="4300" w:val="left"/>
          <w:tab w:pos="5060" w:val="left"/>
          <w:tab w:pos="5840" w:val="left"/>
          <w:tab w:pos="66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75B5D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u w:val="single" w:color="454A4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u w:val="single" w:color="454A4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u w:val="single" w:color="454A4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9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0"/>
          <w:w w:val="100"/>
          <w:u w:val="single" w:color="565A5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1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9"/>
          <w:w w:val="100"/>
          <w:u w:val="single" w:color="565A5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14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5"/>
          <w:w w:val="100"/>
          <w:u w:val="single" w:color="565A5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6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6"/>
          <w:w w:val="100"/>
          <w:u w:val="single" w:color="454A4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454A4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454A4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17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6"/>
          <w:w w:val="100"/>
          <w:u w:val="single" w:color="565A5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6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88" w:lineRule="auto"/>
        <w:ind w:left="118" w:right="4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20)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O(A)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psicologo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fica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duvida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explora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alguma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dimensôe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pertinente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8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E7274"/>
          <w:spacing w:val="-13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toria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vida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do(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apesa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resistência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deste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aborda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4"/>
        </w:rPr>
        <w:t>aconselhamento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carreira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explora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dimensôes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respeitand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vontade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cliente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preservand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qualidade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relaça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ajuda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trabalhand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conteudo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relevante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37" w:lineRule="exact"/>
        <w:ind w:left="118" w:right="801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6"/>
          <w:position w:val="-1"/>
        </w:rPr>
        <w:t>ajuda.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1920" w:h="16860"/>
          <w:pgMar w:top="1580" w:bottom="280" w:left="1520" w:right="1660"/>
        </w:sectPr>
      </w:pPr>
      <w:rPr/>
    </w:p>
    <w:p>
      <w:pPr>
        <w:spacing w:before="35" w:after="0" w:line="240" w:lineRule="auto"/>
        <w:ind w:right="-20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6"/>
        </w:rPr>
        <w:t>Nunca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42" w:after="0" w:line="214" w:lineRule="exact"/>
        <w:ind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  <w:position w:val="-1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3"/>
          <w:position w:val="-1"/>
        </w:rPr>
        <w:t>vezes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2" w:after="0" w:line="214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6E7274"/>
          <w:w w:val="11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6E7274"/>
          <w:spacing w:val="-2"/>
          <w:w w:val="109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64B4D"/>
          <w:spacing w:val="7"/>
          <w:w w:val="98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575B5D"/>
          <w:spacing w:val="0"/>
          <w:w w:val="105"/>
          <w:position w:val="-1"/>
        </w:rPr>
        <w:t>pre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20" w:right="1660"/>
          <w:cols w:num="3" w:equalWidth="0">
            <w:col w:w="2099" w:space="1947"/>
            <w:col w:w="664" w:space="1900"/>
            <w:col w:w="2130"/>
          </w:cols>
        </w:sectPr>
      </w:pPr>
      <w:rPr/>
    </w:p>
    <w:p>
      <w:pPr>
        <w:spacing w:before="32" w:after="0" w:line="237" w:lineRule="exact"/>
        <w:ind w:left="2122" w:right="-20"/>
        <w:jc w:val="left"/>
        <w:tabs>
          <w:tab w:pos="2780" w:val="left"/>
          <w:tab w:pos="3560" w:val="left"/>
          <w:tab w:pos="4320" w:val="left"/>
          <w:tab w:pos="5100" w:val="left"/>
          <w:tab w:pos="5860" w:val="left"/>
          <w:tab w:pos="66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590.950867pt;margin-top:218.14711pt;width:.1pt;height:622.815377pt;mso-position-horizontal-relative:page;mso-position-vertical-relative:page;z-index:-8009" coordorigin="11819,4363" coordsize="2,12456">
            <v:shape style="position:absolute;left:11819;top:4363;width:2;height:12456" coordorigin="11819,4363" coordsize="0,12456" path="m11819,16819l11819,4363e" filled="f" stroked="t" strokeweight="1.077394pt" strokecolor="#AFB8B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color w:val="575B5D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u w:val="single" w:color="565A5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u w:val="single" w:color="565A5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u w:val="single" w:color="565A5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9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0"/>
          <w:w w:val="100"/>
          <w:u w:val="single" w:color="565A5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4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-4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9"/>
          <w:w w:val="100"/>
          <w:u w:val="single" w:color="6D717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  <w:u w:val="single" w:color="6D717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  <w:u w:val="single" w:color="6D717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-7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7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5"/>
          <w:w w:val="100"/>
          <w:u w:val="single" w:color="6D7173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6D7173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6D7173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13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-13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6"/>
          <w:w w:val="100"/>
          <w:u w:val="single" w:color="565A5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  <w:u w:val="single" w:color="565A5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  <w:u w:val="single" w:color="565A5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464B4D"/>
          <w:spacing w:val="-9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-9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16"/>
          <w:w w:val="100"/>
          <w:u w:val="single" w:color="565A5C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u w:val="single" w:color="565A5C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575B5D"/>
          <w:spacing w:val="0"/>
          <w:w w:val="106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4261" w:right="4117"/>
        <w:jc w:val="center"/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575B5D"/>
          <w:spacing w:val="0"/>
          <w:w w:val="93"/>
        </w:rPr>
        <w:t>76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20" w:right="16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1.689453pt;margin-top:171.706223pt;width:.1pt;height:666.392189pt;mso-position-horizontal-relative:page;mso-position-vertical-relative:page;z-index:-8008" coordorigin="11834,3434" coordsize="2,13328">
            <v:shape style="position:absolute;left:11834;top:3434;width:2;height:13328" coordorigin="11834,3434" coordsize="0,13328" path="m11834,16762l11834,3434e" filled="f" stroked="t" strokeweight="1.071578pt" strokecolor="#AFB8B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59" w:lineRule="exact"/>
        <w:ind w:left="170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D4444"/>
          <w:spacing w:val="0"/>
          <w:w w:val="100"/>
          <w:position w:val="-1"/>
        </w:rPr>
        <w:t>Anex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3D4444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17"/>
          <w:position w:val="-1"/>
        </w:rPr>
        <w:t>Ill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17"/>
          <w:position w:val="-1"/>
        </w:rPr>
        <w:t>-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17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17"/>
          <w:position w:val="-1"/>
        </w:rPr>
        <w:t>Distribuiçôe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17"/>
          <w:position w:val="-1"/>
        </w:rPr>
        <w:t>s</w:t>
      </w:r>
      <w:r>
        <w:rPr>
          <w:rFonts w:ascii="Arial" w:hAnsi="Arial" w:cs="Arial" w:eastAsia="Arial"/>
          <w:sz w:val="23"/>
          <w:szCs w:val="23"/>
          <w:color w:val="3D4444"/>
          <w:spacing w:val="-33"/>
          <w:w w:val="117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00"/>
          <w:position w:val="-1"/>
        </w:rPr>
        <w:t>das</w:t>
      </w:r>
      <w:r>
        <w:rPr>
          <w:rFonts w:ascii="Arial" w:hAnsi="Arial" w:cs="Arial" w:eastAsia="Arial"/>
          <w:sz w:val="23"/>
          <w:szCs w:val="23"/>
          <w:color w:val="3D4444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11"/>
          <w:position w:val="-1"/>
        </w:rPr>
        <w:t>escalas</w:t>
      </w:r>
      <w:r>
        <w:rPr>
          <w:rFonts w:ascii="Arial" w:hAnsi="Arial" w:cs="Arial" w:eastAsia="Arial"/>
          <w:sz w:val="23"/>
          <w:szCs w:val="23"/>
          <w:color w:val="3D4444"/>
          <w:spacing w:val="-13"/>
          <w:w w:val="111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3"/>
          <w:szCs w:val="23"/>
          <w:color w:val="3D4444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D4444"/>
          <w:spacing w:val="0"/>
          <w:w w:val="104"/>
          <w:position w:val="-1"/>
        </w:rPr>
        <w:t>IDAC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4157" w:right="407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4444"/>
          <w:spacing w:val="0"/>
          <w:w w:val="102"/>
        </w:rPr>
        <w:t>77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F4648"/>
          <w:spacing w:val="0"/>
          <w:w w:val="100"/>
        </w:rPr>
        <w:t>Figur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F4648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00"/>
        </w:rPr>
        <w:t>1-</w:t>
      </w:r>
      <w:r>
        <w:rPr>
          <w:rFonts w:ascii="Arial" w:hAnsi="Arial" w:cs="Arial" w:eastAsia="Arial"/>
          <w:sz w:val="22"/>
          <w:szCs w:val="22"/>
          <w:color w:val="3F4648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11"/>
        </w:rPr>
        <w:t>Distribuiçâ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11"/>
        </w:rPr>
        <w:t>o</w:t>
      </w:r>
      <w:r>
        <w:rPr>
          <w:rFonts w:ascii="Arial" w:hAnsi="Arial" w:cs="Arial" w:eastAsia="Arial"/>
          <w:sz w:val="22"/>
          <w:szCs w:val="22"/>
          <w:color w:val="3F4648"/>
          <w:spacing w:val="-12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F4648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F4648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07"/>
        </w:rPr>
        <w:t>Neutralidade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9" w:lineRule="exact"/>
        <w:ind w:left="3112" w:right="4559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F4648"/>
          <w:spacing w:val="0"/>
          <w:w w:val="109"/>
          <w:position w:val="-1"/>
        </w:rPr>
        <w:t>Neutralldade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117" w:lineRule="exact"/>
        <w:ind w:left="5155" w:right="2887"/>
        <w:jc w:val="center"/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113.760002pt;margin-top:-7.635001pt;width:219.514017pt;height:198.975316pt;mso-position-horizontal-relative:page;mso-position-vertical-relative:paragraph;z-index:-8007" coordorigin="2275,-153" coordsize="4390,3980">
            <v:shape style="position:absolute;left:2275;top:1350;width:3809;height:2477" type="#_x0000_t75">
              <v:imagedata r:id="rId12" o:title=""/>
            </v:shape>
            <v:group style="position:absolute;left:2686;top:-138;width:3972;height:2" coordorigin="2686,-138" coordsize="3972,2">
              <v:shape style="position:absolute;left:2686;top:-138;width:3972;height:2" coordorigin="2686,-138" coordsize="3972,0" path="m2686,-138l6658,-138e" filled="f" stroked="t" strokeweight=".718263pt" strokecolor="#444448">
                <v:path arrowok="t"/>
              </v:shape>
            </v:group>
            <v:group style="position:absolute;left:2686;top:-146;width:2;height:3745" coordorigin="2686,-146" coordsize="2,3745">
              <v:shape style="position:absolute;left:2686;top:-146;width:2;height:3745" coordorigin="2686,-146" coordsize="0,3745" path="m2686,3599l2686,-146e" filled="f" stroked="t" strokeweight=".718263pt" strokecolor="#576060">
                <v:path arrowok="t"/>
              </v:shape>
            </v:group>
            <v:group style="position:absolute;left:3782;top:235;width:2;height:1128" coordorigin="3782,235" coordsize="2,1128">
              <v:shape style="position:absolute;left:3782;top:235;width:2;height:1128" coordorigin="3782,235" coordsize="0,1128" path="m3782,1364l3782,235e" filled="f" stroked="t" strokeweight=".718263pt" strokecolor="#444B4F">
                <v:path arrowok="t"/>
              </v:shape>
            </v:group>
            <v:group style="position:absolute;left:3606;top:235;width:2;height:1128" coordorigin="3606,235" coordsize="2,1128">
              <v:shape style="position:absolute;left:3606;top:235;width:2;height:1128" coordorigin="3606,235" coordsize="0,1128" path="m3606,1364l3606,235e" filled="f" stroked="t" strokeweight=".718263pt" strokecolor="#444B4F">
                <v:path arrowok="t"/>
              </v:shape>
            </v:group>
            <v:group style="position:absolute;left:6651;top:-146;width:2;height:3910" coordorigin="6651,-146" coordsize="2,3910">
              <v:shape style="position:absolute;left:6651;top:-146;width:2;height:3910" coordorigin="6651,-146" coordsize="0,3910" path="m6651,3765l6651,-146e" filled="f" stroked="t" strokeweight=".718263pt" strokecolor="#4B545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1"/>
          <w:szCs w:val="11"/>
          <w:color w:val="54595D"/>
          <w:w w:val="94"/>
          <w:position w:val="-1"/>
        </w:rPr>
        <w:t>Moan</w:t>
      </w:r>
      <w:r>
        <w:rPr>
          <w:rFonts w:ascii="Arial" w:hAnsi="Arial" w:cs="Arial" w:eastAsia="Arial"/>
          <w:sz w:val="11"/>
          <w:szCs w:val="11"/>
          <w:color w:val="54595D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1"/>
          <w:szCs w:val="11"/>
          <w:color w:val="54595D"/>
          <w:spacing w:val="0"/>
          <w:w w:val="107"/>
          <w:position w:val="-1"/>
        </w:rPr>
        <w:t>=2,92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06" w:lineRule="exact"/>
        <w:ind w:left="5183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595D"/>
          <w:w w:val="93"/>
        </w:rPr>
        <w:t>St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1"/>
          <w:w w:val="94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color w:val="727779"/>
          <w:spacing w:val="0"/>
          <w:w w:val="166"/>
        </w:rPr>
        <w:t>.</w:t>
      </w:r>
      <w:r>
        <w:rPr>
          <w:rFonts w:ascii="Arial" w:hAnsi="Arial" w:cs="Arial" w:eastAsia="Arial"/>
          <w:sz w:val="11"/>
          <w:szCs w:val="11"/>
          <w:color w:val="3F4648"/>
          <w:spacing w:val="0"/>
          <w:w w:val="115"/>
        </w:rPr>
        <w:t>!le</w:t>
      </w:r>
      <w:r>
        <w:rPr>
          <w:rFonts w:ascii="Arial" w:hAnsi="Arial" w:cs="Arial" w:eastAsia="Arial"/>
          <w:sz w:val="11"/>
          <w:szCs w:val="11"/>
          <w:color w:val="3F4648"/>
          <w:spacing w:val="-12"/>
          <w:w w:val="116"/>
        </w:rPr>
        <w:t>v</w:t>
      </w:r>
      <w:r>
        <w:rPr>
          <w:rFonts w:ascii="Arial" w:hAnsi="Arial" w:cs="Arial" w:eastAsia="Arial"/>
          <w:sz w:val="11"/>
          <w:szCs w:val="11"/>
          <w:color w:val="727779"/>
          <w:spacing w:val="-19"/>
          <w:w w:val="260"/>
        </w:rPr>
        <w:t>.</w:t>
      </w:r>
      <w:r>
        <w:rPr>
          <w:rFonts w:ascii="Arial" w:hAnsi="Arial" w:cs="Arial" w:eastAsia="Arial"/>
          <w:sz w:val="12"/>
          <w:szCs w:val="12"/>
          <w:color w:val="54595D"/>
          <w:spacing w:val="0"/>
          <w:w w:val="100"/>
        </w:rPr>
        <w:t>=</w:t>
      </w:r>
      <w:r>
        <w:rPr>
          <w:rFonts w:ascii="Arial" w:hAnsi="Arial" w:cs="Arial" w:eastAsia="Arial"/>
          <w:sz w:val="12"/>
          <w:szCs w:val="12"/>
          <w:color w:val="54595D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</w:rPr>
        <w:t>0.948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03" w:lineRule="exact"/>
        <w:ind w:left="5155" w:right="3101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3F4648"/>
          <w:spacing w:val="0"/>
          <w:w w:val="100"/>
        </w:rPr>
        <w:t>N</w:t>
      </w:r>
      <w:r>
        <w:rPr>
          <w:rFonts w:ascii="Arial" w:hAnsi="Arial" w:cs="Arial" w:eastAsia="Arial"/>
          <w:sz w:val="11"/>
          <w:szCs w:val="11"/>
          <w:color w:val="3F4648"/>
          <w:spacing w:val="0"/>
          <w:w w:val="100"/>
        </w:rPr>
        <w:t>=</w:t>
      </w:r>
      <w:r>
        <w:rPr>
          <w:rFonts w:ascii="Arial" w:hAnsi="Arial" w:cs="Arial" w:eastAsia="Arial"/>
          <w:sz w:val="11"/>
          <w:szCs w:val="11"/>
          <w:color w:val="3F4648"/>
          <w:spacing w:val="8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54595D"/>
          <w:spacing w:val="0"/>
          <w:w w:val="95"/>
        </w:rPr>
        <w:t>102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135" w:lineRule="exact"/>
        <w:ind w:left="974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2"/>
        </w:rPr>
        <w:t>15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60"/>
          <w:pgMar w:top="1580" w:bottom="280" w:left="1540" w:right="1680"/>
        </w:sectPr>
      </w:pPr>
      <w:rPr/>
    </w:p>
    <w:p>
      <w:pPr>
        <w:spacing w:before="44" w:after="0" w:line="240" w:lineRule="auto"/>
        <w:ind w:right="-20"/>
        <w:jc w:val="right"/>
        <w:tabs>
          <w:tab w:pos="700" w:val="left"/>
          <w:tab w:pos="1420" w:val="left"/>
          <w:tab w:pos="212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</w:rPr>
        <w:t>1,00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99"/>
        </w:rPr>
        <w:t>2,00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13"/>
          <w:w w:val="127"/>
        </w:rPr>
        <w:t>3</w:t>
      </w:r>
      <w:r>
        <w:rPr>
          <w:rFonts w:ascii="Times New Roman" w:hAnsi="Times New Roman" w:cs="Times New Roman" w:eastAsia="Times New Roman"/>
          <w:sz w:val="12"/>
          <w:szCs w:val="12"/>
          <w:color w:val="87878A"/>
          <w:spacing w:val="-13"/>
          <w:w w:val="123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3"/>
        </w:rPr>
        <w:t>00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6"/>
        </w:rPr>
        <w:t>4,00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70" w:after="0" w:line="169" w:lineRule="exact"/>
        <w:ind w:right="-6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F4648"/>
          <w:spacing w:val="0"/>
          <w:w w:val="103"/>
          <w:position w:val="-1"/>
        </w:rPr>
        <w:t>Neutralldade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44" w:after="0" w:line="240" w:lineRule="auto"/>
        <w:ind w:right="-58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10"/>
          <w:w w:val="124"/>
        </w:rPr>
        <w:t>5</w:t>
      </w:r>
      <w:r>
        <w:rPr>
          <w:rFonts w:ascii="Times New Roman" w:hAnsi="Times New Roman" w:cs="Times New Roman" w:eastAsia="Times New Roman"/>
          <w:sz w:val="12"/>
          <w:szCs w:val="12"/>
          <w:color w:val="727779"/>
          <w:spacing w:val="-13"/>
          <w:w w:val="123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3"/>
        </w:rPr>
        <w:t>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44" w:after="0" w:line="240" w:lineRule="auto"/>
        <w:ind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6"/>
          <w:w w:val="115"/>
        </w:rPr>
        <w:t>6</w:t>
      </w:r>
      <w:r>
        <w:rPr>
          <w:rFonts w:ascii="Times New Roman" w:hAnsi="Times New Roman" w:cs="Times New Roman" w:eastAsia="Times New Roman"/>
          <w:sz w:val="12"/>
          <w:szCs w:val="12"/>
          <w:color w:val="727779"/>
          <w:spacing w:val="-13"/>
          <w:w w:val="123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3"/>
        </w:rPr>
        <w:t>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40" w:right="1680"/>
          <w:cols w:num="3" w:equalWidth="0">
            <w:col w:w="3596" w:space="495"/>
            <w:col w:w="212" w:space="507"/>
            <w:col w:w="38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F4648"/>
          <w:spacing w:val="0"/>
          <w:w w:val="100"/>
        </w:rPr>
        <w:t>Figur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F4648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00"/>
        </w:rPr>
        <w:t>2-</w:t>
      </w:r>
      <w:r>
        <w:rPr>
          <w:rFonts w:ascii="Arial" w:hAnsi="Arial" w:cs="Arial" w:eastAsia="Arial"/>
          <w:sz w:val="22"/>
          <w:szCs w:val="22"/>
          <w:color w:val="3F4648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11"/>
        </w:rPr>
        <w:t>Distribuiçâ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11"/>
        </w:rPr>
        <w:t>o</w:t>
      </w:r>
      <w:r>
        <w:rPr>
          <w:rFonts w:ascii="Arial" w:hAnsi="Arial" w:cs="Arial" w:eastAsia="Arial"/>
          <w:sz w:val="22"/>
          <w:szCs w:val="22"/>
          <w:color w:val="3F4648"/>
          <w:spacing w:val="-5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F4648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B3438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2B3438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F4648"/>
          <w:spacing w:val="0"/>
          <w:w w:val="107"/>
        </w:rPr>
        <w:t>Avaliaçâo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9" w:lineRule="exact"/>
        <w:ind w:left="3011" w:right="4873"/>
        <w:jc w:val="center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15.281204pt;margin-top:9.550879pt;width:209.373656pt;height:201.25547pt;mso-position-horizontal-relative:page;mso-position-vertical-relative:paragraph;z-index:-8005" coordorigin="2306,191" coordsize="4187,4025">
            <v:group style="position:absolute;left:2449;top:205;width:2;height:1035" coordorigin="2449,205" coordsize="2,1035">
              <v:shape style="position:absolute;left:2449;top:205;width:2;height:1035" coordorigin="2449,205" coordsize="0,1035" path="m2449,1240l2449,205e" filled="f" stroked="t" strokeweight=".718263pt" strokecolor="#676B70">
                <v:path arrowok="t"/>
              </v:shape>
            </v:group>
            <v:group style="position:absolute;left:2442;top:213;width:4044;height:2" coordorigin="2442,213" coordsize="4044,2">
              <v:shape style="position:absolute;left:2442;top:213;width:4044;height:2" coordorigin="2442,213" coordsize="4044,0" path="m2442,213l6486,213e" filled="f" stroked="t" strokeweight=".718263pt" strokecolor="#4B4F54">
                <v:path arrowok="t"/>
              </v:shape>
            </v:group>
            <v:group style="position:absolute;left:6482;top:198;width:2;height:3975" coordorigin="6482,198" coordsize="2,3975">
              <v:shape style="position:absolute;left:6482;top:198;width:2;height:3975" coordorigin="6482,198" coordsize="0,3975" path="m6482,4173l6482,198e" filled="f" stroked="t" strokeweight=".718263pt" strokecolor="#545B5B">
                <v:path arrowok="t"/>
              </v:shape>
            </v:group>
            <v:group style="position:absolute;left:2453;top:1176;width:2;height:431" coordorigin="2453,1176" coordsize="2,431">
              <v:shape style="position:absolute;left:2453;top:1176;width:2;height:431" coordorigin="2453,1176" coordsize="0,431" path="m2453,1607l2453,1176e" filled="f" stroked="t" strokeweight=".359131pt" strokecolor="#4B5457">
                <v:path arrowok="t"/>
              </v:shape>
            </v:group>
            <v:group style="position:absolute;left:2453;top:1542;width:2;height:1222" coordorigin="2453,1542" coordsize="2,1222">
              <v:shape style="position:absolute;left:2453;top:1542;width:2;height:1222" coordorigin="2453,1542" coordsize="0,1222" path="m2453,2764l2453,1542e" filled="f" stroked="t" strokeweight=".359131pt" strokecolor="#2B2F34">
                <v:path arrowok="t"/>
              </v:shape>
            </v:group>
            <v:group style="position:absolute;left:2456;top:2700;width:2;height:410" coordorigin="2456,2700" coordsize="2,410">
              <v:shape style="position:absolute;left:2456;top:2700;width:2;height:410" coordorigin="2456,2700" coordsize="0,410" path="m2456,3109l2456,2700e" filled="f" stroked="t" strokeweight=".718263pt" strokecolor="#4F575B">
                <v:path arrowok="t"/>
              </v:shape>
            </v:group>
            <v:group style="position:absolute;left:6479;top:2700;width:2;height:410" coordorigin="6479,2700" coordsize="2,410">
              <v:shape style="position:absolute;left:6479;top:2700;width:2;height:410" coordorigin="6479,2700" coordsize="0,410" path="m6479,3109l6479,2700e" filled="f" stroked="t" strokeweight=".359131pt" strokecolor="#3F4848">
                <v:path arrowok="t"/>
              </v:shape>
            </v:group>
            <v:group style="position:absolute;left:2456;top:2951;width:2;height:1222" coordorigin="2456,2951" coordsize="2,1222">
              <v:shape style="position:absolute;left:2456;top:2951;width:2;height:1222" coordorigin="2456,2951" coordsize="0,1222" path="m2456,4173l2456,2951e" filled="f" stroked="t" strokeweight=".718263pt" strokecolor="#676B70">
                <v:path arrowok="t"/>
              </v:shape>
            </v:group>
            <v:group style="position:absolute;left:2313;top:4209;width:136;height:2" coordorigin="2313,4209" coordsize="136,2">
              <v:shape style="position:absolute;left:2313;top:4209;width:136;height:2" coordorigin="2313,4209" coordsize="136,0" path="m2313,4209l2449,4209e" filled="f" stroked="t" strokeweight=".718263pt" strokecolor="#646767">
                <v:path arrowok="t"/>
              </v:shape>
            </v:group>
            <v:group style="position:absolute;left:2428;top:4209;width:654;height:2" coordorigin="2428,4209" coordsize="654,2">
              <v:shape style="position:absolute;left:2428;top:4209;width:654;height:2" coordorigin="2428,4209" coordsize="654,0" path="m2428,4209l3081,4209e" filled="f" stroked="t" strokeweight=".359131pt" strokecolor="#4B4F54">
                <v:path arrowok="t"/>
              </v:shape>
            </v:group>
            <v:group style="position:absolute;left:3265;top:1154;width:2;height:3019" coordorigin="3265,1154" coordsize="2,3019">
              <v:shape style="position:absolute;left:3265;top:1154;width:2;height:3019" coordorigin="3265,1154" coordsize="0,3019" path="m3265,4173l3265,1154e" filled="f" stroked="t" strokeweight=".718263pt" strokecolor="#4F5757">
                <v:path arrowok="t"/>
              </v:shape>
            </v:group>
            <v:group style="position:absolute;left:3089;top:3404;width:2;height:769" coordorigin="3089,3404" coordsize="2,769">
              <v:shape style="position:absolute;left:3089;top:3404;width:2;height:769" coordorigin="3089,3404" coordsize="0,769" path="m3089,4173l3089,3404e" filled="f" stroked="t" strokeweight=".718263pt" strokecolor="#5B6467">
                <v:path arrowok="t"/>
              </v:shape>
            </v:group>
            <v:group style="position:absolute;left:3067;top:4209;width:532;height:2" coordorigin="3067,4209" coordsize="532,2">
              <v:shape style="position:absolute;left:3067;top:4209;width:532;height:2" coordorigin="3067,4209" coordsize="532,0" path="m3067,4209l3598,4209e" filled="f" stroked="t" strokeweight=".359131pt" strokecolor="#000000">
                <v:path arrowok="t"/>
              </v:shape>
            </v:group>
            <v:group style="position:absolute;left:3433;top:1154;width:2;height:2444" coordorigin="3433,1154" coordsize="2,2444">
              <v:shape style="position:absolute;left:3433;top:1154;width:2;height:2444" coordorigin="3433,1154" coordsize="0,2444" path="m3433,3598l3433,1154e" filled="f" stroked="t" strokeweight=".718263pt" strokecolor="#3F4B4F">
                <v:path arrowok="t"/>
              </v:shape>
            </v:group>
            <v:group style="position:absolute;left:3437;top:3533;width:2;height:640" coordorigin="3437,3533" coordsize="2,640">
              <v:shape style="position:absolute;left:3437;top:3533;width:2;height:640" coordorigin="3437,3533" coordsize="0,640" path="m3437,4173l3437,3533e" filled="f" stroked="t" strokeweight=".718263pt" strokecolor="#545B64">
                <v:path arrowok="t"/>
              </v:shape>
            </v:group>
            <v:group style="position:absolute;left:3609;top:903;width:2;height:3270" coordorigin="3609,903" coordsize="2,3270">
              <v:shape style="position:absolute;left:3609;top:903;width:2;height:3270" coordorigin="3609,903" coordsize="0,3270" path="m3609,4173l3609,903e" filled="f" stroked="t" strokeweight=".718263pt" strokecolor="#4B5454">
                <v:path arrowok="t"/>
              </v:shape>
            </v:group>
            <v:group style="position:absolute;left:3577;top:4209;width:194;height:2" coordorigin="3577,4209" coordsize="194,2">
              <v:shape style="position:absolute;left:3577;top:4209;width:194;height:2" coordorigin="3577,4209" coordsize="194,0" path="m3577,4209l3771,4209e" filled="f" stroked="t" strokeweight=".359131pt" strokecolor="#54575B">
                <v:path arrowok="t"/>
              </v:shape>
            </v:group>
            <v:group style="position:absolute;left:4126;top:399;width:2;height:3774" coordorigin="4126,399" coordsize="2,3774">
              <v:shape style="position:absolute;left:4126;top:399;width:2;height:3774" coordorigin="4126,399" coordsize="0,3774" path="m4126,4173l4126,399e" filled="f" stroked="t" strokeweight=".718263pt" strokecolor="#484F57">
                <v:path arrowok="t"/>
              </v:shape>
            </v:group>
            <v:group style="position:absolute;left:3782;top:903;width:2;height:3270" coordorigin="3782,903" coordsize="2,3270">
              <v:shape style="position:absolute;left:3782;top:903;width:2;height:3270" coordorigin="3782,903" coordsize="0,3270" path="m3782,4173l3782,903e" filled="f" stroked="t" strokeweight=".718263pt" strokecolor="#444F54">
                <v:path arrowok="t"/>
              </v:shape>
            </v:group>
            <v:group style="position:absolute;left:3954;top:1176;width:2;height:2997" coordorigin="3954,1176" coordsize="2,2997">
              <v:shape style="position:absolute;left:3954;top:1176;width:2;height:2997" coordorigin="3954,1176" coordsize="0,2997" path="m3954,4173l3954,1176e" filled="f" stroked="t" strokeweight=".718263pt" strokecolor="#3B444B">
                <v:path arrowok="t"/>
              </v:shape>
            </v:group>
            <v:group style="position:absolute;left:4299;top:1154;width:2;height:3019" coordorigin="4299,1154" coordsize="2,3019">
              <v:shape style="position:absolute;left:4299;top:1154;width:2;height:3019" coordorigin="4299,1154" coordsize="0,3019" path="m4299,4173l4299,1154e" filled="f" stroked="t" strokeweight=".718263pt" strokecolor="#4B5454">
                <v:path arrowok="t"/>
              </v:shape>
            </v:group>
            <v:group style="position:absolute;left:3749;top:4209;width:883;height:2" coordorigin="3749,4209" coordsize="883,2">
              <v:shape style="position:absolute;left:3749;top:4209;width:883;height:2" coordorigin="3749,4209" coordsize="883,0" path="m3749,4209l4633,4209e" filled="f" stroked="t" strokeweight=".359131pt" strokecolor="#000000">
                <v:path arrowok="t"/>
              </v:shape>
            </v:group>
            <v:group style="position:absolute;left:4471;top:1154;width:2;height:2681" coordorigin="4471,1154" coordsize="2,2681">
              <v:shape style="position:absolute;left:4471;top:1154;width:2;height:2681" coordorigin="4471,1154" coordsize="0,2681" path="m4471,3835l4471,1154e" filled="f" stroked="t" strokeweight=".718263pt" strokecolor="#3B4448">
                <v:path arrowok="t"/>
              </v:shape>
            </v:group>
            <v:group style="position:absolute;left:4471;top:3533;width:2;height:640" coordorigin="4471,3533" coordsize="2,640">
              <v:shape style="position:absolute;left:4471;top:3533;width:2;height:640" coordorigin="4471,3533" coordsize="0,640" path="m4471,4173l4471,3533e" filled="f" stroked="t" strokeweight="1.077394pt" strokecolor="#545B64">
                <v:path arrowok="t"/>
              </v:shape>
            </v:group>
            <v:group style="position:absolute;left:4640;top:2700;width:2;height:898" coordorigin="4640,2700" coordsize="2,898">
              <v:shape style="position:absolute;left:4640;top:2700;width:2;height:898" coordorigin="4640,2700" coordsize="0,898" path="m4640,3598l4640,2700e" filled="f" stroked="t" strokeweight=".718263pt" strokecolor="#444B4F">
                <v:path arrowok="t"/>
              </v:shape>
            </v:group>
            <v:group style="position:absolute;left:4640;top:3533;width:2;height:640" coordorigin="4640,3533" coordsize="2,640">
              <v:shape style="position:absolute;left:4640;top:3533;width:2;height:640" coordorigin="4640,3533" coordsize="0,640" path="m4640,4173l4640,3533e" filled="f" stroked="t" strokeweight=".718263pt" strokecolor="#576067">
                <v:path arrowok="t"/>
              </v:shape>
            </v:group>
            <v:group style="position:absolute;left:4812;top:2700;width:2;height:1473" coordorigin="4812,2700" coordsize="2,1473">
              <v:shape style="position:absolute;left:4812;top:2700;width:2;height:1473" coordorigin="4812,2700" coordsize="0,1473" path="m4812,4173l4812,2700e" filled="f" stroked="t" strokeweight=".718263pt" strokecolor="#4B545B">
                <v:path arrowok="t"/>
              </v:shape>
            </v:group>
            <v:group style="position:absolute;left:4618;top:4209;width:187;height:2" coordorigin="4618,4209" coordsize="187,2">
              <v:shape style="position:absolute;left:4618;top:4209;width:187;height:2" coordorigin="4618,4209" coordsize="187,0" path="m4618,4209l4805,4209e" filled="f" stroked="t" strokeweight=".359131pt" strokecolor="#676B6B">
                <v:path arrowok="t"/>
              </v:shape>
            </v:group>
            <v:group style="position:absolute;left:4791;top:4209;width:187;height:2" coordorigin="4791,4209" coordsize="187,2">
              <v:shape style="position:absolute;left:4791;top:4209;width:187;height:2" coordorigin="4791,4209" coordsize="187,0" path="m4791,4209l4978,4209e" filled="f" stroked="t" strokeweight=".359131pt" strokecolor="#000000">
                <v:path arrowok="t"/>
              </v:shape>
            </v:group>
            <v:group style="position:absolute;left:4985;top:2700;width:2;height:1473" coordorigin="4985,2700" coordsize="2,1473">
              <v:shape style="position:absolute;left:4985;top:2700;width:2;height:1473" coordorigin="4985,2700" coordsize="0,1473" path="m4985,4173l4985,2700e" filled="f" stroked="t" strokeweight=".718263pt" strokecolor="#4B5457">
                <v:path arrowok="t"/>
              </v:shape>
            </v:group>
            <v:group style="position:absolute;left:4963;top:4209;width:1508;height:2" coordorigin="4963,4209" coordsize="1508,2">
              <v:shape style="position:absolute;left:4963;top:4209;width:1508;height:2" coordorigin="4963,4209" coordsize="1508,0" path="m4963,4209l6472,4209e" filled="f" stroked="t" strokeweight=".359131pt" strokecolor="#54575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3F4648"/>
          <w:spacing w:val="0"/>
          <w:w w:val="110"/>
          <w:position w:val="-1"/>
        </w:rPr>
        <w:t>Avaliaçâo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40" w:right="1680"/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780" w:right="-61"/>
        <w:jc w:val="left"/>
        <w:tabs>
          <w:tab w:pos="240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pict>
          <v:group style="position:absolute;margin-left:197.522324pt;margin-top:3.445251pt;width:.1pt;height:30.907168pt;mso-position-horizontal-relative:page;mso-position-vertical-relative:paragraph;z-index:-8004" coordorigin="3950,69" coordsize="2,618">
            <v:shape style="position:absolute;left:3950;top:69;width:2;height:618" coordorigin="3950,69" coordsize="0,618" path="m3950,687l3950,69e" filled="f" stroked="t" strokeweight=".718263pt" strokecolor="#4B545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40"/>
          <w:position w:val="-2"/>
        </w:rPr>
        <w:t>5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2"/>
          <w:szCs w:val="12"/>
          <w:color w:val="3F4648"/>
          <w:spacing w:val="0"/>
          <w:w w:val="170"/>
          <w:position w:val="0"/>
        </w:rPr>
        <w:t>c-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117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4595D"/>
          <w:w w:val="109"/>
          <w:position w:val="-1"/>
        </w:rPr>
        <w:t>Moan=</w:t>
      </w:r>
      <w:r>
        <w:rPr>
          <w:rFonts w:ascii="Arial" w:hAnsi="Arial" w:cs="Arial" w:eastAsia="Arial"/>
          <w:sz w:val="11"/>
          <w:szCs w:val="11"/>
          <w:color w:val="54595D"/>
          <w:spacing w:val="-9"/>
          <w:w w:val="110"/>
          <w:position w:val="-1"/>
        </w:rPr>
        <w:t>2</w:t>
      </w:r>
      <w:r>
        <w:rPr>
          <w:rFonts w:ascii="Arial" w:hAnsi="Arial" w:cs="Arial" w:eastAsia="Arial"/>
          <w:sz w:val="11"/>
          <w:szCs w:val="11"/>
          <w:color w:val="87878A"/>
          <w:spacing w:val="-5"/>
          <w:w w:val="184"/>
          <w:position w:val="-1"/>
        </w:rPr>
        <w:t>,</w:t>
      </w:r>
      <w:r>
        <w:rPr>
          <w:rFonts w:ascii="Arial" w:hAnsi="Arial" w:cs="Arial" w:eastAsia="Arial"/>
          <w:sz w:val="11"/>
          <w:szCs w:val="11"/>
          <w:color w:val="54595D"/>
          <w:spacing w:val="0"/>
          <w:w w:val="109"/>
          <w:position w:val="-1"/>
        </w:rPr>
        <w:t>79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06" w:lineRule="exact"/>
        <w:ind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595D"/>
          <w:w w:val="98"/>
        </w:rPr>
        <w:t>St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1"/>
          <w:w w:val="99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color w:val="727779"/>
          <w:spacing w:val="6"/>
          <w:w w:val="166"/>
        </w:rPr>
        <w:t>.</w:t>
      </w:r>
      <w:r>
        <w:rPr>
          <w:rFonts w:ascii="Arial" w:hAnsi="Arial" w:cs="Arial" w:eastAsia="Arial"/>
          <w:sz w:val="12"/>
          <w:szCs w:val="12"/>
          <w:color w:val="54595D"/>
          <w:spacing w:val="0"/>
          <w:w w:val="102"/>
        </w:rPr>
        <w:t>!le</w:t>
      </w:r>
      <w:r>
        <w:rPr>
          <w:rFonts w:ascii="Arial" w:hAnsi="Arial" w:cs="Arial" w:eastAsia="Arial"/>
          <w:sz w:val="12"/>
          <w:szCs w:val="12"/>
          <w:color w:val="54595D"/>
          <w:spacing w:val="-6"/>
          <w:w w:val="103"/>
        </w:rPr>
        <w:t>v</w:t>
      </w:r>
      <w:r>
        <w:rPr>
          <w:rFonts w:ascii="Arial" w:hAnsi="Arial" w:cs="Arial" w:eastAsia="Arial"/>
          <w:sz w:val="12"/>
          <w:szCs w:val="12"/>
          <w:color w:val="87878A"/>
          <w:spacing w:val="2"/>
          <w:w w:val="179"/>
        </w:rPr>
        <w:t>.</w:t>
      </w:r>
      <w:r>
        <w:rPr>
          <w:rFonts w:ascii="Arial" w:hAnsi="Arial" w:cs="Arial" w:eastAsia="Arial"/>
          <w:sz w:val="12"/>
          <w:szCs w:val="12"/>
          <w:color w:val="3F4648"/>
          <w:spacing w:val="8"/>
          <w:w w:val="100"/>
        </w:rPr>
        <w:t>=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17"/>
          <w:w w:val="137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727779"/>
          <w:spacing w:val="-18"/>
          <w:w w:val="164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1"/>
        </w:rPr>
        <w:t>096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03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4595D"/>
          <w:spacing w:val="0"/>
          <w:w w:val="114"/>
        </w:rPr>
        <w:t>N=102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40" w:right="1680"/>
          <w:cols w:num="2" w:equalWidth="0">
            <w:col w:w="2570" w:space="2440"/>
            <w:col w:w="3690"/>
          </w:cols>
        </w:sectPr>
      </w:pPr>
      <w:rPr/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3" w:lineRule="exact"/>
        <w:ind w:left="1721" w:right="-20"/>
        <w:jc w:val="left"/>
        <w:tabs>
          <w:tab w:pos="22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0.284012pt;margin-top:-.779519pt;width:7.96176pt;height:6pt;mso-position-horizontal-relative:page;mso-position-vertical-relative:paragraph;z-index:-8002" type="#_x0000_t202" filled="f" stroked="f">
            <v:textbox inset="0,0,0,0">
              <w:txbxContent>
                <w:p>
                  <w:pPr>
                    <w:spacing w:before="0" w:after="0" w:line="120" w:lineRule="exact"/>
                    <w:ind w:right="-58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54595D"/>
                      <w:spacing w:val="0"/>
                      <w:w w:val="170"/>
                    </w:rPr>
                    <w:t>c-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6"/>
          <w:szCs w:val="26"/>
          <w:color w:val="3F4648"/>
          <w:spacing w:val="0"/>
          <w:w w:val="203"/>
          <w:position w:val="-7"/>
        </w:rPr>
        <w:t>-</w:t>
      </w:r>
      <w:r>
        <w:rPr>
          <w:rFonts w:ascii="Arial" w:hAnsi="Arial" w:cs="Arial" w:eastAsia="Arial"/>
          <w:sz w:val="26"/>
          <w:szCs w:val="26"/>
          <w:color w:val="3F4648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26"/>
          <w:szCs w:val="26"/>
          <w:color w:val="3F4648"/>
          <w:spacing w:val="0"/>
          <w:w w:val="100"/>
          <w:position w:val="-7"/>
        </w:rPr>
      </w:r>
      <w:r>
        <w:rPr>
          <w:rFonts w:ascii="Times New Roman" w:hAnsi="Times New Roman" w:cs="Times New Roman" w:eastAsia="Times New Roman"/>
          <w:sz w:val="31"/>
          <w:szCs w:val="31"/>
          <w:color w:val="3F4648"/>
          <w:spacing w:val="0"/>
          <w:w w:val="97"/>
          <w:i/>
          <w:position w:val="-1"/>
        </w:rPr>
        <w:t>,-v</w:t>
      </w:r>
      <w:r>
        <w:rPr>
          <w:rFonts w:ascii="Times New Roman" w:hAnsi="Times New Roman" w:cs="Times New Roman" w:eastAsia="Times New Roman"/>
          <w:sz w:val="31"/>
          <w:szCs w:val="31"/>
          <w:color w:val="3F4648"/>
          <w:spacing w:val="-44"/>
          <w:w w:val="100"/>
          <w:i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4595D"/>
          <w:spacing w:val="0"/>
          <w:w w:val="186"/>
          <w:position w:val="-5"/>
        </w:rPr>
        <w:t>"\</w:t>
      </w:r>
      <w:r>
        <w:rPr>
          <w:rFonts w:ascii="Arial" w:hAnsi="Arial" w:cs="Arial" w:eastAsia="Arial"/>
          <w:sz w:val="19"/>
          <w:szCs w:val="19"/>
          <w:color w:val="54595D"/>
          <w:spacing w:val="0"/>
          <w:w w:val="187"/>
          <w:position w:val="-5"/>
        </w:rPr>
        <w:t>-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371" w:lineRule="exact"/>
        <w:ind w:left="2185" w:right="5717"/>
        <w:jc w:val="center"/>
        <w:tabs>
          <w:tab w:pos="2700" w:val="left"/>
        </w:tabs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Arial" w:hAnsi="Arial" w:cs="Arial" w:eastAsia="Arial"/>
          <w:sz w:val="25"/>
          <w:szCs w:val="25"/>
          <w:color w:val="54595D"/>
          <w:spacing w:val="0"/>
          <w:w w:val="186"/>
          <w:position w:val="15"/>
        </w:rPr>
        <w:t>ij</w:t>
      </w:r>
      <w:r>
        <w:rPr>
          <w:rFonts w:ascii="Arial" w:hAnsi="Arial" w:cs="Arial" w:eastAsia="Arial"/>
          <w:sz w:val="25"/>
          <w:szCs w:val="25"/>
          <w:color w:val="54595D"/>
          <w:spacing w:val="0"/>
          <w:w w:val="100"/>
          <w:position w:val="15"/>
        </w:rPr>
        <w:tab/>
      </w:r>
      <w:r>
        <w:rPr>
          <w:rFonts w:ascii="Arial" w:hAnsi="Arial" w:cs="Arial" w:eastAsia="Arial"/>
          <w:sz w:val="25"/>
          <w:szCs w:val="25"/>
          <w:color w:val="54595D"/>
          <w:spacing w:val="0"/>
          <w:w w:val="100"/>
          <w:position w:val="15"/>
        </w:rPr>
      </w:r>
      <w:r>
        <w:rPr>
          <w:rFonts w:ascii="Times New Roman" w:hAnsi="Times New Roman" w:cs="Times New Roman" w:eastAsia="Times New Roman"/>
          <w:sz w:val="35"/>
          <w:szCs w:val="35"/>
          <w:color w:val="3F4648"/>
          <w:spacing w:val="0"/>
          <w:w w:val="147"/>
          <w:position w:val="-2"/>
        </w:rPr>
        <w:t>\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  <w:position w:val="0"/>
        </w:rPr>
      </w:r>
    </w:p>
    <w:p>
      <w:pPr>
        <w:spacing w:before="0" w:after="0" w:line="316" w:lineRule="exact"/>
        <w:ind w:left="780" w:right="-20"/>
        <w:jc w:val="left"/>
        <w:tabs>
          <w:tab w:pos="2060" w:val="left"/>
        </w:tabs>
        <w:rPr>
          <w:rFonts w:ascii="Arial" w:hAnsi="Arial" w:cs="Arial" w:eastAsia="Arial"/>
          <w:sz w:val="41"/>
          <w:szCs w:val="41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54595D"/>
          <w:spacing w:val="0"/>
          <w:w w:val="83"/>
          <w:position w:val="14"/>
        </w:rPr>
        <w:t>o-</w:t>
      </w:r>
      <w:r>
        <w:rPr>
          <w:rFonts w:ascii="Times New Roman" w:hAnsi="Times New Roman" w:cs="Times New Roman" w:eastAsia="Times New Roman"/>
          <w:sz w:val="17"/>
          <w:szCs w:val="17"/>
          <w:color w:val="54595D"/>
          <w:spacing w:val="0"/>
          <w:w w:val="100"/>
          <w:position w:val="14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54595D"/>
          <w:spacing w:val="0"/>
          <w:w w:val="100"/>
          <w:position w:val="14"/>
        </w:rPr>
      </w:r>
      <w:r>
        <w:rPr>
          <w:rFonts w:ascii="Arial" w:hAnsi="Arial" w:cs="Arial" w:eastAsia="Arial"/>
          <w:sz w:val="41"/>
          <w:szCs w:val="41"/>
          <w:color w:val="54595D"/>
          <w:spacing w:val="13"/>
          <w:w w:val="31"/>
          <w:position w:val="-8"/>
        </w:rPr>
        <w:t>!</w:t>
      </w:r>
      <w:r>
        <w:rPr>
          <w:rFonts w:ascii="Arial" w:hAnsi="Arial" w:cs="Arial" w:eastAsia="Arial"/>
          <w:sz w:val="41"/>
          <w:szCs w:val="41"/>
          <w:color w:val="2B3438"/>
          <w:spacing w:val="0"/>
          <w:w w:val="112"/>
          <w:position w:val="-8"/>
        </w:rPr>
        <w:t>/</w:t>
      </w:r>
      <w:r>
        <w:rPr>
          <w:rFonts w:ascii="Arial" w:hAnsi="Arial" w:cs="Arial" w:eastAsia="Arial"/>
          <w:sz w:val="41"/>
          <w:szCs w:val="41"/>
          <w:color w:val="000000"/>
          <w:spacing w:val="0"/>
          <w:w w:val="100"/>
          <w:position w:val="0"/>
        </w:rPr>
      </w:r>
    </w:p>
    <w:p>
      <w:pPr>
        <w:spacing w:before="0" w:after="0" w:line="683" w:lineRule="exact"/>
        <w:ind w:left="490" w:right="-20"/>
        <w:jc w:val="left"/>
        <w:rPr>
          <w:rFonts w:ascii="Arial" w:hAnsi="Arial" w:cs="Arial" w:eastAsia="Arial"/>
          <w:sz w:val="43"/>
          <w:szCs w:val="43"/>
        </w:rPr>
      </w:pPr>
      <w:rPr/>
      <w:r>
        <w:rPr/>
        <w:pict>
          <v:shape style="width:8.64pt;height:37.439999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-5"/>
        </w:rPr>
        <w:t>                         </w:t>
      </w:r>
      <w:r>
        <w:rPr>
          <w:rFonts w:ascii="Arial" w:hAnsi="Arial" w:cs="Arial" w:eastAsia="Arial"/>
          <w:sz w:val="43"/>
          <w:szCs w:val="43"/>
          <w:color w:val="2B3438"/>
          <w:spacing w:val="0"/>
          <w:w w:val="81"/>
          <w:i/>
          <w:position w:val="-5"/>
        </w:rPr>
        <w:t>1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  <w:position w:val="0"/>
        </w:rPr>
      </w:r>
    </w:p>
    <w:p>
      <w:pPr>
        <w:spacing w:before="62" w:after="0" w:line="539" w:lineRule="exact"/>
        <w:ind w:left="787" w:right="-20"/>
        <w:jc w:val="left"/>
        <w:tabs>
          <w:tab w:pos="1720" w:val="left"/>
          <w:tab w:pos="3260" w:val="left"/>
        </w:tabs>
        <w:rPr>
          <w:rFonts w:ascii="Arial" w:hAnsi="Arial" w:cs="Arial" w:eastAsia="Arial"/>
          <w:sz w:val="39"/>
          <w:szCs w:val="3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1.664856pt;margin-top:25.33629pt;width:8.525510pt;height:7pt;mso-position-horizontal-relative:page;mso-position-vertical-relative:paragraph;z-index:-8003" type="#_x0000_t202" filled="f" stroked="f">
            <v:textbox inset="0,0,0,0">
              <w:txbxContent>
                <w:p>
                  <w:pPr>
                    <w:spacing w:before="0" w:after="0" w:line="140" w:lineRule="exact"/>
                    <w:ind w:right="-6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181F23"/>
                      <w:spacing w:val="0"/>
                      <w:w w:val="137"/>
                    </w:rPr>
                    <w:t>1-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  <w:position w:val="13"/>
        </w:rPr>
        <w:t>5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16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  <w:position w:val="13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  <w:position w:val="13"/>
        </w:rPr>
      </w:r>
      <w:r>
        <w:rPr>
          <w:rFonts w:ascii="Times New Roman" w:hAnsi="Times New Roman" w:cs="Times New Roman" w:eastAsia="Times New Roman"/>
          <w:sz w:val="39"/>
          <w:szCs w:val="39"/>
          <w:color w:val="2B3438"/>
          <w:spacing w:val="0"/>
          <w:w w:val="54"/>
          <w:position w:val="7"/>
        </w:rPr>
        <w:t>1/</w:t>
      </w:r>
      <w:r>
        <w:rPr>
          <w:rFonts w:ascii="Times New Roman" w:hAnsi="Times New Roman" w:cs="Times New Roman" w:eastAsia="Times New Roman"/>
          <w:sz w:val="39"/>
          <w:szCs w:val="39"/>
          <w:color w:val="2B3438"/>
          <w:spacing w:val="0"/>
          <w:w w:val="100"/>
          <w:position w:val="7"/>
        </w:rPr>
        <w:tab/>
      </w:r>
      <w:r>
        <w:rPr>
          <w:rFonts w:ascii="Times New Roman" w:hAnsi="Times New Roman" w:cs="Times New Roman" w:eastAsia="Times New Roman"/>
          <w:sz w:val="39"/>
          <w:szCs w:val="39"/>
          <w:color w:val="2B3438"/>
          <w:spacing w:val="0"/>
          <w:w w:val="100"/>
          <w:position w:val="7"/>
        </w:rPr>
      </w:r>
      <w:r>
        <w:rPr>
          <w:rFonts w:ascii="Arial" w:hAnsi="Arial" w:cs="Arial" w:eastAsia="Arial"/>
          <w:sz w:val="39"/>
          <w:szCs w:val="39"/>
          <w:color w:val="3F4648"/>
          <w:spacing w:val="0"/>
          <w:w w:val="100"/>
          <w:position w:val="-6"/>
        </w:rPr>
        <w:t>i</w:t>
      </w:r>
      <w:r>
        <w:rPr>
          <w:rFonts w:ascii="Arial" w:hAnsi="Arial" w:cs="Arial" w:eastAsia="Arial"/>
          <w:sz w:val="39"/>
          <w:szCs w:val="39"/>
          <w:color w:val="3F4648"/>
          <w:spacing w:val="0"/>
          <w:w w:val="100"/>
          <w:position w:val="-6"/>
        </w:rPr>
        <w:t>\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  <w:position w:val="0"/>
        </w:rPr>
      </w:r>
    </w:p>
    <w:p>
      <w:pPr>
        <w:spacing w:before="0" w:after="0" w:line="333" w:lineRule="exact"/>
        <w:ind w:left="1494" w:right="5026"/>
        <w:jc w:val="center"/>
        <w:tabs>
          <w:tab w:pos="3400" w:val="left"/>
        </w:tabs>
        <w:rPr>
          <w:rFonts w:ascii="Arial" w:hAnsi="Arial" w:cs="Arial" w:eastAsia="Arial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3F4648"/>
          <w:spacing w:val="0"/>
          <w:w w:val="54"/>
          <w:i/>
          <w:position w:val="-2"/>
        </w:rPr>
        <w:t>1-</w:t>
      </w:r>
      <w:r>
        <w:rPr>
          <w:rFonts w:ascii="Times New Roman" w:hAnsi="Times New Roman" w:cs="Times New Roman" w:eastAsia="Times New Roman"/>
          <w:sz w:val="40"/>
          <w:szCs w:val="40"/>
          <w:color w:val="3F4648"/>
          <w:spacing w:val="0"/>
          <w:w w:val="100"/>
          <w:i/>
          <w:position w:val="-2"/>
        </w:rPr>
        <w:tab/>
      </w:r>
      <w:r>
        <w:rPr>
          <w:rFonts w:ascii="Times New Roman" w:hAnsi="Times New Roman" w:cs="Times New Roman" w:eastAsia="Times New Roman"/>
          <w:sz w:val="40"/>
          <w:szCs w:val="40"/>
          <w:color w:val="3F4648"/>
          <w:spacing w:val="0"/>
          <w:w w:val="100"/>
          <w:i/>
          <w:position w:val="-2"/>
        </w:rPr>
      </w:r>
      <w:r>
        <w:rPr>
          <w:rFonts w:ascii="Arial" w:hAnsi="Arial" w:cs="Arial" w:eastAsia="Arial"/>
          <w:sz w:val="31"/>
          <w:szCs w:val="31"/>
          <w:color w:val="3F4648"/>
          <w:spacing w:val="0"/>
          <w:w w:val="149"/>
          <w:position w:val="-10"/>
        </w:rPr>
        <w:t>\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40" w:right="1680"/>
        </w:sectPr>
      </w:pPr>
      <w:rPr/>
    </w:p>
    <w:p>
      <w:pPr>
        <w:spacing w:before="0" w:after="0" w:line="728" w:lineRule="exact"/>
        <w:ind w:left="916" w:right="-20"/>
        <w:jc w:val="left"/>
        <w:rPr>
          <w:rFonts w:ascii="Arial" w:hAnsi="Arial" w:cs="Arial" w:eastAsia="Arial"/>
          <w:sz w:val="73"/>
          <w:szCs w:val="73"/>
        </w:rPr>
      </w:pPr>
      <w:rPr/>
      <w:r>
        <w:rPr>
          <w:rFonts w:ascii="Arial" w:hAnsi="Arial" w:cs="Arial" w:eastAsia="Arial"/>
          <w:sz w:val="73"/>
          <w:szCs w:val="73"/>
          <w:color w:val="54595D"/>
          <w:spacing w:val="0"/>
          <w:w w:val="302"/>
          <w:position w:val="-1"/>
        </w:rPr>
        <w:t>/</w:t>
      </w:r>
      <w:r>
        <w:rPr>
          <w:rFonts w:ascii="Arial" w:hAnsi="Arial" w:cs="Arial" w:eastAsia="Arial"/>
          <w:sz w:val="73"/>
          <w:szCs w:val="73"/>
          <w:color w:val="000000"/>
          <w:spacing w:val="0"/>
          <w:w w:val="100"/>
          <w:position w:val="0"/>
        </w:rPr>
      </w:r>
    </w:p>
    <w:p>
      <w:pPr>
        <w:spacing w:before="0" w:after="0" w:line="105" w:lineRule="exact"/>
        <w:ind w:left="1017" w:right="-58"/>
        <w:jc w:val="left"/>
        <w:tabs>
          <w:tab w:pos="204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12"/>
          <w:w w:val="10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87878A"/>
          <w:spacing w:val="-6"/>
          <w:w w:val="100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5"/>
          <w:w w:val="110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color w:val="87878A"/>
          <w:spacing w:val="-13"/>
          <w:w w:val="123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10"/>
        </w:rPr>
        <w:t>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02"/>
        </w:rPr>
        <w:t>4,00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77" w:after="0" w:line="169" w:lineRule="exact"/>
        <w:ind w:left="-43" w:right="17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F4648"/>
          <w:spacing w:val="0"/>
          <w:w w:val="110"/>
          <w:position w:val="-1"/>
        </w:rPr>
        <w:t>Avallaçio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-6"/>
          <w:w w:val="115"/>
        </w:rPr>
        <w:t>6</w:t>
      </w:r>
      <w:r>
        <w:rPr>
          <w:rFonts w:ascii="Times New Roman" w:hAnsi="Times New Roman" w:cs="Times New Roman" w:eastAsia="Times New Roman"/>
          <w:sz w:val="12"/>
          <w:szCs w:val="12"/>
          <w:color w:val="87878A"/>
          <w:spacing w:val="-13"/>
          <w:w w:val="123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54595D"/>
          <w:spacing w:val="0"/>
          <w:w w:val="110"/>
        </w:rPr>
        <w:t>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40" w:right="1680"/>
          <w:cols w:num="3" w:equalWidth="0">
            <w:col w:w="2268" w:space="329"/>
            <w:col w:w="703" w:space="820"/>
            <w:col w:w="4580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591.489563pt;margin-top:82.299324pt;width:.1pt;height:758.663162pt;mso-position-horizontal-relative:page;mso-position-vertical-relative:page;z-index:-8006" coordorigin="11830,1646" coordsize="2,15173">
            <v:shape style="position:absolute;left:11830;top:1646;width:2;height:15173" coordorigin="11830,1646" coordsize="0,15173" path="m11830,16819l11830,1646e" filled="f" stroked="t" strokeweight="1.077394pt" strokecolor="#ACB3B3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4241" w:right="4100"/>
        <w:jc w:val="center"/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54595D"/>
          <w:spacing w:val="0"/>
          <w:w w:val="92"/>
        </w:rPr>
        <w:t>78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40" w:right="168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A4142"/>
          <w:spacing w:val="4"/>
        </w:rPr>
        <w:t>F</w:t>
      </w:r>
      <w:r>
        <w:rPr>
          <w:rFonts w:ascii="Arial" w:hAnsi="Arial" w:cs="Arial" w:eastAsia="Arial"/>
          <w:sz w:val="22"/>
          <w:szCs w:val="22"/>
          <w:color w:val="52595B"/>
          <w:spacing w:val="-5"/>
          <w:w w:val="186"/>
        </w:rPr>
        <w:t>i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10"/>
        </w:rPr>
        <w:t>gura</w:t>
      </w:r>
      <w:r>
        <w:rPr>
          <w:rFonts w:ascii="Arial" w:hAnsi="Arial" w:cs="Arial" w:eastAsia="Arial"/>
          <w:sz w:val="22"/>
          <w:szCs w:val="22"/>
          <w:color w:val="3A414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</w:rPr>
        <w:t>3-</w:t>
      </w:r>
      <w:r>
        <w:rPr>
          <w:rFonts w:ascii="Arial" w:hAnsi="Arial" w:cs="Arial" w:eastAsia="Arial"/>
          <w:sz w:val="22"/>
          <w:szCs w:val="22"/>
          <w:color w:val="3A414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10"/>
        </w:rPr>
        <w:t>Distribuiça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10"/>
        </w:rPr>
        <w:t>o</w:t>
      </w:r>
      <w:r>
        <w:rPr>
          <w:rFonts w:ascii="Arial" w:hAnsi="Arial" w:cs="Arial" w:eastAsia="Arial"/>
          <w:sz w:val="22"/>
          <w:szCs w:val="22"/>
          <w:color w:val="3A4142"/>
          <w:spacing w:val="-12"/>
          <w:w w:val="110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A414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A414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</w:rPr>
        <w:t>Oupi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A414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7"/>
        </w:rPr>
        <w:t>lealdade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9" w:lineRule="exact"/>
        <w:ind w:left="255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91.080002pt;margin-top:8.059601pt;width:221.759995pt;height:202.679993pt;mso-position-horizontal-relative:page;mso-position-vertical-relative:paragraph;z-index:-8000" coordorigin="1822,161" coordsize="4435,4054">
            <v:shape style="position:absolute;left:1822;top:161;width:4435;height:4054" type="#_x0000_t75">
              <v:imagedata r:id="rId14" o:title=""/>
            </v:shape>
            <v:group style="position:absolute;left:4094;top:213;width:2133;height:2" coordorigin="4094,213" coordsize="2133,2">
              <v:shape style="position:absolute;left:4094;top:213;width:2133;height:2" coordorigin="4094,213" coordsize="2133,0" path="m4094,213l6227,213e" filled="f" stroked="t" strokeweight=".718263pt" strokecolor="#4F5457">
                <v:path arrowok="t"/>
              </v:shape>
            </v:group>
            <v:group style="position:absolute;left:6220;top:205;width:2;height:3946" coordorigin="6220,205" coordsize="2,3946">
              <v:shape style="position:absolute;left:6220;top:205;width:2;height:3946" coordorigin="6220,205" coordsize="0,3946" path="m6220,4151l6220,205e" filled="f" stroked="t" strokeweight=".359131pt" strokecolor="#54575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3A4142"/>
          <w:w w:val="113"/>
          <w:position w:val="-1"/>
        </w:rPr>
        <w:t>Dupl</w:t>
      </w:r>
      <w:r>
        <w:rPr>
          <w:rFonts w:ascii="Arial" w:hAnsi="Arial" w:cs="Arial" w:eastAsia="Arial"/>
          <w:sz w:val="15"/>
          <w:szCs w:val="15"/>
          <w:color w:val="3A4142"/>
          <w:spacing w:val="-5"/>
          <w:w w:val="113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52595B"/>
          <w:spacing w:val="-7"/>
          <w:w w:val="115"/>
          <w:position w:val="-1"/>
        </w:rPr>
        <w:t>_</w: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11"/>
          <w:position w:val="-1"/>
        </w:rPr>
        <w:t>lealdade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Sz w:w="11920" w:h="16860"/>
          <w:pgMar w:top="1580" w:bottom="280" w:left="158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2595B"/>
          <w:w w:val="116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-4"/>
          <w:w w:val="116"/>
        </w:rPr>
        <w:t>2</w:t>
      </w:r>
      <w:r>
        <w:rPr>
          <w:rFonts w:ascii="Times New Roman" w:hAnsi="Times New Roman" w:cs="Times New Roman" w:eastAsia="Times New Roman"/>
          <w:sz w:val="11"/>
          <w:szCs w:val="11"/>
          <w:color w:val="3A4142"/>
          <w:spacing w:val="-7"/>
          <w:w w:val="134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35"/>
        </w:rPr>
        <w:t>5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24" w:lineRule="exact"/>
        <w:ind w:right="52"/>
        <w:jc w:val="righ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727577"/>
          <w:spacing w:val="-19"/>
          <w:w w:val="124"/>
        </w:rPr>
        <w:t>1</w:t>
      </w:r>
      <w:r>
        <w:rPr>
          <w:rFonts w:ascii="Arial" w:hAnsi="Arial" w:cs="Arial" w:eastAsia="Arial"/>
          <w:sz w:val="11"/>
          <w:szCs w:val="11"/>
          <w:color w:val="52595B"/>
          <w:spacing w:val="-17"/>
          <w:w w:val="126"/>
        </w:rPr>
        <w:t>0</w:t>
      </w:r>
      <w:r>
        <w:rPr>
          <w:rFonts w:ascii="Arial" w:hAnsi="Arial" w:cs="Arial" w:eastAsia="Arial"/>
          <w:sz w:val="11"/>
          <w:szCs w:val="11"/>
          <w:color w:val="727577"/>
          <w:spacing w:val="0"/>
          <w:w w:val="122"/>
        </w:rPr>
        <w:t>,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42" w:after="0" w:line="148" w:lineRule="exact"/>
        <w:ind w:left="7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br w:type="column"/>
      </w:r>
      <w:r>
        <w:rPr>
          <w:rFonts w:ascii="Arial" w:hAnsi="Arial" w:cs="Arial" w:eastAsia="Arial"/>
          <w:sz w:val="11"/>
          <w:szCs w:val="11"/>
          <w:color w:val="52595B"/>
          <w:w w:val="93"/>
          <w:position w:val="-1"/>
        </w:rPr>
        <w:t>Mo</w:t>
      </w:r>
      <w:r>
        <w:rPr>
          <w:rFonts w:ascii="Arial" w:hAnsi="Arial" w:cs="Arial" w:eastAsia="Arial"/>
          <w:sz w:val="11"/>
          <w:szCs w:val="11"/>
          <w:color w:val="52595B"/>
          <w:spacing w:val="-13"/>
          <w:w w:val="93"/>
          <w:position w:val="-1"/>
        </w:rPr>
        <w:t>a</w:t>
      </w:r>
      <w:r>
        <w:rPr>
          <w:rFonts w:ascii="Arial" w:hAnsi="Arial" w:cs="Arial" w:eastAsia="Arial"/>
          <w:sz w:val="11"/>
          <w:szCs w:val="11"/>
          <w:color w:val="3A4142"/>
          <w:spacing w:val="0"/>
          <w:w w:val="124"/>
          <w:position w:val="-1"/>
        </w:rPr>
        <w:t>n</w:t>
      </w:r>
      <w:r>
        <w:rPr>
          <w:rFonts w:ascii="Arial" w:hAnsi="Arial" w:cs="Arial" w:eastAsia="Arial"/>
          <w:sz w:val="11"/>
          <w:szCs w:val="11"/>
          <w:color w:val="3A4142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A4142"/>
          <w:spacing w:val="0"/>
          <w:w w:val="86"/>
          <w:position w:val="-1"/>
        </w:rPr>
        <w:t>=</w:t>
      </w:r>
      <w:r>
        <w:rPr>
          <w:rFonts w:ascii="Arial" w:hAnsi="Arial" w:cs="Arial" w:eastAsia="Arial"/>
          <w:sz w:val="14"/>
          <w:szCs w:val="14"/>
          <w:color w:val="3A4142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-12"/>
          <w:w w:val="120"/>
          <w:position w:val="-1"/>
        </w:rPr>
        <w:t>2</w:t>
      </w:r>
      <w:r>
        <w:rPr>
          <w:rFonts w:ascii="Times New Roman" w:hAnsi="Times New Roman" w:cs="Times New Roman" w:eastAsia="Times New Roman"/>
          <w:sz w:val="11"/>
          <w:szCs w:val="11"/>
          <w:color w:val="727577"/>
          <w:spacing w:val="-19"/>
          <w:w w:val="179"/>
          <w:position w:val="-1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-12"/>
          <w:w w:val="125"/>
          <w:position w:val="-1"/>
        </w:rPr>
        <w:t>9</w:t>
      </w:r>
      <w:r>
        <w:rPr>
          <w:rFonts w:ascii="Times New Roman" w:hAnsi="Times New Roman" w:cs="Times New Roman" w:eastAsia="Times New Roman"/>
          <w:sz w:val="11"/>
          <w:szCs w:val="11"/>
          <w:color w:val="3A4142"/>
          <w:spacing w:val="0"/>
          <w:w w:val="135"/>
          <w:position w:val="-1"/>
        </w:rPr>
        <w:t>5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06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2595B"/>
          <w:w w:val="98"/>
        </w:rPr>
        <w:t>St</w:t>
      </w:r>
      <w:r>
        <w:rPr>
          <w:rFonts w:ascii="Arial" w:hAnsi="Arial" w:cs="Arial" w:eastAsia="Arial"/>
          <w:sz w:val="11"/>
          <w:szCs w:val="11"/>
          <w:color w:val="52595B"/>
          <w:spacing w:val="-13"/>
          <w:w w:val="99"/>
        </w:rPr>
        <w:t>d</w:t>
      </w:r>
      <w:r>
        <w:rPr>
          <w:rFonts w:ascii="Arial" w:hAnsi="Arial" w:cs="Arial" w:eastAsia="Arial"/>
          <w:sz w:val="11"/>
          <w:szCs w:val="11"/>
          <w:color w:val="727577"/>
          <w:spacing w:val="-1"/>
          <w:w w:val="195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3A4142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color w:val="3A4142"/>
          <w:spacing w:val="-4"/>
          <w:w w:val="9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-9"/>
          <w:w w:val="99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color w:val="727577"/>
          <w:spacing w:val="-7"/>
          <w:w w:val="222"/>
        </w:rPr>
        <w:t>.</w:t>
      </w:r>
      <w:r>
        <w:rPr>
          <w:rFonts w:ascii="Arial" w:hAnsi="Arial" w:cs="Arial" w:eastAsia="Arial"/>
          <w:sz w:val="12"/>
          <w:szCs w:val="12"/>
          <w:color w:val="3A4142"/>
          <w:spacing w:val="0"/>
          <w:w w:val="100"/>
        </w:rPr>
        <w:t>=</w:t>
      </w:r>
      <w:r>
        <w:rPr>
          <w:rFonts w:ascii="Arial" w:hAnsi="Arial" w:cs="Arial" w:eastAsia="Arial"/>
          <w:sz w:val="12"/>
          <w:szCs w:val="12"/>
          <w:color w:val="3A4142"/>
          <w:spacing w:val="-9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52595B"/>
          <w:spacing w:val="0"/>
          <w:w w:val="100"/>
        </w:rPr>
        <w:t>1,178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09" w:lineRule="exact"/>
        <w:ind w:left="7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2595B"/>
          <w:w w:val="116"/>
        </w:rPr>
        <w:t>N=1</w:t>
      </w:r>
      <w:r>
        <w:rPr>
          <w:rFonts w:ascii="Arial" w:hAnsi="Arial" w:cs="Arial" w:eastAsia="Arial"/>
          <w:sz w:val="11"/>
          <w:szCs w:val="11"/>
          <w:color w:val="52595B"/>
          <w:spacing w:val="-18"/>
          <w:w w:val="117"/>
        </w:rPr>
        <w:t>0</w:t>
      </w:r>
      <w:r>
        <w:rPr>
          <w:rFonts w:ascii="Arial" w:hAnsi="Arial" w:cs="Arial" w:eastAsia="Arial"/>
          <w:sz w:val="11"/>
          <w:szCs w:val="11"/>
          <w:color w:val="3A4142"/>
          <w:spacing w:val="0"/>
          <w:w w:val="124"/>
        </w:rPr>
        <w:t>2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80"/>
          <w:cols w:num="2" w:equalWidth="0">
            <w:col w:w="702" w:space="4003"/>
            <w:col w:w="3955"/>
          </w:cols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24" w:lineRule="exact"/>
        <w:ind w:left="532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727577"/>
          <w:spacing w:val="0"/>
          <w:w w:val="110"/>
        </w:rPr>
        <w:t>5,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24" w:lineRule="exact"/>
        <w:ind w:left="532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-4"/>
          <w:w w:val="105"/>
        </w:rPr>
        <w:t>2</w:t>
      </w:r>
      <w:r>
        <w:rPr>
          <w:rFonts w:ascii="Times New Roman" w:hAnsi="Times New Roman" w:cs="Times New Roman" w:eastAsia="Times New Roman"/>
          <w:sz w:val="11"/>
          <w:szCs w:val="11"/>
          <w:color w:val="727577"/>
          <w:spacing w:val="-7"/>
          <w:w w:val="134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35"/>
        </w:rPr>
        <w:t>5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80"/>
        </w:sectPr>
      </w:pPr>
      <w:rPr/>
    </w:p>
    <w:p>
      <w:pPr>
        <w:spacing w:before="46" w:after="0" w:line="240" w:lineRule="auto"/>
        <w:ind w:left="833" w:right="-20"/>
        <w:jc w:val="left"/>
        <w:tabs>
          <w:tab w:pos="1820" w:val="left"/>
          <w:tab w:pos="282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-12"/>
          <w:w w:val="122"/>
        </w:rPr>
        <w:t>0</w:t>
      </w:r>
      <w:r>
        <w:rPr>
          <w:rFonts w:ascii="Times New Roman" w:hAnsi="Times New Roman" w:cs="Times New Roman" w:eastAsia="Times New Roman"/>
          <w:sz w:val="11"/>
          <w:szCs w:val="11"/>
          <w:color w:val="727577"/>
          <w:spacing w:val="-19"/>
          <w:w w:val="179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13"/>
        </w:rPr>
        <w:t>00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00"/>
        </w:rPr>
      </w:r>
      <w:r>
        <w:rPr>
          <w:rFonts w:ascii="Times New Roman" w:hAnsi="Times New Roman" w:cs="Times New Roman" w:eastAsia="Times New Roman"/>
          <w:sz w:val="11"/>
          <w:szCs w:val="11"/>
          <w:color w:val="3A4142"/>
          <w:spacing w:val="-5"/>
          <w:w w:val="114"/>
        </w:rPr>
        <w:t>2</w:t>
      </w:r>
      <w:r>
        <w:rPr>
          <w:rFonts w:ascii="Times New Roman" w:hAnsi="Times New Roman" w:cs="Times New Roman" w:eastAsia="Times New Roman"/>
          <w:sz w:val="11"/>
          <w:szCs w:val="11"/>
          <w:color w:val="727577"/>
          <w:spacing w:val="-7"/>
          <w:w w:val="114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3A4142"/>
          <w:spacing w:val="0"/>
          <w:w w:val="114"/>
        </w:rPr>
        <w:t>00</w:t>
      </w:r>
      <w:r>
        <w:rPr>
          <w:rFonts w:ascii="Times New Roman" w:hAnsi="Times New Roman" w:cs="Times New Roman" w:eastAsia="Times New Roman"/>
          <w:sz w:val="11"/>
          <w:szCs w:val="11"/>
          <w:color w:val="3A4142"/>
          <w:spacing w:val="-30"/>
          <w:w w:val="11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3A41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3A4142"/>
          <w:spacing w:val="0"/>
          <w:w w:val="100"/>
        </w:rPr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15"/>
        </w:rPr>
        <w:t>4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-8"/>
          <w:w w:val="115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3A4142"/>
          <w:spacing w:val="0"/>
          <w:w w:val="120"/>
        </w:rPr>
        <w:t>00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72" w:after="0" w:line="169" w:lineRule="exact"/>
        <w:ind w:right="-20"/>
        <w:jc w:val="righ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A4142"/>
          <w:w w:val="103"/>
          <w:position w:val="-1"/>
        </w:rPr>
        <w:t>Du</w:t>
      </w:r>
      <w:r>
        <w:rPr>
          <w:rFonts w:ascii="Arial" w:hAnsi="Arial" w:cs="Arial" w:eastAsia="Arial"/>
          <w:sz w:val="15"/>
          <w:szCs w:val="15"/>
          <w:color w:val="3A4142"/>
          <w:spacing w:val="-11"/>
          <w:w w:val="103"/>
          <w:position w:val="-1"/>
        </w:rPr>
        <w:t>p</w:t>
      </w:r>
      <w:r>
        <w:rPr>
          <w:rFonts w:ascii="Arial" w:hAnsi="Arial" w:cs="Arial" w:eastAsia="Arial"/>
          <w:sz w:val="15"/>
          <w:szCs w:val="15"/>
          <w:color w:val="52595B"/>
          <w:spacing w:val="6"/>
          <w:w w:val="218"/>
          <w:position w:val="-1"/>
        </w:rPr>
        <w:t>l</w: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01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3A4142"/>
          <w:spacing w:val="-14"/>
          <w:w w:val="101"/>
          <w:position w:val="-1"/>
        </w:rPr>
        <w:t>_</w:t>
      </w:r>
      <w:r>
        <w:rPr>
          <w:rFonts w:ascii="Arial" w:hAnsi="Arial" w:cs="Arial" w:eastAsia="Arial"/>
          <w:sz w:val="15"/>
          <w:szCs w:val="15"/>
          <w:color w:val="52595B"/>
          <w:spacing w:val="6"/>
          <w:w w:val="218"/>
          <w:position w:val="-1"/>
        </w:rPr>
        <w:t>l</w: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02"/>
          <w:position w:val="-1"/>
        </w:rPr>
        <w:t>e</w:t>
      </w:r>
      <w:r>
        <w:rPr>
          <w:rFonts w:ascii="Arial" w:hAnsi="Arial" w:cs="Arial" w:eastAsia="Arial"/>
          <w:sz w:val="15"/>
          <w:szCs w:val="15"/>
          <w:color w:val="3A4142"/>
          <w:spacing w:val="-14"/>
          <w:w w:val="102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52595B"/>
          <w:spacing w:val="-6"/>
          <w:w w:val="218"/>
          <w:position w:val="-1"/>
        </w:rPr>
        <w:t>l</w: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07"/>
          <w:position w:val="-1"/>
        </w:rPr>
        <w:t>da</w:t>
      </w:r>
      <w:r>
        <w:rPr>
          <w:rFonts w:ascii="Arial" w:hAnsi="Arial" w:cs="Arial" w:eastAsia="Arial"/>
          <w:sz w:val="15"/>
          <w:szCs w:val="15"/>
          <w:color w:val="3A4142"/>
          <w:spacing w:val="-12"/>
          <w:w w:val="107"/>
          <w:position w:val="-1"/>
        </w:rPr>
        <w:t>d</w:t>
      </w:r>
      <w:r>
        <w:rPr>
          <w:rFonts w:ascii="Arial" w:hAnsi="Arial" w:cs="Arial" w:eastAsia="Arial"/>
          <w:sz w:val="15"/>
          <w:szCs w:val="15"/>
          <w:color w:val="52595B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46" w:after="0" w:line="240" w:lineRule="auto"/>
        <w:ind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13"/>
        </w:rPr>
        <w:t>6,00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80"/>
          <w:cols w:num="2" w:equalWidth="0">
            <w:col w:w="3217" w:space="618"/>
            <w:col w:w="4825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  <w:position w:val="-1"/>
        </w:rPr>
        <w:t>Figur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A4142"/>
          <w:spacing w:val="5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52595B"/>
          <w:spacing w:val="-12"/>
          <w:w w:val="100"/>
          <w:position w:val="-1"/>
        </w:rPr>
        <w:t>4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2"/>
          <w:szCs w:val="22"/>
          <w:color w:val="3A4142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11"/>
          <w:position w:val="-1"/>
        </w:rPr>
        <w:t>Dist</w:t>
      </w:r>
      <w:r>
        <w:rPr>
          <w:rFonts w:ascii="Arial" w:hAnsi="Arial" w:cs="Arial" w:eastAsia="Arial"/>
          <w:sz w:val="22"/>
          <w:szCs w:val="22"/>
          <w:color w:val="3A4142"/>
          <w:spacing w:val="-7"/>
          <w:w w:val="112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52595B"/>
          <w:spacing w:val="10"/>
          <w:w w:val="223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10"/>
          <w:position w:val="-1"/>
        </w:rPr>
        <w:t>buiçao</w:t>
      </w:r>
      <w:r>
        <w:rPr>
          <w:rFonts w:ascii="Arial" w:hAnsi="Arial" w:cs="Arial" w:eastAsia="Arial"/>
          <w:sz w:val="22"/>
          <w:szCs w:val="22"/>
          <w:color w:val="3A414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2"/>
          <w:szCs w:val="22"/>
          <w:color w:val="3A4142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  <w:position w:val="-1"/>
        </w:rPr>
        <w:t>escala</w:t>
      </w:r>
      <w:r>
        <w:rPr>
          <w:rFonts w:ascii="Arial" w:hAnsi="Arial" w:cs="Arial" w:eastAsia="Arial"/>
          <w:sz w:val="22"/>
          <w:szCs w:val="22"/>
          <w:color w:val="3A4142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18"/>
          <w:position w:val="-1"/>
        </w:rPr>
        <w:t>Lim</w:t>
      </w:r>
      <w:r>
        <w:rPr>
          <w:rFonts w:ascii="Arial" w:hAnsi="Arial" w:cs="Arial" w:eastAsia="Arial"/>
          <w:sz w:val="22"/>
          <w:szCs w:val="22"/>
          <w:color w:val="3A4142"/>
          <w:spacing w:val="-29"/>
          <w:w w:val="118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52595B"/>
          <w:spacing w:val="-13"/>
          <w:w w:val="118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18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3A4142"/>
          <w:spacing w:val="-17"/>
          <w:w w:val="118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2"/>
          <w:szCs w:val="22"/>
          <w:color w:val="3A4142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08"/>
          <w:position w:val="-1"/>
        </w:rPr>
        <w:t>papéis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80"/>
        </w:sectPr>
      </w:pPr>
      <w:rPr/>
    </w:p>
    <w:p>
      <w:pPr>
        <w:spacing w:before="41" w:after="0" w:line="240" w:lineRule="auto"/>
        <w:ind w:right="-20"/>
        <w:jc w:val="righ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07.380318pt;margin-top:11.600878pt;width:212.96497pt;height:204.130556pt;mso-position-horizontal-relative:page;mso-position-vertical-relative:paragraph;z-index:-7998" coordorigin="2148,232" coordsize="4259,4083">
            <v:group style="position:absolute;left:2277;top:239;width:2;height:4068" coordorigin="2277,239" coordsize="2,4068">
              <v:shape style="position:absolute;left:2277;top:239;width:2;height:4068" coordorigin="2277,239" coordsize="0,4068" path="m2277,4307l2277,239e" filled="f" stroked="t" strokeweight=".718263pt" strokecolor="#4F5457">
                <v:path arrowok="t"/>
              </v:shape>
            </v:group>
            <v:group style="position:absolute;left:2270;top:246;width:4116;height:2" coordorigin="2270,246" coordsize="4116,2">
              <v:shape style="position:absolute;left:2270;top:246;width:4116;height:2" coordorigin="2270,246" coordsize="4116,0" path="m2270,246l6385,246e" filled="f" stroked="t" strokeweight=".718263pt" strokecolor="#4B4F54">
                <v:path arrowok="t"/>
              </v:shape>
            </v:group>
            <v:group style="position:absolute;left:6378;top:239;width:2;height:589" coordorigin="6378,239" coordsize="2,589">
              <v:shape style="position:absolute;left:6378;top:239;width:2;height:589" coordorigin="6378,239" coordsize="0,589" path="m6378,829l6378,239e" filled="f" stroked="t" strokeweight=".718263pt" strokecolor="#4B4F54">
                <v:path arrowok="t"/>
              </v:shape>
            </v:group>
            <v:group style="position:absolute;left:6382;top:771;width:2;height:906" coordorigin="6382,771" coordsize="2,906">
              <v:shape style="position:absolute;left:6382;top:771;width:2;height:906" coordorigin="6382,771" coordsize="0,906" path="m6382,1677l6382,771e" filled="f" stroked="t" strokeweight=".359131pt" strokecolor="#1C1F23">
                <v:path arrowok="t"/>
              </v:shape>
            </v:group>
            <v:group style="position:absolute;left:6385;top:239;width:2;height:1703" coordorigin="6385,239" coordsize="2,1703">
              <v:shape style="position:absolute;left:6385;top:239;width:2;height:1703" coordorigin="6385,239" coordsize="0,1703" path="m6385,1943l6385,239e" filled="f" stroked="t" strokeweight=".718263pt" strokecolor="#383F44">
                <v:path arrowok="t"/>
              </v:shape>
            </v:group>
            <v:group style="position:absolute;left:6389;top:1749;width:2;height:2559" coordorigin="6389,1749" coordsize="2,2559">
              <v:shape style="position:absolute;left:6389;top:1749;width:2;height:2559" coordorigin="6389,1749" coordsize="0,2559" path="m6389,4307l6389,1749e" filled="f" stroked="t" strokeweight=".718263pt" strokecolor="#5B6064">
                <v:path arrowok="t"/>
              </v:shape>
            </v:group>
            <v:group style="position:absolute;left:3774;top:1332;width:2;height:2976" coordorigin="3774,1332" coordsize="2,2976">
              <v:shape style="position:absolute;left:3774;top:1332;width:2;height:2976" coordorigin="3774,1332" coordsize="0,2976" path="m3774,4307l3774,1332e" filled="f" stroked="t" strokeweight=".718263pt" strokecolor="#4F5B60">
                <v:path arrowok="t"/>
              </v:shape>
            </v:group>
            <v:group style="position:absolute;left:4633;top:1360;width:2;height:1524" coordorigin="4633,1360" coordsize="2,1524">
              <v:shape style="position:absolute;left:4633;top:1360;width:2;height:1524" coordorigin="4633,1360" coordsize="0,1524" path="m4633,2884l4633,1360e" filled="f" stroked="t" strokeweight=".718263pt" strokecolor="#4B545B">
                <v:path arrowok="t"/>
              </v:shape>
            </v:group>
            <v:group style="position:absolute;left:4640;top:2827;width:2;height:1481" coordorigin="4640,2827" coordsize="2,1481">
              <v:shape style="position:absolute;left:4640;top:2827;width:2;height:1481" coordorigin="4640,2827" coordsize="0,1481" path="m4640,4307l4640,2827e" filled="f" stroked="t" strokeweight=".718263pt" strokecolor="#4F5B60">
                <v:path arrowok="t"/>
              </v:shape>
            </v:group>
            <v:group style="position:absolute;left:3282;top:2367;width:2;height:1941" coordorigin="3282,2367" coordsize="2,1941">
              <v:shape style="position:absolute;left:3282;top:2367;width:2;height:1941" coordorigin="3282,2367" coordsize="0,1941" path="m3282,4307l3282,2367e" filled="f" stroked="t" strokeweight=".718263pt" strokecolor="#575B60">
                <v:path arrowok="t"/>
              </v:shape>
            </v:group>
            <v:group style="position:absolute;left:4026;top:2597;width:2;height:1711" coordorigin="4026,2597" coordsize="2,1711">
              <v:shape style="position:absolute;left:4026;top:2597;width:2;height:1711" coordorigin="4026,2597" coordsize="0,1711" path="m4026,4307l4026,2597e" filled="f" stroked="t" strokeweight=".359131pt" strokecolor="#4F575B">
                <v:path arrowok="t"/>
              </v:shape>
            </v:group>
            <v:group style="position:absolute;left:4884;top:2367;width:2;height:388" coordorigin="4884,2367" coordsize="2,388">
              <v:shape style="position:absolute;left:4884;top:2367;width:2;height:388" coordorigin="4884,2367" coordsize="0,388" path="m4884,2755l4884,2367e" filled="f" stroked="t" strokeweight=".718263pt" strokecolor="#3F484B">
                <v:path arrowok="t"/>
              </v:shape>
            </v:group>
            <v:group style="position:absolute;left:4881;top:2367;width:2;height:1941" coordorigin="4881,2367" coordsize="2,1941">
              <v:shape style="position:absolute;left:4881;top:2367;width:2;height:1941" coordorigin="4881,2367" coordsize="0,1941" path="m4881,4307l4881,2367e" filled="f" stroked="t" strokeweight=".718263pt" strokecolor="#444F4F">
                <v:path arrowok="t"/>
              </v:shape>
            </v:group>
            <v:group style="position:absolute;left:5010;top:2367;width:2;height:1941" coordorigin="5010,2367" coordsize="2,1941">
              <v:shape style="position:absolute;left:5010;top:2367;width:2;height:1941" coordorigin="5010,2367" coordsize="0,1941" path="m5010,4307l5010,2367e" filled="f" stroked="t" strokeweight=".718263pt" strokecolor="#4B5457">
                <v:path arrowok="t"/>
              </v:shape>
            </v:group>
            <v:group style="position:absolute;left:3042;top:2755;width:2;height:1553" coordorigin="3042,2755" coordsize="2,1553">
              <v:shape style="position:absolute;left:3042;top:2755;width:2;height:1553" coordorigin="3042,2755" coordsize="0,1553" path="m3042,4307l3042,2755e" filled="f" stroked="t" strokeweight=".718263pt" strokecolor="#4F575B">
                <v:path arrowok="t"/>
              </v:shape>
            </v:group>
            <v:group style="position:absolute;left:3160;top:2755;width:2;height:1553" coordorigin="3160,2755" coordsize="2,1553">
              <v:shape style="position:absolute;left:3160;top:2755;width:2;height:1553" coordorigin="3160,2755" coordsize="0,1553" path="m3160,4307l3160,2755e" filled="f" stroked="t" strokeweight=".718263pt" strokecolor="#545B60">
                <v:path arrowok="t"/>
              </v:shape>
            </v:group>
            <v:group style="position:absolute;left:3462;top:2726;width:2;height:129" coordorigin="3462,2726" coordsize="2,129">
              <v:shape style="position:absolute;left:3462;top:2726;width:2;height:129" coordorigin="3462,2726" coordsize="0,129" path="m3462,2856l3462,2726e" filled="f" stroked="t" strokeweight="1.436526pt" strokecolor="#000000">
                <v:path arrowok="t"/>
              </v:shape>
            </v:group>
            <v:group style="position:absolute;left:3462;top:2856;width:2;height:863" coordorigin="3462,2856" coordsize="2,863">
              <v:shape style="position:absolute;left:3462;top:2856;width:2;height:863" coordorigin="3462,2856" coordsize="0,863" path="m3462,3718l3462,2856e" filled="f" stroked="t" strokeweight=".359131pt" strokecolor="#000000">
                <v:path arrowok="t"/>
              </v:shape>
            </v:group>
            <v:group style="position:absolute;left:3462;top:3711;width:2;height:582" coordorigin="3462,3711" coordsize="2,582">
              <v:shape style="position:absolute;left:3462;top:3711;width:2;height:582" coordorigin="3462,3711" coordsize="0,582" path="m3462,4293l3462,3711e" filled="f" stroked="t" strokeweight=".359131pt" strokecolor="#1C2828">
                <v:path arrowok="t"/>
              </v:shape>
            </v:group>
            <v:group style="position:absolute;left:5136;top:3136;width:2;height:1172" coordorigin="5136,3136" coordsize="2,1172">
              <v:shape style="position:absolute;left:5136;top:3136;width:2;height:1172" coordorigin="5136,3136" coordsize="0,1172" path="m5136,4307l5136,3136e" filled="f" stroked="t" strokeweight=".718263pt" strokecolor="#4F575B">
                <v:path arrowok="t"/>
              </v:shape>
            </v:group>
            <v:group style="position:absolute;left:5258;top:3524;width:2;height:783" coordorigin="5258,3524" coordsize="2,783">
              <v:shape style="position:absolute;left:5258;top:3524;width:2;height:783" coordorigin="5258,3524" coordsize="0,783" path="m5258,4307l5258,3524e" filled="f" stroked="t" strokeweight=".718263pt" strokecolor="#4F575B">
                <v:path arrowok="t"/>
              </v:shape>
            </v:group>
            <v:group style="position:absolute;left:2155;top:4297;width:4245;height:2" coordorigin="2155,4297" coordsize="4245,2">
              <v:shape style="position:absolute;left:2155;top:4297;width:4245;height:2" coordorigin="2155,4297" coordsize="4245,0" path="m2155,4297l6400,4297e" filled="f" stroked="t" strokeweight=".718263pt" strokecolor="#484F54">
                <v:path arrowok="t"/>
              </v:shape>
            </v:group>
            <v:group style="position:absolute;left:4324;top:1360;width:2;height:2358" coordorigin="4324,1360" coordsize="2,2358">
              <v:shape style="position:absolute;left:4324;top:1360;width:2;height:2358" coordorigin="4324,1360" coordsize="0,2358" path="m4324,3718l4324,1360e" filled="f" stroked="t" strokeweight=".359131pt" strokecolor="#000000">
                <v:path arrowok="t"/>
              </v:shape>
            </v:group>
            <v:group style="position:absolute;left:4324;top:3711;width:2;height:575" coordorigin="4324,3711" coordsize="2,575">
              <v:shape style="position:absolute;left:4324;top:3711;width:2;height:575" coordorigin="4324,3711" coordsize="0,575" path="m4324,4286l4324,3711e" filled="f" stroked="t" strokeweight=".359131pt" strokecolor="#77808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15"/>
        </w:rPr>
        <w:t>Limit</w: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15"/>
        </w:rPr>
        <w:t>e</w:t>
      </w:r>
      <w:r>
        <w:rPr>
          <w:rFonts w:ascii="Arial" w:hAnsi="Arial" w:cs="Arial" w:eastAsia="Arial"/>
          <w:sz w:val="15"/>
          <w:szCs w:val="15"/>
          <w:color w:val="3A4142"/>
          <w:spacing w:val="35"/>
          <w:w w:val="115"/>
        </w:rPr>
        <w:t> </w: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18"/>
        </w:rPr>
        <w:t>pap</w:t>
      </w:r>
      <w:r>
        <w:rPr>
          <w:rFonts w:ascii="Arial" w:hAnsi="Arial" w:cs="Arial" w:eastAsia="Arial"/>
          <w:sz w:val="15"/>
          <w:szCs w:val="15"/>
          <w:color w:val="3A4142"/>
          <w:spacing w:val="-45"/>
          <w:w w:val="118"/>
        </w:rPr>
        <w:t>e</w:t>
      </w:r>
      <w:r>
        <w:rPr>
          <w:rFonts w:ascii="Arial" w:hAnsi="Arial" w:cs="Arial" w:eastAsia="Arial"/>
          <w:sz w:val="15"/>
          <w:szCs w:val="15"/>
          <w:color w:val="52595B"/>
          <w:spacing w:val="-8"/>
          <w:w w:val="272"/>
        </w:rPr>
        <w:t>i</w: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33"/>
        </w:rPr>
        <w:t>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6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52595B"/>
          <w:spacing w:val="0"/>
          <w:w w:val="100"/>
        </w:rPr>
        <w:t>o-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20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2595B"/>
          <w:w w:val="112"/>
          <w:position w:val="-1"/>
        </w:rPr>
        <w:t>Moan=</w:t>
      </w:r>
      <w:r>
        <w:rPr>
          <w:rFonts w:ascii="Arial" w:hAnsi="Arial" w:cs="Arial" w:eastAsia="Arial"/>
          <w:sz w:val="11"/>
          <w:szCs w:val="11"/>
          <w:color w:val="52595B"/>
          <w:spacing w:val="-9"/>
          <w:w w:val="113"/>
          <w:position w:val="-1"/>
        </w:rPr>
        <w:t>2</w:t>
      </w:r>
      <w:r>
        <w:rPr>
          <w:rFonts w:ascii="Arial" w:hAnsi="Arial" w:cs="Arial" w:eastAsia="Arial"/>
          <w:sz w:val="11"/>
          <w:szCs w:val="11"/>
          <w:color w:val="727577"/>
          <w:spacing w:val="-4"/>
          <w:w w:val="184"/>
          <w:position w:val="-1"/>
        </w:rPr>
        <w:t>,</w:t>
      </w:r>
      <w:r>
        <w:rPr>
          <w:rFonts w:ascii="Arial" w:hAnsi="Arial" w:cs="Arial" w:eastAsia="Arial"/>
          <w:sz w:val="11"/>
          <w:szCs w:val="11"/>
          <w:color w:val="52595B"/>
          <w:spacing w:val="-11"/>
          <w:w w:val="113"/>
          <w:position w:val="-1"/>
        </w:rPr>
        <w:t>7</w:t>
      </w:r>
      <w:r>
        <w:rPr>
          <w:rFonts w:ascii="Arial" w:hAnsi="Arial" w:cs="Arial" w:eastAsia="Arial"/>
          <w:sz w:val="11"/>
          <w:szCs w:val="11"/>
          <w:color w:val="3A4142"/>
          <w:spacing w:val="0"/>
          <w:w w:val="112"/>
          <w:position w:val="-1"/>
        </w:rPr>
        <w:t>0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13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2595B"/>
          <w:w w:val="102"/>
        </w:rPr>
        <w:t>S</w:t>
      </w:r>
      <w:r>
        <w:rPr>
          <w:rFonts w:ascii="Arial" w:hAnsi="Arial" w:cs="Arial" w:eastAsia="Arial"/>
          <w:sz w:val="11"/>
          <w:szCs w:val="11"/>
          <w:color w:val="52595B"/>
          <w:spacing w:val="-5"/>
          <w:w w:val="102"/>
        </w:rPr>
        <w:t>t</w:t>
      </w:r>
      <w:r>
        <w:rPr>
          <w:rFonts w:ascii="Arial" w:hAnsi="Arial" w:cs="Arial" w:eastAsia="Arial"/>
          <w:sz w:val="11"/>
          <w:szCs w:val="11"/>
          <w:color w:val="3A4142"/>
          <w:spacing w:val="-13"/>
          <w:w w:val="116"/>
        </w:rPr>
        <w:t>d</w:t>
      </w:r>
      <w:r>
        <w:rPr>
          <w:rFonts w:ascii="Arial" w:hAnsi="Arial" w:cs="Arial" w:eastAsia="Arial"/>
          <w:sz w:val="11"/>
          <w:szCs w:val="11"/>
          <w:color w:val="727577"/>
          <w:spacing w:val="6"/>
          <w:w w:val="195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3A4142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color w:val="3A4142"/>
          <w:spacing w:val="-11"/>
          <w:w w:val="95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5"/>
          <w:w w:val="99"/>
        </w:rPr>
        <w:t>v</w:t>
      </w:r>
      <w:r>
        <w:rPr>
          <w:rFonts w:ascii="Times New Roman" w:hAnsi="Times New Roman" w:cs="Times New Roman" w:eastAsia="Times New Roman"/>
          <w:sz w:val="12"/>
          <w:szCs w:val="12"/>
          <w:color w:val="808582"/>
          <w:spacing w:val="0"/>
          <w:w w:val="166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808582"/>
          <w:spacing w:val="-21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52595B"/>
          <w:spacing w:val="0"/>
          <w:w w:val="100"/>
        </w:rPr>
        <w:t>=</w:t>
      </w:r>
      <w:r>
        <w:rPr>
          <w:rFonts w:ascii="Arial" w:hAnsi="Arial" w:cs="Arial" w:eastAsia="Arial"/>
          <w:sz w:val="12"/>
          <w:szCs w:val="12"/>
          <w:color w:val="52595B"/>
          <w:spacing w:val="-16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52595B"/>
          <w:spacing w:val="-8"/>
          <w:w w:val="112"/>
        </w:rPr>
        <w:t>0</w:t>
      </w:r>
      <w:r>
        <w:rPr>
          <w:rFonts w:ascii="Arial" w:hAnsi="Arial" w:cs="Arial" w:eastAsia="Arial"/>
          <w:sz w:val="11"/>
          <w:szCs w:val="11"/>
          <w:color w:val="727577"/>
          <w:spacing w:val="-5"/>
          <w:w w:val="184"/>
        </w:rPr>
        <w:t>,</w:t>
      </w:r>
      <w:r>
        <w:rPr>
          <w:rFonts w:ascii="Arial" w:hAnsi="Arial" w:cs="Arial" w:eastAsia="Arial"/>
          <w:sz w:val="11"/>
          <w:szCs w:val="11"/>
          <w:color w:val="3A4142"/>
          <w:spacing w:val="0"/>
          <w:w w:val="103"/>
        </w:rPr>
        <w:t>978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06" w:lineRule="exact"/>
        <w:ind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2595B"/>
          <w:w w:val="134"/>
        </w:rPr>
        <w:t>N=</w:t>
      </w:r>
      <w:r>
        <w:rPr>
          <w:rFonts w:ascii="Arial" w:hAnsi="Arial" w:cs="Arial" w:eastAsia="Arial"/>
          <w:sz w:val="11"/>
          <w:szCs w:val="11"/>
          <w:color w:val="52595B"/>
          <w:spacing w:val="-17"/>
          <w:w w:val="135"/>
        </w:rPr>
        <w:t>1</w:t>
      </w:r>
      <w:r>
        <w:rPr>
          <w:rFonts w:ascii="Arial" w:hAnsi="Arial" w:cs="Arial" w:eastAsia="Arial"/>
          <w:sz w:val="11"/>
          <w:szCs w:val="11"/>
          <w:color w:val="3A4142"/>
          <w:spacing w:val="-4"/>
          <w:w w:val="126"/>
        </w:rPr>
        <w:t>0</w:t>
      </w:r>
      <w:r>
        <w:rPr>
          <w:rFonts w:ascii="Arial" w:hAnsi="Arial" w:cs="Arial" w:eastAsia="Arial"/>
          <w:sz w:val="11"/>
          <w:szCs w:val="11"/>
          <w:color w:val="52595B"/>
          <w:spacing w:val="0"/>
          <w:w w:val="96"/>
        </w:rPr>
        <w:t>2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80" w:right="1680"/>
          <w:cols w:num="2" w:equalWidth="0">
            <w:col w:w="3785" w:space="1085"/>
            <w:col w:w="3790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2.38739pt;margin-top:74.752220pt;width:.1pt;height:766.210261pt;mso-position-horizontal-relative:page;mso-position-vertical-relative:page;z-index:-7999" coordorigin="11848,1495" coordsize="2,15324">
            <v:shape style="position:absolute;left:11848;top:1495;width:2;height:15324" coordorigin="11848,1495" coordsize="0,15324" path="m11848,16819l11848,1495e" filled="f" stroked="t" strokeweight="1.077394pt" strokecolor="#AFB8B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3" w:after="0" w:line="240" w:lineRule="auto"/>
        <w:ind w:left="560" w:right="-20"/>
        <w:jc w:val="left"/>
        <w:tabs>
          <w:tab w:pos="2300" w:val="left"/>
        </w:tabs>
        <w:rPr>
          <w:rFonts w:ascii="Times New Roman" w:hAnsi="Times New Roman" w:cs="Times New Roman" w:eastAsia="Times New Roman"/>
          <w:sz w:val="34"/>
          <w:szCs w:val="34"/>
        </w:rPr>
      </w:pPr>
      <w:rPr/>
      <w:r>
        <w:rPr/>
        <w:pict>
          <v:group style="position:absolute;margin-left:202.909286pt;margin-top:18.833708pt;width:.1pt;height:51.751538pt;mso-position-horizontal-relative:page;mso-position-vertical-relative:paragraph;z-index:-7997" coordorigin="4058,377" coordsize="2,1035">
            <v:shape style="position:absolute;left:4058;top:377;width:2;height:1035" coordorigin="4058,377" coordsize="0,1035" path="m4058,1412l4058,377e" filled="f" stroked="t" strokeweight=".71826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52595B"/>
          <w:spacing w:val="0"/>
          <w:w w:val="100"/>
        </w:rPr>
        <w:t>a-</w:t>
      </w:r>
      <w:r>
        <w:rPr>
          <w:rFonts w:ascii="Times New Roman" w:hAnsi="Times New Roman" w:cs="Times New Roman" w:eastAsia="Times New Roman"/>
          <w:sz w:val="18"/>
          <w:szCs w:val="18"/>
          <w:color w:val="52595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52595B"/>
          <w:spacing w:val="0"/>
          <w:w w:val="100"/>
        </w:rPr>
      </w:r>
      <w:r>
        <w:rPr>
          <w:rFonts w:ascii="Times New Roman" w:hAnsi="Times New Roman" w:cs="Times New Roman" w:eastAsia="Times New Roman"/>
          <w:sz w:val="34"/>
          <w:szCs w:val="34"/>
          <w:color w:val="3A4142"/>
          <w:spacing w:val="0"/>
          <w:w w:val="195"/>
          <w:position w:val="-4"/>
        </w:rPr>
        <w:t>A</w:t>
      </w:r>
      <w:r>
        <w:rPr>
          <w:rFonts w:ascii="Times New Roman" w:hAnsi="Times New Roman" w:cs="Times New Roman" w:eastAsia="Times New Roman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221" w:lineRule="exact"/>
        <w:ind w:left="283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A4142"/>
          <w:spacing w:val="0"/>
          <w:w w:val="147"/>
        </w:rPr>
        <w:t>\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8" w:after="0" w:line="250" w:lineRule="exact"/>
        <w:ind w:left="2069" w:right="-20"/>
        <w:jc w:val="left"/>
        <w:tabs>
          <w:tab w:pos="29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92.879997pt;margin-top:12.999674pt;width:8.64pt;height:38.880001pt;mso-position-horizontal-relative:page;mso-position-vertical-relative:paragraph;z-index:-8001" type="#_x0000_t75">
            <v:imagedata r:id="rId15" o:title=""/>
          </v:shape>
        </w:pict>
      </w:r>
      <w:r>
        <w:rPr/>
        <w:pict>
          <v:group style="position:absolute;margin-left:172.921814pt;margin-top:1.397799pt;width:.359131pt;height:38.094627pt;mso-position-horizontal-relative:page;mso-position-vertical-relative:paragraph;z-index:-7996" coordorigin="3458,28" coordsize="7,762">
            <v:group style="position:absolute;left:3462;top:32;width:2;height:273" coordorigin="3462,32" coordsize="2,273">
              <v:shape style="position:absolute;left:3462;top:32;width:2;height:273" coordorigin="3462,32" coordsize="0,273" path="m3462,305l3462,32e" filled="f" stroked="t" strokeweight=".359131pt" strokecolor="#000000">
                <v:path arrowok="t"/>
              </v:shape>
            </v:group>
            <v:group style="position:absolute;left:3462;top:297;width:2;height:187" coordorigin="3462,297" coordsize="2,187">
              <v:shape style="position:absolute;left:3462;top:297;width:2;height:187" coordorigin="3462,297" coordsize="0,187" path="m3462,484l3462,297e" filled="f" stroked="t" strokeweight=".359131pt" strokecolor="#2F3438">
                <v:path arrowok="t"/>
              </v:shape>
            </v:group>
            <v:group style="position:absolute;left:3462;top:484;width:2;height:302" coordorigin="3462,484" coordsize="2,302">
              <v:shape style="position:absolute;left:3462;top:484;width:2;height:302" coordorigin="3462,484" coordsize="0,302" path="m3462,786l3462,484e" filled="f" stroked="t" strokeweight=".35913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color w:val="3A4142"/>
          <w:spacing w:val="0"/>
          <w:w w:val="100"/>
          <w:i/>
          <w:position w:val="-3"/>
        </w:rPr>
        <w:t>lj</w:t>
      </w:r>
      <w:r>
        <w:rPr>
          <w:rFonts w:ascii="Arial" w:hAnsi="Arial" w:cs="Arial" w:eastAsia="Arial"/>
          <w:sz w:val="19"/>
          <w:szCs w:val="19"/>
          <w:color w:val="3A4142"/>
          <w:spacing w:val="-41"/>
          <w:w w:val="100"/>
          <w:i/>
          <w:position w:val="-3"/>
        </w:rPr>
        <w:t> </w:t>
      </w:r>
      <w:r>
        <w:rPr>
          <w:rFonts w:ascii="Arial" w:hAnsi="Arial" w:cs="Arial" w:eastAsia="Arial"/>
          <w:sz w:val="19"/>
          <w:szCs w:val="19"/>
          <w:color w:val="3A4142"/>
          <w:spacing w:val="0"/>
          <w:w w:val="100"/>
          <w:i/>
          <w:position w:val="-3"/>
        </w:rPr>
        <w:tab/>
      </w:r>
      <w:r>
        <w:rPr>
          <w:rFonts w:ascii="Arial" w:hAnsi="Arial" w:cs="Arial" w:eastAsia="Arial"/>
          <w:sz w:val="19"/>
          <w:szCs w:val="19"/>
          <w:color w:val="3A4142"/>
          <w:spacing w:val="0"/>
          <w:w w:val="100"/>
          <w:i/>
          <w:position w:val="-3"/>
        </w:rPr>
      </w:r>
      <w:r>
        <w:rPr>
          <w:rFonts w:ascii="Arial" w:hAnsi="Arial" w:cs="Arial" w:eastAsia="Arial"/>
          <w:sz w:val="24"/>
          <w:szCs w:val="24"/>
          <w:color w:val="3A4142"/>
          <w:spacing w:val="0"/>
          <w:w w:val="58"/>
          <w:position w:val="-3"/>
        </w:rPr>
        <w:t>1</w:t>
      </w:r>
      <w:r>
        <w:rPr>
          <w:rFonts w:ascii="Arial" w:hAnsi="Arial" w:cs="Arial" w:eastAsia="Arial"/>
          <w:sz w:val="24"/>
          <w:szCs w:val="24"/>
          <w:color w:val="3A4142"/>
          <w:spacing w:val="0"/>
          <w:w w:val="57"/>
          <w:position w:val="-3"/>
        </w:rPr>
        <w:t>\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left="56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2595B"/>
          <w:spacing w:val="0"/>
          <w:w w:val="100"/>
        </w:rPr>
        <w:t>a-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73" w:lineRule="exact"/>
        <w:ind w:left="195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A4142"/>
          <w:spacing w:val="0"/>
          <w:w w:val="128"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99" w:after="0" w:line="300" w:lineRule="exact"/>
        <w:ind w:left="1776" w:right="5298"/>
        <w:jc w:val="center"/>
        <w:tabs>
          <w:tab w:pos="312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4"/>
          <w:szCs w:val="24"/>
          <w:color w:val="52595B"/>
          <w:spacing w:val="2"/>
          <w:w w:val="34"/>
          <w:position w:val="-3"/>
        </w:rPr>
        <w:t>1</w:t>
      </w:r>
      <w:r>
        <w:rPr>
          <w:rFonts w:ascii="Arial" w:hAnsi="Arial" w:cs="Arial" w:eastAsia="Arial"/>
          <w:sz w:val="24"/>
          <w:szCs w:val="24"/>
          <w:color w:val="3A4142"/>
          <w:spacing w:val="0"/>
          <w:w w:val="106"/>
          <w:position w:val="-3"/>
        </w:rPr>
        <w:t>/</w:t>
      </w:r>
      <w:r>
        <w:rPr>
          <w:rFonts w:ascii="Arial" w:hAnsi="Arial" w:cs="Arial" w:eastAsia="Arial"/>
          <w:sz w:val="24"/>
          <w:szCs w:val="24"/>
          <w:color w:val="3A4142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24"/>
          <w:szCs w:val="24"/>
          <w:color w:val="3A4142"/>
          <w:spacing w:val="0"/>
          <w:w w:val="100"/>
          <w:position w:val="-3"/>
        </w:rPr>
      </w:r>
      <w:r>
        <w:rPr>
          <w:rFonts w:ascii="Arial" w:hAnsi="Arial" w:cs="Arial" w:eastAsia="Arial"/>
          <w:sz w:val="25"/>
          <w:szCs w:val="25"/>
          <w:color w:val="3A4142"/>
          <w:spacing w:val="0"/>
          <w:w w:val="55"/>
          <w:position w:val="1"/>
        </w:rPr>
        <w:t>1</w:t>
      </w:r>
      <w:r>
        <w:rPr>
          <w:rFonts w:ascii="Arial" w:hAnsi="Arial" w:cs="Arial" w:eastAsia="Arial"/>
          <w:sz w:val="25"/>
          <w:szCs w:val="25"/>
          <w:color w:val="3A4142"/>
          <w:spacing w:val="0"/>
          <w:w w:val="54"/>
          <w:position w:val="1"/>
        </w:rPr>
        <w:t>\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87" w:lineRule="exact"/>
        <w:ind w:left="560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16"/>
          <w:position w:val="1"/>
        </w:rPr>
        <w:t>4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21" w:after="0" w:line="240" w:lineRule="auto"/>
        <w:ind w:left="1664" w:right="5179"/>
        <w:jc w:val="center"/>
        <w:tabs>
          <w:tab w:pos="3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19"/>
          <w:szCs w:val="19"/>
          <w:color w:val="3A4142"/>
          <w:spacing w:val="0"/>
          <w:w w:val="100"/>
          <w:i/>
        </w:rPr>
        <w:t>lj</w:t>
      </w:r>
      <w:r>
        <w:rPr>
          <w:rFonts w:ascii="Arial" w:hAnsi="Arial" w:cs="Arial" w:eastAsia="Arial"/>
          <w:sz w:val="19"/>
          <w:szCs w:val="19"/>
          <w:color w:val="3A4142"/>
          <w:spacing w:val="-4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4142"/>
          <w:spacing w:val="0"/>
          <w:w w:val="100"/>
          <w:i/>
        </w:rPr>
        <w:tab/>
      </w:r>
      <w:r>
        <w:rPr>
          <w:rFonts w:ascii="Arial" w:hAnsi="Arial" w:cs="Arial" w:eastAsia="Arial"/>
          <w:sz w:val="19"/>
          <w:szCs w:val="19"/>
          <w:color w:val="3A4142"/>
          <w:spacing w:val="0"/>
          <w:w w:val="100"/>
          <w:i/>
        </w:rPr>
      </w:r>
      <w:r>
        <w:rPr>
          <w:rFonts w:ascii="Arial" w:hAnsi="Arial" w:cs="Arial" w:eastAsia="Arial"/>
          <w:sz w:val="24"/>
          <w:szCs w:val="24"/>
          <w:color w:val="3A4142"/>
          <w:spacing w:val="0"/>
          <w:w w:val="118"/>
          <w:position w:val="-4"/>
        </w:rPr>
        <w:t>\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7" w:after="0" w:line="258" w:lineRule="exact"/>
        <w:ind w:left="1557" w:right="5041"/>
        <w:jc w:val="center"/>
        <w:tabs>
          <w:tab w:pos="33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595B"/>
          <w:spacing w:val="0"/>
          <w:w w:val="128"/>
          <w:i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52595B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52595B"/>
          <w:spacing w:val="0"/>
          <w:w w:val="100"/>
          <w:i/>
          <w:position w:val="-1"/>
        </w:rPr>
      </w:r>
      <w:r>
        <w:rPr>
          <w:rFonts w:ascii="Arial" w:hAnsi="Arial" w:cs="Arial" w:eastAsia="Arial"/>
          <w:sz w:val="22"/>
          <w:szCs w:val="22"/>
          <w:color w:val="52595B"/>
          <w:spacing w:val="7"/>
          <w:w w:val="25"/>
          <w:position w:val="0"/>
        </w:rPr>
        <w:t>1</w:t>
      </w:r>
      <w:r>
        <w:rPr>
          <w:rFonts w:ascii="Arial" w:hAnsi="Arial" w:cs="Arial" w:eastAsia="Arial"/>
          <w:sz w:val="22"/>
          <w:szCs w:val="22"/>
          <w:color w:val="3A4142"/>
          <w:spacing w:val="0"/>
          <w:w w:val="140"/>
          <w:position w:val="0"/>
        </w:rPr>
        <w:t>\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5" w:after="0" w:line="281" w:lineRule="exact"/>
        <w:ind w:left="568" w:right="-20"/>
        <w:jc w:val="left"/>
        <w:tabs>
          <w:tab w:pos="1440" w:val="left"/>
          <w:tab w:pos="356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69.169037pt;margin-top:4.706804pt;width:.1pt;height:11.140956pt;mso-position-horizontal-relative:page;mso-position-vertical-relative:paragraph;z-index:-7995" coordorigin="5383,94" coordsize="2,223">
            <v:shape style="position:absolute;left:5383;top:94;width:2;height:223" coordorigin="5383,94" coordsize="0,223" path="m5383,317l5383,94e" filled="f" stroked="t" strokeweight="1.077394pt" strokecolor="#5B60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52595B"/>
          <w:spacing w:val="0"/>
          <w:w w:val="100"/>
          <w:position w:val="7"/>
        </w:rPr>
        <w:t>z-</w:t>
      </w:r>
      <w:r>
        <w:rPr>
          <w:rFonts w:ascii="Arial" w:hAnsi="Arial" w:cs="Arial" w:eastAsia="Arial"/>
          <w:sz w:val="16"/>
          <w:szCs w:val="16"/>
          <w:color w:val="52595B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16"/>
          <w:szCs w:val="16"/>
          <w:color w:val="52595B"/>
          <w:spacing w:val="0"/>
          <w:w w:val="100"/>
          <w:position w:val="7"/>
        </w:rPr>
      </w:r>
      <w:r>
        <w:rPr>
          <w:rFonts w:ascii="Arial" w:hAnsi="Arial" w:cs="Arial" w:eastAsia="Arial"/>
          <w:sz w:val="20"/>
          <w:szCs w:val="20"/>
          <w:color w:val="3A4142"/>
          <w:spacing w:val="0"/>
          <w:w w:val="159"/>
          <w:position w:val="-2"/>
        </w:rPr>
        <w:t>Il</w:t>
      </w:r>
      <w:r>
        <w:rPr>
          <w:rFonts w:ascii="Arial" w:hAnsi="Arial" w:cs="Arial" w:eastAsia="Arial"/>
          <w:sz w:val="20"/>
          <w:szCs w:val="20"/>
          <w:color w:val="3A4142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0"/>
          <w:szCs w:val="20"/>
          <w:color w:val="3A4142"/>
          <w:spacing w:val="0"/>
          <w:w w:val="100"/>
          <w:position w:val="-2"/>
        </w:rPr>
      </w:r>
      <w:r>
        <w:rPr>
          <w:rFonts w:ascii="Arial" w:hAnsi="Arial" w:cs="Arial" w:eastAsia="Arial"/>
          <w:sz w:val="21"/>
          <w:szCs w:val="21"/>
          <w:color w:val="3A4142"/>
          <w:spacing w:val="0"/>
          <w:w w:val="159"/>
          <w:position w:val="-2"/>
        </w:rPr>
        <w:t>\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544" w:lineRule="exact"/>
        <w:ind w:left="805" w:right="-20"/>
        <w:jc w:val="left"/>
        <w:tabs>
          <w:tab w:pos="36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54"/>
          <w:szCs w:val="54"/>
          <w:color w:val="52595B"/>
          <w:spacing w:val="0"/>
          <w:w w:val="137"/>
        </w:rPr>
        <w:t>_/</w:t>
      </w:r>
      <w:r>
        <w:rPr>
          <w:rFonts w:ascii="Arial" w:hAnsi="Arial" w:cs="Arial" w:eastAsia="Arial"/>
          <w:sz w:val="54"/>
          <w:szCs w:val="54"/>
          <w:color w:val="52595B"/>
          <w:spacing w:val="0"/>
          <w:w w:val="100"/>
        </w:rPr>
        <w:tab/>
      </w:r>
      <w:r>
        <w:rPr>
          <w:rFonts w:ascii="Arial" w:hAnsi="Arial" w:cs="Arial" w:eastAsia="Arial"/>
          <w:sz w:val="54"/>
          <w:szCs w:val="54"/>
          <w:color w:val="52595B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52595B"/>
          <w:spacing w:val="0"/>
          <w:w w:val="84"/>
          <w:position w:val="15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52595B"/>
          <w:spacing w:val="0"/>
          <w:w w:val="83"/>
          <w:position w:val="15"/>
        </w:rPr>
        <w:t>\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8" w:after="0" w:line="240" w:lineRule="auto"/>
        <w:ind w:left="805" w:right="-20"/>
        <w:jc w:val="left"/>
        <w:tabs>
          <w:tab w:pos="1420" w:val="left"/>
          <w:tab w:pos="2020" w:val="left"/>
          <w:tab w:pos="2640" w:val="left"/>
          <w:tab w:pos="3260" w:val="left"/>
          <w:tab w:pos="3860" w:val="left"/>
          <w:tab w:pos="44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0"/>
          <w:w w:val="100"/>
        </w:rPr>
        <w:t>0.00</w:t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0"/>
          <w:w w:val="100"/>
        </w:rPr>
      </w:r>
      <w:r>
        <w:rPr>
          <w:rFonts w:ascii="Times New Roman" w:hAnsi="Times New Roman" w:cs="Times New Roman" w:eastAsia="Times New Roman"/>
          <w:sz w:val="11"/>
          <w:szCs w:val="11"/>
          <w:color w:val="3A4142"/>
          <w:spacing w:val="-14"/>
          <w:w w:val="125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727577"/>
          <w:spacing w:val="-17"/>
          <w:w w:val="181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13"/>
        </w:rPr>
        <w:t>00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0"/>
          <w:w w:val="100"/>
        </w:rPr>
        <w:t>2.00</w:t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0"/>
          <w:w w:val="100"/>
        </w:rPr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-6"/>
          <w:w w:val="139"/>
          <w:position w:val="1"/>
        </w:rPr>
        <w:t>3</w:t>
      </w:r>
      <w:r>
        <w:rPr>
          <w:rFonts w:ascii="Times New Roman" w:hAnsi="Times New Roman" w:cs="Times New Roman" w:eastAsia="Times New Roman"/>
          <w:sz w:val="11"/>
          <w:szCs w:val="11"/>
          <w:color w:val="727577"/>
          <w:spacing w:val="-1"/>
          <w:w w:val="89"/>
          <w:position w:val="1"/>
        </w:rPr>
        <w:t>,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20"/>
          <w:position w:val="1"/>
        </w:rPr>
        <w:t>00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00"/>
          <w:position w:val="1"/>
        </w:rPr>
        <w:t>4,00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1"/>
          <w:szCs w:val="11"/>
          <w:color w:val="52595B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0"/>
          <w:w w:val="100"/>
          <w:position w:val="1"/>
        </w:rPr>
        <w:t>5,00</w:t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-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-7"/>
          <w:w w:val="129"/>
          <w:position w:val="1"/>
        </w:rPr>
        <w:t>6</w:t>
      </w:r>
      <w:r>
        <w:rPr>
          <w:rFonts w:ascii="Times New Roman" w:hAnsi="Times New Roman" w:cs="Times New Roman" w:eastAsia="Times New Roman"/>
          <w:sz w:val="12"/>
          <w:szCs w:val="12"/>
          <w:color w:val="727577"/>
          <w:spacing w:val="-1"/>
          <w:w w:val="82"/>
          <w:position w:val="1"/>
        </w:rPr>
        <w:t>,</w:t>
      </w:r>
      <w:r>
        <w:rPr>
          <w:rFonts w:ascii="Times New Roman" w:hAnsi="Times New Roman" w:cs="Times New Roman" w:eastAsia="Times New Roman"/>
          <w:sz w:val="12"/>
          <w:szCs w:val="12"/>
          <w:color w:val="52595B"/>
          <w:spacing w:val="0"/>
          <w:w w:val="110"/>
          <w:position w:val="1"/>
        </w:rPr>
        <w:t>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77" w:after="0" w:line="240" w:lineRule="auto"/>
        <w:ind w:left="2239" w:right="5339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A4142"/>
          <w:w w:val="106"/>
        </w:rPr>
        <w:t>Limit</w:t>
      </w:r>
      <w:r>
        <w:rPr>
          <w:rFonts w:ascii="Arial" w:hAnsi="Arial" w:cs="Arial" w:eastAsia="Arial"/>
          <w:sz w:val="15"/>
          <w:szCs w:val="15"/>
          <w:color w:val="3A4142"/>
          <w:spacing w:val="2"/>
          <w:w w:val="107"/>
        </w:rPr>
        <w:t>e</w: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03"/>
        </w:rPr>
        <w:t>_pap</w:t>
      </w:r>
      <w:r>
        <w:rPr>
          <w:rFonts w:ascii="Arial" w:hAnsi="Arial" w:cs="Arial" w:eastAsia="Arial"/>
          <w:sz w:val="15"/>
          <w:szCs w:val="15"/>
          <w:color w:val="3A4142"/>
          <w:spacing w:val="-8"/>
          <w:w w:val="103"/>
        </w:rPr>
        <w:t>e</w:t>
      </w:r>
      <w:r>
        <w:rPr>
          <w:rFonts w:ascii="Arial" w:hAnsi="Arial" w:cs="Arial" w:eastAsia="Arial"/>
          <w:sz w:val="15"/>
          <w:szCs w:val="15"/>
          <w:color w:val="52595B"/>
          <w:spacing w:val="-5"/>
          <w:w w:val="218"/>
        </w:rPr>
        <w:t>i</w:t>
      </w:r>
      <w:r>
        <w:rPr>
          <w:rFonts w:ascii="Arial" w:hAnsi="Arial" w:cs="Arial" w:eastAsia="Arial"/>
          <w:sz w:val="15"/>
          <w:szCs w:val="15"/>
          <w:color w:val="3A4142"/>
          <w:spacing w:val="0"/>
          <w:w w:val="122"/>
        </w:rPr>
        <w:t>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222" w:right="4084"/>
        <w:jc w:val="center"/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color w:val="52595B"/>
          <w:spacing w:val="0"/>
          <w:w w:val="90"/>
        </w:rPr>
        <w:t>79</w:t>
      </w:r>
      <w:r>
        <w:rPr>
          <w:rFonts w:ascii="Courier New" w:hAnsi="Courier New" w:cs="Courier New" w:eastAsia="Courier New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80" w:right="168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244"/>
          <w:spacing w:val="0"/>
          <w:w w:val="100"/>
        </w:rPr>
        <w:t>Figur</w:t>
      </w:r>
      <w:r>
        <w:rPr>
          <w:rFonts w:ascii="Arial" w:hAnsi="Arial" w:cs="Arial" w:eastAsia="Arial"/>
          <w:sz w:val="22"/>
          <w:szCs w:val="22"/>
          <w:color w:val="3D4244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3D4244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244"/>
          <w:spacing w:val="0"/>
          <w:w w:val="100"/>
        </w:rPr>
        <w:t>5-</w:t>
      </w:r>
      <w:r>
        <w:rPr>
          <w:rFonts w:ascii="Arial" w:hAnsi="Arial" w:cs="Arial" w:eastAsia="Arial"/>
          <w:sz w:val="22"/>
          <w:szCs w:val="22"/>
          <w:color w:val="3D424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244"/>
          <w:spacing w:val="0"/>
          <w:w w:val="111"/>
        </w:rPr>
        <w:t>Distribuiçâ</w:t>
      </w:r>
      <w:r>
        <w:rPr>
          <w:rFonts w:ascii="Arial" w:hAnsi="Arial" w:cs="Arial" w:eastAsia="Arial"/>
          <w:sz w:val="22"/>
          <w:szCs w:val="22"/>
          <w:color w:val="3D4244"/>
          <w:spacing w:val="0"/>
          <w:w w:val="111"/>
        </w:rPr>
        <w:t>o</w:t>
      </w:r>
      <w:r>
        <w:rPr>
          <w:rFonts w:ascii="Arial" w:hAnsi="Arial" w:cs="Arial" w:eastAsia="Arial"/>
          <w:sz w:val="22"/>
          <w:szCs w:val="22"/>
          <w:color w:val="3D4244"/>
          <w:spacing w:val="-12"/>
          <w:w w:val="111"/>
        </w:rPr>
        <w:t> </w:t>
      </w:r>
      <w:r>
        <w:rPr>
          <w:rFonts w:ascii="Arial" w:hAnsi="Arial" w:cs="Arial" w:eastAsia="Arial"/>
          <w:sz w:val="22"/>
          <w:szCs w:val="22"/>
          <w:color w:val="3D4244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D4244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244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D4244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D4244"/>
          <w:spacing w:val="0"/>
          <w:w w:val="108"/>
        </w:rPr>
        <w:t>Confidencialidade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0" w:lineRule="exact"/>
        <w:ind w:left="256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D4244"/>
          <w:spacing w:val="0"/>
          <w:w w:val="109"/>
          <w:position w:val="-1"/>
        </w:rPr>
        <w:t>Confldencialidade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3" w:after="0" w:line="153" w:lineRule="exact"/>
        <w:ind w:left="474" w:right="-20"/>
        <w:jc w:val="left"/>
        <w:tabs>
          <w:tab w:pos="4900" w:val="left"/>
        </w:tabs>
        <w:rPr>
          <w:rFonts w:ascii="Arial" w:hAnsi="Arial" w:cs="Arial" w:eastAsia="Arial"/>
          <w:sz w:val="11"/>
          <w:szCs w:val="11"/>
        </w:rPr>
      </w:pPr>
      <w:rPr/>
      <w:r>
        <w:rPr/>
        <w:pict>
          <v:group style="position:absolute;margin-left:90pt;margin-top:-6.540311pt;width:230.814336pt;height:210.375156pt;mso-position-horizontal-relative:page;mso-position-vertical-relative:paragraph;z-index:-7994" coordorigin="1800,-131" coordsize="4616,4208">
            <v:shape style="position:absolute;left:1800;top:714;width:4032;height:3362" type="#_x0000_t75">
              <v:imagedata r:id="rId16" o:title=""/>
            </v:shape>
            <v:group style="position:absolute;left:2227;top:-113;width:4175;height:2" coordorigin="2227,-113" coordsize="4175,2">
              <v:shape style="position:absolute;left:2227;top:-113;width:4175;height:2" coordorigin="2227,-113" coordsize="4175,0" path="m2227,-113l6402,-113e" filled="f" stroked="t" strokeweight=".716103pt" strokecolor="#484B4F">
                <v:path arrowok="t"/>
              </v:shape>
            </v:group>
            <v:group style="position:absolute;left:2234;top:-116;width:2;height:847" coordorigin="2234,-116" coordsize="2,847">
              <v:shape style="position:absolute;left:2234;top:-116;width:2;height:847" coordorigin="2234,-116" coordsize="0,847" path="m2234,731l2234,-116e" filled="f" stroked="t" strokeweight=".716103pt" strokecolor="#4F5454">
                <v:path arrowok="t"/>
              </v:shape>
            </v:group>
            <v:group style="position:absolute;left:5779;top:3993;width:630;height:2" coordorigin="5779,3993" coordsize="630,2">
              <v:shape style="position:absolute;left:5779;top:3993;width:630;height:2" coordorigin="5779,3993" coordsize="630,0" path="m5779,3993l6409,3993e" filled="f" stroked="t" strokeweight=".716103pt" strokecolor="#4B5454">
                <v:path arrowok="t"/>
              </v:shape>
            </v:group>
            <v:group style="position:absolute;left:6398;top:-124;width:2;height:4128" coordorigin="6398,-124" coordsize="2,4128">
              <v:shape style="position:absolute;left:6398;top:-124;width:2;height:4128" coordorigin="6398,-124" coordsize="0,4128" path="m6398,4004l6398,-124e" filled="f" stroked="t" strokeweight=".716103pt" strokecolor="#4F545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2"/>
          <w:szCs w:val="12"/>
          <w:color w:val="525656"/>
          <w:spacing w:val="0"/>
          <w:w w:val="100"/>
          <w:position w:val="1"/>
        </w:rPr>
        <w:t>25</w:t>
      </w:r>
      <w:r>
        <w:rPr>
          <w:rFonts w:ascii="Times New Roman" w:hAnsi="Times New Roman" w:cs="Times New Roman" w:eastAsia="Times New Roman"/>
          <w:sz w:val="12"/>
          <w:szCs w:val="12"/>
          <w:color w:val="525656"/>
          <w:spacing w:val="-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2565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25656"/>
          <w:spacing w:val="0"/>
          <w:w w:val="100"/>
          <w:position w:val="1"/>
        </w:rPr>
      </w:r>
      <w:r>
        <w:rPr>
          <w:rFonts w:ascii="Arial" w:hAnsi="Arial" w:cs="Arial" w:eastAsia="Arial"/>
          <w:sz w:val="12"/>
          <w:szCs w:val="12"/>
          <w:color w:val="525656"/>
          <w:spacing w:val="0"/>
          <w:w w:val="96"/>
          <w:position w:val="-2"/>
        </w:rPr>
        <w:t>Milan</w:t>
      </w:r>
      <w:r>
        <w:rPr>
          <w:rFonts w:ascii="Arial" w:hAnsi="Arial" w:cs="Arial" w:eastAsia="Arial"/>
          <w:sz w:val="12"/>
          <w:szCs w:val="12"/>
          <w:color w:val="525656"/>
          <w:spacing w:val="-24"/>
          <w:w w:val="100"/>
          <w:position w:val="-2"/>
        </w:rPr>
        <w:t> </w:t>
      </w:r>
      <w:r>
        <w:rPr>
          <w:rFonts w:ascii="Arial" w:hAnsi="Arial" w:cs="Arial" w:eastAsia="Arial"/>
          <w:sz w:val="11"/>
          <w:szCs w:val="11"/>
          <w:color w:val="3D4244"/>
          <w:spacing w:val="0"/>
          <w:w w:val="113"/>
          <w:position w:val="-2"/>
        </w:rPr>
        <w:t>=2,41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  <w:position w:val="0"/>
        </w:rPr>
      </w:r>
    </w:p>
    <w:p>
      <w:pPr>
        <w:spacing w:before="0" w:after="0" w:line="117" w:lineRule="exact"/>
        <w:ind w:left="4877" w:right="2882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25656"/>
          <w:spacing w:val="0"/>
          <w:w w:val="94"/>
        </w:rPr>
        <w:t>Std</w:t>
      </w:r>
      <w:r>
        <w:rPr>
          <w:rFonts w:ascii="Arial" w:hAnsi="Arial" w:cs="Arial" w:eastAsia="Arial"/>
          <w:sz w:val="11"/>
          <w:szCs w:val="11"/>
          <w:color w:val="525656"/>
          <w:spacing w:val="3"/>
          <w:w w:val="94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3D4244"/>
          <w:spacing w:val="0"/>
          <w:w w:val="94"/>
        </w:rPr>
        <w:t>Oov.</w:t>
      </w:r>
      <w:r>
        <w:rPr>
          <w:rFonts w:ascii="Times New Roman" w:hAnsi="Times New Roman" w:cs="Times New Roman" w:eastAsia="Times New Roman"/>
          <w:sz w:val="13"/>
          <w:szCs w:val="13"/>
          <w:color w:val="3D4244"/>
          <w:spacing w:val="-1"/>
          <w:w w:val="94"/>
        </w:rPr>
        <w:t> </w:t>
      </w:r>
      <w:r>
        <w:rPr>
          <w:rFonts w:ascii="Arial" w:hAnsi="Arial" w:cs="Arial" w:eastAsia="Arial"/>
          <w:sz w:val="12"/>
          <w:szCs w:val="12"/>
          <w:color w:val="525656"/>
          <w:spacing w:val="0"/>
          <w:w w:val="94"/>
        </w:rPr>
        <w:t>=</w:t>
      </w:r>
      <w:r>
        <w:rPr>
          <w:rFonts w:ascii="Arial" w:hAnsi="Arial" w:cs="Arial" w:eastAsia="Arial"/>
          <w:sz w:val="12"/>
          <w:szCs w:val="12"/>
          <w:color w:val="525656"/>
          <w:spacing w:val="-16"/>
          <w:w w:val="94"/>
        </w:rPr>
        <w:t> </w:t>
      </w:r>
      <w:r>
        <w:rPr>
          <w:rFonts w:ascii="Arial" w:hAnsi="Arial" w:cs="Arial" w:eastAsia="Arial"/>
          <w:sz w:val="11"/>
          <w:szCs w:val="11"/>
          <w:color w:val="3D4244"/>
          <w:spacing w:val="0"/>
          <w:w w:val="102"/>
        </w:rPr>
        <w:t>1,158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11" w:lineRule="exact"/>
        <w:ind w:left="4885" w:right="3324"/>
        <w:jc w:val="center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3D4244"/>
          <w:spacing w:val="0"/>
          <w:w w:val="116"/>
        </w:rPr>
        <w:t>N=102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4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525656"/>
          <w:spacing w:val="0"/>
          <w:w w:val="11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5" w:lineRule="exact"/>
        <w:ind w:left="545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6B6D6E"/>
          <w:spacing w:val="0"/>
          <w:w w:val="124"/>
        </w:rPr>
        <w:t>5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60"/>
          <w:pgMar w:top="1580" w:bottom="280" w:left="1560" w:right="1680"/>
        </w:sectPr>
      </w:pPr>
      <w:rPr/>
    </w:p>
    <w:p>
      <w:pPr>
        <w:spacing w:before="51" w:after="0" w:line="240" w:lineRule="auto"/>
        <w:ind w:right="-20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6B6D6E"/>
          <w:spacing w:val="0"/>
          <w:w w:val="107"/>
        </w:rPr>
        <w:t>0,00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51" w:after="0" w:line="240" w:lineRule="auto"/>
        <w:ind w:right="-58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2"/>
          <w:szCs w:val="12"/>
          <w:color w:val="525656"/>
          <w:spacing w:val="0"/>
          <w:w w:val="109"/>
        </w:rPr>
        <w:t>2,00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44" w:after="0" w:line="240" w:lineRule="auto"/>
        <w:ind w:left="802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2"/>
          <w:szCs w:val="12"/>
          <w:color w:val="525656"/>
          <w:spacing w:val="0"/>
          <w:w w:val="100"/>
        </w:rPr>
        <w:t>4,00</w:t>
      </w:r>
      <w:r>
        <w:rPr>
          <w:rFonts w:ascii="Times New Roman" w:hAnsi="Times New Roman" w:cs="Times New Roman" w:eastAsia="Times New Roman"/>
          <w:sz w:val="12"/>
          <w:szCs w:val="12"/>
          <w:color w:val="52565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2565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25656"/>
          <w:spacing w:val="0"/>
          <w:w w:val="107"/>
        </w:rPr>
        <w:t>6,00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75" w:after="0" w:line="180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D4244"/>
          <w:spacing w:val="0"/>
          <w:w w:val="101"/>
          <w:position w:val="-1"/>
        </w:rPr>
        <w:t>Confidencialidade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60" w:right="1680"/>
          <w:cols w:num="3" w:equalWidth="0">
            <w:col w:w="1000" w:space="849"/>
            <w:col w:w="229" w:space="43"/>
            <w:col w:w="6559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90.069214pt;margin-top:143.570526pt;width:.1pt;height:696.31702pt;mso-position-horizontal-relative:page;mso-position-vertical-relative:page;z-index:-7993" coordorigin="11801,2871" coordsize="2,13926">
            <v:shape style="position:absolute;left:11801;top:2871;width:2;height:13926" coordorigin="11801,2871" coordsize="0,13926" path="m11801,16798l11801,2871e" filled="f" stroked="t" strokeweight="1.074155pt" strokecolor="#AFB3B3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4233" w:right="4079"/>
        <w:jc w:val="center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6B6D6E"/>
          <w:spacing w:val="0"/>
          <w:w w:val="105"/>
        </w:rPr>
        <w:t>80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6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2.559998pt;margin-top:89.280006pt;width:.1pt;height:751.320021pt;mso-position-horizontal-relative:page;mso-position-vertical-relative:page;z-index:-7992" coordorigin="11851,1786" coordsize="2,15026">
            <v:shape style="position:absolute;left:11851;top:1786;width:2;height:15026" coordorigin="11851,1786" coordsize="0,15026" path="m11851,16812l11851,1786e" filled="f" stroked="t" strokeweight=".72pt" strokecolor="#ACB3AF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271" w:right="29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A4141"/>
          <w:spacing w:val="0"/>
          <w:w w:val="113"/>
        </w:rPr>
        <w:t>Anex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3"/>
        </w:rPr>
        <w:t>o</w:t>
      </w:r>
      <w:r>
        <w:rPr>
          <w:rFonts w:ascii="Arial" w:hAnsi="Arial" w:cs="Arial" w:eastAsia="Arial"/>
          <w:sz w:val="21"/>
          <w:szCs w:val="21"/>
          <w:color w:val="3A4141"/>
          <w:spacing w:val="-15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00"/>
        </w:rPr>
        <w:t>IV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color w:val="3A414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6"/>
        </w:rPr>
        <w:t>Estud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6"/>
        </w:rPr>
        <w:t>o</w:t>
      </w:r>
      <w:r>
        <w:rPr>
          <w:rFonts w:ascii="Arial" w:hAnsi="Arial" w:cs="Arial" w:eastAsia="Arial"/>
          <w:sz w:val="21"/>
          <w:szCs w:val="21"/>
          <w:color w:val="3A4141"/>
          <w:spacing w:val="-19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color w:val="3A414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3"/>
        </w:rPr>
        <w:t>validade</w:t>
      </w:r>
      <w:r>
        <w:rPr>
          <w:rFonts w:ascii="Arial" w:hAnsi="Arial" w:cs="Arial" w:eastAsia="Arial"/>
          <w:sz w:val="21"/>
          <w:szCs w:val="21"/>
          <w:color w:val="3A4141"/>
          <w:spacing w:val="-6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3"/>
        </w:rPr>
        <w:t>convergent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3"/>
        </w:rPr>
        <w:t>e</w:t>
      </w:r>
      <w:r>
        <w:rPr>
          <w:rFonts w:ascii="Arial" w:hAnsi="Arial" w:cs="Arial" w:eastAsia="Arial"/>
          <w:sz w:val="21"/>
          <w:szCs w:val="21"/>
          <w:color w:val="3A4141"/>
          <w:spacing w:val="-11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A414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6"/>
        </w:rPr>
        <w:t>discriminant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6"/>
        </w:rPr>
        <w:t>e</w:t>
      </w:r>
      <w:r>
        <w:rPr>
          <w:rFonts w:ascii="Arial" w:hAnsi="Arial" w:cs="Arial" w:eastAsia="Arial"/>
          <w:sz w:val="21"/>
          <w:szCs w:val="21"/>
          <w:color w:val="3A4141"/>
          <w:spacing w:val="-13"/>
          <w:w w:val="116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00"/>
        </w:rPr>
        <w:t>dos</w:t>
      </w:r>
      <w:r>
        <w:rPr>
          <w:rFonts w:ascii="Arial" w:hAnsi="Arial" w:cs="Arial" w:eastAsia="Arial"/>
          <w:sz w:val="21"/>
          <w:szCs w:val="21"/>
          <w:color w:val="3A414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00"/>
        </w:rPr>
        <w:t>iten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A414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00"/>
        </w:rPr>
        <w:t>para</w:t>
      </w:r>
      <w:r>
        <w:rPr>
          <w:rFonts w:ascii="Arial" w:hAnsi="Arial" w:cs="Arial" w:eastAsia="Arial"/>
          <w:sz w:val="21"/>
          <w:szCs w:val="21"/>
          <w:color w:val="3A414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5"/>
        </w:rPr>
        <w:t>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7" w:lineRule="exact"/>
        <w:ind w:left="2878" w:right="2870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A4141"/>
          <w:spacing w:val="0"/>
          <w:w w:val="114"/>
          <w:position w:val="-1"/>
        </w:rPr>
        <w:t>categorizaça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4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A4141"/>
          <w:spacing w:val="-27"/>
          <w:w w:val="114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A4141"/>
          <w:spacing w:val="0"/>
          <w:w w:val="114"/>
          <w:position w:val="-1"/>
        </w:rPr>
        <w:t>conceptual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130" w:right="4059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A4141"/>
          <w:spacing w:val="0"/>
          <w:w w:val="101"/>
        </w:rPr>
        <w:t>81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8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60"/>
          <w:pgMar w:top="1580" w:bottom="280" w:left="1540" w:right="1620"/>
        </w:sectPr>
      </w:pPr>
      <w:rPr/>
    </w:p>
    <w:p>
      <w:pPr>
        <w:spacing w:before="32" w:after="0" w:line="240" w:lineRule="auto"/>
        <w:ind w:left="119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Correlaçôe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itens</w:t>
      </w:r>
      <w:r>
        <w:rPr>
          <w:rFonts w:ascii="Arial" w:hAnsi="Arial" w:cs="Arial" w:eastAsia="Arial"/>
          <w:sz w:val="22"/>
          <w:szCs w:val="22"/>
          <w:color w:val="3F4444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corn</w:t>
      </w:r>
      <w:r>
        <w:rPr>
          <w:rFonts w:ascii="Arial" w:hAnsi="Arial" w:cs="Arial" w:eastAsia="Arial"/>
          <w:sz w:val="22"/>
          <w:szCs w:val="22"/>
          <w:color w:val="3F444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3F4444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total</w:t>
      </w:r>
      <w:r>
        <w:rPr>
          <w:rFonts w:ascii="Arial" w:hAnsi="Arial" w:cs="Arial" w:eastAsia="Arial"/>
          <w:sz w:val="22"/>
          <w:szCs w:val="22"/>
          <w:color w:val="3F4444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F444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escal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F444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Neutralidad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3F4444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3F4444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corn</w:t>
      </w:r>
      <w:r>
        <w:rPr>
          <w:rFonts w:ascii="Arial" w:hAnsi="Arial" w:cs="Arial" w:eastAsia="Arial"/>
          <w:sz w:val="22"/>
          <w:szCs w:val="22"/>
          <w:color w:val="3F444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3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8" w:lineRule="exact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-1"/>
        </w:rPr>
        <w:t>restante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1"/>
          <w:b/>
          <w:bCs/>
          <w:position w:val="-1"/>
        </w:rPr>
        <w:t>escalas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total</w:t>
      </w:r>
      <w:r>
        <w:rPr>
          <w:rFonts w:ascii="Arial" w:hAnsi="Arial" w:cs="Arial" w:eastAsia="Arial"/>
          <w:sz w:val="22"/>
          <w:szCs w:val="22"/>
          <w:color w:val="3F444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das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40" w:right="1620"/>
          <w:cols w:num="2" w:equalWidth="0">
            <w:col w:w="7559" w:space="110"/>
            <w:col w:w="1091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32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0"/>
          <w:w w:val="75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17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8"/>
        </w:rPr>
        <w:t>Neutra</w:t>
      </w:r>
      <w:r>
        <w:rPr>
          <w:rFonts w:ascii="Arial" w:hAnsi="Arial" w:cs="Arial" w:eastAsia="Arial"/>
          <w:sz w:val="16"/>
          <w:szCs w:val="16"/>
          <w:color w:val="3F4444"/>
          <w:spacing w:val="-27"/>
          <w:w w:val="109"/>
        </w:rPr>
        <w:t>l</w:t>
      </w:r>
      <w:r>
        <w:rPr>
          <w:rFonts w:ascii="Arial" w:hAnsi="Arial" w:cs="Arial" w:eastAsia="Arial"/>
          <w:sz w:val="16"/>
          <w:szCs w:val="16"/>
          <w:color w:val="232628"/>
          <w:spacing w:val="1"/>
          <w:w w:val="204"/>
        </w:rPr>
        <w:t>i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7"/>
        </w:rPr>
        <w:t>dade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194" w:lineRule="exact"/>
        <w:ind w:left="194" w:right="-20"/>
        <w:jc w:val="left"/>
        <w:tabs>
          <w:tab w:pos="1540" w:val="left"/>
          <w:tab w:pos="2620" w:val="left"/>
          <w:tab w:pos="35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>Avali</w:t>
      </w:r>
      <w:r>
        <w:rPr>
          <w:rFonts w:ascii="Arial" w:hAnsi="Arial" w:cs="Arial" w:eastAsia="Arial"/>
          <w:sz w:val="16"/>
          <w:szCs w:val="16"/>
          <w:color w:val="3F4444"/>
          <w:spacing w:val="-15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575D5D"/>
          <w:spacing w:val="-8"/>
          <w:w w:val="100"/>
        </w:rPr>
        <w:t>ç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>ao</w:t>
      </w:r>
      <w:r>
        <w:rPr>
          <w:rFonts w:ascii="Arial" w:hAnsi="Arial" w:cs="Arial" w:eastAsia="Arial"/>
          <w:sz w:val="16"/>
          <w:szCs w:val="16"/>
          <w:color w:val="3F4444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96"/>
        </w:rPr>
        <w:t>Ou</w:t>
      </w:r>
      <w:r>
        <w:rPr>
          <w:rFonts w:ascii="Arial" w:hAnsi="Arial" w:cs="Arial" w:eastAsia="Arial"/>
          <w:sz w:val="16"/>
          <w:szCs w:val="16"/>
          <w:color w:val="3F4444"/>
          <w:spacing w:val="-4"/>
          <w:w w:val="97"/>
        </w:rPr>
        <w:t>p</w:t>
      </w:r>
      <w:r>
        <w:rPr>
          <w:rFonts w:ascii="Arial" w:hAnsi="Arial" w:cs="Arial" w:eastAsia="Arial"/>
          <w:sz w:val="16"/>
          <w:szCs w:val="16"/>
          <w:color w:val="575D5D"/>
          <w:spacing w:val="-10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3"/>
        </w:rPr>
        <w:t>a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>Limit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F4444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3F4444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0"/>
          <w:w w:val="75"/>
          <w:position w:val="-1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1"/>
        </w:rPr>
        <w:t>Confidencialidade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07" w:lineRule="exact"/>
        <w:ind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0"/>
          <w:w w:val="75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spacing w:before="0" w:after="0" w:line="155" w:lineRule="exact"/>
        <w:ind w:left="1451" w:right="-20"/>
        <w:jc w:val="left"/>
        <w:tabs>
          <w:tab w:pos="27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>lealdade</w:t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3"/>
        </w:rPr>
        <w:t>papéis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40" w:right="1620"/>
          <w:cols w:num="2" w:equalWidth="0">
            <w:col w:w="2273" w:space="195"/>
            <w:col w:w="6292"/>
          </w:cols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43" w:right="-20"/>
        <w:jc w:val="left"/>
        <w:tabs>
          <w:tab w:pos="1560" w:val="left"/>
          <w:tab w:pos="2880" w:val="left"/>
          <w:tab w:pos="4080" w:val="left"/>
          <w:tab w:pos="528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>.58**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>31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575D5D"/>
          <w:spacing w:val="12"/>
          <w:w w:val="75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7"/>
          <w:position w:val="0"/>
        </w:rPr>
        <w:t>36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575D5D"/>
          <w:spacing w:val="-13"/>
          <w:w w:val="15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3"/>
          <w:position w:val="0"/>
        </w:rPr>
        <w:t>35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575D5D"/>
          <w:spacing w:val="-5"/>
          <w:w w:val="112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10"/>
          <w:position w:val="0"/>
        </w:rPr>
        <w:t>18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29" w:right="-20"/>
        <w:jc w:val="left"/>
        <w:tabs>
          <w:tab w:pos="1560" w:val="left"/>
          <w:tab w:pos="2880" w:val="left"/>
          <w:tab w:pos="4080" w:val="left"/>
          <w:tab w:pos="528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color w:val="3F4444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.73**</w:t>
      </w:r>
      <w:r>
        <w:rPr>
          <w:rFonts w:ascii="Arial" w:hAnsi="Arial" w:cs="Arial" w:eastAsia="Arial"/>
          <w:sz w:val="19"/>
          <w:szCs w:val="19"/>
          <w:color w:val="3F4444"/>
          <w:spacing w:val="-28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-4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21</w:t>
      </w:r>
      <w:r>
        <w:rPr>
          <w:rFonts w:ascii="Arial" w:hAnsi="Arial" w:cs="Arial" w:eastAsia="Arial"/>
          <w:sz w:val="19"/>
          <w:szCs w:val="19"/>
          <w:color w:val="3F4444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37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-13"/>
          <w:w w:val="15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-1"/>
          <w:w w:val="96"/>
          <w:position w:val="1"/>
        </w:rPr>
        <w:t>5</w:t>
      </w:r>
      <w:r>
        <w:rPr>
          <w:rFonts w:ascii="Arial" w:hAnsi="Arial" w:cs="Arial" w:eastAsia="Arial"/>
          <w:sz w:val="19"/>
          <w:szCs w:val="19"/>
          <w:color w:val="232628"/>
          <w:spacing w:val="0"/>
          <w:w w:val="114"/>
          <w:position w:val="1"/>
        </w:rPr>
        <w:t>0</w:t>
      </w:r>
      <w:r>
        <w:rPr>
          <w:rFonts w:ascii="Arial" w:hAnsi="Arial" w:cs="Arial" w:eastAsia="Arial"/>
          <w:sz w:val="19"/>
          <w:szCs w:val="19"/>
          <w:color w:val="23262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232628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-4"/>
          <w:w w:val="112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10"/>
          <w:position w:val="0"/>
        </w:rPr>
        <w:t>24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3" w:right="-20"/>
        <w:jc w:val="left"/>
        <w:tabs>
          <w:tab w:pos="1560" w:val="left"/>
          <w:tab w:pos="2880" w:val="left"/>
          <w:tab w:pos="4080" w:val="left"/>
          <w:tab w:pos="528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>.53**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35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.40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-13"/>
          <w:w w:val="15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3"/>
          <w:position w:val="1"/>
        </w:rPr>
        <w:t>36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5"/>
          <w:position w:val="0"/>
        </w:rPr>
        <w:t>.36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29" w:right="-20"/>
        <w:jc w:val="left"/>
        <w:tabs>
          <w:tab w:pos="1560" w:val="left"/>
          <w:tab w:pos="2880" w:val="left"/>
          <w:tab w:pos="4080" w:val="left"/>
          <w:tab w:pos="528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color w:val="3F4444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32628"/>
          <w:spacing w:val="-19"/>
          <w:w w:val="110"/>
          <w:b/>
          <w:bCs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10"/>
          <w:b/>
          <w:bCs/>
          <w:position w:val="1"/>
        </w:rPr>
        <w:t>71**</w:t>
      </w:r>
      <w:r>
        <w:rPr>
          <w:rFonts w:ascii="Arial" w:hAnsi="Arial" w:cs="Arial" w:eastAsia="Arial"/>
          <w:sz w:val="19"/>
          <w:szCs w:val="19"/>
          <w:color w:val="3F4444"/>
          <w:spacing w:val="-57"/>
          <w:w w:val="11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-7"/>
          <w:w w:val="10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>34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>.41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575D5D"/>
          <w:spacing w:val="-13"/>
          <w:w w:val="15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3"/>
          <w:position w:val="0"/>
        </w:rPr>
        <w:t>55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747575"/>
          <w:spacing w:val="0"/>
          <w:w w:val="112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4"/>
          <w:position w:val="0"/>
        </w:rPr>
        <w:t>30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29" w:right="-20"/>
        <w:jc w:val="left"/>
        <w:tabs>
          <w:tab w:pos="1560" w:val="left"/>
          <w:tab w:pos="2880" w:val="left"/>
          <w:tab w:pos="4080" w:val="left"/>
          <w:tab w:pos="528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9</w:t>
      </w:r>
      <w:r>
        <w:rPr>
          <w:rFonts w:ascii="Arial" w:hAnsi="Arial" w:cs="Arial" w:eastAsia="Arial"/>
          <w:sz w:val="19"/>
          <w:szCs w:val="19"/>
          <w:color w:val="3F4444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>.68**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-7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30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39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.45</w:t>
      </w:r>
      <w:r>
        <w:rPr>
          <w:rFonts w:ascii="Arial" w:hAnsi="Arial" w:cs="Arial" w:eastAsia="Arial"/>
          <w:sz w:val="19"/>
          <w:szCs w:val="19"/>
          <w:color w:val="3F4444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-4"/>
          <w:w w:val="112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6"/>
          <w:position w:val="1"/>
        </w:rPr>
        <w:t>22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86" w:right="-20"/>
        <w:jc w:val="left"/>
        <w:tabs>
          <w:tab w:pos="1560" w:val="left"/>
          <w:tab w:pos="2860" w:val="left"/>
          <w:tab w:pos="4080" w:val="left"/>
          <w:tab w:pos="528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75D5D"/>
          <w:spacing w:val="-8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3F4444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</w:rPr>
        <w:t>.6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9"/>
          <w:szCs w:val="19"/>
          <w:color w:val="575D5D"/>
          <w:spacing w:val="8"/>
          <w:w w:val="100"/>
          <w:b/>
          <w:bCs/>
        </w:rPr>
        <w:t>*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</w:rPr>
        <w:t>*</w:t>
      </w:r>
      <w:r>
        <w:rPr>
          <w:rFonts w:ascii="Arial" w:hAnsi="Arial" w:cs="Arial" w:eastAsia="Arial"/>
          <w:sz w:val="19"/>
          <w:szCs w:val="19"/>
          <w:color w:val="3F4444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747575"/>
          <w:spacing w:val="-18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6"/>
        </w:rPr>
        <w:t>19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747575"/>
          <w:spacing w:val="-4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75D5D"/>
          <w:spacing w:val="-14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color w:val="3F4444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747575"/>
          <w:spacing w:val="-12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9"/>
        </w:rPr>
        <w:t>29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747575"/>
          <w:spacing w:val="-12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10"/>
        </w:rPr>
        <w:t>17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4" w:lineRule="exact"/>
        <w:ind w:left="486" w:right="-20"/>
        <w:jc w:val="left"/>
        <w:tabs>
          <w:tab w:pos="1560" w:val="left"/>
          <w:tab w:pos="2840" w:val="left"/>
          <w:tab w:pos="4080" w:val="left"/>
          <w:tab w:pos="520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-1"/>
        </w:rPr>
        <w:t>19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575D5D"/>
          <w:spacing w:val="-19"/>
          <w:w w:val="111"/>
          <w:b/>
          <w:bCs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11"/>
          <w:b/>
          <w:bCs/>
          <w:position w:val="0"/>
        </w:rPr>
        <w:t>5</w:t>
      </w:r>
      <w:r>
        <w:rPr>
          <w:rFonts w:ascii="Arial" w:hAnsi="Arial" w:cs="Arial" w:eastAsia="Arial"/>
          <w:sz w:val="19"/>
          <w:szCs w:val="19"/>
          <w:color w:val="3F4444"/>
          <w:spacing w:val="-8"/>
          <w:w w:val="111"/>
          <w:b/>
          <w:bCs/>
          <w:position w:val="0"/>
        </w:rPr>
        <w:t>8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11"/>
          <w:b/>
          <w:bCs/>
          <w:position w:val="0"/>
        </w:rPr>
        <w:t>**</w:t>
      </w:r>
      <w:r>
        <w:rPr>
          <w:rFonts w:ascii="Arial" w:hAnsi="Arial" w:cs="Arial" w:eastAsia="Arial"/>
          <w:sz w:val="19"/>
          <w:szCs w:val="19"/>
          <w:color w:val="575D5D"/>
          <w:spacing w:val="-57"/>
          <w:w w:val="111"/>
          <w:b/>
          <w:bCs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0"/>
        </w:rPr>
      </w:r>
      <w:r>
        <w:rPr>
          <w:rFonts w:ascii="Arial" w:hAnsi="Arial" w:cs="Arial" w:eastAsia="Arial"/>
          <w:sz w:val="19"/>
          <w:szCs w:val="19"/>
          <w:color w:val="747575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color w:val="747575"/>
          <w:spacing w:val="-7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-1"/>
        </w:rPr>
        <w:t>47</w:t>
      </w:r>
      <w:r>
        <w:rPr>
          <w:rFonts w:ascii="Arial" w:hAnsi="Arial" w:cs="Arial" w:eastAsia="Arial"/>
          <w:sz w:val="19"/>
          <w:szCs w:val="19"/>
          <w:color w:val="3F4444"/>
          <w:spacing w:val="-2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747575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-1"/>
        </w:rPr>
        <w:t>33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0"/>
        </w:rPr>
        <w:t>.6</w:t>
      </w:r>
      <w:r>
        <w:rPr>
          <w:rFonts w:ascii="Arial" w:hAnsi="Arial" w:cs="Arial" w:eastAsia="Arial"/>
          <w:sz w:val="19"/>
          <w:szCs w:val="19"/>
          <w:color w:val="3F4444"/>
          <w:spacing w:val="-6"/>
          <w:w w:val="100"/>
          <w:b/>
          <w:bCs/>
          <w:position w:val="0"/>
        </w:rPr>
        <w:t>2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0"/>
        </w:rPr>
        <w:t>**</w:t>
      </w:r>
      <w:r>
        <w:rPr>
          <w:rFonts w:ascii="Arial" w:hAnsi="Arial" w:cs="Arial" w:eastAsia="Arial"/>
          <w:sz w:val="19"/>
          <w:szCs w:val="19"/>
          <w:color w:val="575D5D"/>
          <w:spacing w:val="-3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0"/>
        </w:rPr>
      </w:r>
      <w:r>
        <w:rPr>
          <w:rFonts w:ascii="Arial" w:hAnsi="Arial" w:cs="Arial" w:eastAsia="Arial"/>
          <w:sz w:val="19"/>
          <w:szCs w:val="19"/>
          <w:color w:val="747575"/>
          <w:spacing w:val="-20"/>
          <w:w w:val="150"/>
          <w:position w:val="-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7"/>
          <w:position w:val="-1"/>
        </w:rPr>
        <w:t>36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40" w:right="1620"/>
        </w:sectPr>
      </w:pPr>
      <w:rPr/>
    </w:p>
    <w:p>
      <w:pPr>
        <w:spacing w:before="36" w:after="0" w:line="240" w:lineRule="auto"/>
        <w:ind w:left="112" w:right="-78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Correlaçôe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dos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3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iten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5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corn</w:t>
      </w:r>
      <w:r>
        <w:rPr>
          <w:rFonts w:ascii="Arial" w:hAnsi="Arial" w:cs="Arial" w:eastAsia="Arial"/>
          <w:sz w:val="22"/>
          <w:szCs w:val="22"/>
          <w:color w:val="3F4444"/>
          <w:spacing w:val="5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1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total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escala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1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Avaliaçao</w:t>
      </w:r>
      <w:r>
        <w:rPr>
          <w:rFonts w:ascii="Arial" w:hAnsi="Arial" w:cs="Arial" w:eastAsia="Arial"/>
          <w:sz w:val="22"/>
          <w:szCs w:val="22"/>
          <w:color w:val="3F4444"/>
          <w:spacing w:val="3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1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corn</w:t>
      </w:r>
      <w:r>
        <w:rPr>
          <w:rFonts w:ascii="Arial" w:hAnsi="Arial" w:cs="Arial" w:eastAsia="Arial"/>
          <w:sz w:val="22"/>
          <w:szCs w:val="22"/>
          <w:color w:val="3F4444"/>
          <w:spacing w:val="61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F4444"/>
          <w:spacing w:val="0"/>
          <w:w w:val="168"/>
          <w:b/>
          <w:bCs/>
          <w:position w:val="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restante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2"/>
          <w:b/>
          <w:bCs/>
        </w:rPr>
        <w:t>escalas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70" w:lineRule="exact"/>
        <w:ind w:left="1276" w:right="-20"/>
        <w:jc w:val="left"/>
        <w:tabs>
          <w:tab w:pos="2340" w:val="left"/>
          <w:tab w:pos="3940" w:val="left"/>
          <w:tab w:pos="4940" w:val="left"/>
          <w:tab w:pos="58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  <w:t>Avaliaçao</w:t>
      </w:r>
      <w:r>
        <w:rPr>
          <w:rFonts w:ascii="Arial" w:hAnsi="Arial" w:cs="Arial" w:eastAsia="Arial"/>
          <w:sz w:val="16"/>
          <w:szCs w:val="16"/>
          <w:color w:val="3F4444"/>
          <w:spacing w:val="4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4"/>
          <w:szCs w:val="14"/>
          <w:color w:val="3F4444"/>
          <w:spacing w:val="0"/>
          <w:w w:val="59"/>
          <w:position w:val="-2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3F4444"/>
          <w:spacing w:val="0"/>
          <w:w w:val="59"/>
          <w:position w:val="-2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color w:val="3F4444"/>
          <w:spacing w:val="9"/>
          <w:w w:val="59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  <w:t>Neutralidade</w:t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  <w:t>Oupia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  <w:t>Limit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  <w:t>e</w:t>
      </w:r>
      <w:r>
        <w:rPr>
          <w:rFonts w:ascii="Arial" w:hAnsi="Arial" w:cs="Arial" w:eastAsia="Arial"/>
          <w:sz w:val="16"/>
          <w:szCs w:val="16"/>
          <w:color w:val="3F4444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  <w:t>de</w:t>
      </w:r>
      <w:r>
        <w:rPr>
          <w:rFonts w:ascii="Arial" w:hAnsi="Arial" w:cs="Arial" w:eastAsia="Arial"/>
          <w:sz w:val="16"/>
          <w:szCs w:val="16"/>
          <w:color w:val="3F4444"/>
          <w:spacing w:val="-37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4"/>
          <w:szCs w:val="14"/>
          <w:color w:val="575D5D"/>
          <w:spacing w:val="0"/>
          <w:w w:val="78"/>
          <w:position w:val="-2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575D5D"/>
          <w:spacing w:val="0"/>
          <w:w w:val="78"/>
          <w:position w:val="-2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575D5D"/>
          <w:spacing w:val="15"/>
          <w:w w:val="78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99"/>
          <w:position w:val="-2"/>
        </w:rPr>
        <w:t>Confidencialida</w:t>
      </w:r>
      <w:r>
        <w:rPr>
          <w:rFonts w:ascii="Arial" w:hAnsi="Arial" w:cs="Arial" w:eastAsia="Arial"/>
          <w:sz w:val="16"/>
          <w:szCs w:val="16"/>
          <w:color w:val="3F4444"/>
          <w:spacing w:val="-3"/>
          <w:w w:val="100"/>
          <w:position w:val="-2"/>
        </w:rPr>
        <w:t>d</w:t>
      </w:r>
      <w:r>
        <w:rPr>
          <w:rFonts w:ascii="Arial" w:hAnsi="Arial" w:cs="Arial" w:eastAsia="Arial"/>
          <w:sz w:val="16"/>
          <w:szCs w:val="16"/>
          <w:color w:val="575D5D"/>
          <w:spacing w:val="0"/>
          <w:w w:val="113"/>
          <w:position w:val="-2"/>
        </w:rPr>
        <w:t>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total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1"/>
          <w:b/>
          <w:bCs/>
        </w:rPr>
        <w:t>das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540" w:right="1620"/>
          <w:cols w:num="2" w:equalWidth="0">
            <w:col w:w="7518" w:space="121"/>
            <w:col w:w="1121"/>
          </w:cols>
        </w:sectPr>
      </w:pPr>
      <w:rPr/>
    </w:p>
    <w:p>
      <w:pPr>
        <w:spacing w:before="0" w:after="0" w:line="135" w:lineRule="exact"/>
        <w:ind w:left="1060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590.771301pt;margin-top:155.254608pt;width:.1pt;height:685.70787pt;mso-position-horizontal-relative:page;mso-position-vertical-relative:page;z-index:-7991" coordorigin="11815,3105" coordsize="2,13714">
            <v:shape style="position:absolute;left:11815;top:3105;width:2;height:13714" coordorigin="11815,3105" coordsize="0,13714" path="m11815,16819l11815,3105e" filled="f" stroked="t" strokeweight="1.077394pt" strokecolor="#AFB8B3">
              <v:path arrowok="t"/>
            </v:shape>
          </v:group>
          <w10:wrap type="none"/>
        </w:pict>
      </w:r>
      <w:r>
        <w:rPr/>
        <w:pict>
          <v:group style="position:absolute;margin-left:75.41761pt;margin-top:103.143944pt;width:381.038506pt;height:655.159579pt;mso-position-horizontal-relative:page;mso-position-vertical-relative:page;z-index:-7990" coordorigin="1508,2063" coordsize="7621,13103">
            <v:group style="position:absolute;left:1616;top:2070;width:2;height:1057" coordorigin="1616,2070" coordsize="2,1057">
              <v:shape style="position:absolute;left:1616;top:2070;width:2;height:1057" coordorigin="1616,2070" coordsize="0,1057" path="m1616,3127l1616,2070e" filled="f" stroked="t" strokeweight=".718263pt" strokecolor="#646464">
                <v:path arrowok="t"/>
              </v:shape>
            </v:group>
            <v:group style="position:absolute;left:1559;top:2836;width:7477;height:2" coordorigin="1559,2836" coordsize="7477,2">
              <v:shape style="position:absolute;left:1559;top:2836;width:7477;height:2" coordorigin="1559,2836" coordsize="7477,0" path="m1559,2836l9036,2836e" filled="f" stroked="t" strokeweight=".718263pt" strokecolor="#4F4F54">
                <v:path arrowok="t"/>
              </v:shape>
            </v:group>
            <v:group style="position:absolute;left:5545;top:2839;width:905;height:2" coordorigin="5545,2839" coordsize="905,2">
              <v:shape style="position:absolute;left:5545;top:2839;width:905;height:2" coordorigin="5545,2839" coordsize="905,0" path="m5545,2839l6450,2839e" filled="f" stroked="t" strokeweight=".718263pt" strokecolor="#646467">
                <v:path arrowok="t"/>
              </v:shape>
            </v:group>
            <v:group style="position:absolute;left:7283;top:2839;width:251;height:2" coordorigin="7283,2839" coordsize="251,2">
              <v:shape style="position:absolute;left:7283;top:2839;width:251;height:2" coordorigin="7283,2839" coordsize="251,0" path="m7283,2839l7535,2839e" filled="f" stroked="t" strokeweight=".718263pt" strokecolor="#38383B">
                <v:path arrowok="t"/>
              </v:shape>
            </v:group>
            <v:group style="position:absolute;left:5179;top:2818;width:2;height:3062" coordorigin="5179,2818" coordsize="2,3062">
              <v:shape style="position:absolute;left:5179;top:2818;width:2;height:3062" coordorigin="5179,2818" coordsize="0,3062" path="m5179,5880l5179,2818e" filled="f" stroked="t" strokeweight=".359131pt" strokecolor="#545757">
                <v:path arrowok="t"/>
              </v:shape>
            </v:group>
            <v:group style="position:absolute;left:6436;top:2832;width:2;height:597" coordorigin="6436,2832" coordsize="2,597">
              <v:shape style="position:absolute;left:6436;top:2832;width:2;height:597" coordorigin="6436,2832" coordsize="0,597" path="m6436,3429l6436,2832e" filled="f" stroked="t" strokeweight=".718263pt" strokecolor="#4F5754">
                <v:path arrowok="t"/>
              </v:shape>
            </v:group>
            <v:group style="position:absolute;left:1537;top:3403;width:7499;height:2" coordorigin="1537,3403" coordsize="7499,2">
              <v:shape style="position:absolute;left:1537;top:3403;width:7499;height:2" coordorigin="1537,3403" coordsize="7499,0" path="m1537,3403l9036,3403e" filled="f" stroked="t" strokeweight=".718263pt" strokecolor="#4B4B4F">
                <v:path arrowok="t"/>
              </v:shape>
            </v:group>
            <v:group style="position:absolute;left:1559;top:3759;width:1796;height:2" coordorigin="1559,3759" coordsize="1796,2">
              <v:shape style="position:absolute;left:1559;top:3759;width:1796;height:2" coordorigin="1559,3759" coordsize="1796,0" path="m1559,3759l3354,3759e" filled="f" stroked="t" strokeweight=".718263pt" strokecolor="#575B5B">
                <v:path arrowok="t"/>
              </v:shape>
            </v:group>
            <v:group style="position:absolute;left:1616;top:3400;width:2;height:1093" coordorigin="1616,3400" coordsize="2,1093">
              <v:shape style="position:absolute;left:1616;top:3400;width:2;height:1093" coordorigin="1616,3400" coordsize="0,1093" path="m1616,4492l1616,3400e" filled="f" stroked="t" strokeweight=".718263pt" strokecolor="#484B4B">
                <v:path arrowok="t"/>
              </v:shape>
            </v:group>
            <v:group style="position:absolute;left:2729;top:3759;width:1192;height:2" coordorigin="2729,3759" coordsize="1192,2">
              <v:shape style="position:absolute;left:2729;top:3759;width:1192;height:2" coordorigin="2729,3759" coordsize="1192,0" path="m2729,3759l3922,3759e" filled="f" stroked="t" strokeweight=".718263pt" strokecolor="#444848">
                <v:path arrowok="t"/>
              </v:shape>
            </v:group>
            <v:group style="position:absolute;left:3857;top:3756;width:309;height:2" coordorigin="3857,3756" coordsize="309,2">
              <v:shape style="position:absolute;left:3857;top:3756;width:309;height:2" coordorigin="3857,3756" coordsize="309,0" path="m3857,3756l4166,3756e" filled="f" stroked="t" strokeweight=".359131pt" strokecolor="#2F2F34">
                <v:path arrowok="t"/>
              </v:shape>
            </v:group>
            <v:group style="position:absolute;left:4130;top:3385;width:2;height:2494" coordorigin="4130,3385" coordsize="2,2494">
              <v:shape style="position:absolute;left:4130;top:3385;width:2;height:2494" coordorigin="4130,3385" coordsize="0,2494" path="m4130,5880l4130,3385e" filled="f" stroked="t" strokeweight=".359131pt" strokecolor="#444848">
                <v:path arrowok="t"/>
              </v:shape>
            </v:group>
            <v:group style="position:absolute;left:4094;top:3756;width:4942;height:2" coordorigin="4094,3756" coordsize="4942,2">
              <v:shape style="position:absolute;left:4094;top:3756;width:4942;height:2" coordorigin="4094,3756" coordsize="4942,0" path="m4094,3756l9036,3756e" filled="f" stroked="t" strokeweight=".718263pt" strokecolor="#4B4B4F">
                <v:path arrowok="t"/>
              </v:shape>
            </v:group>
            <v:group style="position:absolute;left:6432;top:3357;width:2;height:776" coordorigin="6432,3357" coordsize="2,776">
              <v:shape style="position:absolute;left:6432;top:3357;width:2;height:776" coordorigin="6432,3357" coordsize="0,776" path="m6432,4133l6432,3357e" filled="f" stroked="t" strokeweight=".359131pt" strokecolor="#2F3838">
                <v:path arrowok="t"/>
              </v:shape>
            </v:group>
            <v:group style="position:absolute;left:1559;top:4111;width:7477;height:2" coordorigin="1559,4111" coordsize="7477,2">
              <v:shape style="position:absolute;left:1559;top:4111;width:7477;height:2" coordorigin="1559,4111" coordsize="7477,0" path="m1559,4111l9036,4111e" filled="f" stroked="t" strokeweight=".718263pt" strokecolor="#484B4B">
                <v:path arrowok="t"/>
              </v:shape>
            </v:group>
            <v:group style="position:absolute;left:2783;top:3709;width:2;height:424" coordorigin="2783,3709" coordsize="2,424">
              <v:shape style="position:absolute;left:2783;top:3709;width:2;height:424" coordorigin="2783,3709" coordsize="0,424" path="m2783,4133l2783,3709e" filled="f" stroked="t" strokeweight=".359131pt" strokecolor="#2F3838">
                <v:path arrowok="t"/>
              </v:shape>
            </v:group>
            <v:group style="position:absolute;left:1537;top:4467;width:7499;height:2" coordorigin="1537,4467" coordsize="7499,2">
              <v:shape style="position:absolute;left:1537;top:4467;width:7499;height:2" coordorigin="1537,4467" coordsize="7499,0" path="m1537,4467l9036,4467e" filled="f" stroked="t" strokeweight=".718263pt" strokecolor="#4F5454">
                <v:path arrowok="t"/>
              </v:shape>
            </v:group>
            <v:group style="position:absolute;left:2783;top:3393;width:2;height:2501" coordorigin="2783,3393" coordsize="2,2501">
              <v:shape style="position:absolute;left:2783;top:3393;width:2;height:2501" coordorigin="2783,3393" coordsize="0,2501" path="m2783,5894l2783,3393e" filled="f" stroked="t" strokeweight=".718263pt" strokecolor="#545B57">
                <v:path arrowok="t"/>
              </v:shape>
            </v:group>
            <v:group style="position:absolute;left:6428;top:4061;width:2;height:1833" coordorigin="6428,4061" coordsize="2,1833">
              <v:shape style="position:absolute;left:6428;top:4061;width:2;height:1833" coordorigin="6428,4061" coordsize="0,1833" path="m6428,5894l6428,4061e" filled="f" stroked="t" strokeweight=".718263pt" strokecolor="#5B6460">
                <v:path arrowok="t"/>
              </v:shape>
            </v:group>
            <v:group style="position:absolute;left:1559;top:4823;width:7470;height:2" coordorigin="1559,4823" coordsize="7470,2">
              <v:shape style="position:absolute;left:1559;top:4823;width:7470;height:2" coordorigin="1559,4823" coordsize="7470,0" path="m1559,4823l9029,4823e" filled="f" stroked="t" strokeweight=".718263pt" strokecolor="#444848">
                <v:path arrowok="t"/>
              </v:shape>
            </v:group>
            <v:group style="position:absolute;left:1609;top:4420;width:2;height:2516" coordorigin="1609,4420" coordsize="2,2516">
              <v:shape style="position:absolute;left:1609;top:4420;width:2;height:2516" coordorigin="1609,4420" coordsize="0,2516" path="m1609,6936l1609,4420e" filled="f" stroked="t" strokeweight=".718263pt" strokecolor="#5B6460">
                <v:path arrowok="t"/>
              </v:shape>
            </v:group>
            <v:group style="position:absolute;left:8878;top:4823;width:158;height:2" coordorigin="8878,4823" coordsize="158,2">
              <v:shape style="position:absolute;left:8878;top:4823;width:158;height:2" coordorigin="8878,4823" coordsize="158,0" path="m8878,4823l9036,4823e" filled="f" stroked="t" strokeweight=".718263pt" strokecolor="#5B605B">
                <v:path arrowok="t"/>
              </v:shape>
            </v:group>
            <v:group style="position:absolute;left:1537;top:5179;width:7499;height:2" coordorigin="1537,5179" coordsize="7499,2">
              <v:shape style="position:absolute;left:1537;top:5179;width:7499;height:2" coordorigin="1537,5179" coordsize="7499,0" path="m1537,5179l9036,5179e" filled="f" stroked="t" strokeweight=".718263pt" strokecolor="#545757">
                <v:path arrowok="t"/>
              </v:shape>
            </v:group>
            <v:group style="position:absolute;left:1530;top:5535;width:7506;height:2" coordorigin="1530,5535" coordsize="7506,2">
              <v:shape style="position:absolute;left:1530;top:5535;width:7506;height:2" coordorigin="1530,5535" coordsize="7506,0" path="m1530,5535l9036,5535e" filled="f" stroked="t" strokeweight=".718263pt" strokecolor="#4B5454">
                <v:path arrowok="t"/>
              </v:shape>
            </v:group>
            <v:group style="position:absolute;left:7617;top:3393;width:2;height:2501" coordorigin="7617,3393" coordsize="2,2501">
              <v:shape style="position:absolute;left:7617;top:3393;width:2;height:2501" coordorigin="7617,3393" coordsize="0,2501" path="m7617,5894l7617,3393e" filled="f" stroked="t" strokeweight=".718263pt" strokecolor="#545B57">
                <v:path arrowok="t"/>
              </v:shape>
            </v:group>
            <v:group style="position:absolute;left:1523;top:5887;width:7513;height:2" coordorigin="1523,5887" coordsize="7513,2">
              <v:shape style="position:absolute;left:1523;top:5887;width:7513;height:2" coordorigin="1523,5887" coordsize="7513,0" path="m1523,5887l9036,5887e" filled="f" stroked="t" strokeweight=".718263pt" strokecolor="#484B4B">
                <v:path arrowok="t"/>
              </v:shape>
            </v:group>
            <v:group style="position:absolute;left:8878;top:5887;width:158;height:2" coordorigin="8878,5887" coordsize="158,2">
              <v:shape style="position:absolute;left:8878;top:5887;width:158;height:2" coordorigin="8878,5887" coordsize="158,0" path="m8878,5887l9036,5887e" filled="f" stroked="t" strokeweight=".718263pt" strokecolor="#575B60">
                <v:path arrowok="t"/>
              </v:shape>
            </v:group>
            <v:group style="position:absolute;left:1530;top:7339;width:7499;height:2" coordorigin="1530,7339" coordsize="7499,2">
              <v:shape style="position:absolute;left:1530;top:7339;width:7499;height:2" coordorigin="1530,7339" coordsize="7499,0" path="m1530,7339l9029,7339e" filled="f" stroked="t" strokeweight=".718263pt" strokecolor="#4B4F4F">
                <v:path arrowok="t"/>
              </v:shape>
            </v:group>
            <v:group style="position:absolute;left:1609;top:6871;width:2;height:748" coordorigin="1609,6871" coordsize="2,748">
              <v:shape style="position:absolute;left:1609;top:6871;width:2;height:748" coordorigin="1609,6871" coordsize="0,748" path="m1609,7619l1609,6871e" filled="f" stroked="t" strokeweight=".718263pt" strokecolor="#4B4F4F">
                <v:path arrowok="t"/>
              </v:shape>
            </v:group>
            <v:group style="position:absolute;left:8878;top:7342;width:151;height:2" coordorigin="8878,7342" coordsize="151,2">
              <v:shape style="position:absolute;left:8878;top:7342;width:151;height:2" coordorigin="8878,7342" coordsize="151,0" path="m8878,7342l9029,7342e" filled="f" stroked="t" strokeweight=".718263pt" strokecolor="#6B7470">
                <v:path arrowok="t"/>
              </v:shape>
            </v:group>
            <v:group style="position:absolute;left:1530;top:7899;width:7499;height:2" coordorigin="1530,7899" coordsize="7499,2">
              <v:shape style="position:absolute;left:1530;top:7899;width:7499;height:2" coordorigin="1530,7899" coordsize="7499,0" path="m1530,7899l9029,7899e" filled="f" stroked="t" strokeweight=".718263pt" strokecolor="#4F5757">
                <v:path arrowok="t"/>
              </v:shape>
            </v:group>
            <v:group style="position:absolute;left:5186;top:7331;width:2;height:1632" coordorigin="5186,7331" coordsize="2,1632">
              <v:shape style="position:absolute;left:5186;top:7331;width:2;height:1632" coordorigin="5186,7331" coordsize="0,1632" path="m5186,8963l5186,7331e" filled="f" stroked="t" strokeweight=".718263pt" strokecolor="#575757">
                <v:path arrowok="t"/>
              </v:shape>
            </v:group>
            <v:group style="position:absolute;left:6335;top:7331;width:2;height:1632" coordorigin="6335,7331" coordsize="2,1632">
              <v:shape style="position:absolute;left:6335;top:7331;width:2;height:1632" coordorigin="6335,7331" coordsize="0,1632" path="m6335,8963l6335,7331e" filled="f" stroked="t" strokeweight=".718263pt" strokecolor="#606464">
                <v:path arrowok="t"/>
              </v:shape>
            </v:group>
            <v:group style="position:absolute;left:1537;top:8251;width:7491;height:2" coordorigin="1537,8251" coordsize="7491,2">
              <v:shape style="position:absolute;left:1537;top:8251;width:7491;height:2" coordorigin="1537,8251" coordsize="7491,0" path="m1537,8251l9029,8251e" filled="f" stroked="t" strokeweight=".718263pt" strokecolor="#4B4F4F">
                <v:path arrowok="t"/>
              </v:shape>
            </v:group>
            <v:group style="position:absolute;left:1609;top:7892;width:2;height:2803" coordorigin="1609,7892" coordsize="2,2803">
              <v:shape style="position:absolute;left:1609;top:7892;width:2;height:2803" coordorigin="1609,7892" coordsize="0,2803" path="m1609,10695l1609,7892e" filled="f" stroked="t" strokeweight=".718263pt" strokecolor="#5B6464">
                <v:path arrowok="t"/>
              </v:shape>
            </v:group>
            <v:group style="position:absolute;left:2614;top:7892;width:2;height:1071" coordorigin="2614,7892" coordsize="2,1071">
              <v:shape style="position:absolute;left:2614;top:7892;width:2;height:1071" coordorigin="2614,7892" coordsize="0,1071" path="m2614,8963l2614,7892e" filled="f" stroked="t" strokeweight=".718263pt" strokecolor="#646767">
                <v:path arrowok="t"/>
              </v:shape>
            </v:group>
            <v:group style="position:absolute;left:3904;top:7892;width:2;height:740" coordorigin="3904,7892" coordsize="2,740">
              <v:shape style="position:absolute;left:3904;top:7892;width:2;height:740" coordorigin="3904,7892" coordsize="0,740" path="m3904,8632l3904,7892e" filled="f" stroked="t" strokeweight=".359131pt" strokecolor="#3F4844">
                <v:path arrowok="t"/>
              </v:shape>
            </v:group>
            <v:group style="position:absolute;left:7319;top:7878;width:2;height:1071" coordorigin="7319,7878" coordsize="2,1071">
              <v:shape style="position:absolute;left:7319;top:7878;width:2;height:1071" coordorigin="7319,7878" coordsize="0,1071" path="m7319,8949l7319,7878e" filled="f" stroked="t" strokeweight=".359131pt" strokecolor="#383B3B">
                <v:path arrowok="t"/>
              </v:shape>
            </v:group>
            <v:group style="position:absolute;left:8878;top:8251;width:151;height:2" coordorigin="8878,8251" coordsize="151,2">
              <v:shape style="position:absolute;left:8878;top:8251;width:151;height:2" coordorigin="8878,8251" coordsize="151,0" path="m8878,8251l9029,8251e" filled="f" stroked="t" strokeweight=".718263pt" strokecolor="#606060">
                <v:path arrowok="t"/>
              </v:shape>
            </v:group>
            <v:group style="position:absolute;left:1537;top:8604;width:7491;height:2" coordorigin="1537,8604" coordsize="7491,2">
              <v:shape style="position:absolute;left:1537;top:8604;width:7491;height:2" coordorigin="1537,8604" coordsize="7491,0" path="m1537,8604l9029,8604e" filled="f" stroked="t" strokeweight=".718263pt" strokecolor="#4B4F4F">
                <v:path arrowok="t"/>
              </v:shape>
            </v:group>
            <v:group style="position:absolute;left:8878;top:8604;width:151;height:2" coordorigin="8878,8604" coordsize="151,2">
              <v:shape style="position:absolute;left:8878;top:8604;width:151;height:2" coordorigin="8878,8604" coordsize="151,0" path="m8878,8604l9029,8604e" filled="f" stroked="t" strokeweight=".718263pt" strokecolor="#646B67">
                <v:path arrowok="t"/>
              </v:shape>
            </v:group>
            <v:group style="position:absolute;left:1516;top:8956;width:1286;height:2" coordorigin="1516,8956" coordsize="1286,2">
              <v:shape style="position:absolute;left:1516;top:8956;width:1286;height:2" coordorigin="1516,8956" coordsize="1286,0" path="m1516,8956l2801,8956e" filled="f" stroked="t" strokeweight=".718263pt" strokecolor="#5B605B">
                <v:path arrowok="t"/>
              </v:shape>
            </v:group>
            <v:group style="position:absolute;left:2737;top:8956;width:6292;height:2" coordorigin="2737,8956" coordsize="6292,2">
              <v:shape style="position:absolute;left:2737;top:8956;width:6292;height:2" coordorigin="2737,8956" coordsize="6292,0" path="m2737,8956l9029,8956e" filled="f" stroked="t" strokeweight=".718263pt" strokecolor="#484B4B">
                <v:path arrowok="t"/>
              </v:shape>
            </v:group>
            <v:group style="position:absolute;left:3900;top:8553;width:2;height:410" coordorigin="3900,8553" coordsize="2,410">
              <v:shape style="position:absolute;left:3900;top:8553;width:2;height:410" coordorigin="3900,8553" coordsize="0,410" path="m3900,8963l3900,8553e" filled="f" stroked="t" strokeweight=".718263pt" strokecolor="#5B6060">
                <v:path arrowok="t"/>
              </v:shape>
            </v:group>
            <v:group style="position:absolute;left:1537;top:10408;width:7520;height:2" coordorigin="1537,10408" coordsize="7520,2">
              <v:shape style="position:absolute;left:1537;top:10408;width:7520;height:2" coordorigin="1537,10408" coordsize="7520,0" path="m1537,10408l9057,10408e" filled="f" stroked="t" strokeweight=".718263pt" strokecolor="#4B4F4F">
                <v:path arrowok="t"/>
              </v:shape>
            </v:group>
            <v:group style="position:absolute;left:2618;top:10401;width:2;height:1294" coordorigin="2618,10401" coordsize="2,1294">
              <v:shape style="position:absolute;left:2618;top:10401;width:2;height:1294" coordorigin="2618,10401" coordsize="0,1294" path="m2618,11694l2618,10401e" filled="f" stroked="t" strokeweight=".359131pt" strokecolor="#232B2B">
                <v:path arrowok="t"/>
              </v:shape>
            </v:group>
            <v:group style="position:absolute;left:6321;top:10386;width:2;height:1639" coordorigin="6321,10386" coordsize="2,1639">
              <v:shape style="position:absolute;left:6321;top:10386;width:2;height:1639" coordorigin="6321,10386" coordsize="0,1639" path="m6321,12025l6321,10386e" filled="f" stroked="t" strokeweight=".359131pt" strokecolor="#4B4F4F">
                <v:path arrowok="t"/>
              </v:shape>
            </v:group>
            <v:group style="position:absolute;left:1537;top:10968;width:7520;height:2" coordorigin="1537,10968" coordsize="7520,2">
              <v:shape style="position:absolute;left:1537;top:10968;width:7520;height:2" coordorigin="1537,10968" coordsize="7520,0" path="m1537,10968l9057,10968e" filled="f" stroked="t" strokeweight=".718263pt" strokecolor="#484F4F">
                <v:path arrowok="t"/>
              </v:shape>
            </v:group>
            <v:group style="position:absolute;left:1537;top:11321;width:7520;height:2" coordorigin="1537,11321" coordsize="7520,2">
              <v:shape style="position:absolute;left:1537;top:11321;width:7520;height:2" coordorigin="1537,11321" coordsize="7520,0" path="m1537,11321l9057,11321e" filled="f" stroked="t" strokeweight=".718263pt" strokecolor="#444444">
                <v:path arrowok="t"/>
              </v:shape>
            </v:group>
            <v:group style="position:absolute;left:1609;top:10961;width:2;height:733" coordorigin="1609,10961" coordsize="2,733">
              <v:shape style="position:absolute;left:1609;top:10961;width:2;height:733" coordorigin="1609,10961" coordsize="0,733" path="m1609,11694l1609,10961e" filled="f" stroked="t" strokeweight=".718263pt" strokecolor="#484F4B">
                <v:path arrowok="t"/>
              </v:shape>
            </v:group>
            <v:group style="position:absolute;left:3904;top:10961;width:2;height:388" coordorigin="3904,10961" coordsize="2,388">
              <v:shape style="position:absolute;left:3904;top:10961;width:2;height:388" coordorigin="3904,10961" coordsize="0,388" path="m3904,11349l3904,10961e" filled="f" stroked="t" strokeweight=".359131pt" strokecolor="#2F3838">
                <v:path arrowok="t"/>
              </v:shape>
            </v:group>
            <v:group style="position:absolute;left:5189;top:10961;width:2;height:1071" coordorigin="5189,10961" coordsize="2,1071">
              <v:shape style="position:absolute;left:5189;top:10961;width:2;height:1071" coordorigin="5189,10961" coordsize="0,1071" path="m5189,12032l5189,10961e" filled="f" stroked="t" strokeweight=".359131pt" strokecolor="#3F4848">
                <v:path arrowok="t"/>
              </v:shape>
            </v:group>
            <v:group style="position:absolute;left:7319;top:10947;width:2;height:1078" coordorigin="7319,10947" coordsize="2,1078">
              <v:shape style="position:absolute;left:7319;top:10947;width:2;height:1078" coordorigin="7319,10947" coordsize="0,1078" path="m7319,12025l7319,10947e" filled="f" stroked="t" strokeweight=".359131pt" strokecolor="#2B2F2F">
                <v:path arrowok="t"/>
              </v:shape>
            </v:group>
            <v:group style="position:absolute;left:1537;top:11673;width:7520;height:2" coordorigin="1537,11673" coordsize="7520,2">
              <v:shape style="position:absolute;left:1537;top:11673;width:7520;height:2" coordorigin="1537,11673" coordsize="7520,0" path="m1537,11673l9057,11673e" filled="f" stroked="t" strokeweight=".718263pt" strokecolor="#3F4444">
                <v:path arrowok="t"/>
              </v:shape>
            </v:group>
            <v:group style="position:absolute;left:3907;top:11270;width:2;height:762" coordorigin="3907,11270" coordsize="2,762">
              <v:shape style="position:absolute;left:3907;top:11270;width:2;height:762" coordorigin="3907,11270" coordsize="0,762" path="m3907,12032l3907,11270e" filled="f" stroked="t" strokeweight=".718263pt" strokecolor="#545B57">
                <v:path arrowok="t"/>
              </v:shape>
            </v:group>
            <v:group style="position:absolute;left:8878;top:11673;width:187;height:2" coordorigin="8878,11673" coordsize="187,2">
              <v:shape style="position:absolute;left:8878;top:11673;width:187;height:2" coordorigin="8878,11673" coordsize="187,0" path="m8878,11673l9064,11673e" filled="f" stroked="t" strokeweight=".718263pt" strokecolor="#5B5B5B">
                <v:path arrowok="t"/>
              </v:shape>
            </v:group>
            <v:group style="position:absolute;left:1523;top:12032;width:1156;height:2" coordorigin="1523,12032" coordsize="1156,2">
              <v:shape style="position:absolute;left:1523;top:12032;width:1156;height:2" coordorigin="1523,12032" coordsize="1156,0" path="m1523,12032l2679,12032e" filled="f" stroked="t" strokeweight=".718263pt" strokecolor="#575B5B">
                <v:path arrowok="t"/>
              </v:shape>
            </v:group>
            <v:group style="position:absolute;left:1613;top:11623;width:2;height:2178" coordorigin="1613,11623" coordsize="2,2178">
              <v:shape style="position:absolute;left:1613;top:11623;width:2;height:2178" coordorigin="1613,11623" coordsize="0,2178" path="m1613,13800l1613,11623e" filled="f" stroked="t" strokeweight=".718263pt" strokecolor="#646767">
                <v:path arrowok="t"/>
              </v:shape>
            </v:group>
            <v:group style="position:absolute;left:2622;top:11623;width:2;height:417" coordorigin="2622,11623" coordsize="2,417">
              <v:shape style="position:absolute;left:2622;top:11623;width:2;height:417" coordorigin="2622,11623" coordsize="0,417" path="m2622,12039l2622,11623e" filled="f" stroked="t" strokeweight=".718263pt" strokecolor="#484B4B">
                <v:path arrowok="t"/>
              </v:shape>
            </v:group>
            <v:group style="position:absolute;left:2564;top:12029;width:6500;height:2" coordorigin="2564,12029" coordsize="6500,2">
              <v:shape style="position:absolute;left:2564;top:12029;width:6500;height:2" coordorigin="2564,12029" coordsize="6500,0" path="m2564,12029l9064,12029e" filled="f" stroked="t" strokeweight=".718263pt" strokecolor="#444848">
                <v:path arrowok="t"/>
              </v:shape>
            </v:group>
            <v:group style="position:absolute;left:4511;top:12025;width:704;height:2" coordorigin="4511,12025" coordsize="704,2">
              <v:shape style="position:absolute;left:4511;top:12025;width:704;height:2" coordorigin="4511,12025" coordsize="704,0" path="m4511,12025l5215,12025e" filled="f" stroked="t" strokeweight=".718263pt" strokecolor="#5B5B60">
                <v:path arrowok="t"/>
              </v:shape>
            </v:group>
            <v:group style="position:absolute;left:5193;top:11623;width:2;height:410" coordorigin="5193,11623" coordsize="2,410">
              <v:shape style="position:absolute;left:5193;top:11623;width:2;height:410" coordorigin="5193,11623" coordsize="0,410" path="m5193,12032l5193,11623e" filled="f" stroked="t" strokeweight=".718263pt" strokecolor="#575B60">
                <v:path arrowok="t"/>
              </v:shape>
            </v:group>
            <v:group style="position:absolute;left:7283;top:12029;width:359;height:2" coordorigin="7283,12029" coordsize="359,2">
              <v:shape style="position:absolute;left:7283;top:12029;width:359;height:2" coordorigin="7283,12029" coordsize="359,0" path="m7283,12029l7642,12029e" filled="f" stroked="t" strokeweight=".359131pt" strokecolor="#181C1C">
                <v:path arrowok="t"/>
              </v:shape>
            </v:group>
            <v:group style="position:absolute;left:1537;top:13520;width:5552;height:2" coordorigin="1537,13520" coordsize="5552,2">
              <v:shape style="position:absolute;left:1537;top:13520;width:5552;height:2" coordorigin="1537,13520" coordsize="5552,0" path="m1537,13520l7089,13520e" filled="f" stroked="t" strokeweight=".718263pt" strokecolor="#546760">
                <v:path arrowok="t"/>
              </v:shape>
            </v:group>
            <v:group style="position:absolute;left:6881;top:13524;width:2234;height:2" coordorigin="6881,13524" coordsize="2234,2">
              <v:shape style="position:absolute;left:6881;top:13524;width:2234;height:2" coordorigin="6881,13524" coordsize="2234,0" path="m6881,13524l9115,13524e" filled="f" stroked="t" strokeweight=".359131pt" strokecolor="#444B48">
                <v:path arrowok="t"/>
              </v:shape>
            </v:group>
            <v:group style="position:absolute;left:8878;top:13527;width:237;height:2" coordorigin="8878,13527" coordsize="237,2">
              <v:shape style="position:absolute;left:8878;top:13527;width:237;height:2" coordorigin="8878,13527" coordsize="237,0" path="m8878,13527l9115,13527e" filled="f" stroked="t" strokeweight=".718263pt" strokecolor="#606460">
                <v:path arrowok="t"/>
              </v:shape>
            </v:group>
            <v:group style="position:absolute;left:2622;top:13513;width:2;height:949" coordorigin="2622,13513" coordsize="2,949">
              <v:shape style="position:absolute;left:2622;top:13513;width:2;height:949" coordorigin="2622,13513" coordsize="0,949" path="m2622,14462l2622,13513e" filled="f" stroked="t" strokeweight=".718263pt" strokecolor="#606464">
                <v:path arrowok="t"/>
              </v:shape>
            </v:group>
            <v:group style="position:absolute;left:2737;top:14084;width:6378;height:2" coordorigin="2737,14084" coordsize="6378,2">
              <v:shape style="position:absolute;left:2737;top:14084;width:6378;height:2" coordorigin="2737,14084" coordsize="6378,0" path="m2737,14084l9115,14084e" filled="f" stroked="t" strokeweight=".718263pt" strokecolor="#4B4F4F">
                <v:path arrowok="t"/>
              </v:shape>
            </v:group>
            <v:group style="position:absolute;left:6321;top:13506;width:2;height:1287" coordorigin="6321,13506" coordsize="2,1287">
              <v:shape style="position:absolute;left:6321;top:13506;width:2;height:1287" coordorigin="6321,13506" coordsize="0,1287" path="m6321,14792l6321,13506e" filled="f" stroked="t" strokeweight=".359131pt" strokecolor="#545757">
                <v:path arrowok="t"/>
              </v:shape>
            </v:group>
            <v:group style="position:absolute;left:1544;top:14088;width:1365;height:2" coordorigin="1544,14088" coordsize="1365,2">
              <v:shape style="position:absolute;left:1544;top:14088;width:1365;height:2" coordorigin="1544,14088" coordsize="1365,0" path="m1544,14088l2909,14088e" filled="f" stroked="t" strokeweight=".718263pt" strokecolor="#5B6064">
                <v:path arrowok="t"/>
              </v:shape>
            </v:group>
            <v:group style="position:absolute;left:1559;top:14440;width:7556;height:2" coordorigin="1559,14440" coordsize="7556,2">
              <v:shape style="position:absolute;left:1559;top:14440;width:7556;height:2" coordorigin="1559,14440" coordsize="7556,0" path="m1559,14440l9115,14440e" filled="f" stroked="t" strokeweight=".718263pt" strokecolor="#4B4B4B">
                <v:path arrowok="t"/>
              </v:shape>
            </v:group>
            <v:group style="position:absolute;left:1616;top:14081;width:2;height:1078" coordorigin="1616,14081" coordsize="2,1078">
              <v:shape style="position:absolute;left:1616;top:14081;width:2;height:1078" coordorigin="1616,14081" coordsize="0,1078" path="m1616,15159l1616,14081e" filled="f" stroked="t" strokeweight=".718263pt" strokecolor="#545454">
                <v:path arrowok="t"/>
              </v:shape>
            </v:group>
            <v:group style="position:absolute;left:3911;top:14074;width:2;height:1085" coordorigin="3911,14074" coordsize="2,1085">
              <v:shape style="position:absolute;left:3911;top:14074;width:2;height:1085" coordorigin="3911,14074" coordsize="0,1085" path="m3911,15159l3911,14074e" filled="f" stroked="t" strokeweight=".359131pt" strokecolor="#2F3434">
                <v:path arrowok="t"/>
              </v:shape>
            </v:group>
            <v:group style="position:absolute;left:5197;top:14074;width:2;height:388" coordorigin="5197,14074" coordsize="2,388">
              <v:shape style="position:absolute;left:5197;top:14074;width:2;height:388" coordorigin="5197,14074" coordsize="0,388" path="m5197,14462l5197,14074e" filled="f" stroked="t" strokeweight=".359131pt" strokecolor="#3B3F3F">
                <v:path arrowok="t"/>
              </v:shape>
            </v:group>
            <v:group style="position:absolute;left:7513;top:14081;width:2;height:381" coordorigin="7513,14081" coordsize="2,381">
              <v:shape style="position:absolute;left:7513;top:14081;width:2;height:381" coordorigin="7513,14081" coordsize="0,381" path="m7513,14462l7513,14081e" filled="f" stroked="t" strokeweight=".718263pt" strokecolor="#4F575B">
                <v:path arrowok="t"/>
              </v:shape>
            </v:group>
            <v:group style="position:absolute;left:8878;top:14440;width:237;height:2" coordorigin="8878,14440" coordsize="237,2">
              <v:shape style="position:absolute;left:8878;top:14440;width:237;height:2" coordorigin="8878,14440" coordsize="237,0" path="m8878,14440l9115,14440e" filled="f" stroked="t" strokeweight=".718263pt" strokecolor="#606060">
                <v:path arrowok="t"/>
              </v:shape>
            </v:group>
            <v:group style="position:absolute;left:1537;top:14796;width:7578;height:2" coordorigin="1537,14796" coordsize="7578,2">
              <v:shape style="position:absolute;left:1537;top:14796;width:7578;height:2" coordorigin="1537,14796" coordsize="7578,0" path="m1537,14796l9115,14796e" filled="f" stroked="t" strokeweight=".718263pt" strokecolor="#4B4B4F">
                <v:path arrowok="t"/>
              </v:shape>
            </v:group>
            <v:group style="position:absolute;left:2622;top:14383;width:2;height:438" coordorigin="2622,14383" coordsize="2,438">
              <v:shape style="position:absolute;left:2622;top:14383;width:2;height:438" coordorigin="2622,14383" coordsize="0,438" path="m2622,14821l2622,14383e" filled="f" stroked="t" strokeweight=".359131pt" strokecolor="#3F4444">
                <v:path arrowok="t"/>
              </v:shape>
            </v:group>
            <v:group style="position:absolute;left:5200;top:14383;width:2;height:776" coordorigin="5200,14383" coordsize="2,776">
              <v:shape style="position:absolute;left:5200;top:14383;width:2;height:776" coordorigin="5200,14383" coordsize="0,776" path="m5200,15159l5200,14383e" filled="f" stroked="t" strokeweight=".718263pt" strokecolor="#545757">
                <v:path arrowok="t"/>
              </v:shape>
            </v:group>
            <v:group style="position:absolute;left:7517;top:14383;width:2;height:776" coordorigin="7517,14383" coordsize="2,776">
              <v:shape style="position:absolute;left:7517;top:14383;width:2;height:776" coordorigin="7517,14383" coordsize="0,776" path="m7517,15159l7517,14383e" filled="f" stroked="t" strokeweight=".359131pt" strokecolor="#2F383B">
                <v:path arrowok="t"/>
              </v:shape>
            </v:group>
            <v:group style="position:absolute;left:1530;top:15152;width:7592;height:2" coordorigin="1530,15152" coordsize="7592,2">
              <v:shape style="position:absolute;left:1530;top:15152;width:7592;height:2" coordorigin="1530,15152" coordsize="7592,0" path="m1530,15152l9122,15152e" filled="f" stroked="t" strokeweight=".718263pt" strokecolor="#4F4F4F">
                <v:path arrowok="t"/>
              </v:shape>
            </v:group>
            <v:group style="position:absolute;left:2625;top:14742;width:2;height:417" coordorigin="2625,14742" coordsize="2,417">
              <v:shape style="position:absolute;left:2625;top:14742;width:2;height:417" coordorigin="2625,14742" coordsize="0,417" path="m2625,15159l2625,14742e" filled="f" stroked="t" strokeweight=".359131pt" strokecolor="#2B2F34">
                <v:path arrowok="t"/>
              </v:shape>
            </v:group>
            <v:group style="position:absolute;left:6321;top:14771;width:2;height:374" coordorigin="6321,14771" coordsize="2,374">
              <v:shape style="position:absolute;left:6321;top:14771;width:2;height:374" coordorigin="6321,14771" coordsize="0,374" path="m6321,15145l6321,14771e" filled="f" stroked="t" strokeweight=".359131pt" strokecolor="#3F3F4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4"/>
          <w:szCs w:val="14"/>
          <w:color w:val="232628"/>
          <w:spacing w:val="0"/>
          <w:w w:val="78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2" w:lineRule="exact"/>
        <w:ind w:left="3815" w:right="3181"/>
        <w:jc w:val="center"/>
        <w:tabs>
          <w:tab w:pos="50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>lealdade</w:t>
      </w:r>
      <w:r>
        <w:rPr>
          <w:rFonts w:ascii="Arial" w:hAnsi="Arial" w:cs="Arial" w:eastAsia="Arial"/>
          <w:sz w:val="16"/>
          <w:szCs w:val="16"/>
          <w:color w:val="3F4444"/>
          <w:spacing w:val="-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1"/>
        </w:rPr>
        <w:t>papéis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42" w:right="-20"/>
        <w:jc w:val="left"/>
        <w:tabs>
          <w:tab w:pos="1420" w:val="left"/>
          <w:tab w:pos="2800" w:val="left"/>
          <w:tab w:pos="4000" w:val="left"/>
          <w:tab w:pos="5140" w:val="left"/>
          <w:tab w:pos="65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575D5D"/>
          <w:spacing w:val="-8"/>
          <w:w w:val="165"/>
          <w:b/>
          <w:bCs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5"/>
          <w:b/>
          <w:bCs/>
          <w:position w:val="1"/>
        </w:rPr>
        <w:t>7</w:t>
      </w:r>
      <w:r>
        <w:rPr>
          <w:rFonts w:ascii="Arial" w:hAnsi="Arial" w:cs="Arial" w:eastAsia="Arial"/>
          <w:sz w:val="19"/>
          <w:szCs w:val="19"/>
          <w:color w:val="3F4444"/>
          <w:spacing w:val="-1"/>
          <w:w w:val="105"/>
          <w:b/>
          <w:bCs/>
          <w:position w:val="1"/>
        </w:rPr>
        <w:t>5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2"/>
          <w:b/>
          <w:bCs/>
          <w:position w:val="1"/>
        </w:rPr>
        <w:t>**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-6"/>
          <w:w w:val="100"/>
          <w:position w:val="1"/>
        </w:rPr>
        <w:t>4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position w:val="1"/>
        </w:rPr>
        <w:t>3</w:t>
      </w:r>
      <w:r>
        <w:rPr>
          <w:rFonts w:ascii="Arial" w:hAnsi="Arial" w:cs="Arial" w:eastAsia="Arial"/>
          <w:sz w:val="19"/>
          <w:szCs w:val="19"/>
          <w:color w:val="575D5D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-7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54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31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8"/>
          <w:position w:val="1"/>
        </w:rPr>
        <w:t>.18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06" w:right="-20"/>
        <w:jc w:val="left"/>
        <w:tabs>
          <w:tab w:pos="1420" w:val="left"/>
          <w:tab w:pos="2800" w:val="left"/>
          <w:tab w:pos="4000" w:val="left"/>
          <w:tab w:pos="5140" w:val="left"/>
          <w:tab w:pos="65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-17"/>
          <w:w w:val="123"/>
        </w:rPr>
        <w:t>1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23"/>
        </w:rPr>
        <w:t>1</w:t>
      </w:r>
      <w:r>
        <w:rPr>
          <w:rFonts w:ascii="Arial" w:hAnsi="Arial" w:cs="Arial" w:eastAsia="Arial"/>
          <w:sz w:val="19"/>
          <w:szCs w:val="19"/>
          <w:color w:val="575D5D"/>
          <w:spacing w:val="-64"/>
          <w:w w:val="123"/>
        </w:rPr>
        <w:t> 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>.70**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>18</w:t>
      </w:r>
      <w:r>
        <w:rPr>
          <w:rFonts w:ascii="Arial" w:hAnsi="Arial" w:cs="Arial" w:eastAsia="Arial"/>
          <w:sz w:val="19"/>
          <w:szCs w:val="19"/>
          <w:color w:val="3F4444"/>
          <w:spacing w:val="-4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>.40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575D5D"/>
          <w:spacing w:val="-4"/>
          <w:w w:val="10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>21</w:t>
      </w:r>
      <w:r>
        <w:rPr>
          <w:rFonts w:ascii="Arial" w:hAnsi="Arial" w:cs="Arial" w:eastAsia="Arial"/>
          <w:sz w:val="19"/>
          <w:szCs w:val="19"/>
          <w:color w:val="3F4444"/>
          <w:spacing w:val="-2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747575"/>
          <w:spacing w:val="-12"/>
          <w:w w:val="15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10"/>
          <w:position w:val="0"/>
        </w:rPr>
        <w:t>19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06" w:right="-20"/>
        <w:jc w:val="left"/>
        <w:tabs>
          <w:tab w:pos="1420" w:val="left"/>
          <w:tab w:pos="2800" w:val="left"/>
          <w:tab w:pos="4000" w:val="left"/>
          <w:tab w:pos="5140" w:val="left"/>
          <w:tab w:pos="65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75D5D"/>
          <w:spacing w:val="-19"/>
          <w:w w:val="117"/>
        </w:rPr>
        <w:t>1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17"/>
        </w:rPr>
        <w:t>5</w:t>
      </w:r>
      <w:r>
        <w:rPr>
          <w:rFonts w:ascii="Arial" w:hAnsi="Arial" w:cs="Arial" w:eastAsia="Arial"/>
          <w:sz w:val="19"/>
          <w:szCs w:val="19"/>
          <w:color w:val="3F4444"/>
          <w:spacing w:val="-60"/>
          <w:w w:val="117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575D5D"/>
          <w:spacing w:val="-8"/>
          <w:w w:val="165"/>
          <w:b/>
          <w:bCs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7"/>
          <w:b/>
          <w:bCs/>
          <w:position w:val="1"/>
        </w:rPr>
        <w:t>7</w:t>
      </w:r>
      <w:r>
        <w:rPr>
          <w:rFonts w:ascii="Arial" w:hAnsi="Arial" w:cs="Arial" w:eastAsia="Arial"/>
          <w:sz w:val="19"/>
          <w:szCs w:val="19"/>
          <w:color w:val="3F4444"/>
          <w:spacing w:val="-6"/>
          <w:w w:val="107"/>
          <w:b/>
          <w:bCs/>
          <w:position w:val="1"/>
        </w:rPr>
        <w:t>2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7"/>
          <w:b/>
          <w:bCs/>
          <w:position w:val="1"/>
        </w:rPr>
        <w:t>*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97"/>
          <w:b/>
          <w:bCs/>
          <w:position w:val="1"/>
        </w:rPr>
        <w:t>*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-9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44</w:t>
      </w:r>
      <w:r>
        <w:rPr>
          <w:rFonts w:ascii="Arial" w:hAnsi="Arial" w:cs="Arial" w:eastAsia="Arial"/>
          <w:sz w:val="19"/>
          <w:szCs w:val="19"/>
          <w:color w:val="3F4444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-7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30</w:t>
      </w:r>
      <w:r>
        <w:rPr>
          <w:rFonts w:ascii="Arial" w:hAnsi="Arial" w:cs="Arial" w:eastAsia="Arial"/>
          <w:sz w:val="19"/>
          <w:szCs w:val="19"/>
          <w:color w:val="3F4444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.41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-20"/>
          <w:w w:val="15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8"/>
          <w:position w:val="0"/>
        </w:rPr>
        <w:t>32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4" w:lineRule="auto"/>
        <w:ind w:left="112" w:right="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Correlaçôe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iten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corn</w:t>
      </w:r>
      <w:r>
        <w:rPr>
          <w:rFonts w:ascii="Arial" w:hAnsi="Arial" w:cs="Arial" w:eastAsia="Arial"/>
          <w:sz w:val="22"/>
          <w:szCs w:val="22"/>
          <w:color w:val="3F444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3F444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total</w:t>
      </w:r>
      <w:r>
        <w:rPr>
          <w:rFonts w:ascii="Arial" w:hAnsi="Arial" w:cs="Arial" w:eastAsia="Arial"/>
          <w:sz w:val="22"/>
          <w:szCs w:val="22"/>
          <w:color w:val="3F444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F444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escal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F444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Oupi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3F444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lealdad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3F444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3F4444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corn</w:t>
      </w:r>
      <w:r>
        <w:rPr>
          <w:rFonts w:ascii="Arial" w:hAnsi="Arial" w:cs="Arial" w:eastAsia="Arial"/>
          <w:sz w:val="22"/>
          <w:szCs w:val="22"/>
          <w:color w:val="3F444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3F444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total</w:t>
      </w:r>
      <w:r>
        <w:rPr>
          <w:rFonts w:ascii="Arial" w:hAnsi="Arial" w:cs="Arial" w:eastAsia="Arial"/>
          <w:sz w:val="22"/>
          <w:szCs w:val="22"/>
          <w:color w:val="3F444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1"/>
          <w:b/>
          <w:bCs/>
        </w:rPr>
        <w:t>das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restante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1"/>
          <w:b/>
          <w:bCs/>
        </w:rPr>
        <w:t>escalas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1" w:after="0" w:line="332" w:lineRule="auto"/>
        <w:ind w:left="1333" w:right="1380" w:firstLine="101"/>
        <w:jc w:val="left"/>
        <w:tabs>
          <w:tab w:pos="2340" w:val="left"/>
          <w:tab w:pos="3620" w:val="left"/>
          <w:tab w:pos="4960" w:val="left"/>
          <w:tab w:pos="5060" w:val="left"/>
          <w:tab w:pos="59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>Oupia</w:t>
      </w:r>
      <w:r>
        <w:rPr>
          <w:rFonts w:ascii="Arial" w:hAnsi="Arial" w:cs="Arial" w:eastAsia="Arial"/>
          <w:sz w:val="16"/>
          <w:szCs w:val="16"/>
          <w:color w:val="3F4444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0"/>
          <w:w w:val="75"/>
          <w:position w:val="0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0"/>
          <w:w w:val="75"/>
          <w:position w:val="0"/>
        </w:rPr>
        <w:t>   </w:t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6"/>
          <w:w w:val="75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>Neutralidade</w:t>
      </w:r>
      <w:r>
        <w:rPr>
          <w:rFonts w:ascii="Arial" w:hAnsi="Arial" w:cs="Arial" w:eastAsia="Arial"/>
          <w:sz w:val="16"/>
          <w:szCs w:val="16"/>
          <w:color w:val="3F4444"/>
          <w:spacing w:val="-3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4"/>
          <w:szCs w:val="14"/>
          <w:color w:val="3F4444"/>
          <w:spacing w:val="0"/>
          <w:w w:val="78"/>
          <w:position w:val="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3F4444"/>
          <w:spacing w:val="0"/>
          <w:w w:val="78"/>
          <w:position w:val="0"/>
        </w:rPr>
        <w:t>   </w:t>
      </w:r>
      <w:r>
        <w:rPr>
          <w:rFonts w:ascii="Times New Roman" w:hAnsi="Times New Roman" w:cs="Times New Roman" w:eastAsia="Times New Roman"/>
          <w:sz w:val="14"/>
          <w:szCs w:val="14"/>
          <w:color w:val="3F4444"/>
          <w:spacing w:val="9"/>
          <w:w w:val="78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>Avali</w:t>
      </w:r>
      <w:r>
        <w:rPr>
          <w:rFonts w:ascii="Arial" w:hAnsi="Arial" w:cs="Arial" w:eastAsia="Arial"/>
          <w:sz w:val="16"/>
          <w:szCs w:val="16"/>
          <w:color w:val="3F4444"/>
          <w:spacing w:val="-6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575D5D"/>
          <w:spacing w:val="0"/>
          <w:w w:val="100"/>
          <w:position w:val="0"/>
        </w:rPr>
        <w:t>ç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>ao</w:t>
      </w:r>
      <w:r>
        <w:rPr>
          <w:rFonts w:ascii="Arial" w:hAnsi="Arial" w:cs="Arial" w:eastAsia="Arial"/>
          <w:sz w:val="16"/>
          <w:szCs w:val="16"/>
          <w:color w:val="3F4444"/>
          <w:spacing w:val="-3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>Limit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3F444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6"/>
          <w:szCs w:val="16"/>
          <w:color w:val="3F4444"/>
          <w:spacing w:val="-3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0"/>
          <w:w w:val="75"/>
          <w:position w:val="0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0"/>
          <w:w w:val="75"/>
          <w:position w:val="0"/>
        </w:rPr>
        <w:t>   </w:t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20"/>
          <w:w w:val="75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99"/>
          <w:position w:val="0"/>
        </w:rPr>
        <w:t>Confidenci</w:t>
      </w:r>
      <w:r>
        <w:rPr>
          <w:rFonts w:ascii="Arial" w:hAnsi="Arial" w:cs="Arial" w:eastAsia="Arial"/>
          <w:sz w:val="16"/>
          <w:szCs w:val="16"/>
          <w:color w:val="3F4444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575D5D"/>
          <w:spacing w:val="-19"/>
          <w:w w:val="153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2"/>
          <w:position w:val="0"/>
        </w:rPr>
        <w:t>idade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2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>lea</w:t>
      </w:r>
      <w:r>
        <w:rPr>
          <w:rFonts w:ascii="Arial" w:hAnsi="Arial" w:cs="Arial" w:eastAsia="Arial"/>
          <w:sz w:val="16"/>
          <w:szCs w:val="16"/>
          <w:color w:val="3F4444"/>
          <w:spacing w:val="-22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color w:val="3F444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color w:val="3F4444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ab/>
        <w:tab/>
        <w:tab/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1"/>
          <w:position w:val="0"/>
        </w:rPr>
        <w:t>papéis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49" w:after="0" w:line="240" w:lineRule="auto"/>
        <w:ind w:left="457" w:right="-20"/>
        <w:jc w:val="left"/>
        <w:tabs>
          <w:tab w:pos="1440" w:val="left"/>
          <w:tab w:pos="2800" w:val="left"/>
          <w:tab w:pos="4020" w:val="left"/>
          <w:tab w:pos="5160" w:val="left"/>
          <w:tab w:pos="65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color w:val="3F4444"/>
          <w:spacing w:val="-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.73**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.26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575D5D"/>
          <w:spacing w:val="-7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38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30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575D5D"/>
          <w:spacing w:val="-12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9"/>
        </w:rPr>
        <w:t>23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42" w:right="-20"/>
        <w:jc w:val="left"/>
        <w:tabs>
          <w:tab w:pos="1440" w:val="left"/>
          <w:tab w:pos="2800" w:val="left"/>
          <w:tab w:pos="4020" w:val="left"/>
          <w:tab w:pos="5160" w:val="left"/>
          <w:tab w:pos="65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.72**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.47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36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37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-13"/>
          <w:w w:val="15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2"/>
          <w:position w:val="0"/>
        </w:rPr>
        <w:t>31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06" w:right="-20"/>
        <w:jc w:val="left"/>
        <w:tabs>
          <w:tab w:pos="1440" w:val="left"/>
          <w:tab w:pos="2800" w:val="left"/>
          <w:tab w:pos="4020" w:val="left"/>
          <w:tab w:pos="5160" w:val="left"/>
          <w:tab w:pos="65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12</w:t>
      </w:r>
      <w:r>
        <w:rPr>
          <w:rFonts w:ascii="Arial" w:hAnsi="Arial" w:cs="Arial" w:eastAsia="Arial"/>
          <w:sz w:val="19"/>
          <w:szCs w:val="19"/>
          <w:color w:val="3F4444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>.71**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.49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.49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.48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-13"/>
          <w:w w:val="15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4"/>
          <w:position w:val="0"/>
        </w:rPr>
        <w:t>32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0" w:lineRule="auto"/>
        <w:ind w:left="119" w:right="61" w:firstLine="-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Correlaçôe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1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do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2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iten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corn</w:t>
      </w:r>
      <w:r>
        <w:rPr>
          <w:rFonts w:ascii="Arial" w:hAnsi="Arial" w:cs="Arial" w:eastAsia="Arial"/>
          <w:sz w:val="22"/>
          <w:szCs w:val="22"/>
          <w:color w:val="3F4444"/>
          <w:spacing w:val="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2"/>
          <w:szCs w:val="22"/>
          <w:color w:val="3F4444"/>
          <w:spacing w:val="1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total</w:t>
      </w:r>
      <w:r>
        <w:rPr>
          <w:rFonts w:ascii="Arial" w:hAnsi="Arial" w:cs="Arial" w:eastAsia="Arial"/>
          <w:sz w:val="22"/>
          <w:szCs w:val="22"/>
          <w:color w:val="3F4444"/>
          <w:spacing w:val="1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F4444"/>
          <w:spacing w:val="1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escal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2"/>
          <w:szCs w:val="22"/>
          <w:color w:val="3F4444"/>
          <w:spacing w:val="1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Limit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2"/>
          <w:szCs w:val="22"/>
          <w:color w:val="3F4444"/>
          <w:spacing w:val="2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2"/>
          <w:szCs w:val="22"/>
          <w:color w:val="3F4444"/>
          <w:spacing w:val="1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papéi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14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2"/>
          <w:szCs w:val="22"/>
          <w:color w:val="3F4444"/>
          <w:spacing w:val="1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1"/>
        </w:rPr>
        <w:t>corn</w:t>
      </w:r>
      <w:r>
        <w:rPr>
          <w:rFonts w:ascii="Arial" w:hAnsi="Arial" w:cs="Arial" w:eastAsia="Arial"/>
          <w:sz w:val="22"/>
          <w:szCs w:val="22"/>
          <w:color w:val="3F4444"/>
          <w:spacing w:val="-1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22"/>
          <w:szCs w:val="22"/>
          <w:color w:val="3F4444"/>
          <w:spacing w:val="2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0"/>
        </w:rPr>
        <w:t>total</w:t>
      </w:r>
      <w:r>
        <w:rPr>
          <w:rFonts w:ascii="Arial" w:hAnsi="Arial" w:cs="Arial" w:eastAsia="Arial"/>
          <w:sz w:val="22"/>
          <w:szCs w:val="22"/>
          <w:color w:val="3F4444"/>
          <w:spacing w:val="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0"/>
        </w:rPr>
        <w:t>das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0"/>
        </w:rPr>
        <w:t>restante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2"/>
          <w:szCs w:val="22"/>
          <w:color w:val="3F4444"/>
          <w:spacing w:val="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2"/>
          <w:szCs w:val="22"/>
          <w:color w:val="3F4444"/>
          <w:spacing w:val="0"/>
          <w:w w:val="101"/>
          <w:b/>
          <w:bCs/>
          <w:position w:val="0"/>
        </w:rPr>
        <w:t>escalas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5" w:after="0" w:line="332" w:lineRule="auto"/>
        <w:ind w:left="1405" w:right="1321" w:firstLine="-101"/>
        <w:jc w:val="left"/>
        <w:tabs>
          <w:tab w:pos="2340" w:val="left"/>
          <w:tab w:pos="3640" w:val="left"/>
          <w:tab w:pos="5020" w:val="left"/>
          <w:tab w:pos="59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F4444"/>
          <w:spacing w:val="0"/>
          <w:w w:val="113"/>
          <w:position w:val="1"/>
        </w:rPr>
        <w:t>Limit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13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3F4444"/>
          <w:spacing w:val="-13"/>
          <w:w w:val="11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16"/>
          <w:szCs w:val="16"/>
          <w:color w:val="3F4444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1"/>
          <w:szCs w:val="11"/>
          <w:color w:val="3F4444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3F444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3F4444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>Neutr</w:t>
      </w:r>
      <w:r>
        <w:rPr>
          <w:rFonts w:ascii="Arial" w:hAnsi="Arial" w:cs="Arial" w:eastAsia="Arial"/>
          <w:sz w:val="16"/>
          <w:szCs w:val="16"/>
          <w:color w:val="3F4444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575D5D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575D5D"/>
          <w:spacing w:val="-2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>dade</w:t>
        <w:tab/>
      </w:r>
      <w:r>
        <w:rPr>
          <w:rFonts w:ascii="Arial" w:hAnsi="Arial" w:cs="Arial" w:eastAsia="Arial"/>
          <w:sz w:val="16"/>
          <w:szCs w:val="16"/>
          <w:color w:val="3F4444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1"/>
          <w:szCs w:val="11"/>
          <w:color w:val="747575"/>
          <w:spacing w:val="0"/>
          <w:w w:val="75"/>
          <w:position w:val="0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747575"/>
          <w:spacing w:val="0"/>
          <w:w w:val="75"/>
          <w:position w:val="0"/>
        </w:rPr>
        <w:t>    </w:t>
      </w:r>
      <w:r>
        <w:rPr>
          <w:rFonts w:ascii="Times New Roman" w:hAnsi="Times New Roman" w:cs="Times New Roman" w:eastAsia="Times New Roman"/>
          <w:sz w:val="11"/>
          <w:szCs w:val="11"/>
          <w:color w:val="747575"/>
          <w:spacing w:val="20"/>
          <w:w w:val="75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575D5D"/>
          <w:spacing w:val="0"/>
          <w:w w:val="105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575D5D"/>
          <w:spacing w:val="-8"/>
          <w:w w:val="105"/>
          <w:position w:val="0"/>
        </w:rPr>
        <w:t>v</w:t>
      </w:r>
      <w:r>
        <w:rPr>
          <w:rFonts w:ascii="Arial" w:hAnsi="Arial" w:cs="Arial" w:eastAsia="Arial"/>
          <w:sz w:val="16"/>
          <w:szCs w:val="16"/>
          <w:color w:val="3F4444"/>
          <w:spacing w:val="-3"/>
          <w:w w:val="105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575D5D"/>
          <w:spacing w:val="0"/>
          <w:w w:val="105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575D5D"/>
          <w:spacing w:val="-16"/>
          <w:w w:val="105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3F4444"/>
          <w:spacing w:val="-6"/>
          <w:w w:val="105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575D5D"/>
          <w:spacing w:val="0"/>
          <w:w w:val="105"/>
          <w:position w:val="0"/>
        </w:rPr>
        <w:t>ç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5"/>
          <w:position w:val="0"/>
        </w:rPr>
        <w:t>ao</w:t>
      </w:r>
      <w:r>
        <w:rPr>
          <w:rFonts w:ascii="Arial" w:hAnsi="Arial" w:cs="Arial" w:eastAsia="Arial"/>
          <w:sz w:val="16"/>
          <w:szCs w:val="16"/>
          <w:color w:val="3F4444"/>
          <w:spacing w:val="-40"/>
          <w:w w:val="105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12"/>
          <w:position w:val="0"/>
        </w:rPr>
        <w:t> 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>Oupia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0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1"/>
          <w:szCs w:val="11"/>
          <w:color w:val="575D5D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575D5D"/>
          <w:spacing w:val="0"/>
          <w:w w:val="102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575D5D"/>
          <w:spacing w:val="-10"/>
          <w:w w:val="102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3F4444"/>
          <w:spacing w:val="-9"/>
          <w:w w:val="117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575D5D"/>
          <w:spacing w:val="0"/>
          <w:w w:val="105"/>
          <w:position w:val="1"/>
        </w:rPr>
        <w:t>f</w:t>
      </w:r>
      <w:r>
        <w:rPr>
          <w:rFonts w:ascii="Arial" w:hAnsi="Arial" w:cs="Arial" w:eastAsia="Arial"/>
          <w:sz w:val="16"/>
          <w:szCs w:val="16"/>
          <w:color w:val="575D5D"/>
          <w:spacing w:val="-2"/>
          <w:w w:val="106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1"/>
          <w:position w:val="1"/>
        </w:rPr>
        <w:t>den</w:t>
      </w:r>
      <w:r>
        <w:rPr>
          <w:rFonts w:ascii="Arial" w:hAnsi="Arial" w:cs="Arial" w:eastAsia="Arial"/>
          <w:sz w:val="16"/>
          <w:szCs w:val="16"/>
          <w:color w:val="3F4444"/>
          <w:spacing w:val="-13"/>
          <w:w w:val="101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575D5D"/>
          <w:spacing w:val="1"/>
          <w:w w:val="204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99"/>
          <w:position w:val="1"/>
        </w:rPr>
        <w:t>alid</w:t>
      </w:r>
      <w:r>
        <w:rPr>
          <w:rFonts w:ascii="Arial" w:hAnsi="Arial" w:cs="Arial" w:eastAsia="Arial"/>
          <w:sz w:val="16"/>
          <w:szCs w:val="16"/>
          <w:color w:val="3F4444"/>
          <w:spacing w:val="3"/>
          <w:w w:val="99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575D5D"/>
          <w:spacing w:val="-12"/>
          <w:w w:val="110"/>
          <w:position w:val="1"/>
        </w:rPr>
        <w:t>d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13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1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>papéis</w:t>
      </w:r>
      <w:r>
        <w:rPr>
          <w:rFonts w:ascii="Arial" w:hAnsi="Arial" w:cs="Arial" w:eastAsia="Arial"/>
          <w:sz w:val="16"/>
          <w:szCs w:val="16"/>
          <w:color w:val="3F4444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0"/>
          <w:position w:val="0"/>
        </w:rPr>
        <w:tab/>
        <w:tab/>
        <w:tab/>
      </w:r>
      <w:r>
        <w:rPr>
          <w:rFonts w:ascii="Arial" w:hAnsi="Arial" w:cs="Arial" w:eastAsia="Arial"/>
          <w:sz w:val="16"/>
          <w:szCs w:val="16"/>
          <w:color w:val="3F4444"/>
          <w:spacing w:val="0"/>
          <w:w w:val="101"/>
          <w:position w:val="0"/>
        </w:rPr>
        <w:t>lealdade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left="457" w:right="-20"/>
        <w:jc w:val="left"/>
        <w:tabs>
          <w:tab w:pos="1440" w:val="left"/>
          <w:tab w:pos="2800" w:val="left"/>
          <w:tab w:pos="4020" w:val="left"/>
          <w:tab w:pos="518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>.76**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>.49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747575"/>
          <w:spacing w:val="-11"/>
          <w:w w:val="15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2"/>
          <w:position w:val="0"/>
        </w:rPr>
        <w:t>18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>.46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575D5D"/>
          <w:spacing w:val="-13"/>
          <w:w w:val="15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2"/>
          <w:position w:val="0"/>
        </w:rPr>
        <w:t>31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14" w:right="-20"/>
        <w:jc w:val="left"/>
        <w:tabs>
          <w:tab w:pos="1440" w:val="left"/>
          <w:tab w:pos="2800" w:val="left"/>
          <w:tab w:pos="4040" w:val="left"/>
          <w:tab w:pos="520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13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.73**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.53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747575"/>
          <w:spacing w:val="3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26</w:t>
      </w:r>
      <w:r>
        <w:rPr>
          <w:rFonts w:ascii="Arial" w:hAnsi="Arial" w:cs="Arial" w:eastAsia="Arial"/>
          <w:sz w:val="19"/>
          <w:szCs w:val="19"/>
          <w:color w:val="3F4444"/>
          <w:spacing w:val="-4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.49</w:t>
      </w:r>
      <w:r>
        <w:rPr>
          <w:rFonts w:ascii="Arial" w:hAnsi="Arial" w:cs="Arial" w:eastAsia="Arial"/>
          <w:sz w:val="19"/>
          <w:szCs w:val="19"/>
          <w:color w:val="3F4444"/>
          <w:spacing w:val="-4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-13"/>
          <w:w w:val="15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4"/>
          <w:position w:val="1"/>
        </w:rPr>
        <w:t>30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14" w:right="-20"/>
        <w:jc w:val="left"/>
        <w:tabs>
          <w:tab w:pos="1440" w:val="left"/>
          <w:tab w:pos="2800" w:val="left"/>
          <w:tab w:pos="4040" w:val="left"/>
          <w:tab w:pos="5200" w:val="left"/>
          <w:tab w:pos="66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>14</w:t>
      </w:r>
      <w:r>
        <w:rPr>
          <w:rFonts w:ascii="Arial" w:hAnsi="Arial" w:cs="Arial" w:eastAsia="Arial"/>
          <w:sz w:val="19"/>
          <w:szCs w:val="19"/>
          <w:color w:val="3F4444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b/>
          <w:bCs/>
          <w:position w:val="1"/>
        </w:rPr>
        <w:t>.64</w:t>
      </w:r>
      <w:r>
        <w:rPr>
          <w:rFonts w:ascii="Arial" w:hAnsi="Arial" w:cs="Arial" w:eastAsia="Arial"/>
          <w:sz w:val="19"/>
          <w:szCs w:val="19"/>
          <w:color w:val="3F4444"/>
          <w:spacing w:val="7"/>
          <w:w w:val="100"/>
          <w:b/>
          <w:bCs/>
          <w:position w:val="1"/>
        </w:rPr>
        <w:t>*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1"/>
        </w:rPr>
        <w:t>*</w:t>
      </w:r>
      <w:r>
        <w:rPr>
          <w:rFonts w:ascii="Arial" w:hAnsi="Arial" w:cs="Arial" w:eastAsia="Arial"/>
          <w:sz w:val="19"/>
          <w:szCs w:val="19"/>
          <w:color w:val="575D5D"/>
          <w:spacing w:val="-4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7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31</w:t>
      </w:r>
      <w:r>
        <w:rPr>
          <w:rFonts w:ascii="Arial" w:hAnsi="Arial" w:cs="Arial" w:eastAsia="Arial"/>
          <w:sz w:val="19"/>
          <w:szCs w:val="19"/>
          <w:color w:val="3F4444"/>
          <w:spacing w:val="-4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3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29</w:t>
      </w:r>
      <w:r>
        <w:rPr>
          <w:rFonts w:ascii="Arial" w:hAnsi="Arial" w:cs="Arial" w:eastAsia="Arial"/>
          <w:sz w:val="19"/>
          <w:szCs w:val="19"/>
          <w:color w:val="3F4444"/>
          <w:spacing w:val="-36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>33</w:t>
      </w:r>
      <w:r>
        <w:rPr>
          <w:rFonts w:ascii="Arial" w:hAnsi="Arial" w:cs="Arial" w:eastAsia="Arial"/>
          <w:sz w:val="19"/>
          <w:szCs w:val="19"/>
          <w:color w:val="3F4444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575D5D"/>
          <w:spacing w:val="-17"/>
          <w:w w:val="150"/>
          <w:position w:val="1"/>
        </w:rPr>
        <w:t>.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5"/>
          <w:position w:val="1"/>
        </w:rPr>
        <w:t>25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244" w:right="418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75D5D"/>
          <w:spacing w:val="-1"/>
          <w:w w:val="112"/>
        </w:rPr>
        <w:t>8</w:t>
      </w:r>
      <w:r>
        <w:rPr>
          <w:rFonts w:ascii="Arial" w:hAnsi="Arial" w:cs="Arial" w:eastAsia="Arial"/>
          <w:sz w:val="19"/>
          <w:szCs w:val="19"/>
          <w:color w:val="3F4444"/>
          <w:spacing w:val="0"/>
          <w:w w:val="104"/>
        </w:rPr>
        <w:t>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540" w:right="162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592.566956pt;margin-top:11.500342pt;width:.1pt;height:827.305826pt;mso-position-horizontal-relative:page;mso-position-vertical-relative:page;z-index:-7989" coordorigin="11851,230" coordsize="2,16546">
            <v:shape style="position:absolute;left:11851;top:230;width:2;height:16546" coordorigin="11851,230" coordsize="0,16546" path="m11851,16776l11851,230e" filled="f" stroked="t" strokeweight="1.077394pt" strokecolor="#AFB8B3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7" w:lineRule="exact"/>
        <w:ind w:right="86"/>
        <w:jc w:val="right"/>
        <w:rPr>
          <w:rFonts w:ascii="Arial" w:hAnsi="Arial" w:cs="Arial" w:eastAsia="Arial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931534pt;margin-top:-69.722038pt;width:378.165454pt;height:190.474154pt;mso-position-horizontal-relative:page;mso-position-vertical-relative:paragraph;z-index:-798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56" w:hRule="exact"/>
                    </w:trPr>
                    <w:tc>
                      <w:tcPr>
                        <w:tcW w:w="93" w:type="dxa"/>
                        <w:tcBorders>
                          <w:top w:val="single" w:sz="5.746104" w:space="0" w:color="57575B"/>
                          <w:bottom w:val="single" w:sz="5.746104" w:space="0" w:color="4F4F54"/>
                          <w:left w:val="nil" w:sz="6" w:space="0" w:color="auto"/>
                          <w:right w:val="single" w:sz="5.746104" w:space="0" w:color="5B606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13" w:type="dxa"/>
                        <w:tcBorders>
                          <w:top w:val="single" w:sz="5.746104" w:space="0" w:color="57575B"/>
                          <w:bottom w:val="single" w:sz="5.746104" w:space="0" w:color="4F4F54"/>
                          <w:left w:val="single" w:sz="5.746104" w:space="0" w:color="5B6060"/>
                          <w:right w:val="single" w:sz="5.746104" w:space="0" w:color="606767"/>
                        </w:tcBorders>
                      </w:tcPr>
                      <w:p>
                        <w:pPr>
                          <w:spacing w:before="5" w:after="0" w:line="240" w:lineRule="auto"/>
                          <w:ind w:left="32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1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5.746104" w:space="0" w:color="57575B"/>
                          <w:bottom w:val="single" w:sz="5.746104" w:space="0" w:color="4F4F54"/>
                          <w:left w:val="single" w:sz="5.746104" w:space="0" w:color="606767"/>
                          <w:right w:val="single" w:sz="5.746104" w:space="0" w:color="606464"/>
                        </w:tcBorders>
                      </w:tcPr>
                      <w:p>
                        <w:pPr>
                          <w:spacing w:before="0" w:after="0" w:line="216" w:lineRule="exact"/>
                          <w:ind w:left="35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63B3B"/>
                            <w:spacing w:val="0"/>
                            <w:w w:val="106"/>
                          </w:rPr>
                          <w:t>.73**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5.746104" w:space="0" w:color="57575B"/>
                          <w:bottom w:val="single" w:sz="5.746104" w:space="0" w:color="4F4F54"/>
                          <w:left w:val="single" w:sz="5.746104" w:space="0" w:color="606464"/>
                          <w:right w:val="single" w:sz="5.746104" w:space="0" w:color="67676B"/>
                        </w:tcBorders>
                      </w:tcPr>
                      <w:p>
                        <w:pPr>
                          <w:spacing w:before="0" w:after="0" w:line="216" w:lineRule="exact"/>
                          <w:ind w:left="397" w:right="48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-7"/>
                            <w:w w:val="11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11"/>
                          </w:rPr>
                          <w:t>56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7" w:type="dxa"/>
                        <w:gridSpan w:val="2"/>
                        <w:tcBorders>
                          <w:top w:val="single" w:sz="5.746104" w:space="0" w:color="57575B"/>
                          <w:bottom w:val="single" w:sz="5.746104" w:space="0" w:color="4F4F54"/>
                          <w:left w:val="single" w:sz="5.746104" w:space="0" w:color="67676B"/>
                          <w:right w:val="single" w:sz="5.746104" w:space="0" w:color="676B6B"/>
                        </w:tcBorders>
                      </w:tcPr>
                      <w:p>
                        <w:pPr>
                          <w:spacing w:before="0" w:after="0" w:line="216" w:lineRule="exact"/>
                          <w:ind w:left="37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-7"/>
                            <w:w w:val="11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11"/>
                          </w:rPr>
                          <w:t>39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2" w:type="dxa"/>
                        <w:gridSpan w:val="2"/>
                        <w:tcBorders>
                          <w:top w:val="single" w:sz="5.746104" w:space="0" w:color="57575B"/>
                          <w:bottom w:val="single" w:sz="5.746104" w:space="0" w:color="4F4F54"/>
                          <w:left w:val="single" w:sz="5.746104" w:space="0" w:color="676B6B"/>
                          <w:right w:val="single" w:sz="5.746104" w:space="0" w:color="676767"/>
                        </w:tcBorders>
                      </w:tcPr>
                      <w:p>
                        <w:pPr>
                          <w:spacing w:before="0" w:after="0" w:line="216" w:lineRule="exact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-13"/>
                            <w:w w:val="15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3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5" w:type="dxa"/>
                        <w:gridSpan w:val="3"/>
                        <w:tcBorders>
                          <w:top w:val="single" w:sz="5.746104" w:space="0" w:color="57575B"/>
                          <w:bottom w:val="single" w:sz="5.746104" w:space="0" w:color="4F4F54"/>
                          <w:left w:val="single" w:sz="5.746104" w:space="0" w:color="676767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90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5"/>
                          </w:rPr>
                          <w:t>.40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93" w:type="dxa"/>
                        <w:tcBorders>
                          <w:top w:val="single" w:sz="5.746104" w:space="0" w:color="4F4F54"/>
                          <w:bottom w:val="single" w:sz="5.746104" w:space="0" w:color="575757"/>
                          <w:left w:val="nil" w:sz="6" w:space="0" w:color="auto"/>
                          <w:right w:val="single" w:sz="5.746104" w:space="0" w:color="5B606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13" w:type="dxa"/>
                        <w:tcBorders>
                          <w:top w:val="single" w:sz="5.746104" w:space="0" w:color="4F4F54"/>
                          <w:bottom w:val="single" w:sz="5.746104" w:space="0" w:color="575757"/>
                          <w:left w:val="single" w:sz="5.746104" w:space="0" w:color="5B6060"/>
                          <w:right w:val="single" w:sz="5.746104" w:space="0" w:color="606767"/>
                        </w:tcBorders>
                      </w:tcPr>
                      <w:p>
                        <w:pPr>
                          <w:spacing w:before="1" w:after="0" w:line="240" w:lineRule="auto"/>
                          <w:ind w:left="30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10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5.746104" w:space="0" w:color="4F4F54"/>
                          <w:bottom w:val="single" w:sz="5.746104" w:space="0" w:color="575757"/>
                          <w:left w:val="single" w:sz="5.746104" w:space="0" w:color="606767"/>
                          <w:right w:val="single" w:sz="5.746104" w:space="0" w:color="606464"/>
                        </w:tcBorders>
                      </w:tcPr>
                      <w:p>
                        <w:pPr>
                          <w:spacing w:before="1" w:after="0" w:line="240" w:lineRule="auto"/>
                          <w:ind w:left="35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63B3B"/>
                            <w:spacing w:val="0"/>
                            <w:w w:val="106"/>
                          </w:rPr>
                          <w:t>.60**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5.746104" w:space="0" w:color="4F4F54"/>
                          <w:bottom w:val="single" w:sz="5.746104" w:space="0" w:color="575757"/>
                          <w:left w:val="single" w:sz="5.746104" w:space="0" w:color="606464"/>
                          <w:right w:val="single" w:sz="5.746104" w:space="0" w:color="67676B"/>
                        </w:tcBorders>
                      </w:tcPr>
                      <w:p>
                        <w:pPr>
                          <w:spacing w:before="1" w:after="0" w:line="240" w:lineRule="auto"/>
                          <w:ind w:left="397" w:right="48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-7"/>
                            <w:w w:val="11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11"/>
                          </w:rPr>
                          <w:t>51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7" w:type="dxa"/>
                        <w:gridSpan w:val="2"/>
                        <w:tcBorders>
                          <w:top w:val="single" w:sz="5.746104" w:space="0" w:color="4F4F54"/>
                          <w:bottom w:val="single" w:sz="5.746104" w:space="0" w:color="575757"/>
                          <w:left w:val="single" w:sz="5.746104" w:space="0" w:color="67676B"/>
                          <w:right w:val="single" w:sz="5.746104" w:space="0" w:color="676B6B"/>
                        </w:tcBorders>
                      </w:tcPr>
                      <w:p>
                        <w:pPr>
                          <w:spacing w:before="1" w:after="0" w:line="240" w:lineRule="auto"/>
                          <w:ind w:left="37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-7"/>
                            <w:w w:val="11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11"/>
                          </w:rPr>
                          <w:t>37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2" w:type="dxa"/>
                        <w:gridSpan w:val="2"/>
                        <w:tcBorders>
                          <w:top w:val="single" w:sz="5.746104" w:space="0" w:color="4F4F54"/>
                          <w:bottom w:val="single" w:sz="5.746104" w:space="0" w:color="575757"/>
                          <w:left w:val="single" w:sz="5.746104" w:space="0" w:color="676B6B"/>
                          <w:right w:val="single" w:sz="5.746104" w:space="0" w:color="676767"/>
                        </w:tcBorders>
                      </w:tcPr>
                      <w:p>
                        <w:pPr>
                          <w:spacing w:before="1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-12"/>
                            <w:w w:val="15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9"/>
                          </w:rPr>
                          <w:t>23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5" w:type="dxa"/>
                        <w:gridSpan w:val="3"/>
                        <w:tcBorders>
                          <w:top w:val="single" w:sz="5.746104" w:space="0" w:color="4F4F54"/>
                          <w:bottom w:val="single" w:sz="5.746104" w:space="0" w:color="575757"/>
                          <w:left w:val="single" w:sz="5.746104" w:space="0" w:color="676767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591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5"/>
                          </w:rPr>
                          <w:t>.26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59" w:hRule="exact"/>
                    </w:trPr>
                    <w:tc>
                      <w:tcPr>
                        <w:tcW w:w="93" w:type="dxa"/>
                        <w:tcBorders>
                          <w:top w:val="single" w:sz="5.746104" w:space="0" w:color="575757"/>
                          <w:bottom w:val="single" w:sz="5.746104" w:space="0" w:color="545454"/>
                          <w:left w:val="nil" w:sz="6" w:space="0" w:color="auto"/>
                          <w:right w:val="single" w:sz="5.746104" w:space="0" w:color="5B606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26" w:type="dxa"/>
                        <w:gridSpan w:val="10"/>
                        <w:tcBorders>
                          <w:top w:val="single" w:sz="5.746104" w:space="0" w:color="575757"/>
                          <w:bottom w:val="single" w:sz="5.746104" w:space="0" w:color="545454"/>
                          <w:left w:val="single" w:sz="5.746104" w:space="0" w:color="5B6060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1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378" w:lineRule="auto"/>
                          <w:ind w:left="36" w:right="-53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Correlaçôe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5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iten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2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corn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1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total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1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2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escal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5"/>
                            <w:b/>
                            <w:bCs/>
                          </w:rPr>
                          <w:t>Confidencialidad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5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-6"/>
                            <w:w w:val="105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2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cor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4D4F50"/>
                            <w:spacing w:val="0"/>
                            <w:w w:val="100"/>
                            <w:b/>
                            <w:bCs/>
                          </w:rPr>
                          <w:t>restante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4D4F50"/>
                            <w:spacing w:val="0"/>
                            <w:w w:val="100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4D4F50"/>
                            <w:spacing w:val="4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363B3B"/>
                            <w:spacing w:val="0"/>
                            <w:w w:val="105"/>
                            <w:b/>
                            <w:bCs/>
                          </w:rPr>
                          <w:t>escalas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9" w:type="dxa"/>
                        <w:vMerge w:val="restart"/>
                        <w:tcBorders>
                          <w:top w:val="single" w:sz="5.746104" w:space="0" w:color="575757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3" w:type="dxa"/>
                        <w:tcBorders>
                          <w:top w:val="single" w:sz="5.746104" w:space="0" w:color="545454"/>
                          <w:bottom w:val="nil" w:sz="6" w:space="0" w:color="auto"/>
                          <w:left w:val="nil" w:sz="6" w:space="0" w:color="auto"/>
                          <w:right w:val="single" w:sz="5.746104" w:space="0" w:color="484B4B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064" w:type="dxa"/>
                        <w:gridSpan w:val="7"/>
                        <w:tcBorders>
                          <w:top w:val="single" w:sz="5.746104" w:space="0" w:color="545454"/>
                          <w:bottom w:val="nil" w:sz="6" w:space="0" w:color="auto"/>
                          <w:left w:val="single" w:sz="5.746104" w:space="0" w:color="484B4B"/>
                          <w:right w:val="single" w:sz="5.746104" w:space="0" w:color="576060"/>
                        </w:tcBorders>
                      </w:tcPr>
                      <w:p>
                        <w:pPr>
                          <w:spacing w:before="0" w:after="0" w:line="181" w:lineRule="exact"/>
                          <w:ind w:left="984" w:right="-20"/>
                          <w:jc w:val="left"/>
                          <w:tabs>
                            <w:tab w:pos="402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0"/>
                            <w:w w:val="108"/>
                          </w:rPr>
                          <w:t>/Confidencialidade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0"/>
                            <w:w w:val="108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16"/>
                            <w:w w:val="10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0"/>
                            <w:w w:val="47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0"/>
                            <w:w w:val="47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12"/>
                            <w:w w:val="4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B3B"/>
                            <w:spacing w:val="0"/>
                            <w:w w:val="100"/>
                          </w:rPr>
                          <w:t>Neutralidade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B3B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0"/>
                            <w:w w:val="100"/>
                          </w:rPr>
                          <w:t>Avaliaçâo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01" w:lineRule="exact"/>
                          <w:ind w:right="1131"/>
                          <w:jc w:val="righ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4D4F50"/>
                            <w:spacing w:val="0"/>
                            <w:w w:val="82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gridSpan w:val="2"/>
                        <w:tcBorders>
                          <w:top w:val="single" w:sz="5.746104" w:space="0" w:color="545454"/>
                          <w:left w:val="single" w:sz="5.746104" w:space="0" w:color="576060"/>
                          <w:right w:val="single" w:sz="5.746104" w:space="0" w:color="545B57"/>
                        </w:tcBorders>
                      </w:tcPr>
                      <w:p>
                        <w:pPr>
                          <w:spacing w:before="0" w:after="0" w:line="181" w:lineRule="exact"/>
                          <w:ind w:left="255" w:right="3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B3B"/>
                            <w:w w:val="103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B3B"/>
                            <w:spacing w:val="-9"/>
                            <w:w w:val="103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0"/>
                            <w:w w:val="99"/>
                          </w:rPr>
                          <w:t>pla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9" w:after="0" w:line="240" w:lineRule="auto"/>
                          <w:ind w:left="155" w:right="27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0"/>
                            <w:w w:val="101"/>
                          </w:rPr>
                          <w:t>lealdade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7" w:type="dxa"/>
                        <w:vMerge w:val="restart"/>
                        <w:tcBorders>
                          <w:top w:val="single" w:sz="5.746104" w:space="0" w:color="545454"/>
                          <w:left w:val="single" w:sz="5.746104" w:space="0" w:color="545B57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144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B3B"/>
                            <w:spacing w:val="0"/>
                            <w:w w:val="100"/>
                          </w:rPr>
                          <w:t>Limit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B3B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B3B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63B3B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9" w:after="0" w:line="240" w:lineRule="auto"/>
                          <w:ind w:left="23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4D4F50"/>
                            <w:spacing w:val="0"/>
                            <w:w w:val="103"/>
                          </w:rPr>
                          <w:t>papéis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5157" w:type="dxa"/>
                        <w:gridSpan w:val="8"/>
                        <w:tcBorders>
                          <w:top w:val="nil" w:sz="6" w:space="0" w:color="auto"/>
                          <w:bottom w:val="single" w:sz="5.746104" w:space="0" w:color="4F4F4F"/>
                          <w:left w:val="nil" w:sz="6" w:space="0" w:color="auto"/>
                          <w:right w:val="single" w:sz="5.746104" w:space="0" w:color="57606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35" w:type="dxa"/>
                        <w:vMerge/>
                        <w:gridSpan w:val="2"/>
                        <w:tcBorders>
                          <w:bottom w:val="single" w:sz="5.746104" w:space="0" w:color="4F4F4F"/>
                          <w:left w:val="single" w:sz="5.746104" w:space="0" w:color="576060"/>
                          <w:right w:val="single" w:sz="5.746104" w:space="0" w:color="545B57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27" w:type="dxa"/>
                        <w:vMerge/>
                        <w:tcBorders>
                          <w:bottom w:val="single" w:sz="5.746104" w:space="0" w:color="4F4F4F"/>
                          <w:left w:val="single" w:sz="5.746104" w:space="0" w:color="545B57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9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93" w:type="dxa"/>
                        <w:tcBorders>
                          <w:top w:val="single" w:sz="5.746104" w:space="0" w:color="4F4F4F"/>
                          <w:bottom w:val="nil" w:sz="6" w:space="0" w:color="auto"/>
                          <w:left w:val="nil" w:sz="6" w:space="0" w:color="auto"/>
                          <w:right w:val="single" w:sz="5.746104" w:space="0" w:color="646767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13" w:type="dxa"/>
                        <w:tcBorders>
                          <w:top w:val="single" w:sz="5.746104" w:space="0" w:color="4F4F4F"/>
                          <w:bottom w:val="single" w:sz="5.746104" w:space="0" w:color="545757"/>
                          <w:left w:val="single" w:sz="5.746104" w:space="0" w:color="646767"/>
                          <w:right w:val="single" w:sz="5.746104" w:space="0" w:color="5B5B5B"/>
                        </w:tcBorders>
                      </w:tcPr>
                      <w:p>
                        <w:pPr>
                          <w:spacing w:before="1" w:after="0" w:line="240" w:lineRule="auto"/>
                          <w:ind w:left="33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7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5.746104" w:space="0" w:color="4F4F4F"/>
                          <w:bottom w:val="single" w:sz="5.746104" w:space="0" w:color="444444"/>
                          <w:left w:val="single" w:sz="5.746104" w:space="0" w:color="5B5B5B"/>
                          <w:right w:val="single" w:sz="2.873048" w:space="0" w:color="484F4F"/>
                        </w:tcBorders>
                      </w:tcPr>
                      <w:p>
                        <w:pPr>
                          <w:spacing w:before="0" w:after="0" w:line="213" w:lineRule="exact"/>
                          <w:ind w:left="51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63B3B"/>
                            <w:spacing w:val="0"/>
                            <w:w w:val="103"/>
                            <w:b/>
                            <w:bCs/>
                          </w:rPr>
                          <w:t>.76**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single" w:sz="5.746104" w:space="0" w:color="4F4F4F"/>
                          <w:bottom w:val="single" w:sz="5.746104" w:space="0" w:color="444444"/>
                          <w:left w:val="single" w:sz="2.873048" w:space="0" w:color="484F4F"/>
                          <w:right w:val="single" w:sz="2.873048" w:space="0" w:color="545757"/>
                        </w:tcBorders>
                      </w:tcPr>
                      <w:p>
                        <w:pPr>
                          <w:spacing w:before="1" w:after="0" w:line="240" w:lineRule="auto"/>
                          <w:ind w:left="43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8"/>
                          </w:rPr>
                          <w:t>.41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3" w:type="dxa"/>
                        <w:gridSpan w:val="2"/>
                        <w:tcBorders>
                          <w:top w:val="single" w:sz="5.746104" w:space="0" w:color="4F4F4F"/>
                          <w:bottom w:val="single" w:sz="5.746104" w:space="0" w:color="444444"/>
                          <w:left w:val="single" w:sz="2.873048" w:space="0" w:color="545757"/>
                          <w:right w:val="single" w:sz="5.746104" w:space="0" w:color="576060"/>
                        </w:tcBorders>
                      </w:tcPr>
                      <w:p>
                        <w:pPr>
                          <w:spacing w:before="1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3"/>
                            <w:w w:val="11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5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5" w:type="dxa"/>
                        <w:gridSpan w:val="2"/>
                        <w:tcBorders>
                          <w:top w:val="single" w:sz="5.746104" w:space="0" w:color="4F4F4F"/>
                          <w:bottom w:val="single" w:sz="5.746104" w:space="0" w:color="444444"/>
                          <w:left w:val="single" w:sz="5.746104" w:space="0" w:color="576060"/>
                          <w:right w:val="single" w:sz="5.746104" w:space="0" w:color="545B57"/>
                        </w:tcBorders>
                      </w:tcPr>
                      <w:p>
                        <w:pPr>
                          <w:spacing w:before="1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-4"/>
                            <w:w w:val="11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63B3B"/>
                            <w:spacing w:val="0"/>
                            <w:w w:val="106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.746104" w:space="0" w:color="4F4F4F"/>
                          <w:bottom w:val="single" w:sz="5.746104" w:space="0" w:color="444444"/>
                          <w:left w:val="single" w:sz="5.746104" w:space="0" w:color="545B57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63B3B"/>
                            <w:spacing w:val="0"/>
                            <w:w w:val="108"/>
                          </w:rPr>
                          <w:t>.44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59" w:hRule="exact"/>
                    </w:trPr>
                    <w:tc>
                      <w:tcPr>
                        <w:tcW w:w="93" w:type="dxa"/>
                        <w:tcBorders>
                          <w:top w:val="nil" w:sz="6" w:space="0" w:color="auto"/>
                          <w:bottom w:val="single" w:sz="5.746104" w:space="0" w:color="4F5454"/>
                          <w:left w:val="nil" w:sz="6" w:space="0" w:color="auto"/>
                          <w:right w:val="single" w:sz="5.746104" w:space="0" w:color="646767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13" w:type="dxa"/>
                        <w:tcBorders>
                          <w:top w:val="single" w:sz="5.746104" w:space="0" w:color="545757"/>
                          <w:bottom w:val="single" w:sz="5.746104" w:space="0" w:color="4F5454"/>
                          <w:left w:val="single" w:sz="5.746104" w:space="0" w:color="646767"/>
                          <w:right w:val="single" w:sz="5.746104" w:space="0" w:color="5B5B5B"/>
                        </w:tcBorders>
                      </w:tcPr>
                      <w:p>
                        <w:pPr>
                          <w:spacing w:before="1" w:after="0" w:line="240" w:lineRule="auto"/>
                          <w:ind w:left="33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63B3B"/>
                            <w:spacing w:val="0"/>
                            <w:w w:val="107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8" w:type="dxa"/>
                        <w:gridSpan w:val="2"/>
                        <w:tcBorders>
                          <w:top w:val="single" w:sz="5.746104" w:space="0" w:color="444444"/>
                          <w:bottom w:val="single" w:sz="5.746104" w:space="0" w:color="4F5454"/>
                          <w:left w:val="single" w:sz="5.746104" w:space="0" w:color="5B5B5B"/>
                          <w:right w:val="single" w:sz="2.873048" w:space="0" w:color="484F4F"/>
                        </w:tcBorders>
                      </w:tcPr>
                      <w:p>
                        <w:pPr>
                          <w:spacing w:before="1" w:after="0" w:line="240" w:lineRule="auto"/>
                          <w:ind w:left="517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363B3B"/>
                            <w:spacing w:val="0"/>
                            <w:w w:val="105"/>
                          </w:rPr>
                          <w:t>.77**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single" w:sz="5.746104" w:space="0" w:color="444444"/>
                          <w:bottom w:val="single" w:sz="5.746104" w:space="0" w:color="4F5454"/>
                          <w:left w:val="single" w:sz="2.873048" w:space="0" w:color="484F4F"/>
                          <w:right w:val="single" w:sz="2.873048" w:space="0" w:color="545757"/>
                        </w:tcBorders>
                      </w:tcPr>
                      <w:p>
                        <w:pPr>
                          <w:spacing w:before="1" w:after="0" w:line="240" w:lineRule="auto"/>
                          <w:ind w:left="43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-12"/>
                            <w:w w:val="150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10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13" w:type="dxa"/>
                        <w:gridSpan w:val="2"/>
                        <w:tcBorders>
                          <w:top w:val="single" w:sz="5.746104" w:space="0" w:color="444444"/>
                          <w:bottom w:val="single" w:sz="5.746104" w:space="0" w:color="4F5454"/>
                          <w:left w:val="single" w:sz="2.873048" w:space="0" w:color="545757"/>
                          <w:right w:val="single" w:sz="5.746104" w:space="0" w:color="576060"/>
                        </w:tcBorders>
                      </w:tcPr>
                      <w:p>
                        <w:pPr>
                          <w:spacing w:before="1" w:after="0" w:line="240" w:lineRule="auto"/>
                          <w:ind w:left="320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3"/>
                            <w:w w:val="11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5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35" w:type="dxa"/>
                        <w:gridSpan w:val="2"/>
                        <w:tcBorders>
                          <w:top w:val="single" w:sz="5.746104" w:space="0" w:color="444444"/>
                          <w:bottom w:val="single" w:sz="5.746104" w:space="0" w:color="4F5454"/>
                          <w:left w:val="single" w:sz="5.746104" w:space="0" w:color="576060"/>
                          <w:right w:val="single" w:sz="5.746104" w:space="0" w:color="545B57"/>
                        </w:tcBorders>
                      </w:tcPr>
                      <w:p>
                        <w:pPr>
                          <w:spacing w:before="1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5"/>
                          </w:rPr>
                          <w:t>.36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5.746104" w:space="0" w:color="444444"/>
                          <w:bottom w:val="single" w:sz="5.746104" w:space="0" w:color="4F5454"/>
                          <w:left w:val="single" w:sz="5.746104" w:space="0" w:color="545B57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240" w:lineRule="auto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6B6D6D"/>
                            <w:spacing w:val="-4"/>
                            <w:w w:val="11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4D4F50"/>
                            <w:spacing w:val="0"/>
                            <w:w w:val="109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9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45" w:hRule="exact"/>
                    </w:trPr>
                    <w:tc>
                      <w:tcPr>
                        <w:tcW w:w="93" w:type="dxa"/>
                        <w:tcBorders>
                          <w:top w:val="single" w:sz="5.746104" w:space="0" w:color="4F5454"/>
                          <w:bottom w:val="nil" w:sz="6" w:space="0" w:color="auto"/>
                          <w:left w:val="nil" w:sz="6" w:space="0" w:color="auto"/>
                          <w:right w:val="single" w:sz="5.746104" w:space="0" w:color="646767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226" w:type="dxa"/>
                        <w:gridSpan w:val="10"/>
                        <w:tcBorders>
                          <w:top w:val="single" w:sz="5.746104" w:space="0" w:color="4F5454"/>
                          <w:bottom w:val="nil" w:sz="6" w:space="0" w:color="auto"/>
                          <w:left w:val="single" w:sz="5.746104" w:space="0" w:color="646767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9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1"/>
          <w:szCs w:val="21"/>
          <w:color w:val="363B3B"/>
          <w:spacing w:val="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363B3B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0"/>
          <w:b/>
          <w:bCs/>
          <w:position w:val="-1"/>
        </w:rPr>
        <w:t>total</w:t>
      </w:r>
      <w:r>
        <w:rPr>
          <w:rFonts w:ascii="Arial" w:hAnsi="Arial" w:cs="Arial" w:eastAsia="Arial"/>
          <w:sz w:val="21"/>
          <w:szCs w:val="21"/>
          <w:color w:val="363B3B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363B3B"/>
          <w:spacing w:val="0"/>
          <w:w w:val="106"/>
          <w:b/>
          <w:bCs/>
          <w:position w:val="-1"/>
        </w:rPr>
        <w:t>das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371" w:right="414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D4F50"/>
          <w:spacing w:val="0"/>
          <w:w w:val="116"/>
        </w:rPr>
        <w:t>83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440" w:right="162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90.427307pt;margin-top:63.171028pt;width:.1pt;height:776.716511pt;mso-position-horizontal-relative:page;mso-position-vertical-relative:page;z-index:-7987" coordorigin="11809,1263" coordsize="2,15534">
            <v:shape style="position:absolute;left:11809;top:1263;width:2;height:15534" coordorigin="11809,1263" coordsize="0,15534" path="m11809,16798l11809,1263e" filled="f" stroked="t" strokeweight="1.074155pt" strokecolor="#ACB3AF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42494B"/>
          <w:spacing w:val="0"/>
          <w:w w:val="100"/>
          <w:position w:val="-1"/>
        </w:rPr>
        <w:t>Anex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color w:val="42494B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color w:val="42494B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9"/>
          <w:position w:val="-1"/>
        </w:rPr>
        <w:t>Correlaçôes</w:t>
      </w:r>
      <w:r>
        <w:rPr>
          <w:rFonts w:ascii="Arial" w:hAnsi="Arial" w:cs="Arial" w:eastAsia="Arial"/>
          <w:sz w:val="24"/>
          <w:szCs w:val="24"/>
          <w:color w:val="42494B"/>
          <w:spacing w:val="-28"/>
          <w:w w:val="109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9"/>
          <w:position w:val="-1"/>
        </w:rPr>
        <w:t>inter-iten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42494B"/>
          <w:spacing w:val="4"/>
          <w:w w:val="109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0"/>
          <w:position w:val="-1"/>
        </w:rPr>
        <w:t>das</w:t>
      </w:r>
      <w:r>
        <w:rPr>
          <w:rFonts w:ascii="Arial" w:hAnsi="Arial" w:cs="Arial" w:eastAsia="Arial"/>
          <w:sz w:val="24"/>
          <w:szCs w:val="24"/>
          <w:color w:val="42494B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0"/>
          <w:position w:val="-1"/>
        </w:rPr>
        <w:t>escalas</w:t>
      </w:r>
      <w:r>
        <w:rPr>
          <w:rFonts w:ascii="Arial" w:hAnsi="Arial" w:cs="Arial" w:eastAsia="Arial"/>
          <w:sz w:val="24"/>
          <w:szCs w:val="24"/>
          <w:color w:val="42494B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8"/>
          <w:position w:val="-1"/>
        </w:rPr>
        <w:t>conce</w:t>
      </w:r>
      <w:r>
        <w:rPr>
          <w:rFonts w:ascii="Arial" w:hAnsi="Arial" w:cs="Arial" w:eastAsia="Arial"/>
          <w:sz w:val="24"/>
          <w:szCs w:val="24"/>
          <w:color w:val="42494B"/>
          <w:spacing w:val="-4"/>
          <w:w w:val="108"/>
          <w:position w:val="-1"/>
        </w:rPr>
        <w:t>p</w:t>
      </w:r>
      <w:r>
        <w:rPr>
          <w:rFonts w:ascii="Arial" w:hAnsi="Arial" w:cs="Arial" w:eastAsia="Arial"/>
          <w:sz w:val="24"/>
          <w:szCs w:val="24"/>
          <w:color w:val="5B5E60"/>
          <w:spacing w:val="-13"/>
          <w:w w:val="108"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8"/>
          <w:position w:val="-1"/>
        </w:rPr>
        <w:t>ualment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8"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8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42494B"/>
          <w:spacing w:val="0"/>
          <w:w w:val="108"/>
          <w:position w:val="-1"/>
        </w:rPr>
        <w:t>derivadas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4182" w:right="410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6D6E70"/>
          <w:spacing w:val="0"/>
          <w:w w:val="111"/>
        </w:rPr>
        <w:t>84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620" w:right="168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592.38739pt;margin-top:54.986008pt;width:.1pt;height:784.538931pt;mso-position-horizontal-relative:page;mso-position-vertical-relative:page;z-index:-7986" coordorigin="11848,1100" coordsize="2,15691">
            <v:shape style="position:absolute;left:11848;top:1100;width:2;height:15691" coordorigin="11848,1100" coordsize="0,15691" path="m11848,16790l11848,1100e" filled="f" stroked="t" strokeweight="1.077394pt" strokecolor="#AFB8B3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48" w:lineRule="exact"/>
        <w:ind w:left="2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  <w:position w:val="-1"/>
        </w:rPr>
        <w:t>Correlaçôes</w:t>
      </w:r>
      <w:r>
        <w:rPr>
          <w:rFonts w:ascii="Arial" w:hAnsi="Arial" w:cs="Arial" w:eastAsia="Arial"/>
          <w:sz w:val="22"/>
          <w:szCs w:val="22"/>
          <w:color w:val="3B4242"/>
          <w:spacing w:val="-25"/>
          <w:w w:val="109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4D5052"/>
          <w:spacing w:val="0"/>
          <w:w w:val="109"/>
          <w:position w:val="-1"/>
        </w:rPr>
        <w:t>inter-iten</w:t>
      </w:r>
      <w:r>
        <w:rPr>
          <w:rFonts w:ascii="Arial" w:hAnsi="Arial" w:cs="Arial" w:eastAsia="Arial"/>
          <w:sz w:val="22"/>
          <w:szCs w:val="22"/>
          <w:color w:val="4D5052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4D5052"/>
          <w:spacing w:val="7"/>
          <w:w w:val="109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2"/>
          <w:szCs w:val="22"/>
          <w:color w:val="3B4242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  <w:position w:val="-1"/>
        </w:rPr>
        <w:t>escala</w:t>
      </w:r>
      <w:r>
        <w:rPr>
          <w:rFonts w:ascii="Arial" w:hAnsi="Arial" w:cs="Arial" w:eastAsia="Arial"/>
          <w:sz w:val="22"/>
          <w:szCs w:val="22"/>
          <w:color w:val="3B4242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7"/>
          <w:position w:val="-1"/>
        </w:rPr>
        <w:t>Neutralidade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.813284" w:type="dxa"/>
      </w:tblPr>
      <w:tblGrid/>
      <w:tr>
        <w:trPr>
          <w:trHeight w:val="331" w:hRule="exact"/>
        </w:trPr>
        <w:tc>
          <w:tcPr>
            <w:tcW w:w="1006" w:type="dxa"/>
            <w:tcBorders>
              <w:top w:val="single" w:sz="5.746104" w:space="0" w:color="57575B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1" w:type="dxa"/>
            <w:tcBorders>
              <w:top w:val="single" w:sz="5.746104" w:space="0" w:color="57575B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3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single" w:sz="5.746104" w:space="0" w:color="57575B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20"/>
              </w:rPr>
              <w:t>ltem4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24" w:type="dxa"/>
            <w:tcBorders>
              <w:top w:val="single" w:sz="5.746104" w:space="0" w:color="57575B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5.746104" w:space="0" w:color="57575B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5.746104" w:space="0" w:color="57575B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1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single" w:sz="5.746104" w:space="0" w:color="57575B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8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single" w:sz="5.746104" w:space="0" w:color="57575B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Ite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4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006" w:type="dxa"/>
            <w:tcBorders>
              <w:top w:val="single" w:sz="5.746104" w:space="0" w:color="4B4B4F"/>
              <w:bottom w:val="single" w:sz="5.746104" w:space="0" w:color="4B4B4B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84" w:right="3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2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5.746104" w:space="0" w:color="4B4B4F"/>
              <w:bottom w:val="single" w:sz="5.746104" w:space="0" w:color="4B4B4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5" w:type="dxa"/>
            <w:tcBorders>
              <w:top w:val="single" w:sz="5.746104" w:space="0" w:color="4B4B4F"/>
              <w:bottom w:val="single" w:sz="5.746104" w:space="0" w:color="4B4B4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4" w:type="dxa"/>
            <w:tcBorders>
              <w:top w:val="single" w:sz="5.746104" w:space="0" w:color="4B4B4F"/>
              <w:bottom w:val="single" w:sz="5.746104" w:space="0" w:color="4B4B4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5.746104" w:space="0" w:color="4B4B4F"/>
              <w:bottom w:val="single" w:sz="5.746104" w:space="0" w:color="4B4B4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5.746104" w:space="0" w:color="4B4B4F"/>
              <w:bottom w:val="single" w:sz="5.746104" w:space="0" w:color="4B4B4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5.746104" w:space="0" w:color="4B4B4F"/>
              <w:bottom w:val="single" w:sz="5.746104" w:space="0" w:color="4B4B4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5.746104" w:space="0" w:color="4B4B4F"/>
              <w:bottom w:val="single" w:sz="5.746104" w:space="0" w:color="4B4B4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1006" w:type="dxa"/>
            <w:tcBorders>
              <w:top w:val="single" w:sz="5.746104" w:space="0" w:color="4B4B4B"/>
              <w:bottom w:val="single" w:sz="5.746104" w:space="0" w:color="4848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69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13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5.746104" w:space="0" w:color="4B4B4B"/>
              <w:bottom w:val="single" w:sz="5.746104" w:space="0" w:color="4848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1" w:right="3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6"/>
              </w:rPr>
              <w:t>,41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single" w:sz="5.746104" w:space="0" w:color="4B4B4B"/>
              <w:bottom w:val="single" w:sz="5.746104" w:space="0" w:color="4848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4" w:type="dxa"/>
            <w:tcBorders>
              <w:top w:val="single" w:sz="5.746104" w:space="0" w:color="4B4B4B"/>
              <w:bottom w:val="single" w:sz="5.746104" w:space="0" w:color="4848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5.746104" w:space="0" w:color="4B4B4B"/>
              <w:bottom w:val="single" w:sz="5.746104" w:space="0" w:color="4848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5.746104" w:space="0" w:color="4B4B4B"/>
              <w:bottom w:val="single" w:sz="5.746104" w:space="0" w:color="4848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5.746104" w:space="0" w:color="4B4B4B"/>
              <w:bottom w:val="single" w:sz="5.746104" w:space="0" w:color="4848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5.746104" w:space="0" w:color="4B4B4B"/>
              <w:bottom w:val="single" w:sz="5.746104" w:space="0" w:color="4848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1006" w:type="dxa"/>
            <w:tcBorders>
              <w:top w:val="single" w:sz="5.746104" w:space="0" w:color="48484F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6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9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5.746104" w:space="0" w:color="48484F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1" w:right="3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4"/>
              </w:rPr>
              <w:t>,14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single" w:sz="5.746104" w:space="0" w:color="48484F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,27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24" w:type="dxa"/>
            <w:tcBorders>
              <w:top w:val="single" w:sz="5.746104" w:space="0" w:color="48484F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2" w:type="dxa"/>
            <w:tcBorders>
              <w:top w:val="single" w:sz="5.746104" w:space="0" w:color="48484F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5.746104" w:space="0" w:color="48484F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5.746104" w:space="0" w:color="48484F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5.746104" w:space="0" w:color="48484F"/>
              <w:bottom w:val="single" w:sz="5.746104" w:space="0" w:color="4B4B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1006" w:type="dxa"/>
            <w:tcBorders>
              <w:top w:val="single" w:sz="5.746104" w:space="0" w:color="4B4B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69" w:right="33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12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5.746104" w:space="0" w:color="4B4B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1" w:right="36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single" w:sz="5.746104" w:space="0" w:color="4B4B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2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5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24" w:type="dxa"/>
            <w:tcBorders>
              <w:top w:val="single" w:sz="5.746104" w:space="0" w:color="4B4B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1" w:right="3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5.746104" w:space="0" w:color="4B4B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5.746104" w:space="0" w:color="4B4B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5.746104" w:space="0" w:color="4B4B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5.746104" w:space="0" w:color="4B4B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7" w:hRule="exact"/>
        </w:trPr>
        <w:tc>
          <w:tcPr>
            <w:tcW w:w="1006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69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2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1" w:right="3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3" w:right="3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,40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24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1" w:right="3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29" w:right="31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2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5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17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7" w:hRule="exact"/>
        </w:trPr>
        <w:tc>
          <w:tcPr>
            <w:tcW w:w="1006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26" w:right="2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1" w:right="36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24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1" w:right="3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29" w:right="31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4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28" w:right="2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3"/>
              </w:rPr>
              <w:t>,35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5.746104" w:space="0" w:color="4B4F4F"/>
              <w:bottom w:val="single" w:sz="5.746104" w:space="0" w:color="4B4F4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4" w:hRule="exact"/>
        </w:trPr>
        <w:tc>
          <w:tcPr>
            <w:tcW w:w="1006" w:type="dxa"/>
            <w:tcBorders>
              <w:top w:val="single" w:sz="5.746104" w:space="0" w:color="4B4F4F"/>
              <w:bottom w:val="single" w:sz="5.746104" w:space="0" w:color="484B4B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26" w:right="2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5.746104" w:space="0" w:color="4B4F4F"/>
              <w:bottom w:val="single" w:sz="5.746104" w:space="0" w:color="484B4B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41" w:right="36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55" w:type="dxa"/>
            <w:tcBorders>
              <w:top w:val="single" w:sz="5.746104" w:space="0" w:color="4B4F4F"/>
              <w:bottom w:val="single" w:sz="5.746104" w:space="0" w:color="484B4B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3" w:right="36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0"/>
              </w:rPr>
              <w:t>,28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24" w:type="dxa"/>
            <w:tcBorders>
              <w:top w:val="single" w:sz="5.746104" w:space="0" w:color="4B4F4F"/>
              <w:bottom w:val="single" w:sz="5.746104" w:space="0" w:color="484B4B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1" w:right="3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6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5.746104" w:space="0" w:color="4B4F4F"/>
              <w:bottom w:val="single" w:sz="5.746104" w:space="0" w:color="484B4B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29" w:right="3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2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1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5.746104" w:space="0" w:color="4B4F4F"/>
              <w:bottom w:val="single" w:sz="5.746104" w:space="0" w:color="484B4B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28" w:right="2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2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4D5052"/>
                <w:spacing w:val="0"/>
                <w:w w:val="105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single" w:sz="5.746104" w:space="0" w:color="4B4F4F"/>
              <w:bottom w:val="single" w:sz="5.746104" w:space="0" w:color="484B4B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6" w:right="3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6B6D6E"/>
                <w:spacing w:val="-11"/>
                <w:w w:val="15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3B4242"/>
                <w:spacing w:val="0"/>
                <w:w w:val="104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single" w:sz="5.746104" w:space="0" w:color="4B4F4F"/>
              <w:bottom w:val="single" w:sz="5.746104" w:space="0" w:color="484B4B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8" w:lineRule="exact"/>
        <w:ind w:left="24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  <w:position w:val="-1"/>
        </w:rPr>
        <w:t>Correlaçôes</w:t>
      </w:r>
      <w:r>
        <w:rPr>
          <w:rFonts w:ascii="Arial" w:hAnsi="Arial" w:cs="Arial" w:eastAsia="Arial"/>
          <w:sz w:val="22"/>
          <w:szCs w:val="22"/>
          <w:color w:val="3B4242"/>
          <w:spacing w:val="-25"/>
          <w:w w:val="109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  <w:position w:val="-1"/>
        </w:rPr>
        <w:t>inter-iten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B4242"/>
          <w:spacing w:val="-3"/>
          <w:w w:val="109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2"/>
          <w:szCs w:val="22"/>
          <w:color w:val="3B4242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  <w:position w:val="-1"/>
        </w:rPr>
        <w:t>escala</w:t>
      </w:r>
      <w:r>
        <w:rPr>
          <w:rFonts w:ascii="Arial" w:hAnsi="Arial" w:cs="Arial" w:eastAsia="Arial"/>
          <w:sz w:val="22"/>
          <w:szCs w:val="22"/>
          <w:color w:val="3B4242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7"/>
          <w:position w:val="-1"/>
        </w:rPr>
        <w:t>Avaliaçao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289" w:right="-20"/>
        <w:jc w:val="left"/>
        <w:tabs>
          <w:tab w:pos="2240" w:val="left"/>
          <w:tab w:pos="32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7.931534pt;margin-top:-3.364759pt;width:198.24058pt;height:.1pt;mso-position-horizontal-relative:page;mso-position-vertical-relative:paragraph;z-index:-7985" coordorigin="1559,-67" coordsize="3965,2">
            <v:shape style="position:absolute;left:1559;top:-67;width:3965;height:2" coordorigin="1559,-67" coordsize="3965,0" path="m1559,-67l5523,-67e" filled="f" stroked="t" strokeweight=".718263pt" strokecolor="#4F575B">
              <v:path arrowok="t"/>
            </v:shape>
          </v:group>
          <w10:wrap type="none"/>
        </w:pict>
      </w:r>
      <w:r>
        <w:rPr/>
        <w:pict>
          <v:group style="position:absolute;margin-left:77.931534pt;margin-top:12.807595pt;width:197.881449pt;height:.1pt;mso-position-horizontal-relative:page;mso-position-vertical-relative:paragraph;z-index:-7984" coordorigin="1559,256" coordsize="3958,2">
            <v:shape style="position:absolute;left:1559;top:256;width:3958;height:2" coordorigin="1559,256" coordsize="3958,0" path="m1559,256l5516,256e" filled="f" stroked="t" strokeweight=".718263pt" strokecolor="#4B4F4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3B4242"/>
          <w:spacing w:val="-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3B4242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8"/>
        </w:rPr>
        <w:t>15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3" w:lineRule="exact"/>
        <w:ind w:left="54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77.931534pt;margin-top:10.918048pt;width:197.881449pt;height:.1pt;mso-position-horizontal-relative:page;mso-position-vertical-relative:paragraph;z-index:-7983" coordorigin="1559,218" coordsize="3958,2">
            <v:shape style="position:absolute;left:1559;top:218;width:3958;height:2" coordorigin="1559,218" coordsize="3958,0" path="m1559,218l5516,218e" filled="f" stroked="t" strokeweight=".718263pt" strokecolor="#4B4B4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4D5052"/>
          <w:spacing w:val="0"/>
          <w:w w:val="110"/>
          <w:position w:val="-1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92" w:right="-20"/>
        <w:jc w:val="left"/>
        <w:tabs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7.931534pt;margin-top:10.777909pt;width:197.881449pt;height:.1pt;mso-position-horizontal-relative:page;mso-position-vertical-relative:paragraph;z-index:-7982" coordorigin="1559,216" coordsize="3958,2">
            <v:shape style="position:absolute;left:1559;top:216;width:3958;height:2" coordorigin="1559,216" coordsize="3958,0" path="m1559,216l5516,216e" filled="f" stroked="t" strokeweight=".718263pt" strokecolor="#5B646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color w:val="4D5052"/>
          <w:spacing w:val="-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4"/>
        </w:rPr>
        <w:t>,32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92" w:right="-20"/>
        <w:jc w:val="left"/>
        <w:tabs>
          <w:tab w:pos="1420" w:val="left"/>
          <w:tab w:pos="2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7.213272pt;margin-top:10.598219pt;width:198.599712pt;height:.1pt;mso-position-horizontal-relative:page;mso-position-vertical-relative:paragraph;z-index:-7981" coordorigin="1544,212" coordsize="3972,2">
            <v:shape style="position:absolute;left:1544;top:212;width:3972;height:2" coordorigin="1544,212" coordsize="3972,0" path="m1544,212l5516,212e" filled="f" stroked="t" strokeweight=".718263pt" strokecolor="#575B5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6B6D6E"/>
          <w:spacing w:val="-25"/>
          <w:w w:val="125"/>
        </w:rPr>
        <w:t>1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25"/>
        </w:rPr>
        <w:t>5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6B6D6E"/>
          <w:spacing w:val="-6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>32</w:t>
      </w:r>
      <w:r>
        <w:rPr>
          <w:rFonts w:ascii="Arial" w:hAnsi="Arial" w:cs="Arial" w:eastAsia="Arial"/>
          <w:sz w:val="18"/>
          <w:szCs w:val="18"/>
          <w:color w:val="4D5052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6B6D6E"/>
          <w:spacing w:val="-11"/>
          <w:w w:val="150"/>
        </w:rPr>
        <w:t>,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6"/>
        </w:rPr>
        <w:t>21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23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  <w:position w:val="-1"/>
        </w:rPr>
        <w:t>Correlaçôes</w:t>
      </w:r>
      <w:r>
        <w:rPr>
          <w:rFonts w:ascii="Arial" w:hAnsi="Arial" w:cs="Arial" w:eastAsia="Arial"/>
          <w:sz w:val="22"/>
          <w:szCs w:val="22"/>
          <w:color w:val="3B4242"/>
          <w:spacing w:val="-17"/>
          <w:w w:val="109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  <w:position w:val="-1"/>
        </w:rPr>
        <w:t>inter-iten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B4242"/>
          <w:spacing w:val="-3"/>
          <w:w w:val="109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2"/>
          <w:szCs w:val="22"/>
          <w:color w:val="3B4242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  <w:position w:val="-1"/>
        </w:rPr>
        <w:t>escala</w:t>
      </w:r>
      <w:r>
        <w:rPr>
          <w:rFonts w:ascii="Arial" w:hAnsi="Arial" w:cs="Arial" w:eastAsia="Arial"/>
          <w:sz w:val="22"/>
          <w:szCs w:val="22"/>
          <w:color w:val="3B4242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  <w:position w:val="-1"/>
        </w:rPr>
        <w:t>Oupi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3B4242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8"/>
          <w:position w:val="-1"/>
        </w:rPr>
        <w:t>lealdade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40" w:lineRule="auto"/>
        <w:ind w:left="1289" w:right="-20"/>
        <w:jc w:val="left"/>
        <w:tabs>
          <w:tab w:pos="2300" w:val="left"/>
          <w:tab w:pos="32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7.931534pt;margin-top:-3.364764pt;width:197.881449pt;height:.1pt;mso-position-horizontal-relative:page;mso-position-vertical-relative:paragraph;z-index:-7980" coordorigin="1559,-67" coordsize="3958,2">
            <v:shape style="position:absolute;left:1559;top:-67;width:3958;height:2" coordorigin="1559,-67" coordsize="3958,0" path="m1559,-67l5516,-67e" filled="f" stroked="t" strokeweight=".718263pt" strokecolor="#4F5457">
              <v:path arrowok="t"/>
            </v:shape>
          </v:group>
          <w10:wrap type="none"/>
        </w:pict>
      </w:r>
      <w:r>
        <w:rPr/>
        <w:pict>
          <v:group style="position:absolute;margin-left:77.931534pt;margin-top:13.166977pt;width:198.24058pt;height:.1pt;mso-position-horizontal-relative:page;mso-position-vertical-relative:paragraph;z-index:-7979" coordorigin="1559,263" coordsize="3965,2">
            <v:shape style="position:absolute;left:1559;top:263;width:3965;height:2" coordorigin="1559,263" coordsize="3965,0" path="m1559,263l5523,263e" filled="f" stroked="t" strokeweight=".718263pt" strokecolor="#4F545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3B4242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3B4242"/>
          <w:spacing w:val="-4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9"/>
        </w:rPr>
        <w:t>12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4" w:lineRule="exact"/>
        <w:ind w:left="499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77.931534pt;margin-top:11.384851pt;width:197.881449pt;height:.1pt;mso-position-horizontal-relative:page;mso-position-vertical-relative:paragraph;z-index:-7978" coordorigin="1559,228" coordsize="3958,2">
            <v:shape style="position:absolute;left:1559;top:228;width:3958;height:2" coordorigin="1559,228" coordsize="3958,0" path="m1559,228l5516,228e" filled="f" stroked="t" strokeweight=".718263pt" strokecolor="#4F575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3B4242"/>
          <w:spacing w:val="0"/>
          <w:w w:val="130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99" w:right="-20"/>
        <w:jc w:val="left"/>
        <w:tabs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7.931534pt;margin-top:11.384842pt;width:197.881449pt;height:.1pt;mso-position-horizontal-relative:page;mso-position-vertical-relative:paragraph;z-index:-7977" coordorigin="1559,228" coordsize="3958,2">
            <v:shape style="position:absolute;left:1559;top:228;width:3958;height:2" coordorigin="1559,228" coordsize="3958,0" path="m1559,228l5516,228e" filled="f" stroked="t" strokeweight=".718263pt" strokecolor="#484B4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3B424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3B4242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B424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B4242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6B6D6E"/>
          <w:spacing w:val="-3"/>
          <w:w w:val="112"/>
        </w:rPr>
        <w:t>,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4"/>
        </w:rPr>
        <w:t>27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56" w:right="-20"/>
        <w:jc w:val="left"/>
        <w:tabs>
          <w:tab w:pos="1420" w:val="left"/>
          <w:tab w:pos="2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7.213272pt;margin-top:10.957599pt;width:198.599712pt;height:.1pt;mso-position-horizontal-relative:page;mso-position-vertical-relative:paragraph;z-index:-7976" coordorigin="1544,219" coordsize="3972,2">
            <v:shape style="position:absolute;left:1544;top:219;width:3972;height:2" coordorigin="1544,219" coordsize="3972,0" path="m1544,219l5516,219e" filled="f" stroked="t" strokeweight=".718263pt" strokecolor="#4B4F5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color w:val="4D5052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6B6D6E"/>
          <w:spacing w:val="-6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>31</w:t>
      </w:r>
      <w:r>
        <w:rPr>
          <w:rFonts w:ascii="Arial" w:hAnsi="Arial" w:cs="Arial" w:eastAsia="Arial"/>
          <w:sz w:val="18"/>
          <w:szCs w:val="18"/>
          <w:color w:val="4D5052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6"/>
        </w:rPr>
        <w:t>,25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</w:rPr>
        <w:t>Correlaçôes</w:t>
      </w:r>
      <w:r>
        <w:rPr>
          <w:rFonts w:ascii="Arial" w:hAnsi="Arial" w:cs="Arial" w:eastAsia="Arial"/>
          <w:sz w:val="22"/>
          <w:szCs w:val="22"/>
          <w:color w:val="3B4242"/>
          <w:spacing w:val="-17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</w:rPr>
        <w:t>inter-iten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</w:rPr>
        <w:t>s</w:t>
      </w:r>
      <w:r>
        <w:rPr>
          <w:rFonts w:ascii="Arial" w:hAnsi="Arial" w:cs="Arial" w:eastAsia="Arial"/>
          <w:sz w:val="22"/>
          <w:szCs w:val="22"/>
          <w:color w:val="3B4242"/>
          <w:spacing w:val="-3"/>
          <w:w w:val="109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color w:val="3B424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</w:rPr>
        <w:t>escala</w:t>
      </w:r>
      <w:r>
        <w:rPr>
          <w:rFonts w:ascii="Arial" w:hAnsi="Arial" w:cs="Arial" w:eastAsia="Arial"/>
          <w:sz w:val="22"/>
          <w:szCs w:val="22"/>
          <w:color w:val="3B424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</w:rPr>
        <w:t>Limit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3B424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B4242"/>
          <w:spacing w:val="0"/>
          <w:w w:val="109"/>
        </w:rPr>
        <w:t>papéis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97" w:right="-20"/>
        <w:jc w:val="left"/>
        <w:tabs>
          <w:tab w:pos="2240" w:val="left"/>
          <w:tab w:pos="3260" w:val="left"/>
          <w:tab w:pos="4280" w:val="left"/>
          <w:tab w:pos="5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7.931534pt;margin-top:-5.214761pt;width:100.556816pt;height:.1pt;mso-position-horizontal-relative:page;mso-position-vertical-relative:paragraph;z-index:-7975" coordorigin="1559,-104" coordsize="2011,2">
            <v:shape style="position:absolute;left:1559;top:-104;width:2011;height:2" coordorigin="1559,-104" coordsize="2011,0" path="m1559,-104l3570,-104e" filled="f" stroked="t" strokeweight=".718263pt" strokecolor="#4F4F5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4D505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3B4242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color w:val="3B4242"/>
          <w:spacing w:val="-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color w:val="3B4242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color w:val="3B4242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B4242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9" w:right="-20"/>
        <w:jc w:val="left"/>
        <w:tabs>
          <w:tab w:pos="540" w:val="left"/>
          <w:tab w:pos="6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B4242"/>
          <w:w w:val="99"/>
        </w:rPr>
      </w:r>
      <w:r>
        <w:rPr>
          <w:rFonts w:ascii="Arial" w:hAnsi="Arial" w:cs="Arial" w:eastAsia="Arial"/>
          <w:sz w:val="18"/>
          <w:szCs w:val="18"/>
          <w:color w:val="3B4242"/>
          <w:w w:val="99"/>
          <w:u w:val="single" w:color="4B4F4F"/>
        </w:rPr>
        <w:t> </w:t>
      </w:r>
      <w:r>
        <w:rPr>
          <w:rFonts w:ascii="Arial" w:hAnsi="Arial" w:cs="Arial" w:eastAsia="Arial"/>
          <w:sz w:val="18"/>
          <w:szCs w:val="18"/>
          <w:color w:val="3B4242"/>
          <w:w w:val="100"/>
          <w:u w:val="single" w:color="4B4F4F"/>
        </w:rPr>
        <w:tab/>
      </w:r>
      <w:r>
        <w:rPr>
          <w:rFonts w:ascii="Arial" w:hAnsi="Arial" w:cs="Arial" w:eastAsia="Arial"/>
          <w:sz w:val="18"/>
          <w:szCs w:val="18"/>
          <w:color w:val="3B4242"/>
          <w:w w:val="100"/>
          <w:u w:val="single" w:color="4B4F4F"/>
        </w:rPr>
      </w:r>
      <w:r>
        <w:rPr>
          <w:rFonts w:ascii="Arial" w:hAnsi="Arial" w:cs="Arial" w:eastAsia="Arial"/>
          <w:sz w:val="18"/>
          <w:szCs w:val="18"/>
          <w:color w:val="3B4242"/>
          <w:w w:val="102"/>
          <w:u w:val="single" w:color="4B4F4F"/>
        </w:rPr>
        <w:t>8</w:t>
      </w:r>
      <w:r>
        <w:rPr>
          <w:rFonts w:ascii="Arial" w:hAnsi="Arial" w:cs="Arial" w:eastAsia="Arial"/>
          <w:sz w:val="18"/>
          <w:szCs w:val="18"/>
          <w:color w:val="3B4242"/>
          <w:w w:val="102"/>
          <w:u w:val="single" w:color="4B4F4F"/>
        </w:rPr>
      </w:r>
      <w:r>
        <w:rPr>
          <w:rFonts w:ascii="Arial" w:hAnsi="Arial" w:cs="Arial" w:eastAsia="Arial"/>
          <w:sz w:val="18"/>
          <w:szCs w:val="18"/>
          <w:color w:val="3B4242"/>
          <w:w w:val="99"/>
          <w:u w:val="single" w:color="4B4F4F"/>
        </w:rPr>
        <w:t> </w:t>
      </w:r>
      <w:r>
        <w:rPr>
          <w:rFonts w:ascii="Arial" w:hAnsi="Arial" w:cs="Arial" w:eastAsia="Arial"/>
          <w:sz w:val="18"/>
          <w:szCs w:val="18"/>
          <w:color w:val="3B4242"/>
          <w:w w:val="100"/>
          <w:u w:val="single" w:color="4B4F4F"/>
        </w:rPr>
        <w:tab/>
      </w:r>
      <w:r>
        <w:rPr>
          <w:rFonts w:ascii="Arial" w:hAnsi="Arial" w:cs="Arial" w:eastAsia="Arial"/>
          <w:sz w:val="18"/>
          <w:szCs w:val="18"/>
          <w:color w:val="3B4242"/>
          <w:w w:val="100"/>
          <w:u w:val="single" w:color="4B4F4F"/>
        </w:rPr>
      </w:r>
      <w:r>
        <w:rPr>
          <w:rFonts w:ascii="Arial" w:hAnsi="Arial" w:cs="Arial" w:eastAsia="Arial"/>
          <w:sz w:val="18"/>
          <w:szCs w:val="18"/>
          <w:color w:val="3B4242"/>
          <w:w w:val="100"/>
        </w:rPr>
      </w:r>
      <w:r>
        <w:rPr>
          <w:rFonts w:ascii="Arial" w:hAnsi="Arial" w:cs="Arial" w:eastAsia="Arial"/>
          <w:sz w:val="18"/>
          <w:szCs w:val="18"/>
          <w:color w:val="00000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92" w:right="-20"/>
        <w:jc w:val="left"/>
        <w:tabs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  <w:position w:val="1"/>
        </w:rPr>
        <w:t>13</w:t>
      </w:r>
      <w:r>
        <w:rPr>
          <w:rFonts w:ascii="Arial" w:hAnsi="Arial" w:cs="Arial" w:eastAsia="Arial"/>
          <w:sz w:val="18"/>
          <w:szCs w:val="18"/>
          <w:color w:val="4D5052"/>
          <w:spacing w:val="-4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6B6D6E"/>
          <w:spacing w:val="-12"/>
          <w:w w:val="15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5"/>
          <w:position w:val="0"/>
        </w:rPr>
        <w:t>58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92" w:right="-20"/>
        <w:jc w:val="left"/>
        <w:tabs>
          <w:tab w:pos="1420" w:val="left"/>
          <w:tab w:pos="2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  <w:position w:val="1"/>
        </w:rPr>
        <w:t>14</w:t>
      </w:r>
      <w:r>
        <w:rPr>
          <w:rFonts w:ascii="Arial" w:hAnsi="Arial" w:cs="Arial" w:eastAsia="Arial"/>
          <w:sz w:val="18"/>
          <w:szCs w:val="18"/>
          <w:color w:val="3B4242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  <w:position w:val="1"/>
        </w:rPr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  <w:position w:val="0"/>
        </w:rPr>
        <w:t>,40</w:t>
      </w:r>
      <w:r>
        <w:rPr>
          <w:rFonts w:ascii="Arial" w:hAnsi="Arial" w:cs="Arial" w:eastAsia="Arial"/>
          <w:sz w:val="18"/>
          <w:szCs w:val="18"/>
          <w:color w:val="4D5052"/>
          <w:spacing w:val="-4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6B6D6E"/>
          <w:spacing w:val="-11"/>
          <w:w w:val="112"/>
          <w:position w:val="1"/>
        </w:rPr>
        <w:t>,</w:t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8"/>
          <w:position w:val="1"/>
        </w:rPr>
        <w:t>27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99" w:right="-20"/>
        <w:jc w:val="left"/>
        <w:tabs>
          <w:tab w:pos="1420" w:val="left"/>
          <w:tab w:pos="2440" w:val="left"/>
          <w:tab w:pos="34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  <w:t>16</w:t>
        <w:tab/>
      </w:r>
      <w:r>
        <w:rPr>
          <w:rFonts w:ascii="Arial" w:hAnsi="Arial" w:cs="Arial" w:eastAsia="Arial"/>
          <w:sz w:val="18"/>
          <w:szCs w:val="18"/>
          <w:color w:val="3B4242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>,46</w:t>
      </w:r>
      <w:r>
        <w:rPr>
          <w:rFonts w:ascii="Arial" w:hAnsi="Arial" w:cs="Arial" w:eastAsia="Arial"/>
          <w:sz w:val="18"/>
          <w:szCs w:val="18"/>
          <w:color w:val="4D5052"/>
          <w:spacing w:val="-4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6B6D6E"/>
          <w:spacing w:val="-6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>36</w:t>
      </w:r>
      <w:r>
        <w:rPr>
          <w:rFonts w:ascii="Arial" w:hAnsi="Arial" w:cs="Arial" w:eastAsia="Arial"/>
          <w:sz w:val="18"/>
          <w:szCs w:val="18"/>
          <w:color w:val="4D5052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color w:val="6B6D6E"/>
          <w:spacing w:val="-12"/>
          <w:w w:val="150"/>
        </w:rPr>
        <w:t>,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5"/>
        </w:rPr>
        <w:t>36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3" w:lineRule="exact"/>
        <w:ind w:left="104" w:right="-20"/>
        <w:jc w:val="left"/>
        <w:tabs>
          <w:tab w:pos="480" w:val="left"/>
          <w:tab w:pos="1420" w:val="left"/>
          <w:tab w:pos="2440" w:val="left"/>
          <w:tab w:pos="3440" w:val="left"/>
          <w:tab w:pos="4460" w:val="left"/>
          <w:tab w:pos="6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B4242"/>
          <w:w w:val="99"/>
        </w:rPr>
      </w:r>
      <w:r>
        <w:rPr>
          <w:rFonts w:ascii="Arial" w:hAnsi="Arial" w:cs="Arial" w:eastAsia="Arial"/>
          <w:sz w:val="18"/>
          <w:szCs w:val="18"/>
          <w:color w:val="3B4242"/>
          <w:w w:val="99"/>
          <w:u w:val="single" w:color="48484B"/>
        </w:rPr>
        <w:t> </w:t>
      </w:r>
      <w:r>
        <w:rPr>
          <w:rFonts w:ascii="Arial" w:hAnsi="Arial" w:cs="Arial" w:eastAsia="Arial"/>
          <w:sz w:val="18"/>
          <w:szCs w:val="18"/>
          <w:color w:val="3B4242"/>
          <w:w w:val="100"/>
          <w:u w:val="single" w:color="48484B"/>
        </w:rPr>
        <w:tab/>
      </w:r>
      <w:r>
        <w:rPr>
          <w:rFonts w:ascii="Arial" w:hAnsi="Arial" w:cs="Arial" w:eastAsia="Arial"/>
          <w:sz w:val="18"/>
          <w:szCs w:val="18"/>
          <w:color w:val="3B4242"/>
          <w:w w:val="100"/>
          <w:u w:val="single" w:color="48484B"/>
        </w:rPr>
      </w:r>
      <w:r>
        <w:rPr>
          <w:rFonts w:ascii="Arial" w:hAnsi="Arial" w:cs="Arial" w:eastAsia="Arial"/>
          <w:sz w:val="18"/>
          <w:szCs w:val="18"/>
          <w:color w:val="3B4242"/>
          <w:w w:val="104"/>
          <w:u w:val="single" w:color="48484B"/>
        </w:rPr>
        <w:t>20</w:t>
      </w:r>
      <w:r>
        <w:rPr>
          <w:rFonts w:ascii="Arial" w:hAnsi="Arial" w:cs="Arial" w:eastAsia="Arial"/>
          <w:sz w:val="18"/>
          <w:szCs w:val="18"/>
          <w:color w:val="3B4242"/>
          <w:w w:val="104"/>
          <w:u w:val="single" w:color="48484B"/>
        </w:rPr>
      </w:r>
      <w:r>
        <w:rPr>
          <w:rFonts w:ascii="Arial" w:hAnsi="Arial" w:cs="Arial" w:eastAsia="Arial"/>
          <w:sz w:val="18"/>
          <w:szCs w:val="18"/>
          <w:color w:val="3B4242"/>
          <w:w w:val="99"/>
          <w:u w:val="single" w:color="48484B"/>
        </w:rPr>
        <w:t> </w:t>
      </w:r>
      <w:r>
        <w:rPr>
          <w:rFonts w:ascii="Arial" w:hAnsi="Arial" w:cs="Arial" w:eastAsia="Arial"/>
          <w:sz w:val="18"/>
          <w:szCs w:val="18"/>
          <w:color w:val="3B4242"/>
          <w:w w:val="100"/>
          <w:u w:val="single" w:color="48484B"/>
        </w:rPr>
        <w:tab/>
      </w:r>
      <w:r>
        <w:rPr>
          <w:rFonts w:ascii="Arial" w:hAnsi="Arial" w:cs="Arial" w:eastAsia="Arial"/>
          <w:sz w:val="18"/>
          <w:szCs w:val="18"/>
          <w:color w:val="3B4242"/>
          <w:w w:val="100"/>
          <w:u w:val="single" w:color="48484B"/>
        </w:rPr>
      </w:r>
      <w:r>
        <w:rPr>
          <w:rFonts w:ascii="Arial" w:hAnsi="Arial" w:cs="Arial" w:eastAsia="Arial"/>
          <w:sz w:val="18"/>
          <w:szCs w:val="18"/>
          <w:color w:val="3B4242"/>
          <w:w w:val="100"/>
          <w:u w:val="single" w:color="48484B"/>
        </w:rPr>
      </w:r>
      <w:r>
        <w:rPr>
          <w:rFonts w:ascii="Arial" w:hAnsi="Arial" w:cs="Arial" w:eastAsia="Arial"/>
          <w:sz w:val="18"/>
          <w:szCs w:val="18"/>
          <w:color w:val="4D5052"/>
          <w:w w:val="104"/>
          <w:u w:val="single" w:color="48484B"/>
          <w:position w:val="-1"/>
        </w:rPr>
        <w:t>,22</w:t>
      </w:r>
      <w:r>
        <w:rPr>
          <w:rFonts w:ascii="Arial" w:hAnsi="Arial" w:cs="Arial" w:eastAsia="Arial"/>
          <w:sz w:val="18"/>
          <w:szCs w:val="18"/>
          <w:color w:val="4D5052"/>
          <w:w w:val="104"/>
          <w:u w:val="single" w:color="48484B"/>
          <w:position w:val="-1"/>
        </w:rPr>
      </w:r>
      <w:r>
        <w:rPr>
          <w:rFonts w:ascii="Arial" w:hAnsi="Arial" w:cs="Arial" w:eastAsia="Arial"/>
          <w:sz w:val="18"/>
          <w:szCs w:val="18"/>
          <w:color w:val="4D5052"/>
          <w:w w:val="99"/>
          <w:u w:val="single" w:color="48484B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D5052"/>
          <w:w w:val="100"/>
          <w:u w:val="single" w:color="48484B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4D5052"/>
          <w:w w:val="100"/>
          <w:u w:val="single" w:color="48484B"/>
          <w:position w:val="-1"/>
        </w:rPr>
      </w:r>
      <w:r>
        <w:rPr>
          <w:rFonts w:ascii="Arial" w:hAnsi="Arial" w:cs="Arial" w:eastAsia="Arial"/>
          <w:sz w:val="18"/>
          <w:szCs w:val="18"/>
          <w:color w:val="4D5052"/>
          <w:w w:val="104"/>
          <w:u w:val="single" w:color="48484B"/>
          <w:position w:val="0"/>
        </w:rPr>
        <w:t>,30</w:t>
      </w:r>
      <w:r>
        <w:rPr>
          <w:rFonts w:ascii="Arial" w:hAnsi="Arial" w:cs="Arial" w:eastAsia="Arial"/>
          <w:sz w:val="18"/>
          <w:szCs w:val="18"/>
          <w:color w:val="4D5052"/>
          <w:w w:val="104"/>
          <w:u w:val="single" w:color="48484B"/>
          <w:position w:val="0"/>
        </w:rPr>
      </w:r>
      <w:r>
        <w:rPr>
          <w:rFonts w:ascii="Arial" w:hAnsi="Arial" w:cs="Arial" w:eastAsia="Arial"/>
          <w:sz w:val="18"/>
          <w:szCs w:val="18"/>
          <w:color w:val="4D5052"/>
          <w:w w:val="99"/>
          <w:u w:val="single" w:color="48484B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4D5052"/>
          <w:w w:val="100"/>
          <w:u w:val="single" w:color="48484B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4D5052"/>
          <w:w w:val="100"/>
          <w:u w:val="single" w:color="48484B"/>
          <w:position w:val="0"/>
        </w:rPr>
      </w:r>
      <w:r>
        <w:rPr>
          <w:rFonts w:ascii="Arial" w:hAnsi="Arial" w:cs="Arial" w:eastAsia="Arial"/>
          <w:sz w:val="18"/>
          <w:szCs w:val="18"/>
          <w:color w:val="4D5052"/>
          <w:w w:val="104"/>
          <w:u w:val="single" w:color="48484B"/>
          <w:position w:val="-1"/>
        </w:rPr>
        <w:t>,24</w:t>
      </w:r>
      <w:r>
        <w:rPr>
          <w:rFonts w:ascii="Arial" w:hAnsi="Arial" w:cs="Arial" w:eastAsia="Arial"/>
          <w:sz w:val="18"/>
          <w:szCs w:val="18"/>
          <w:color w:val="4D5052"/>
          <w:w w:val="104"/>
          <w:u w:val="single" w:color="48484B"/>
          <w:position w:val="-1"/>
        </w:rPr>
      </w:r>
      <w:r>
        <w:rPr>
          <w:rFonts w:ascii="Arial" w:hAnsi="Arial" w:cs="Arial" w:eastAsia="Arial"/>
          <w:sz w:val="18"/>
          <w:szCs w:val="18"/>
          <w:color w:val="4D5052"/>
          <w:w w:val="99"/>
          <w:u w:val="single" w:color="48484B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4D5052"/>
          <w:w w:val="100"/>
          <w:u w:val="single" w:color="48484B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4D5052"/>
          <w:w w:val="100"/>
          <w:u w:val="single" w:color="48484B"/>
          <w:position w:val="-1"/>
        </w:rPr>
      </w:r>
      <w:r>
        <w:rPr>
          <w:rFonts w:ascii="Arial" w:hAnsi="Arial" w:cs="Arial" w:eastAsia="Arial"/>
          <w:sz w:val="18"/>
          <w:szCs w:val="18"/>
          <w:color w:val="4D5052"/>
          <w:w w:val="100"/>
          <w:u w:val="single" w:color="48484B"/>
          <w:position w:val="-1"/>
        </w:rPr>
      </w:r>
      <w:r>
        <w:rPr>
          <w:rFonts w:ascii="Arial" w:hAnsi="Arial" w:cs="Arial" w:eastAsia="Arial"/>
          <w:sz w:val="18"/>
          <w:szCs w:val="18"/>
          <w:color w:val="6B6D6E"/>
          <w:spacing w:val="-6"/>
          <w:w w:val="112"/>
          <w:u w:val="single" w:color="48484B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6B6D6E"/>
          <w:spacing w:val="-6"/>
          <w:w w:val="112"/>
          <w:u w:val="single" w:color="48484B"/>
          <w:position w:val="0"/>
        </w:rPr>
      </w:r>
      <w:r>
        <w:rPr>
          <w:rFonts w:ascii="Arial" w:hAnsi="Arial" w:cs="Arial" w:eastAsia="Arial"/>
          <w:sz w:val="18"/>
          <w:szCs w:val="18"/>
          <w:color w:val="6B6D6E"/>
          <w:spacing w:val="-6"/>
          <w:w w:val="112"/>
          <w:u w:val="single" w:color="48484B"/>
          <w:position w:val="0"/>
        </w:rPr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4"/>
          <w:u w:val="single" w:color="48484B"/>
          <w:position w:val="0"/>
        </w:rPr>
        <w:t>31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4"/>
          <w:u w:val="single" w:color="48484B"/>
          <w:position w:val="0"/>
        </w:rPr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99"/>
          <w:u w:val="single" w:color="48484B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  <w:u w:val="single" w:color="48484B"/>
          <w:position w:val="0"/>
        </w:rPr>
        <w:tab/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  <w:u w:val="single" w:color="48484B"/>
          <w:position w:val="0"/>
        </w:rPr>
      </w:r>
      <w:r>
        <w:rPr>
          <w:rFonts w:ascii="Arial" w:hAnsi="Arial" w:cs="Arial" w:eastAsia="Arial"/>
          <w:sz w:val="18"/>
          <w:szCs w:val="18"/>
          <w:color w:val="4D5052"/>
          <w:spacing w:val="0"/>
          <w:w w:val="100"/>
          <w:position w:val="0"/>
        </w:rPr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356" w:right="4087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4D5052"/>
          <w:spacing w:val="0"/>
          <w:w w:val="96"/>
        </w:rPr>
        <w:t>85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44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1.130432pt;margin-top:1.437543pt;width:.1pt;height:838.806167pt;mso-position-horizontal-relative:page;mso-position-vertical-relative:page;z-index:-7974" coordorigin="11823,29" coordsize="2,16776">
            <v:shape style="position:absolute;left:11823;top:29;width:2;height:16776" coordorigin="11823,29" coordsize="0,16776" path="m11823,16805l11823,29e" filled="f" stroked="t" strokeweight="1.077394pt" strokecolor="#AFB3B3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8" w:lineRule="exact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D4242"/>
          <w:spacing w:val="0"/>
          <w:w w:val="109"/>
          <w:position w:val="-1"/>
        </w:rPr>
        <w:t>Correlaçôes</w:t>
      </w:r>
      <w:r>
        <w:rPr>
          <w:rFonts w:ascii="Arial" w:hAnsi="Arial" w:cs="Arial" w:eastAsia="Arial"/>
          <w:sz w:val="22"/>
          <w:szCs w:val="22"/>
          <w:color w:val="3D4242"/>
          <w:spacing w:val="-13"/>
          <w:w w:val="109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242"/>
          <w:spacing w:val="0"/>
          <w:w w:val="109"/>
          <w:position w:val="-1"/>
        </w:rPr>
        <w:t>inter-iten</w:t>
      </w:r>
      <w:r>
        <w:rPr>
          <w:rFonts w:ascii="Arial" w:hAnsi="Arial" w:cs="Arial" w:eastAsia="Arial"/>
          <w:sz w:val="22"/>
          <w:szCs w:val="22"/>
          <w:color w:val="3D4242"/>
          <w:spacing w:val="0"/>
          <w:w w:val="109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3D4242"/>
          <w:spacing w:val="-3"/>
          <w:w w:val="109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242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2"/>
          <w:szCs w:val="22"/>
          <w:color w:val="3D4242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242"/>
          <w:spacing w:val="0"/>
          <w:w w:val="100"/>
          <w:position w:val="-1"/>
        </w:rPr>
        <w:t>escala</w:t>
      </w:r>
      <w:r>
        <w:rPr>
          <w:rFonts w:ascii="Arial" w:hAnsi="Arial" w:cs="Arial" w:eastAsia="Arial"/>
          <w:sz w:val="22"/>
          <w:szCs w:val="22"/>
          <w:color w:val="3D4242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3D4242"/>
          <w:spacing w:val="0"/>
          <w:w w:val="108"/>
          <w:position w:val="-1"/>
        </w:rPr>
        <w:t>Confidencialidade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32" w:right="-20"/>
        <w:jc w:val="left"/>
        <w:tabs>
          <w:tab w:pos="2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6.854141pt;margin-top:-3.733507pt;width:147.60304pt;height:.1pt;mso-position-horizontal-relative:page;mso-position-vertical-relative:paragraph;z-index:-7973" coordorigin="1537,-75" coordsize="2952,2">
            <v:shape style="position:absolute;left:1537;top:-75;width:2952;height:2" coordorigin="1537,-75" coordsize="2952,0" path="m1537,-75l4489,-75e" filled="f" stroked="t" strokeweight=".718263pt" strokecolor="#4B4B4B">
              <v:path arrowok="t"/>
            </v:shape>
          </v:group>
          <w10:wrap type="none"/>
        </w:pict>
      </w:r>
      <w:r>
        <w:rPr/>
        <w:pict>
          <v:group style="position:absolute;margin-left:76.854141pt;margin-top:12.798234pt;width:147.60304pt;height:.1pt;mso-position-horizontal-relative:page;mso-position-vertical-relative:paragraph;z-index:-7972" coordorigin="1537,256" coordsize="2952,2">
            <v:shape style="position:absolute;left:1537;top:256;width:2952;height:2" coordorigin="1537,256" coordsize="2952,0" path="m1537,256l4489,256e" filled="f" stroked="t" strokeweight=".718263pt" strokecolor="#44444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D4242"/>
          <w:spacing w:val="0"/>
          <w:w w:val="100"/>
        </w:rPr>
        <w:t>Ite</w:t>
      </w:r>
      <w:r>
        <w:rPr>
          <w:rFonts w:ascii="Arial" w:hAnsi="Arial" w:cs="Arial" w:eastAsia="Arial"/>
          <w:sz w:val="18"/>
          <w:szCs w:val="18"/>
          <w:color w:val="3D424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3D424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D4242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color w:val="3D4242"/>
          <w:spacing w:val="-4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D4242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D4242"/>
          <w:spacing w:val="0"/>
          <w:w w:val="107"/>
          <w:position w:val="1"/>
        </w:rPr>
        <w:t>ltem17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14" w:lineRule="exact"/>
        <w:ind w:left="371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76.854141pt;margin-top:11.384858pt;width:147.60304pt;height:.1pt;mso-position-horizontal-relative:page;mso-position-vertical-relative:paragraph;z-index:-7971" coordorigin="1537,228" coordsize="2952,2">
            <v:shape style="position:absolute;left:1537;top:228;width:2952;height:2" coordorigin="1537,228" coordsize="2952,0" path="m1537,228l4489,228e" filled="f" stroked="t" strokeweight=".718263pt" strokecolor="#48484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3D4242"/>
          <w:spacing w:val="0"/>
          <w:w w:val="116"/>
          <w:position w:val="-1"/>
        </w:rPr>
        <w:t>10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3" w:lineRule="exact"/>
        <w:ind w:left="371" w:right="-20"/>
        <w:jc w:val="left"/>
        <w:tabs>
          <w:tab w:pos="13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6.135872pt;margin-top:10.598179pt;width:148.321303pt;height:.1pt;mso-position-horizontal-relative:page;mso-position-vertical-relative:paragraph;z-index:-7970" coordorigin="1523,212" coordsize="2966,2">
            <v:shape style="position:absolute;left:1523;top:212;width:2966;height:2" coordorigin="1523,212" coordsize="2966,0" path="m1523,212l4489,212e" filled="f" stroked="t" strokeweight=".718263pt" strokecolor="#48484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D4242"/>
          <w:spacing w:val="0"/>
          <w:w w:val="100"/>
          <w:position w:val="-1"/>
        </w:rPr>
        <w:t>17</w:t>
      </w:r>
      <w:r>
        <w:rPr>
          <w:rFonts w:ascii="Arial" w:hAnsi="Arial" w:cs="Arial" w:eastAsia="Arial"/>
          <w:sz w:val="18"/>
          <w:szCs w:val="18"/>
          <w:color w:val="3D4242"/>
          <w:spacing w:val="-3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3D424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color w:val="3D4242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color w:val="757575"/>
          <w:spacing w:val="-11"/>
          <w:w w:val="150"/>
          <w:position w:val="-1"/>
        </w:rPr>
        <w:t>,</w:t>
      </w:r>
      <w:r>
        <w:rPr>
          <w:rFonts w:ascii="Arial" w:hAnsi="Arial" w:cs="Arial" w:eastAsia="Arial"/>
          <w:sz w:val="18"/>
          <w:szCs w:val="18"/>
          <w:color w:val="3D4242"/>
          <w:spacing w:val="0"/>
          <w:w w:val="100"/>
          <w:position w:val="-1"/>
        </w:rPr>
        <w:t>18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4241" w:right="4084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59595D"/>
          <w:spacing w:val="-40"/>
          <w:w w:val="122"/>
        </w:rPr>
        <w:t>8</w:t>
      </w:r>
      <w:r>
        <w:rPr>
          <w:rFonts w:ascii="Courier New" w:hAnsi="Courier New" w:cs="Courier New" w:eastAsia="Courier New"/>
          <w:sz w:val="22"/>
          <w:szCs w:val="22"/>
          <w:color w:val="3D4242"/>
          <w:spacing w:val="0"/>
          <w:w w:val="121"/>
        </w:rPr>
        <w:t>6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Sz w:w="11920" w:h="16860"/>
          <w:pgMar w:top="1580" w:bottom="280" w:left="1540" w:right="1680"/>
        </w:sectPr>
      </w:pPr>
      <w:rPr/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5.440pt;height:842.4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1920" w:h="16860"/>
          <w:pgMar w:top="-20" w:bottom="0" w:left="0" w:right="0"/>
        </w:sectPr>
      </w:pPr>
      <w:rPr/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5.440pt;height:842.4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20" w:h="16860"/>
      <w:pgMar w:top="-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schoolcounselor.org/files/PS" TargetMode="External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png"/><Relationship Id="rId18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2015-10-22T14:47:15Z</dcterms:created>
  <dcterms:modified xsi:type="dcterms:W3CDTF">2015-10-22T14:47:15Z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2012-11-01T00:00:00Z</vt:filetime>
  </property>
  <property fmtid="{D5CDD505-2E9C-101B-9397-08002B2CF9AE}" pid="3" name="LastSaved">
    <vt:filetime>2015-10-22T00:00:00Z</vt:filetime>
  </property>
</Properties>
</file>